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96F2" w14:textId="17E0D728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547763A1" w14:textId="77777777" w:rsidR="008340BB" w:rsidRDefault="008340BB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FF59374" w:rsidR="00664D89" w:rsidRPr="005E088A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5E088A">
        <w:rPr>
          <w:rFonts w:ascii="Times New Roman" w:hAnsi="Times New Roman"/>
        </w:rPr>
        <w:t>Teacher:</w:t>
      </w:r>
      <w:r w:rsidR="00886E67" w:rsidRPr="005E088A">
        <w:rPr>
          <w:rFonts w:ascii="Times New Roman" w:hAnsi="Times New Roman"/>
          <w:noProof/>
        </w:rPr>
        <w:t xml:space="preserve"> </w:t>
      </w:r>
      <w:r w:rsidR="00886E67" w:rsidRPr="005E088A">
        <w:rPr>
          <w:rFonts w:ascii="Times New Roman" w:hAnsi="Times New Roman"/>
          <w:noProof/>
          <w:u w:val="single"/>
        </w:rPr>
        <w:t>Yolanda Randolph</w:t>
      </w:r>
      <w:r w:rsidRPr="005E088A">
        <w:rPr>
          <w:rFonts w:ascii="Times New Roman" w:hAnsi="Times New Roman"/>
        </w:rPr>
        <w:t xml:space="preserve">     </w:t>
      </w:r>
      <w:r w:rsidRPr="005E088A">
        <w:rPr>
          <w:rFonts w:ascii="Times New Roman" w:hAnsi="Times New Roman"/>
        </w:rPr>
        <w:tab/>
        <w:t xml:space="preserve">Date: </w:t>
      </w:r>
      <w:r w:rsidR="00886E67" w:rsidRPr="005E088A">
        <w:rPr>
          <w:rFonts w:ascii="Times New Roman" w:hAnsi="Times New Roman"/>
          <w:noProof/>
        </w:rPr>
        <w:t xml:space="preserve"> </w:t>
      </w:r>
      <w:r w:rsidR="006234E0">
        <w:rPr>
          <w:rFonts w:ascii="Times New Roman" w:hAnsi="Times New Roman"/>
          <w:u w:val="single"/>
        </w:rPr>
        <w:t>Febr</w:t>
      </w:r>
      <w:r w:rsidR="00E91FA6" w:rsidRPr="005E088A">
        <w:rPr>
          <w:rFonts w:ascii="Times New Roman" w:hAnsi="Times New Roman"/>
          <w:u w:val="single"/>
        </w:rPr>
        <w:t>uary</w:t>
      </w:r>
      <w:r w:rsidR="006C5433" w:rsidRPr="005E088A">
        <w:rPr>
          <w:rFonts w:ascii="Times New Roman" w:hAnsi="Times New Roman"/>
          <w:u w:val="single"/>
        </w:rPr>
        <w:t xml:space="preserve"> </w:t>
      </w:r>
      <w:r w:rsidR="00DB2828">
        <w:rPr>
          <w:rFonts w:ascii="Times New Roman" w:hAnsi="Times New Roman"/>
          <w:u w:val="single"/>
        </w:rPr>
        <w:t>10</w:t>
      </w:r>
      <w:r w:rsidR="003C5A52">
        <w:rPr>
          <w:rFonts w:ascii="Times New Roman" w:hAnsi="Times New Roman"/>
          <w:u w:val="single"/>
        </w:rPr>
        <w:t>-</w:t>
      </w:r>
      <w:r w:rsidR="00DB2828">
        <w:rPr>
          <w:rFonts w:ascii="Times New Roman" w:hAnsi="Times New Roman"/>
          <w:u w:val="single"/>
        </w:rPr>
        <w:t>14</w:t>
      </w:r>
      <w:r w:rsidR="00886E67" w:rsidRPr="005E088A">
        <w:rPr>
          <w:rFonts w:ascii="Times New Roman" w:hAnsi="Times New Roman"/>
          <w:u w:val="single"/>
        </w:rPr>
        <w:t>, 202</w:t>
      </w:r>
      <w:r w:rsidR="00E91FA6" w:rsidRPr="005E088A">
        <w:rPr>
          <w:rFonts w:ascii="Times New Roman" w:hAnsi="Times New Roman"/>
          <w:u w:val="single"/>
        </w:rPr>
        <w:t>5</w:t>
      </w:r>
      <w:r w:rsidR="00E91FA6" w:rsidRPr="005E088A">
        <w:rPr>
          <w:rFonts w:ascii="Times New Roman" w:hAnsi="Times New Roman"/>
          <w:u w:val="single"/>
        </w:rPr>
        <w:tab/>
      </w:r>
      <w:r w:rsidRPr="005E088A">
        <w:rPr>
          <w:rFonts w:ascii="Times New Roman" w:hAnsi="Times New Roman"/>
        </w:rPr>
        <w:tab/>
        <w:t xml:space="preserve">Subject: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Reading</w:t>
      </w:r>
      <w:r w:rsidRPr="005E088A">
        <w:rPr>
          <w:rFonts w:ascii="Times New Roman" w:hAnsi="Times New Roman"/>
        </w:rPr>
        <w:t xml:space="preserve">       </w:t>
      </w:r>
      <w:r w:rsidR="00764259" w:rsidRPr="005E088A">
        <w:rPr>
          <w:rFonts w:ascii="Times New Roman" w:hAnsi="Times New Roman"/>
        </w:rPr>
        <w:t>Period</w:t>
      </w:r>
      <w:r w:rsidRPr="005E088A">
        <w:rPr>
          <w:rFonts w:ascii="Times New Roman" w:hAnsi="Times New Roman"/>
        </w:rPr>
        <w:t xml:space="preserve">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First-</w:t>
      </w:r>
      <w:r w:rsidR="00C10A58" w:rsidRPr="005E088A">
        <w:rPr>
          <w:rFonts w:ascii="Times New Roman" w:hAnsi="Times New Roman"/>
          <w:noProof/>
          <w:u w:val="single"/>
        </w:rPr>
        <w:t>Second</w:t>
      </w:r>
      <w:r w:rsidRPr="005E088A">
        <w:rPr>
          <w:rFonts w:ascii="Times New Roman" w:hAnsi="Times New Roman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7E533EC4" w14:textId="77777777" w:rsidR="00360ACB" w:rsidRDefault="00360ACB" w:rsidP="00360AC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1D55">
              <w:rPr>
                <w:rFonts w:ascii="Times New Roman" w:hAnsi="Times New Roman"/>
                <w:sz w:val="16"/>
                <w:szCs w:val="16"/>
              </w:rPr>
              <w:t xml:space="preserve">22. Describe literary elements within a story, including setting, plot, characters, and themes. </w:t>
            </w:r>
          </w:p>
          <w:p w14:paraId="3C935A49" w14:textId="681A949A" w:rsidR="00EA002D" w:rsidRPr="00360ACB" w:rsidRDefault="00360ACB" w:rsidP="0099422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  <w:shd w:val="clear" w:color="auto" w:fill="FFFFFF"/>
              </w:rPr>
              <w:t xml:space="preserve">               </w:t>
            </w:r>
            <w:r w:rsidRPr="00EA002D">
              <w:rPr>
                <w:rFonts w:ascii="Times New Roman" w:hAnsi="Times New Roman"/>
                <w:sz w:val="16"/>
                <w:szCs w:val="16"/>
              </w:rPr>
              <w:t>d. Compare and contrast the themes, settings, and plots from two texts.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6EAE8998" w14:textId="427B0AD2" w:rsidR="002B3582" w:rsidRPr="002B3582" w:rsidRDefault="00107635" w:rsidP="00107635">
            <w:pPr>
              <w:pStyle w:val="ng-binding"/>
              <w:numPr>
                <w:ilvl w:val="0"/>
                <w:numId w:val="16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the theme of the text.</w:t>
            </w:r>
            <w:r w:rsidRPr="002B3582">
              <w:rPr>
                <w:sz w:val="16"/>
                <w:szCs w:val="16"/>
              </w:rPr>
              <w:t xml:space="preserve"> </w:t>
            </w:r>
            <w:r w:rsidR="002B3582" w:rsidRPr="002B3582">
              <w:rPr>
                <w:sz w:val="16"/>
                <w:szCs w:val="16"/>
              </w:rPr>
              <w:t>Use textual evidence to explain how the compare-and-contrast text structure contributes to the meaning of a text.</w:t>
            </w:r>
          </w:p>
          <w:p w14:paraId="35844EC5" w14:textId="77777777" w:rsidR="00107635" w:rsidRPr="00EC6527" w:rsidRDefault="00107635" w:rsidP="00107635">
            <w:pPr>
              <w:pStyle w:val="ng-binding"/>
              <w:numPr>
                <w:ilvl w:val="0"/>
                <w:numId w:val="16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the setting and plot of the text.</w:t>
            </w:r>
          </w:p>
          <w:p w14:paraId="292BDBC8" w14:textId="77777777" w:rsidR="00107635" w:rsidRPr="00EC6527" w:rsidRDefault="00107635" w:rsidP="00107635">
            <w:pPr>
              <w:pStyle w:val="ng-binding"/>
              <w:numPr>
                <w:ilvl w:val="0"/>
                <w:numId w:val="16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compare and contrast</w:t>
            </w:r>
            <w:proofErr w:type="gramEnd"/>
            <w:r>
              <w:rPr>
                <w:sz w:val="16"/>
                <w:szCs w:val="16"/>
              </w:rPr>
              <w:t xml:space="preserve"> the theme of two texts.</w:t>
            </w:r>
          </w:p>
          <w:p w14:paraId="58C7E331" w14:textId="77777777" w:rsidR="00EC6527" w:rsidRPr="00107635" w:rsidRDefault="00107635" w:rsidP="00107635">
            <w:pPr>
              <w:pStyle w:val="ng-binding"/>
              <w:numPr>
                <w:ilvl w:val="0"/>
                <w:numId w:val="16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compare and contrast</w:t>
            </w:r>
            <w:proofErr w:type="gramEnd"/>
            <w:r>
              <w:rPr>
                <w:sz w:val="16"/>
                <w:szCs w:val="16"/>
              </w:rPr>
              <w:t xml:space="preserve"> the settings and plots of two texts.</w:t>
            </w:r>
            <w:r w:rsidRPr="002B3582">
              <w:rPr>
                <w:sz w:val="16"/>
                <w:szCs w:val="16"/>
              </w:rPr>
              <w:t xml:space="preserve"> </w:t>
            </w:r>
          </w:p>
          <w:p w14:paraId="240C8004" w14:textId="56654D1C" w:rsidR="00107635" w:rsidRPr="00EC6527" w:rsidRDefault="00107635" w:rsidP="00107635">
            <w:pPr>
              <w:pStyle w:val="ng-binding"/>
              <w:numPr>
                <w:ilvl w:val="0"/>
                <w:numId w:val="16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read and understand the text.</w:t>
            </w:r>
            <w:r w:rsidRPr="002B3582">
              <w:rPr>
                <w:sz w:val="16"/>
                <w:szCs w:val="16"/>
              </w:rPr>
              <w:t xml:space="preserve"> </w:t>
            </w:r>
          </w:p>
        </w:tc>
      </w:tr>
    </w:tbl>
    <w:p w14:paraId="5F13EA76" w14:textId="77777777" w:rsidR="002B3582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</w:t>
      </w:r>
    </w:p>
    <w:p w14:paraId="74664C8C" w14:textId="7FD665FF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668732E4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0ACB">
              <w:rPr>
                <w:rFonts w:ascii="Arial" w:hAnsi="Arial" w:cs="Arial"/>
                <w:sz w:val="20"/>
                <w:szCs w:val="20"/>
              </w:rPr>
            </w:r>
            <w:r w:rsidR="00360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0ACB">
              <w:rPr>
                <w:rFonts w:ascii="Arial" w:hAnsi="Arial" w:cs="Arial"/>
                <w:sz w:val="20"/>
                <w:szCs w:val="20"/>
              </w:rPr>
            </w:r>
            <w:r w:rsidR="00360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0ACB">
              <w:rPr>
                <w:rFonts w:ascii="Arial" w:hAnsi="Arial" w:cs="Arial"/>
                <w:sz w:val="20"/>
                <w:szCs w:val="20"/>
              </w:rPr>
            </w:r>
            <w:r w:rsidR="00360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0ACB">
              <w:rPr>
                <w:rFonts w:ascii="Arial" w:hAnsi="Arial" w:cs="Arial"/>
                <w:sz w:val="20"/>
                <w:szCs w:val="20"/>
              </w:rPr>
            </w:r>
            <w:r w:rsidR="00360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932CDFA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519C2ED3" w:rsidR="00BA2914" w:rsidRPr="00377A8F" w:rsidRDefault="00DB2828" w:rsidP="0085257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Opportunity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plodded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arrangement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steadily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satisfaction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panted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C054EA0" w14:textId="519C2ED3" w:rsidR="00BA2914" w:rsidRPr="00377A8F" w:rsidRDefault="00DB2828" w:rsidP="0085257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Opportunity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plodded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arrangement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steadily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satisfaction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panted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121DF" w14:textId="77777777" w:rsidR="00341D14" w:rsidRDefault="00341D14" w:rsidP="00F37E70">
      <w:pPr>
        <w:jc w:val="center"/>
        <w:rPr>
          <w:rFonts w:ascii="Times New Roman" w:hAnsi="Times New Roman"/>
          <w:b/>
          <w:bCs/>
        </w:rPr>
      </w:pPr>
    </w:p>
    <w:p w14:paraId="5E6518F3" w14:textId="77777777" w:rsidR="00360ACB" w:rsidRDefault="00360ACB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7AACC1C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561F9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561F9A" w:rsidRDefault="00561F9A" w:rsidP="00561F9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561F9A" w:rsidRDefault="00561F9A" w:rsidP="00561F9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2B4BFBF" w14:textId="77777777" w:rsidR="005B6219" w:rsidRDefault="00DB2828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Have you ever won a race even though you were slower than the other person?</w:t>
            </w:r>
          </w:p>
          <w:p w14:paraId="7D1CE126" w14:textId="07CDAFD3" w:rsidR="00DB2828" w:rsidRPr="001B7E02" w:rsidRDefault="00DB2828" w:rsidP="00561F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did that happen?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10492D09" w14:textId="77777777" w:rsidR="00561F9A" w:rsidRDefault="00DB2828" w:rsidP="0039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you think you are fast like the hare or steady like the tortoise?</w:t>
            </w:r>
          </w:p>
          <w:p w14:paraId="57F6602C" w14:textId="06B39F74" w:rsidR="00DB2828" w:rsidRPr="00392861" w:rsidRDefault="00DB2828" w:rsidP="0039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Tell your partner why you think so.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5CB7E9F" w:rsidR="00561F9A" w:rsidRPr="00392861" w:rsidRDefault="00DB2828" w:rsidP="0039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Have you ever visited a cousin that lives in another town or city?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2BBC4043" w:rsidR="00561F9A" w:rsidRPr="00B547CB" w:rsidRDefault="00DB2828" w:rsidP="0039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Would you rather live in the city or country? Why?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FFA1929" w:rsidR="00561F9A" w:rsidRPr="00B547CB" w:rsidRDefault="00561F9A" w:rsidP="003928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22ACEBF5" w:rsidR="00FC3CC3" w:rsidRPr="003D1AF4" w:rsidRDefault="00BA543F" w:rsidP="00DB2828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="00DB2828">
              <w:rPr>
                <w:sz w:val="16"/>
                <w:szCs w:val="16"/>
              </w:rPr>
              <w:t>identify the theme of the text.</w:t>
            </w:r>
            <w:r w:rsidRPr="002B35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9DF4433" w14:textId="58CE7144" w:rsidR="00BA543F" w:rsidRPr="00EC6527" w:rsidRDefault="00BA543F" w:rsidP="00BA543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="00DB2828">
              <w:rPr>
                <w:sz w:val="16"/>
                <w:szCs w:val="16"/>
              </w:rPr>
              <w:t>identify the setting and plot of the text.</w:t>
            </w:r>
          </w:p>
          <w:p w14:paraId="056AADFF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A3C14CA" w14:textId="2A0F7AE4" w:rsidR="00BA543F" w:rsidRPr="00EC6527" w:rsidRDefault="00BA543F" w:rsidP="00BA543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proofErr w:type="gramStart"/>
            <w:r w:rsidR="00DB2828">
              <w:rPr>
                <w:sz w:val="16"/>
                <w:szCs w:val="16"/>
              </w:rPr>
              <w:t>compare and contrast</w:t>
            </w:r>
            <w:proofErr w:type="gramEnd"/>
            <w:r w:rsidR="00DB2828">
              <w:rPr>
                <w:sz w:val="16"/>
                <w:szCs w:val="16"/>
              </w:rPr>
              <w:t xml:space="preserve"> the theme of two texts.</w:t>
            </w:r>
          </w:p>
          <w:p w14:paraId="68A1B8B2" w14:textId="7777777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41C5B743" w:rsidR="00664D89" w:rsidRPr="00FF04CF" w:rsidRDefault="001A64AD" w:rsidP="00DB2828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proofErr w:type="gramStart"/>
            <w:r w:rsidR="00DB2828">
              <w:rPr>
                <w:sz w:val="16"/>
                <w:szCs w:val="16"/>
              </w:rPr>
              <w:t>compare and contrast</w:t>
            </w:r>
            <w:proofErr w:type="gramEnd"/>
            <w:r w:rsidR="00DB2828">
              <w:rPr>
                <w:sz w:val="16"/>
                <w:szCs w:val="16"/>
              </w:rPr>
              <w:t xml:space="preserve"> the settings and plots of two texts.</w:t>
            </w:r>
            <w:r w:rsidRPr="002B35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56266E5" w:rsidR="00664D89" w:rsidRPr="00FF04CF" w:rsidRDefault="001A64AD" w:rsidP="00DB2828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="00DB2828">
              <w:rPr>
                <w:sz w:val="16"/>
                <w:szCs w:val="16"/>
              </w:rPr>
              <w:t>read and understand the text.</w:t>
            </w:r>
            <w:r w:rsidRPr="002B3582">
              <w:rPr>
                <w:sz w:val="16"/>
                <w:szCs w:val="16"/>
              </w:rPr>
              <w:t xml:space="preserve"> 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B63D18B" w:rsidR="00FC3CC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 w:rsidR="00134AB3"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E60667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DB2828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</w:p>
          <w:p w14:paraId="757FEBDD" w14:textId="76D8B043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>/Spelling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Cards</w:t>
            </w:r>
          </w:p>
          <w:p w14:paraId="534DC6A5" w14:textId="77777777" w:rsidR="00FC3CC3" w:rsidRPr="006D2A56" w:rsidRDefault="00FC3CC3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D41CA36" w14:textId="68B919D8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E60667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DB2828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</w:p>
          <w:p w14:paraId="1A6D5F20" w14:textId="71EEF226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69CA81EE" w14:textId="50216622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E2422DB" w14:textId="3D9BE7F3" w:rsidR="00134AB3" w:rsidRDefault="00134AB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 w:rsidR="00C74A3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E60667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DB2828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</w:p>
          <w:p w14:paraId="70E6FD61" w14:textId="76CC86B9" w:rsidR="00C74A30" w:rsidRPr="00844203" w:rsidRDefault="00C74A30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844203" w:rsidRPr="00844203" w:rsidRDefault="00844203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5A9D125D" w14:textId="1FB1902C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852F2F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DB2828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</w:p>
          <w:p w14:paraId="56D6502D" w14:textId="1F596F34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664D89" w:rsidRPr="006D2A56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C9AA415" w14:textId="3D04959A" w:rsidR="009713FB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</w:t>
            </w:r>
            <w:r w:rsidR="00852F2F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  <w:r w:rsidR="00DB2828">
              <w:rPr>
                <w:rFonts w:ascii="Times New Roman" w:hAnsi="Times New Roman"/>
                <w:bCs/>
                <w:iCs/>
                <w:sz w:val="16"/>
                <w:szCs w:val="16"/>
              </w:rPr>
              <w:t>5</w:t>
            </w:r>
          </w:p>
          <w:p w14:paraId="239583BC" w14:textId="450BEB71" w:rsidR="009713FB" w:rsidRPr="00844203" w:rsidRDefault="009713FB" w:rsidP="00B17D5A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664D89" w:rsidRPr="00745F85" w:rsidRDefault="00664D89" w:rsidP="00B17D5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07635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107635" w:rsidRDefault="00107635" w:rsidP="0010763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107635" w:rsidRDefault="00107635" w:rsidP="0010763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107635" w:rsidRDefault="00107635" w:rsidP="00107635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107635" w:rsidRDefault="00107635" w:rsidP="0010763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107635" w:rsidRDefault="00107635" w:rsidP="0010763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107635" w:rsidRDefault="00107635" w:rsidP="0010763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107635" w:rsidRPr="008D050D" w:rsidRDefault="00107635" w:rsidP="0010763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107635" w:rsidRDefault="00107635" w:rsidP="0010763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107635" w:rsidRDefault="00107635" w:rsidP="0010763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107635" w:rsidRDefault="00107635" w:rsidP="00107635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107635" w:rsidRDefault="00107635" w:rsidP="0010763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5670BCCB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42AB41B3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8DEA50C" w14:textId="795753C2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Fables are short stories that typically feature animals as characters and convey a moral lesson.</w:t>
            </w:r>
          </w:p>
          <w:p w14:paraId="3D71D3C9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C0C3BFE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0737471E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EF4706D" w14:textId="74F30FE1" w:rsidR="00107635" w:rsidRDefault="008C1E8D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all selected vocabulary using the </w:t>
            </w:r>
            <w:r w:rsidRPr="008C1E8D">
              <w:rPr>
                <w:rFonts w:ascii="Times New Roman" w:hAnsi="Times New Roman"/>
                <w:b/>
                <w:i/>
                <w:sz w:val="16"/>
                <w:szCs w:val="16"/>
              </w:rPr>
              <w:t>Introduce Word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routine.</w:t>
            </w:r>
          </w:p>
          <w:p w14:paraId="4F904894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83EA706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4645FE58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A77A0A2" w14:textId="22A41EFC" w:rsidR="00107635" w:rsidRDefault="008C1E8D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Phrase: “the grass would grow over you” – means going so slow that the grass would grow and cover you up.</w:t>
            </w:r>
          </w:p>
          <w:p w14:paraId="3844DC1C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07D0F8B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52F3F25C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2FD9FEF" w14:textId="61CFC3DC" w:rsidR="00107635" w:rsidRDefault="008C1E8D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The Hare and the Tortoise</w:t>
            </w:r>
          </w:p>
          <w:p w14:paraId="1A9846D5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4A82939" w14:textId="77777777" w:rsidR="00107635" w:rsidRDefault="00107635" w:rsidP="00107635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7E131654" w14:textId="77777777" w:rsidR="00A12634" w:rsidRDefault="00A12634" w:rsidP="00107635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588CE5C" w14:textId="2D9BEAFF" w:rsidR="00A12634" w:rsidRDefault="00A12634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Complete the theme section of T-Chart f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 The Hare and the Tortoise</w:t>
            </w:r>
          </w:p>
          <w:p w14:paraId="45CB8A9A" w14:textId="77777777" w:rsidR="00A12634" w:rsidRDefault="00A12634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DC71D8C" w14:textId="4FB8E94D" w:rsidR="00A12634" w:rsidRPr="00A12634" w:rsidRDefault="00A12634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Theme is the central message or the lesson the author wants to tell throughout the story.</w:t>
            </w:r>
          </w:p>
        </w:tc>
        <w:tc>
          <w:tcPr>
            <w:tcW w:w="2638" w:type="dxa"/>
          </w:tcPr>
          <w:p w14:paraId="7F50AD9E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5218DDE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F18A63D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Fables are short stories that typically feature animals as characters and convey a moral lesson.</w:t>
            </w:r>
          </w:p>
          <w:p w14:paraId="19D59048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10CDA39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551C7BCC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AAE71D5" w14:textId="332AF526" w:rsidR="00107635" w:rsidRDefault="008C1E8D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words asking students to read and complete a sentence.</w:t>
            </w:r>
          </w:p>
          <w:p w14:paraId="6151B3F2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6713444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0FEED705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8BB84C6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CE19558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52B1CA5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1F6D150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34C8CF11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ED544C9" w14:textId="77777777" w:rsidR="00A12634" w:rsidRDefault="00A12634" w:rsidP="00A1263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The Hare and the Tortoise</w:t>
            </w:r>
          </w:p>
          <w:p w14:paraId="5B6C89F4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FF200A4" w14:textId="77777777" w:rsidR="00107635" w:rsidRDefault="00107635" w:rsidP="00107635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75EDE7A4" w14:textId="77777777" w:rsidR="00A12634" w:rsidRDefault="00A12634" w:rsidP="00107635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42DC82D4" w14:textId="1D75FAF5" w:rsidR="00A12634" w:rsidRDefault="00A12634" w:rsidP="00A1263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Complete the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setting and plot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section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 of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T-Chart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for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The Hare and the Tortoise</w:t>
            </w:r>
          </w:p>
          <w:p w14:paraId="2093C96C" w14:textId="77777777" w:rsidR="00A12634" w:rsidRDefault="00A12634" w:rsidP="00A1263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AC568DE" w14:textId="4CDA4B67" w:rsidR="00A12634" w:rsidRPr="00A12634" w:rsidRDefault="00A12634" w:rsidP="00A12634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Setting is when and where the story takes place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Plot is the events that occur at the beginning, middle, and end of the story.</w:t>
            </w:r>
          </w:p>
        </w:tc>
        <w:tc>
          <w:tcPr>
            <w:tcW w:w="2614" w:type="dxa"/>
          </w:tcPr>
          <w:p w14:paraId="51E43740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3B2862A6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FAE6BFE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Fables are short stories that typically feature animals as characters and convey a moral lesson.</w:t>
            </w:r>
          </w:p>
          <w:p w14:paraId="1DCED681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307CE22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7D7BBBD3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CFDA875" w14:textId="013F00B0" w:rsidR="00107635" w:rsidRDefault="008C1E8D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the multiple meaning of </w:t>
            </w:r>
            <w:r w:rsidRPr="008C1E8D">
              <w:rPr>
                <w:rFonts w:ascii="Times New Roman" w:hAnsi="Times New Roman"/>
                <w:b/>
                <w:i/>
                <w:sz w:val="16"/>
                <w:szCs w:val="16"/>
              </w:rPr>
              <w:t>arrangement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Complete a word web with student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s.</w:t>
            </w:r>
          </w:p>
          <w:p w14:paraId="2A349AF9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F2A0FB5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7FEB00C4" w14:textId="77777777" w:rsidR="008C1E8D" w:rsidRDefault="008C1E8D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0AA8705" w14:textId="2DDDDCA6" w:rsidR="00107635" w:rsidRDefault="008C1E8D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Phrase: “The finest foods are at my fingertips.” Page 19 Student Anthology Book 2</w:t>
            </w:r>
          </w:p>
          <w:p w14:paraId="190AA6C2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8AC0F15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0BCB71B9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6D67890" w14:textId="6C475D83" w:rsidR="00107635" w:rsidRDefault="00A12634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City Mouse, Country Mouse</w:t>
            </w:r>
          </w:p>
          <w:p w14:paraId="3CDBE230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D55F962" w14:textId="77777777" w:rsidR="00107635" w:rsidRDefault="00107635" w:rsidP="00107635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4F99AB73" w14:textId="77777777" w:rsidR="00A12634" w:rsidRDefault="00A12634" w:rsidP="00107635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555347A6" w14:textId="3E616203" w:rsidR="00A12634" w:rsidRDefault="00A12634" w:rsidP="00A1263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Complete the theme section T-Chart of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City Mouse, Country Mouse</w:t>
            </w:r>
          </w:p>
          <w:p w14:paraId="76F08238" w14:textId="77777777" w:rsidR="00A12634" w:rsidRDefault="00A12634" w:rsidP="00A1263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254BA6F" w14:textId="7E188BE1" w:rsidR="00A12634" w:rsidRPr="009D0F72" w:rsidRDefault="00A12634" w:rsidP="00A12634">
            <w:pPr>
              <w:rPr>
                <w:rFonts w:ascii="Times New Roman" w:hAnsi="Times New Roman"/>
                <w:b/>
                <w:i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Compare the theme of the two texts.</w:t>
            </w:r>
          </w:p>
        </w:tc>
        <w:tc>
          <w:tcPr>
            <w:tcW w:w="2612" w:type="dxa"/>
          </w:tcPr>
          <w:p w14:paraId="52FE7C84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07FBABFF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171D672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Fables are short stories that typically feature animals as characters and convey a moral lesson.</w:t>
            </w:r>
          </w:p>
          <w:p w14:paraId="1107B3B4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F85AD92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7660A82E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B449DB9" w14:textId="6BA06916" w:rsidR="00107635" w:rsidRDefault="008C1E8D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Students choose 2-3 words to complete a 4-sqaure graphic organizer.</w:t>
            </w:r>
          </w:p>
          <w:p w14:paraId="626381AB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E72778E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286154C9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8FE6076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C7669D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9B83D0C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C0ACF0D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65B5E975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3550E3C" w14:textId="77777777" w:rsidR="00A12634" w:rsidRDefault="00A12634" w:rsidP="00A1263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City Mouse, Country Mouse</w:t>
            </w:r>
          </w:p>
          <w:p w14:paraId="0ECA0F24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8B37F30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3BC88C5" w14:textId="77777777" w:rsidR="00107635" w:rsidRDefault="00107635" w:rsidP="00107635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3F22E340" w14:textId="77777777" w:rsidR="00A12634" w:rsidRDefault="00A12634" w:rsidP="00107635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3874DF9F" w14:textId="72183D8D" w:rsidR="00A12634" w:rsidRDefault="00A12634" w:rsidP="00A1263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Complete the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setting and plot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section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T-Chart of City Mouse, Country Mouse</w:t>
            </w:r>
          </w:p>
          <w:p w14:paraId="76B3BAA3" w14:textId="77777777" w:rsidR="00A12634" w:rsidRDefault="00A12634" w:rsidP="00A12634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780E721" w14:textId="4245F177" w:rsidR="00A12634" w:rsidRPr="00507B7F" w:rsidRDefault="00A12634" w:rsidP="00A12634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Compare the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setting and plot 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of the two texts.</w:t>
            </w:r>
          </w:p>
        </w:tc>
        <w:tc>
          <w:tcPr>
            <w:tcW w:w="2790" w:type="dxa"/>
            <w:gridSpan w:val="2"/>
          </w:tcPr>
          <w:p w14:paraId="150740A7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2EA4AB7E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73CD830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Fables are short stories that typically feature animals as characters and convey a moral lesson.</w:t>
            </w:r>
          </w:p>
          <w:p w14:paraId="71D9CBFF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B73F83D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3B0706B7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7996A0F" w14:textId="130A408B" w:rsidR="00107635" w:rsidRDefault="008C1E8D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Review all vocabulary words. </w:t>
            </w:r>
          </w:p>
          <w:p w14:paraId="7386712D" w14:textId="685EFFEF" w:rsidR="00107635" w:rsidRDefault="008C1E8D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Assessment</w:t>
            </w:r>
          </w:p>
          <w:p w14:paraId="07B0C03D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2CBA56D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79960216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ADB0EBD" w14:textId="581B1802" w:rsidR="00107635" w:rsidRDefault="00A12634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10D12F2C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40B5B8A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2C38B96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22CEB3CA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ED40BFF" w14:textId="665A05D9" w:rsidR="00107635" w:rsidRDefault="00A12634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Review/Assessment</w:t>
            </w:r>
          </w:p>
          <w:p w14:paraId="57DD2EA5" w14:textId="77777777" w:rsidR="00107635" w:rsidRDefault="00107635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7911D99" w14:textId="77777777" w:rsidR="00107635" w:rsidRDefault="00107635" w:rsidP="00107635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6EEA9AF0" w14:textId="77777777" w:rsidR="00A12634" w:rsidRDefault="00A12634" w:rsidP="00107635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72F9650" w14:textId="5B959EF1" w:rsidR="00A12634" w:rsidRPr="00A12634" w:rsidRDefault="00A12634" w:rsidP="00107635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12634"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</w:tc>
      </w:tr>
      <w:tr w:rsidR="00360ACB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360ACB" w:rsidRDefault="00360ACB" w:rsidP="00360AC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360ACB" w:rsidRDefault="00360ACB" w:rsidP="00360AC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360ACB" w:rsidRDefault="00360ACB" w:rsidP="00360AC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360ACB" w:rsidRDefault="00360ACB" w:rsidP="00360ACB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360ACB" w:rsidRPr="00553220" w:rsidRDefault="00360ACB" w:rsidP="00360AC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6C644A6A" w:rsidR="00360ACB" w:rsidRPr="00360ACB" w:rsidRDefault="00360ACB" w:rsidP="00360AC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360ACB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Comparing and contrasting the theme, setting, and plot of “The Three Little Pigs” and “The True Story of the Three Little Pigs”</w:t>
            </w:r>
          </w:p>
        </w:tc>
        <w:tc>
          <w:tcPr>
            <w:tcW w:w="2638" w:type="dxa"/>
          </w:tcPr>
          <w:p w14:paraId="16E500B5" w14:textId="14180D02" w:rsidR="00360ACB" w:rsidRPr="00360ACB" w:rsidRDefault="00360ACB" w:rsidP="00360AC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360ACB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Comparing and contrasting the theme, setting, and plot of “The Three Little Pigs” and “The True Story of the Three Little Pigs”</w:t>
            </w:r>
          </w:p>
        </w:tc>
        <w:tc>
          <w:tcPr>
            <w:tcW w:w="2614" w:type="dxa"/>
          </w:tcPr>
          <w:p w14:paraId="6A58CBBC" w14:textId="159F208E" w:rsidR="00360ACB" w:rsidRPr="00360ACB" w:rsidRDefault="00360ACB" w:rsidP="00360ACB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360ACB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Comparing and contrasting the theme, setting, and plot of “The Three Little Pigs” and “The True Story of the Three Little Pigs”</w:t>
            </w:r>
          </w:p>
        </w:tc>
        <w:tc>
          <w:tcPr>
            <w:tcW w:w="2612" w:type="dxa"/>
          </w:tcPr>
          <w:p w14:paraId="6B8CDD09" w14:textId="1A0C4763" w:rsidR="00360ACB" w:rsidRPr="00360ACB" w:rsidRDefault="00360ACB" w:rsidP="00360AC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360ACB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Comparing and contrasting the theme, setting, and plot of “The Three Little Pigs” and “The True Story of the Three Little Pigs”</w:t>
            </w:r>
          </w:p>
        </w:tc>
        <w:tc>
          <w:tcPr>
            <w:tcW w:w="2790" w:type="dxa"/>
            <w:gridSpan w:val="2"/>
          </w:tcPr>
          <w:p w14:paraId="16089822" w14:textId="7454B0B4" w:rsidR="00360ACB" w:rsidRPr="00360ACB" w:rsidRDefault="00360ACB" w:rsidP="00360ACB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 w:rsidRPr="00360ACB"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Comparing and contrasting the theme, setting, and plot of “The Three Little Pigs” and “The True Story of the Three Little Pigs”</w:t>
            </w:r>
          </w:p>
        </w:tc>
      </w:tr>
      <w:tr w:rsidR="00360ACB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360ACB" w:rsidRDefault="00360ACB" w:rsidP="00360AC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7D309D2D" w:rsidR="00360ACB" w:rsidRPr="001042F7" w:rsidRDefault="00360ACB" w:rsidP="00360A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Comparing and Contrasting Themes, Plots, and Settings</w:t>
            </w:r>
          </w:p>
        </w:tc>
        <w:tc>
          <w:tcPr>
            <w:tcW w:w="2638" w:type="dxa"/>
          </w:tcPr>
          <w:p w14:paraId="1EED7E3B" w14:textId="4F0A6BB1" w:rsidR="00360ACB" w:rsidRPr="001042F7" w:rsidRDefault="00360ACB" w:rsidP="00360AC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Comparing and Contrasting Themes, Plots, and Settings</w:t>
            </w:r>
          </w:p>
        </w:tc>
        <w:tc>
          <w:tcPr>
            <w:tcW w:w="2614" w:type="dxa"/>
          </w:tcPr>
          <w:p w14:paraId="18105256" w14:textId="1301FF6E" w:rsidR="00360ACB" w:rsidRPr="001042F7" w:rsidRDefault="00360ACB" w:rsidP="00360AC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Comparing and Contrasting Themes, Plots, and Settings</w:t>
            </w:r>
          </w:p>
        </w:tc>
        <w:tc>
          <w:tcPr>
            <w:tcW w:w="2612" w:type="dxa"/>
          </w:tcPr>
          <w:p w14:paraId="453369DC" w14:textId="6494E6F2" w:rsidR="00360ACB" w:rsidRPr="001F36F7" w:rsidRDefault="00360ACB" w:rsidP="00360A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Comparing and Contrasting Themes, Plots, and Settings</w:t>
            </w:r>
          </w:p>
        </w:tc>
        <w:tc>
          <w:tcPr>
            <w:tcW w:w="2790" w:type="dxa"/>
            <w:gridSpan w:val="2"/>
          </w:tcPr>
          <w:p w14:paraId="6070F4BC" w14:textId="6EF21C91" w:rsidR="00360ACB" w:rsidRPr="00AA757A" w:rsidRDefault="00360ACB" w:rsidP="00360A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Comparing and Contrasting Themes, Plots, and Settings</w:t>
            </w:r>
          </w:p>
        </w:tc>
      </w:tr>
      <w:tr w:rsidR="00F20F8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F20F8A" w:rsidRDefault="00F20F8A" w:rsidP="00F20F8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F20F8A" w:rsidRDefault="00F20F8A" w:rsidP="00F20F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60ACB">
              <w:rPr>
                <w:rFonts w:ascii="Times New Roman" w:hAnsi="Times New Roman"/>
                <w:sz w:val="18"/>
                <w:szCs w:val="18"/>
              </w:rPr>
            </w:r>
            <w:r w:rsidR="00360AC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360ACB">
        <w:rPr>
          <w:rFonts w:ascii="Times New Roman" w:hAnsi="Times New Roman"/>
          <w:sz w:val="18"/>
          <w:szCs w:val="18"/>
        </w:rPr>
      </w:r>
      <w:r w:rsidR="00360ACB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360ACB">
        <w:rPr>
          <w:rFonts w:ascii="Times New Roman" w:hAnsi="Times New Roman"/>
          <w:sz w:val="18"/>
          <w:szCs w:val="18"/>
        </w:rPr>
      </w:r>
      <w:r w:rsidR="00360ACB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360ACB">
        <w:rPr>
          <w:rFonts w:ascii="Times New Roman" w:hAnsi="Times New Roman"/>
          <w:sz w:val="18"/>
          <w:szCs w:val="18"/>
        </w:rPr>
      </w:r>
      <w:r w:rsidR="00360ACB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360ACB">
        <w:rPr>
          <w:rFonts w:ascii="Times New Roman" w:hAnsi="Times New Roman"/>
          <w:b/>
          <w:sz w:val="18"/>
          <w:szCs w:val="18"/>
        </w:rPr>
      </w:r>
      <w:r w:rsidR="00360ACB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360ACB">
        <w:rPr>
          <w:rFonts w:ascii="Times New Roman" w:hAnsi="Times New Roman"/>
          <w:b/>
          <w:sz w:val="18"/>
          <w:szCs w:val="18"/>
        </w:rPr>
      </w:r>
      <w:r w:rsidR="00360ACB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60ACB">
        <w:rPr>
          <w:rFonts w:ascii="Times New Roman" w:hAnsi="Times New Roman"/>
          <w:sz w:val="20"/>
        </w:rPr>
      </w:r>
      <w:r w:rsidR="00360AC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60ACB">
        <w:rPr>
          <w:rFonts w:ascii="Times New Roman" w:hAnsi="Times New Roman"/>
          <w:sz w:val="20"/>
        </w:rPr>
      </w:r>
      <w:r w:rsidR="00360AC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60ACB">
        <w:rPr>
          <w:rFonts w:ascii="Times New Roman" w:hAnsi="Times New Roman"/>
          <w:sz w:val="20"/>
        </w:rPr>
      </w:r>
      <w:r w:rsidR="00360AC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60ACB">
        <w:rPr>
          <w:rFonts w:ascii="Times New Roman" w:hAnsi="Times New Roman"/>
          <w:sz w:val="20"/>
        </w:rPr>
      </w:r>
      <w:r w:rsidR="00360AC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360ACB">
        <w:rPr>
          <w:rFonts w:ascii="Times New Roman" w:hAnsi="Times New Roman"/>
          <w:sz w:val="20"/>
        </w:rPr>
      </w:r>
      <w:r w:rsidR="00360ACB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360ACB">
        <w:rPr>
          <w:rFonts w:ascii="Times New Roman" w:hAnsi="Times New Roman"/>
          <w:sz w:val="20"/>
        </w:rPr>
      </w:r>
      <w:r w:rsidR="00360ACB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360ACB">
        <w:rPr>
          <w:rFonts w:ascii="Times New Roman" w:hAnsi="Times New Roman"/>
          <w:sz w:val="20"/>
        </w:rPr>
      </w:r>
      <w:r w:rsidR="00360ACB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82D8F" w14:textId="77777777" w:rsidR="00DE4738" w:rsidRDefault="00DE4738" w:rsidP="00857076">
      <w:r>
        <w:separator/>
      </w:r>
    </w:p>
  </w:endnote>
  <w:endnote w:type="continuationSeparator" w:id="0">
    <w:p w14:paraId="53F75C5B" w14:textId="77777777" w:rsidR="00DE4738" w:rsidRDefault="00DE4738" w:rsidP="00857076">
      <w:r>
        <w:continuationSeparator/>
      </w:r>
    </w:p>
  </w:endnote>
  <w:endnote w:type="continuationNotice" w:id="1">
    <w:p w14:paraId="149B6E3D" w14:textId="77777777" w:rsidR="00DE4738" w:rsidRDefault="00DE4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5FEBE" w14:textId="77777777" w:rsidR="00DE4738" w:rsidRDefault="00DE4738" w:rsidP="00857076">
      <w:r>
        <w:separator/>
      </w:r>
    </w:p>
  </w:footnote>
  <w:footnote w:type="continuationSeparator" w:id="0">
    <w:p w14:paraId="76444202" w14:textId="77777777" w:rsidR="00DE4738" w:rsidRDefault="00DE4738" w:rsidP="00857076">
      <w:r>
        <w:continuationSeparator/>
      </w:r>
    </w:p>
  </w:footnote>
  <w:footnote w:type="continuationNotice" w:id="1">
    <w:p w14:paraId="6443455D" w14:textId="77777777" w:rsidR="00DE4738" w:rsidRDefault="00DE47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615FC9"/>
    <w:multiLevelType w:val="hybridMultilevel"/>
    <w:tmpl w:val="7E4E0128"/>
    <w:lvl w:ilvl="0" w:tplc="9A8C9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AB6764"/>
    <w:multiLevelType w:val="hybridMultilevel"/>
    <w:tmpl w:val="8D9C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C44BA"/>
    <w:multiLevelType w:val="hybridMultilevel"/>
    <w:tmpl w:val="297A7450"/>
    <w:lvl w:ilvl="0" w:tplc="BF76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54CDF"/>
    <w:multiLevelType w:val="hybridMultilevel"/>
    <w:tmpl w:val="018E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4"/>
  </w:num>
  <w:num w:numId="2" w16cid:durableId="376319194">
    <w:abstractNumId w:val="2"/>
  </w:num>
  <w:num w:numId="3" w16cid:durableId="1480879312">
    <w:abstractNumId w:val="14"/>
  </w:num>
  <w:num w:numId="4" w16cid:durableId="531647464">
    <w:abstractNumId w:val="6"/>
  </w:num>
  <w:num w:numId="5" w16cid:durableId="2139256580">
    <w:abstractNumId w:val="5"/>
  </w:num>
  <w:num w:numId="6" w16cid:durableId="914432292">
    <w:abstractNumId w:val="0"/>
  </w:num>
  <w:num w:numId="7" w16cid:durableId="70547279">
    <w:abstractNumId w:val="15"/>
  </w:num>
  <w:num w:numId="8" w16cid:durableId="97453491">
    <w:abstractNumId w:val="11"/>
  </w:num>
  <w:num w:numId="9" w16cid:durableId="543062516">
    <w:abstractNumId w:val="13"/>
  </w:num>
  <w:num w:numId="10" w16cid:durableId="420100994">
    <w:abstractNumId w:val="1"/>
  </w:num>
  <w:num w:numId="11" w16cid:durableId="1594583973">
    <w:abstractNumId w:val="10"/>
  </w:num>
  <w:num w:numId="12" w16cid:durableId="707687314">
    <w:abstractNumId w:val="16"/>
  </w:num>
  <w:num w:numId="13" w16cid:durableId="1909414578">
    <w:abstractNumId w:val="7"/>
  </w:num>
  <w:num w:numId="14" w16cid:durableId="1760131856">
    <w:abstractNumId w:val="12"/>
  </w:num>
  <w:num w:numId="15" w16cid:durableId="328144588">
    <w:abstractNumId w:val="8"/>
  </w:num>
  <w:num w:numId="16" w16cid:durableId="443770400">
    <w:abstractNumId w:val="3"/>
  </w:num>
  <w:num w:numId="17" w16cid:durableId="60761651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18DE"/>
    <w:rsid w:val="00002483"/>
    <w:rsid w:val="00002C92"/>
    <w:rsid w:val="0000356B"/>
    <w:rsid w:val="00006095"/>
    <w:rsid w:val="0002344B"/>
    <w:rsid w:val="00032A69"/>
    <w:rsid w:val="00033796"/>
    <w:rsid w:val="00034BBD"/>
    <w:rsid w:val="000415C6"/>
    <w:rsid w:val="00041D26"/>
    <w:rsid w:val="00054134"/>
    <w:rsid w:val="00056628"/>
    <w:rsid w:val="000613FB"/>
    <w:rsid w:val="0006291C"/>
    <w:rsid w:val="00067E95"/>
    <w:rsid w:val="00072AA6"/>
    <w:rsid w:val="00080D0A"/>
    <w:rsid w:val="000810C0"/>
    <w:rsid w:val="00087757"/>
    <w:rsid w:val="000A27C8"/>
    <w:rsid w:val="000A30DA"/>
    <w:rsid w:val="000A6364"/>
    <w:rsid w:val="000C51F0"/>
    <w:rsid w:val="000C7377"/>
    <w:rsid w:val="000D5366"/>
    <w:rsid w:val="000D5771"/>
    <w:rsid w:val="000D67B3"/>
    <w:rsid w:val="000F5545"/>
    <w:rsid w:val="000F74EB"/>
    <w:rsid w:val="001042F7"/>
    <w:rsid w:val="00107635"/>
    <w:rsid w:val="00114BAE"/>
    <w:rsid w:val="0012191D"/>
    <w:rsid w:val="00122F8D"/>
    <w:rsid w:val="00124475"/>
    <w:rsid w:val="00126ADF"/>
    <w:rsid w:val="00127E1F"/>
    <w:rsid w:val="00134AB3"/>
    <w:rsid w:val="001466FD"/>
    <w:rsid w:val="00151017"/>
    <w:rsid w:val="00153B0F"/>
    <w:rsid w:val="00156411"/>
    <w:rsid w:val="00165729"/>
    <w:rsid w:val="00166F1D"/>
    <w:rsid w:val="00173840"/>
    <w:rsid w:val="001775FF"/>
    <w:rsid w:val="0018453B"/>
    <w:rsid w:val="00187435"/>
    <w:rsid w:val="00191D69"/>
    <w:rsid w:val="00194DD0"/>
    <w:rsid w:val="00197D4C"/>
    <w:rsid w:val="001A383C"/>
    <w:rsid w:val="001A64AD"/>
    <w:rsid w:val="001A7B1C"/>
    <w:rsid w:val="001B3815"/>
    <w:rsid w:val="001B38BB"/>
    <w:rsid w:val="001B457C"/>
    <w:rsid w:val="001B7E02"/>
    <w:rsid w:val="001C4A18"/>
    <w:rsid w:val="001D086D"/>
    <w:rsid w:val="001D56AE"/>
    <w:rsid w:val="001D72A0"/>
    <w:rsid w:val="001E5723"/>
    <w:rsid w:val="001F0436"/>
    <w:rsid w:val="001F1826"/>
    <w:rsid w:val="001F2663"/>
    <w:rsid w:val="001F2947"/>
    <w:rsid w:val="001F36F7"/>
    <w:rsid w:val="001F674E"/>
    <w:rsid w:val="00224DEC"/>
    <w:rsid w:val="00225685"/>
    <w:rsid w:val="002309F8"/>
    <w:rsid w:val="0023510A"/>
    <w:rsid w:val="00235F83"/>
    <w:rsid w:val="0023704D"/>
    <w:rsid w:val="00242151"/>
    <w:rsid w:val="00242C47"/>
    <w:rsid w:val="0024359F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0124"/>
    <w:rsid w:val="002A4F1D"/>
    <w:rsid w:val="002A74F3"/>
    <w:rsid w:val="002B01B0"/>
    <w:rsid w:val="002B3582"/>
    <w:rsid w:val="002B6EA5"/>
    <w:rsid w:val="002C4486"/>
    <w:rsid w:val="002D478C"/>
    <w:rsid w:val="002D488B"/>
    <w:rsid w:val="002D574B"/>
    <w:rsid w:val="002E1B02"/>
    <w:rsid w:val="002E63D3"/>
    <w:rsid w:val="002F4C6A"/>
    <w:rsid w:val="00304954"/>
    <w:rsid w:val="00311C00"/>
    <w:rsid w:val="00314617"/>
    <w:rsid w:val="00315FC6"/>
    <w:rsid w:val="00316412"/>
    <w:rsid w:val="00317777"/>
    <w:rsid w:val="00320F86"/>
    <w:rsid w:val="0032775A"/>
    <w:rsid w:val="00333534"/>
    <w:rsid w:val="00337B62"/>
    <w:rsid w:val="00341287"/>
    <w:rsid w:val="00341D14"/>
    <w:rsid w:val="00346134"/>
    <w:rsid w:val="003500A6"/>
    <w:rsid w:val="00356A0A"/>
    <w:rsid w:val="00360ACB"/>
    <w:rsid w:val="00373FF6"/>
    <w:rsid w:val="00377A8F"/>
    <w:rsid w:val="00380F50"/>
    <w:rsid w:val="00381D8B"/>
    <w:rsid w:val="00383772"/>
    <w:rsid w:val="003844E3"/>
    <w:rsid w:val="00384F09"/>
    <w:rsid w:val="003922F5"/>
    <w:rsid w:val="00392861"/>
    <w:rsid w:val="003A07E4"/>
    <w:rsid w:val="003A11D0"/>
    <w:rsid w:val="003B1487"/>
    <w:rsid w:val="003B3EA8"/>
    <w:rsid w:val="003C5A52"/>
    <w:rsid w:val="003C7047"/>
    <w:rsid w:val="003C7647"/>
    <w:rsid w:val="003D0CC2"/>
    <w:rsid w:val="003D1AF4"/>
    <w:rsid w:val="003D1EFA"/>
    <w:rsid w:val="003D3001"/>
    <w:rsid w:val="003E188A"/>
    <w:rsid w:val="003E23ED"/>
    <w:rsid w:val="003E3AFE"/>
    <w:rsid w:val="003F069B"/>
    <w:rsid w:val="003F3C3F"/>
    <w:rsid w:val="00400747"/>
    <w:rsid w:val="004033A9"/>
    <w:rsid w:val="00403D71"/>
    <w:rsid w:val="004149B5"/>
    <w:rsid w:val="00415866"/>
    <w:rsid w:val="004221A0"/>
    <w:rsid w:val="00425EAD"/>
    <w:rsid w:val="004310C8"/>
    <w:rsid w:val="00447251"/>
    <w:rsid w:val="00451D26"/>
    <w:rsid w:val="00452B0B"/>
    <w:rsid w:val="004530CE"/>
    <w:rsid w:val="00456405"/>
    <w:rsid w:val="00460735"/>
    <w:rsid w:val="004643E2"/>
    <w:rsid w:val="00477F37"/>
    <w:rsid w:val="004848A5"/>
    <w:rsid w:val="004849DA"/>
    <w:rsid w:val="00487F64"/>
    <w:rsid w:val="00491153"/>
    <w:rsid w:val="00492181"/>
    <w:rsid w:val="0049523A"/>
    <w:rsid w:val="004B1030"/>
    <w:rsid w:val="004B1079"/>
    <w:rsid w:val="004B1CCB"/>
    <w:rsid w:val="004B3A3E"/>
    <w:rsid w:val="004B57D2"/>
    <w:rsid w:val="004C0508"/>
    <w:rsid w:val="004C2FC8"/>
    <w:rsid w:val="004C3410"/>
    <w:rsid w:val="004E0B18"/>
    <w:rsid w:val="004F23CD"/>
    <w:rsid w:val="004F66DA"/>
    <w:rsid w:val="005016AE"/>
    <w:rsid w:val="00502742"/>
    <w:rsid w:val="00502E89"/>
    <w:rsid w:val="00505803"/>
    <w:rsid w:val="00507B7F"/>
    <w:rsid w:val="00513B0E"/>
    <w:rsid w:val="00514E3A"/>
    <w:rsid w:val="005168B8"/>
    <w:rsid w:val="00516C39"/>
    <w:rsid w:val="0051715F"/>
    <w:rsid w:val="005251CD"/>
    <w:rsid w:val="00526419"/>
    <w:rsid w:val="00530A91"/>
    <w:rsid w:val="00530C7C"/>
    <w:rsid w:val="005349BD"/>
    <w:rsid w:val="00541B6E"/>
    <w:rsid w:val="005470A3"/>
    <w:rsid w:val="00547903"/>
    <w:rsid w:val="005517C6"/>
    <w:rsid w:val="00551D55"/>
    <w:rsid w:val="00553220"/>
    <w:rsid w:val="0056066C"/>
    <w:rsid w:val="00561F9A"/>
    <w:rsid w:val="00564726"/>
    <w:rsid w:val="00564B19"/>
    <w:rsid w:val="00565D86"/>
    <w:rsid w:val="005709CD"/>
    <w:rsid w:val="00572034"/>
    <w:rsid w:val="00577683"/>
    <w:rsid w:val="00577F60"/>
    <w:rsid w:val="005857A3"/>
    <w:rsid w:val="00585C9A"/>
    <w:rsid w:val="00587177"/>
    <w:rsid w:val="005935FC"/>
    <w:rsid w:val="00593D6A"/>
    <w:rsid w:val="00595BC4"/>
    <w:rsid w:val="005A7616"/>
    <w:rsid w:val="005A763F"/>
    <w:rsid w:val="005B5848"/>
    <w:rsid w:val="005B6219"/>
    <w:rsid w:val="005B7A6C"/>
    <w:rsid w:val="005C4BDE"/>
    <w:rsid w:val="005D239C"/>
    <w:rsid w:val="005E088A"/>
    <w:rsid w:val="005E5822"/>
    <w:rsid w:val="005F28C5"/>
    <w:rsid w:val="005F3E1A"/>
    <w:rsid w:val="005F4763"/>
    <w:rsid w:val="005F5F54"/>
    <w:rsid w:val="006020DF"/>
    <w:rsid w:val="00604FA1"/>
    <w:rsid w:val="00605F82"/>
    <w:rsid w:val="00607624"/>
    <w:rsid w:val="00611FA4"/>
    <w:rsid w:val="00612F85"/>
    <w:rsid w:val="00620F5F"/>
    <w:rsid w:val="006213C2"/>
    <w:rsid w:val="00623345"/>
    <w:rsid w:val="006234E0"/>
    <w:rsid w:val="006313E6"/>
    <w:rsid w:val="006317FE"/>
    <w:rsid w:val="0063650D"/>
    <w:rsid w:val="00642A0C"/>
    <w:rsid w:val="00645409"/>
    <w:rsid w:val="006462F3"/>
    <w:rsid w:val="00652F58"/>
    <w:rsid w:val="00661AAE"/>
    <w:rsid w:val="00663056"/>
    <w:rsid w:val="00664D89"/>
    <w:rsid w:val="00665B46"/>
    <w:rsid w:val="00665CD5"/>
    <w:rsid w:val="006678E2"/>
    <w:rsid w:val="0067348B"/>
    <w:rsid w:val="00674C2A"/>
    <w:rsid w:val="00674E46"/>
    <w:rsid w:val="006771B4"/>
    <w:rsid w:val="00680FDC"/>
    <w:rsid w:val="0068293E"/>
    <w:rsid w:val="006971F4"/>
    <w:rsid w:val="006A4916"/>
    <w:rsid w:val="006A5A97"/>
    <w:rsid w:val="006A5E91"/>
    <w:rsid w:val="006B4679"/>
    <w:rsid w:val="006B758E"/>
    <w:rsid w:val="006C5433"/>
    <w:rsid w:val="006D2A56"/>
    <w:rsid w:val="006F410F"/>
    <w:rsid w:val="006F47A2"/>
    <w:rsid w:val="006F59BB"/>
    <w:rsid w:val="006F5BAE"/>
    <w:rsid w:val="006F7B05"/>
    <w:rsid w:val="00706D8A"/>
    <w:rsid w:val="0072119A"/>
    <w:rsid w:val="007239D6"/>
    <w:rsid w:val="00727144"/>
    <w:rsid w:val="007354F0"/>
    <w:rsid w:val="00735B04"/>
    <w:rsid w:val="007363D5"/>
    <w:rsid w:val="00745F85"/>
    <w:rsid w:val="00751F82"/>
    <w:rsid w:val="007524AF"/>
    <w:rsid w:val="00753598"/>
    <w:rsid w:val="00760A81"/>
    <w:rsid w:val="00762C78"/>
    <w:rsid w:val="007631A2"/>
    <w:rsid w:val="007633F8"/>
    <w:rsid w:val="00764259"/>
    <w:rsid w:val="00765BDB"/>
    <w:rsid w:val="00771411"/>
    <w:rsid w:val="00781173"/>
    <w:rsid w:val="00781978"/>
    <w:rsid w:val="007831DB"/>
    <w:rsid w:val="00795446"/>
    <w:rsid w:val="0079632F"/>
    <w:rsid w:val="007A1762"/>
    <w:rsid w:val="007B350F"/>
    <w:rsid w:val="007B5676"/>
    <w:rsid w:val="007B7B77"/>
    <w:rsid w:val="007C2398"/>
    <w:rsid w:val="007C3148"/>
    <w:rsid w:val="007C5615"/>
    <w:rsid w:val="007C6DB9"/>
    <w:rsid w:val="007D16F4"/>
    <w:rsid w:val="007D40F8"/>
    <w:rsid w:val="007D59E5"/>
    <w:rsid w:val="007E2DD7"/>
    <w:rsid w:val="007F1C3E"/>
    <w:rsid w:val="007F21DC"/>
    <w:rsid w:val="007F3AA8"/>
    <w:rsid w:val="007F62B2"/>
    <w:rsid w:val="00801B41"/>
    <w:rsid w:val="008105F1"/>
    <w:rsid w:val="00810A60"/>
    <w:rsid w:val="0081332F"/>
    <w:rsid w:val="008142F0"/>
    <w:rsid w:val="00816AD3"/>
    <w:rsid w:val="00821404"/>
    <w:rsid w:val="00822179"/>
    <w:rsid w:val="00831FD1"/>
    <w:rsid w:val="00832781"/>
    <w:rsid w:val="008340BB"/>
    <w:rsid w:val="0083509F"/>
    <w:rsid w:val="0084162F"/>
    <w:rsid w:val="00843D7E"/>
    <w:rsid w:val="00844203"/>
    <w:rsid w:val="00845B61"/>
    <w:rsid w:val="00850BB3"/>
    <w:rsid w:val="00852578"/>
    <w:rsid w:val="00852F2F"/>
    <w:rsid w:val="0085309D"/>
    <w:rsid w:val="00857076"/>
    <w:rsid w:val="008619B8"/>
    <w:rsid w:val="008647EA"/>
    <w:rsid w:val="00864F7C"/>
    <w:rsid w:val="0088266C"/>
    <w:rsid w:val="0088445B"/>
    <w:rsid w:val="00884E93"/>
    <w:rsid w:val="00886E67"/>
    <w:rsid w:val="00886EFE"/>
    <w:rsid w:val="008925D7"/>
    <w:rsid w:val="00897A19"/>
    <w:rsid w:val="008A7E1F"/>
    <w:rsid w:val="008C07FE"/>
    <w:rsid w:val="008C1180"/>
    <w:rsid w:val="008C186A"/>
    <w:rsid w:val="008C1E8D"/>
    <w:rsid w:val="008D050D"/>
    <w:rsid w:val="008D0690"/>
    <w:rsid w:val="008D3BD1"/>
    <w:rsid w:val="008D5DA9"/>
    <w:rsid w:val="008E1EFF"/>
    <w:rsid w:val="008E2626"/>
    <w:rsid w:val="008E31EC"/>
    <w:rsid w:val="008E4016"/>
    <w:rsid w:val="008F0A91"/>
    <w:rsid w:val="009002FB"/>
    <w:rsid w:val="009005CD"/>
    <w:rsid w:val="009007B8"/>
    <w:rsid w:val="009026BA"/>
    <w:rsid w:val="00903FFB"/>
    <w:rsid w:val="0090588C"/>
    <w:rsid w:val="00910FB8"/>
    <w:rsid w:val="00916307"/>
    <w:rsid w:val="00916414"/>
    <w:rsid w:val="00916AC9"/>
    <w:rsid w:val="00917E28"/>
    <w:rsid w:val="009248C4"/>
    <w:rsid w:val="00925D15"/>
    <w:rsid w:val="00931CFB"/>
    <w:rsid w:val="00933D50"/>
    <w:rsid w:val="00937A3E"/>
    <w:rsid w:val="0094442D"/>
    <w:rsid w:val="0095142B"/>
    <w:rsid w:val="009530D2"/>
    <w:rsid w:val="00955BDA"/>
    <w:rsid w:val="009605B5"/>
    <w:rsid w:val="00966E0F"/>
    <w:rsid w:val="009713FB"/>
    <w:rsid w:val="00971CE6"/>
    <w:rsid w:val="00975D66"/>
    <w:rsid w:val="009762D1"/>
    <w:rsid w:val="0097691D"/>
    <w:rsid w:val="00984A4C"/>
    <w:rsid w:val="009877F8"/>
    <w:rsid w:val="00990EBA"/>
    <w:rsid w:val="0099422F"/>
    <w:rsid w:val="0099796E"/>
    <w:rsid w:val="009A10B2"/>
    <w:rsid w:val="009A3D4D"/>
    <w:rsid w:val="009B4A62"/>
    <w:rsid w:val="009B4A8D"/>
    <w:rsid w:val="009C4405"/>
    <w:rsid w:val="009C7B44"/>
    <w:rsid w:val="009D0F72"/>
    <w:rsid w:val="009E2A4F"/>
    <w:rsid w:val="00A02665"/>
    <w:rsid w:val="00A04738"/>
    <w:rsid w:val="00A04905"/>
    <w:rsid w:val="00A12634"/>
    <w:rsid w:val="00A1444A"/>
    <w:rsid w:val="00A15983"/>
    <w:rsid w:val="00A15B0F"/>
    <w:rsid w:val="00A16F9F"/>
    <w:rsid w:val="00A22311"/>
    <w:rsid w:val="00A226C8"/>
    <w:rsid w:val="00A27423"/>
    <w:rsid w:val="00A27D8B"/>
    <w:rsid w:val="00A32E9D"/>
    <w:rsid w:val="00A3340B"/>
    <w:rsid w:val="00A373E6"/>
    <w:rsid w:val="00A4074F"/>
    <w:rsid w:val="00A44EA2"/>
    <w:rsid w:val="00A45035"/>
    <w:rsid w:val="00A5292E"/>
    <w:rsid w:val="00A5387E"/>
    <w:rsid w:val="00A54C19"/>
    <w:rsid w:val="00A568D8"/>
    <w:rsid w:val="00A649B0"/>
    <w:rsid w:val="00A668EB"/>
    <w:rsid w:val="00A73125"/>
    <w:rsid w:val="00A82B89"/>
    <w:rsid w:val="00A84DAC"/>
    <w:rsid w:val="00A85694"/>
    <w:rsid w:val="00A8699C"/>
    <w:rsid w:val="00A8773B"/>
    <w:rsid w:val="00A905B9"/>
    <w:rsid w:val="00A9545C"/>
    <w:rsid w:val="00A95B34"/>
    <w:rsid w:val="00AA0C91"/>
    <w:rsid w:val="00AA2BBC"/>
    <w:rsid w:val="00AA4FC3"/>
    <w:rsid w:val="00AA5AF9"/>
    <w:rsid w:val="00AA757A"/>
    <w:rsid w:val="00AB1334"/>
    <w:rsid w:val="00AB47C2"/>
    <w:rsid w:val="00AB4AE3"/>
    <w:rsid w:val="00AB6196"/>
    <w:rsid w:val="00AC0562"/>
    <w:rsid w:val="00AC0D84"/>
    <w:rsid w:val="00AC1317"/>
    <w:rsid w:val="00AC24BD"/>
    <w:rsid w:val="00AD1D06"/>
    <w:rsid w:val="00AD5249"/>
    <w:rsid w:val="00AE3F87"/>
    <w:rsid w:val="00AE54A0"/>
    <w:rsid w:val="00AE79B4"/>
    <w:rsid w:val="00AF01BF"/>
    <w:rsid w:val="00AF2F1E"/>
    <w:rsid w:val="00AF7042"/>
    <w:rsid w:val="00B04F38"/>
    <w:rsid w:val="00B14241"/>
    <w:rsid w:val="00B16DD0"/>
    <w:rsid w:val="00B172E5"/>
    <w:rsid w:val="00B17D5A"/>
    <w:rsid w:val="00B21945"/>
    <w:rsid w:val="00B26823"/>
    <w:rsid w:val="00B30F44"/>
    <w:rsid w:val="00B370D1"/>
    <w:rsid w:val="00B465A5"/>
    <w:rsid w:val="00B53E14"/>
    <w:rsid w:val="00B547CB"/>
    <w:rsid w:val="00B62C57"/>
    <w:rsid w:val="00B640F4"/>
    <w:rsid w:val="00B6472E"/>
    <w:rsid w:val="00B70D90"/>
    <w:rsid w:val="00B76E66"/>
    <w:rsid w:val="00B7732F"/>
    <w:rsid w:val="00B82C94"/>
    <w:rsid w:val="00B83AFC"/>
    <w:rsid w:val="00B94BE3"/>
    <w:rsid w:val="00B955C1"/>
    <w:rsid w:val="00BA2914"/>
    <w:rsid w:val="00BA37A9"/>
    <w:rsid w:val="00BA5358"/>
    <w:rsid w:val="00BA543F"/>
    <w:rsid w:val="00BA58C4"/>
    <w:rsid w:val="00BA5C1D"/>
    <w:rsid w:val="00BA6038"/>
    <w:rsid w:val="00BA75C8"/>
    <w:rsid w:val="00BB1AA3"/>
    <w:rsid w:val="00BB39A8"/>
    <w:rsid w:val="00BB3E82"/>
    <w:rsid w:val="00BB7DF4"/>
    <w:rsid w:val="00BC05B8"/>
    <w:rsid w:val="00BC1F68"/>
    <w:rsid w:val="00BC3EB0"/>
    <w:rsid w:val="00BE01E1"/>
    <w:rsid w:val="00BE05DC"/>
    <w:rsid w:val="00BE0789"/>
    <w:rsid w:val="00BE42C5"/>
    <w:rsid w:val="00BF0E3A"/>
    <w:rsid w:val="00BF3E79"/>
    <w:rsid w:val="00BF7BAA"/>
    <w:rsid w:val="00C0020B"/>
    <w:rsid w:val="00C01628"/>
    <w:rsid w:val="00C07314"/>
    <w:rsid w:val="00C10A58"/>
    <w:rsid w:val="00C172CD"/>
    <w:rsid w:val="00C17B52"/>
    <w:rsid w:val="00C2359A"/>
    <w:rsid w:val="00C2395F"/>
    <w:rsid w:val="00C3070A"/>
    <w:rsid w:val="00C30F76"/>
    <w:rsid w:val="00C32BA1"/>
    <w:rsid w:val="00C436F7"/>
    <w:rsid w:val="00C4640E"/>
    <w:rsid w:val="00C52D53"/>
    <w:rsid w:val="00C6045C"/>
    <w:rsid w:val="00C61774"/>
    <w:rsid w:val="00C64F1B"/>
    <w:rsid w:val="00C66152"/>
    <w:rsid w:val="00C7028F"/>
    <w:rsid w:val="00C70745"/>
    <w:rsid w:val="00C74A30"/>
    <w:rsid w:val="00C85510"/>
    <w:rsid w:val="00C855E1"/>
    <w:rsid w:val="00C85D20"/>
    <w:rsid w:val="00C879D9"/>
    <w:rsid w:val="00C90FF6"/>
    <w:rsid w:val="00C939EA"/>
    <w:rsid w:val="00C96EFF"/>
    <w:rsid w:val="00CA12E6"/>
    <w:rsid w:val="00CA27FE"/>
    <w:rsid w:val="00CA5529"/>
    <w:rsid w:val="00CB6A66"/>
    <w:rsid w:val="00CB765E"/>
    <w:rsid w:val="00CC268F"/>
    <w:rsid w:val="00CC279D"/>
    <w:rsid w:val="00CC4F22"/>
    <w:rsid w:val="00CC6220"/>
    <w:rsid w:val="00CD1BD7"/>
    <w:rsid w:val="00CD7FAD"/>
    <w:rsid w:val="00CE3311"/>
    <w:rsid w:val="00CE3B3F"/>
    <w:rsid w:val="00CE4F5E"/>
    <w:rsid w:val="00CF59EC"/>
    <w:rsid w:val="00CF7634"/>
    <w:rsid w:val="00CF763B"/>
    <w:rsid w:val="00D0321F"/>
    <w:rsid w:val="00D1406A"/>
    <w:rsid w:val="00D15574"/>
    <w:rsid w:val="00D1655A"/>
    <w:rsid w:val="00D17D61"/>
    <w:rsid w:val="00D20990"/>
    <w:rsid w:val="00D303BA"/>
    <w:rsid w:val="00D31AB6"/>
    <w:rsid w:val="00D33B77"/>
    <w:rsid w:val="00D379A8"/>
    <w:rsid w:val="00D43BCC"/>
    <w:rsid w:val="00D43D56"/>
    <w:rsid w:val="00D4461D"/>
    <w:rsid w:val="00D45CCD"/>
    <w:rsid w:val="00D46B42"/>
    <w:rsid w:val="00D46B8D"/>
    <w:rsid w:val="00D46EE8"/>
    <w:rsid w:val="00D51329"/>
    <w:rsid w:val="00D5798B"/>
    <w:rsid w:val="00D60ACE"/>
    <w:rsid w:val="00D62281"/>
    <w:rsid w:val="00D718CF"/>
    <w:rsid w:val="00D85933"/>
    <w:rsid w:val="00D92945"/>
    <w:rsid w:val="00D943F7"/>
    <w:rsid w:val="00D96845"/>
    <w:rsid w:val="00DB1397"/>
    <w:rsid w:val="00DB2828"/>
    <w:rsid w:val="00DB7CAA"/>
    <w:rsid w:val="00DC5C0D"/>
    <w:rsid w:val="00DC6BA8"/>
    <w:rsid w:val="00DD516A"/>
    <w:rsid w:val="00DD62E9"/>
    <w:rsid w:val="00DD754F"/>
    <w:rsid w:val="00DE4738"/>
    <w:rsid w:val="00DE56CA"/>
    <w:rsid w:val="00DE60CD"/>
    <w:rsid w:val="00DF30D2"/>
    <w:rsid w:val="00E01A7E"/>
    <w:rsid w:val="00E0306C"/>
    <w:rsid w:val="00E036DE"/>
    <w:rsid w:val="00E060DE"/>
    <w:rsid w:val="00E15255"/>
    <w:rsid w:val="00E209DC"/>
    <w:rsid w:val="00E2325F"/>
    <w:rsid w:val="00E27608"/>
    <w:rsid w:val="00E30038"/>
    <w:rsid w:val="00E315C3"/>
    <w:rsid w:val="00E31609"/>
    <w:rsid w:val="00E461A3"/>
    <w:rsid w:val="00E53A39"/>
    <w:rsid w:val="00E55C96"/>
    <w:rsid w:val="00E566E3"/>
    <w:rsid w:val="00E56F67"/>
    <w:rsid w:val="00E60667"/>
    <w:rsid w:val="00E6719D"/>
    <w:rsid w:val="00E754F0"/>
    <w:rsid w:val="00E8584D"/>
    <w:rsid w:val="00E91FA6"/>
    <w:rsid w:val="00E96851"/>
    <w:rsid w:val="00E97E21"/>
    <w:rsid w:val="00EA002D"/>
    <w:rsid w:val="00EA02B0"/>
    <w:rsid w:val="00EA4918"/>
    <w:rsid w:val="00EA706F"/>
    <w:rsid w:val="00EB3514"/>
    <w:rsid w:val="00EB4C48"/>
    <w:rsid w:val="00EB6642"/>
    <w:rsid w:val="00EB783C"/>
    <w:rsid w:val="00EB7D5F"/>
    <w:rsid w:val="00EC3A7D"/>
    <w:rsid w:val="00EC6527"/>
    <w:rsid w:val="00ED0331"/>
    <w:rsid w:val="00ED14AE"/>
    <w:rsid w:val="00ED36B5"/>
    <w:rsid w:val="00ED752D"/>
    <w:rsid w:val="00ED79B9"/>
    <w:rsid w:val="00EE0AD6"/>
    <w:rsid w:val="00EE27B7"/>
    <w:rsid w:val="00EE458B"/>
    <w:rsid w:val="00EE59E5"/>
    <w:rsid w:val="00F00FED"/>
    <w:rsid w:val="00F02C0D"/>
    <w:rsid w:val="00F02F20"/>
    <w:rsid w:val="00F04646"/>
    <w:rsid w:val="00F17F4C"/>
    <w:rsid w:val="00F2077C"/>
    <w:rsid w:val="00F20F8A"/>
    <w:rsid w:val="00F21E28"/>
    <w:rsid w:val="00F24AB6"/>
    <w:rsid w:val="00F26699"/>
    <w:rsid w:val="00F27248"/>
    <w:rsid w:val="00F2787B"/>
    <w:rsid w:val="00F30014"/>
    <w:rsid w:val="00F35490"/>
    <w:rsid w:val="00F363AB"/>
    <w:rsid w:val="00F37E70"/>
    <w:rsid w:val="00F41346"/>
    <w:rsid w:val="00F43A54"/>
    <w:rsid w:val="00F50637"/>
    <w:rsid w:val="00F50E63"/>
    <w:rsid w:val="00F52053"/>
    <w:rsid w:val="00F563C3"/>
    <w:rsid w:val="00F571D9"/>
    <w:rsid w:val="00F671BA"/>
    <w:rsid w:val="00F679E1"/>
    <w:rsid w:val="00F7175E"/>
    <w:rsid w:val="00F7299C"/>
    <w:rsid w:val="00F77F98"/>
    <w:rsid w:val="00F807AA"/>
    <w:rsid w:val="00F8464B"/>
    <w:rsid w:val="00F8664E"/>
    <w:rsid w:val="00F87DCD"/>
    <w:rsid w:val="00F9517E"/>
    <w:rsid w:val="00F95822"/>
    <w:rsid w:val="00F978BF"/>
    <w:rsid w:val="00FA266E"/>
    <w:rsid w:val="00FA285C"/>
    <w:rsid w:val="00FA4900"/>
    <w:rsid w:val="00FA565F"/>
    <w:rsid w:val="00FA60E1"/>
    <w:rsid w:val="00FA6B11"/>
    <w:rsid w:val="00FB7779"/>
    <w:rsid w:val="00FC3CC3"/>
    <w:rsid w:val="00FC5E17"/>
    <w:rsid w:val="00FD2F0E"/>
    <w:rsid w:val="00FD4D81"/>
    <w:rsid w:val="00FE4CE5"/>
    <w:rsid w:val="00FE56A9"/>
    <w:rsid w:val="00FE73BE"/>
    <w:rsid w:val="00FF04CF"/>
    <w:rsid w:val="00FF536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74C79202-E5F9-4DF1-8AA3-AA99D6E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3550</TotalTime>
  <Pages>3</Pages>
  <Words>942</Words>
  <Characters>7331</Characters>
  <Application>Microsoft Office Word</Application>
  <DocSecurity>0</DocSecurity>
  <Lines>523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449</cp:revision>
  <cp:lastPrinted>2025-02-03T14:22:00Z</cp:lastPrinted>
  <dcterms:created xsi:type="dcterms:W3CDTF">2022-09-08T22:46:00Z</dcterms:created>
  <dcterms:modified xsi:type="dcterms:W3CDTF">2025-02-09T21:29:00Z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