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57DE163D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286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A386883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9F7E97">
                              <w:rPr>
                                <w:rFonts w:ascii="Aharoni" w:hAnsi="Aharoni" w:cs="Aharoni"/>
                                <w:b/>
                              </w:rPr>
                              <w:t>Science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>Lesson Plan Template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18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">
                <v:textbox>
                  <w:txbxContent>
                    <w:p w14:paraId="6EA96869" w14:textId="6A386883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9F7E97">
                        <w:rPr>
                          <w:rFonts w:ascii="Aharoni" w:hAnsi="Aharoni" w:cs="Aharoni"/>
                          <w:b/>
                        </w:rPr>
                        <w:t>Science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>Lesson Plan Template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260FF0A8" w:rsidR="00664D89" w:rsidRPr="005775D0" w:rsidRDefault="00664D89" w:rsidP="00F07E5A">
      <w:pPr>
        <w:pStyle w:val="Header"/>
        <w:tabs>
          <w:tab w:val="clear" w:pos="4320"/>
          <w:tab w:val="clear" w:pos="8640"/>
        </w:tabs>
        <w:ind w:left="1440" w:firstLine="720"/>
        <w:rPr>
          <w:rFonts w:ascii="Times New Roman" w:hAnsi="Times New Roman"/>
          <w:b/>
          <w:bCs/>
          <w:sz w:val="20"/>
        </w:rPr>
      </w:pPr>
      <w:r w:rsidRPr="005775D0">
        <w:rPr>
          <w:rFonts w:ascii="Times New Roman" w:hAnsi="Times New Roman"/>
          <w:b/>
          <w:bCs/>
          <w:sz w:val="20"/>
        </w:rPr>
        <w:t>Teacher:</w:t>
      </w:r>
      <w:r w:rsidR="00F07E5A" w:rsidRPr="005775D0">
        <w:rPr>
          <w:rFonts w:ascii="Times New Roman" w:hAnsi="Times New Roman"/>
          <w:b/>
          <w:bCs/>
          <w:noProof/>
          <w:sz w:val="20"/>
        </w:rPr>
        <w:t xml:space="preserve"> </w:t>
      </w:r>
      <w:r w:rsidR="00D67A9C" w:rsidRPr="00D67A9C">
        <w:rPr>
          <w:rFonts w:ascii="Times New Roman" w:hAnsi="Times New Roman"/>
          <w:noProof/>
          <w:sz w:val="20"/>
          <w:u w:val="single"/>
        </w:rPr>
        <w:t>Yolanda Randolph</w:t>
      </w:r>
      <w:r w:rsidRPr="005775D0">
        <w:rPr>
          <w:rFonts w:ascii="Times New Roman" w:hAnsi="Times New Roman"/>
          <w:b/>
          <w:bCs/>
          <w:sz w:val="20"/>
        </w:rPr>
        <w:t xml:space="preserve">   </w:t>
      </w:r>
      <w:r w:rsidRPr="005775D0">
        <w:rPr>
          <w:rFonts w:ascii="Times New Roman" w:hAnsi="Times New Roman"/>
          <w:b/>
          <w:bCs/>
          <w:sz w:val="20"/>
        </w:rPr>
        <w:tab/>
        <w:t xml:space="preserve">Date: </w:t>
      </w:r>
      <w:r w:rsidR="005775D0" w:rsidRPr="00D67A9C">
        <w:rPr>
          <w:rFonts w:ascii="Times New Roman" w:hAnsi="Times New Roman"/>
          <w:noProof/>
          <w:sz w:val="20"/>
          <w:u w:val="single"/>
        </w:rPr>
        <w:t xml:space="preserve">October </w:t>
      </w:r>
      <w:r w:rsidR="005F4F56" w:rsidRPr="00D67A9C">
        <w:rPr>
          <w:rFonts w:ascii="Times New Roman" w:hAnsi="Times New Roman"/>
          <w:noProof/>
          <w:sz w:val="20"/>
          <w:u w:val="single"/>
        </w:rPr>
        <w:t>1</w:t>
      </w:r>
      <w:r w:rsidR="00D67A9C">
        <w:rPr>
          <w:rFonts w:ascii="Times New Roman" w:hAnsi="Times New Roman"/>
          <w:noProof/>
          <w:sz w:val="20"/>
          <w:u w:val="single"/>
        </w:rPr>
        <w:t>4</w:t>
      </w:r>
      <w:r w:rsidR="005F4F56" w:rsidRPr="00D67A9C">
        <w:rPr>
          <w:rFonts w:ascii="Times New Roman" w:hAnsi="Times New Roman"/>
          <w:noProof/>
          <w:sz w:val="20"/>
          <w:u w:val="single"/>
        </w:rPr>
        <w:t>-18</w:t>
      </w:r>
      <w:r w:rsidR="00184AB5" w:rsidRPr="00D67A9C">
        <w:rPr>
          <w:rFonts w:ascii="Times New Roman" w:hAnsi="Times New Roman"/>
          <w:noProof/>
          <w:sz w:val="20"/>
          <w:u w:val="single"/>
        </w:rPr>
        <w:t xml:space="preserve">, </w:t>
      </w:r>
      <w:r w:rsidR="00F661E0" w:rsidRPr="00D67A9C">
        <w:rPr>
          <w:rFonts w:ascii="Times New Roman" w:hAnsi="Times New Roman"/>
          <w:noProof/>
          <w:sz w:val="20"/>
          <w:u w:val="single"/>
        </w:rPr>
        <w:t>202</w:t>
      </w:r>
      <w:r w:rsidR="005775D0" w:rsidRPr="00D67A9C">
        <w:rPr>
          <w:rFonts w:ascii="Times New Roman" w:hAnsi="Times New Roman"/>
          <w:noProof/>
          <w:sz w:val="20"/>
          <w:u w:val="single"/>
        </w:rPr>
        <w:t>4</w:t>
      </w:r>
      <w:r w:rsidR="00F661E0" w:rsidRPr="005775D0">
        <w:rPr>
          <w:rFonts w:ascii="Times New Roman" w:hAnsi="Times New Roman"/>
          <w:b/>
          <w:bCs/>
          <w:noProof/>
          <w:sz w:val="20"/>
        </w:rPr>
        <w:tab/>
      </w:r>
      <w:r w:rsidRPr="005775D0">
        <w:rPr>
          <w:rFonts w:ascii="Times New Roman" w:hAnsi="Times New Roman"/>
          <w:b/>
          <w:bCs/>
          <w:sz w:val="20"/>
        </w:rPr>
        <w:t xml:space="preserve">Subject: </w:t>
      </w:r>
      <w:r w:rsidR="00F07E5A" w:rsidRPr="005775D0">
        <w:rPr>
          <w:rFonts w:ascii="Times New Roman" w:hAnsi="Times New Roman"/>
          <w:b/>
          <w:bCs/>
          <w:noProof/>
          <w:sz w:val="20"/>
        </w:rPr>
        <w:t xml:space="preserve"> </w:t>
      </w:r>
      <w:r w:rsidR="009F7E97" w:rsidRPr="00E824E7">
        <w:rPr>
          <w:rFonts w:ascii="Times New Roman" w:hAnsi="Times New Roman"/>
          <w:noProof/>
          <w:sz w:val="20"/>
          <w:u w:val="single"/>
        </w:rPr>
        <w:t>Science</w:t>
      </w:r>
      <w:r w:rsidR="00E824E7">
        <w:rPr>
          <w:rFonts w:ascii="Times New Roman" w:hAnsi="Times New Roman"/>
          <w:b/>
          <w:bCs/>
          <w:noProof/>
          <w:sz w:val="20"/>
        </w:rPr>
        <w:tab/>
      </w:r>
      <w:r w:rsidR="00E824E7">
        <w:rPr>
          <w:rFonts w:ascii="Times New Roman" w:hAnsi="Times New Roman"/>
          <w:b/>
          <w:bCs/>
          <w:noProof/>
          <w:sz w:val="20"/>
        </w:rPr>
        <w:tab/>
        <w:t xml:space="preserve">Period:  </w:t>
      </w:r>
      <w:r w:rsidR="00E824E7">
        <w:rPr>
          <w:rFonts w:ascii="Times New Roman" w:hAnsi="Times New Roman"/>
          <w:noProof/>
          <w:sz w:val="20"/>
          <w:u w:val="single"/>
        </w:rPr>
        <w:t>Sixth</w:t>
      </w:r>
      <w:r w:rsidRPr="005775D0">
        <w:rPr>
          <w:rFonts w:ascii="Times New Roman" w:hAnsi="Times New Roman"/>
          <w:b/>
          <w:bCs/>
          <w:sz w:val="20"/>
        </w:rPr>
        <w:t xml:space="preserve">    </w:t>
      </w:r>
      <w:r w:rsidR="00F661E0" w:rsidRPr="005775D0">
        <w:rPr>
          <w:rFonts w:ascii="Times New Roman" w:hAnsi="Times New Roman"/>
          <w:b/>
          <w:bCs/>
          <w:sz w:val="20"/>
        </w:rPr>
        <w:tab/>
      </w:r>
      <w:r w:rsidRPr="005775D0">
        <w:rPr>
          <w:rFonts w:ascii="Times New Roman" w:hAnsi="Times New Roman"/>
          <w:b/>
          <w:bCs/>
          <w:sz w:val="20"/>
        </w:rPr>
        <w:t xml:space="preserve">  </w:t>
      </w:r>
      <w:r w:rsidRPr="005775D0">
        <w:rPr>
          <w:rFonts w:ascii="Times New Roman" w:hAnsi="Times New Roman"/>
          <w:b/>
          <w:bCs/>
          <w:noProof/>
          <w:sz w:val="20"/>
        </w:rPr>
        <w:t xml:space="preserve">   </w:t>
      </w:r>
      <w:r w:rsidRPr="005775D0">
        <w:rPr>
          <w:rFonts w:ascii="Times New Roman" w:hAnsi="Times New Roman"/>
          <w:b/>
          <w:bCs/>
          <w:sz w:val="20"/>
        </w:rPr>
        <w:t xml:space="preserve">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AC3F29">
        <w:trPr>
          <w:trHeight w:val="728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13843725" w14:textId="10F41C92" w:rsidR="00664D89" w:rsidRPr="00DD2A3F" w:rsidRDefault="00664D89" w:rsidP="00DD2A3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7F79DDAB" w14:textId="4BE66D3B" w:rsidR="00664D89" w:rsidRPr="00670114" w:rsidRDefault="00DD2A3F" w:rsidP="005775D0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Ask and answer questions to demonstrate understanding of a text, referring explicitly to the text as the basis for the answers.</w:t>
            </w:r>
            <w:r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 xml:space="preserve"> </w:t>
            </w: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RI.3.1</w:t>
            </w:r>
          </w:p>
          <w:p w14:paraId="03D36714" w14:textId="2FB2F606" w:rsidR="00DD2A3F" w:rsidRPr="00670114" w:rsidRDefault="00DD2A3F" w:rsidP="00DD2A3F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Determine the main idea of a text; recount the key details and explain how they support the main idea</w:t>
            </w:r>
            <w:r w:rsidRPr="00DD2A3F">
              <w:rPr>
                <w:rFonts w:ascii="Lato Light" w:hAnsi="Lato Light"/>
                <w:color w:val="202020"/>
                <w:sz w:val="25"/>
                <w:szCs w:val="25"/>
              </w:rPr>
              <w:t xml:space="preserve">. </w:t>
            </w: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RI. 3.2</w:t>
            </w:r>
          </w:p>
          <w:p w14:paraId="3C935A49" w14:textId="0B422E91" w:rsidR="00AC3F29" w:rsidRPr="000A5059" w:rsidRDefault="00AC3F29" w:rsidP="006B5BC9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77777777" w:rsidR="00056628" w:rsidRP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</w:p>
          <w:p w14:paraId="49477E1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635DDB07" w14:textId="502F6DD6" w:rsidR="005D3B8D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to </w:t>
            </w:r>
            <w:r w:rsidR="006B5BC9" w:rsidRPr="00D6061A">
              <w:rPr>
                <w:b/>
                <w:bCs/>
                <w:sz w:val="20"/>
                <w:szCs w:val="20"/>
              </w:rPr>
              <w:t xml:space="preserve">locate </w:t>
            </w:r>
            <w:r w:rsidR="00F75B14">
              <w:rPr>
                <w:b/>
                <w:bCs/>
                <w:sz w:val="20"/>
                <w:szCs w:val="20"/>
              </w:rPr>
              <w:t>the </w:t>
            </w:r>
            <w:r w:rsidR="006B5BC9" w:rsidRPr="00D6061A">
              <w:rPr>
                <w:b/>
                <w:bCs/>
                <w:sz w:val="20"/>
                <w:szCs w:val="20"/>
              </w:rPr>
              <w:t>main idea and supporting details from informational text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2E83524D" w14:textId="57D07459" w:rsidR="00D6061A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</w:t>
            </w:r>
            <w:r w:rsidR="00F75B14">
              <w:rPr>
                <w:b/>
                <w:bCs/>
                <w:sz w:val="20"/>
                <w:szCs w:val="20"/>
              </w:rPr>
              <w:t>will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F75B14">
              <w:rPr>
                <w:b/>
                <w:bCs/>
                <w:sz w:val="20"/>
                <w:szCs w:val="20"/>
              </w:rPr>
              <w:t>u</w:t>
            </w:r>
            <w:r w:rsidR="006B5BC9" w:rsidRPr="00D6061A">
              <w:rPr>
                <w:b/>
                <w:bCs/>
                <w:sz w:val="20"/>
                <w:szCs w:val="20"/>
              </w:rPr>
              <w:t>se text features to locate information.</w:t>
            </w:r>
          </w:p>
          <w:p w14:paraId="1D24F979" w14:textId="69814C90" w:rsidR="00D6061A" w:rsidRPr="00D6061A" w:rsidRDefault="00D6061A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TWSBA to </w:t>
            </w:r>
            <w:r w:rsidRPr="00D6061A">
              <w:rPr>
                <w:b/>
                <w:bCs/>
                <w:sz w:val="20"/>
                <w:szCs w:val="20"/>
              </w:rPr>
              <w:t>connect events, ideas, and pieces of information in a text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D6061A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240C8004" w14:textId="296CB646" w:rsidR="00056628" w:rsidRPr="005D3B8D" w:rsidRDefault="006B5BC9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D6061A">
              <w:rPr>
                <w:b/>
                <w:bCs/>
                <w:sz w:val="20"/>
                <w:szCs w:val="20"/>
                <w:shd w:val="clear" w:color="auto" w:fill="00FF00"/>
              </w:rPr>
              <w:t>I can</w:t>
            </w:r>
            <w:r w:rsidRPr="00D6061A">
              <w:rPr>
                <w:b/>
                <w:bCs/>
                <w:sz w:val="20"/>
                <w:szCs w:val="20"/>
              </w:rPr>
              <w:t xml:space="preserve"> read and understand an informational </w:t>
            </w:r>
            <w:r w:rsidR="005775D0">
              <w:rPr>
                <w:b/>
                <w:bCs/>
                <w:sz w:val="20"/>
                <w:szCs w:val="20"/>
              </w:rPr>
              <w:t>selection</w:t>
            </w:r>
            <w:r>
              <w:rPr>
                <w:b/>
                <w:sz w:val="18"/>
                <w:szCs w:val="18"/>
              </w:rPr>
              <w:t>.</w:t>
            </w:r>
            <w:r w:rsidR="00F75B14">
              <w:rPr>
                <w:b/>
                <w:sz w:val="18"/>
                <w:szCs w:val="18"/>
              </w:rPr>
              <w:t> </w:t>
            </w:r>
            <w:r w:rsidR="00F75B14" w:rsidRPr="00F75B14">
              <w:rPr>
                <w:b/>
                <w:sz w:val="18"/>
                <w:szCs w:val="18"/>
                <w:highlight w:val="magenta"/>
              </w:rPr>
              <w:t>(</w:t>
            </w:r>
            <w:r w:rsidR="005F4F56">
              <w:rPr>
                <w:b/>
                <w:sz w:val="18"/>
                <w:szCs w:val="18"/>
                <w:highlight w:val="magenta"/>
              </w:rPr>
              <w:t>Tornadoes/Rebuilding Together</w:t>
            </w:r>
            <w:r w:rsidR="00F75B14" w:rsidRPr="00F75B14">
              <w:rPr>
                <w:b/>
                <w:sz w:val="18"/>
                <w:szCs w:val="18"/>
                <w:highlight w:val="magenta"/>
              </w:rPr>
              <w:t>)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99AC2BF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9" w:name="Check13"/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1A0B19BE" w:rsidR="00664D89" w:rsidRDefault="00261A88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2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2247FDF" w14:textId="77777777" w:rsidR="00D6061A" w:rsidRDefault="00664D89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15056F2" w:rsidR="00664D89" w:rsidRPr="00D6061A" w:rsidRDefault="00261A88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2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2335D9B6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</w:t>
            </w:r>
            <w:r w:rsidR="006B5BC9">
              <w:rPr>
                <w:rFonts w:ascii="Times New Roman" w:hAnsi="Times New Roman"/>
                <w:sz w:val="18"/>
                <w:szCs w:val="18"/>
                <w:u w:val="single"/>
              </w:rPr>
              <w:t>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1BF49C44">
                <wp:simplePos x="0" y="0"/>
                <wp:positionH relativeFrom="margin">
                  <wp:posOffset>-142875</wp:posOffset>
                </wp:positionH>
                <wp:positionV relativeFrom="paragraph">
                  <wp:posOffset>211455</wp:posOffset>
                </wp:positionV>
                <wp:extent cx="9103995" cy="1133475"/>
                <wp:effectExtent l="0" t="0" r="2095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197B2147" w14:textId="6DC31B57" w:rsidR="006D0437" w:rsidRPr="006D0437" w:rsidRDefault="005F4F56" w:rsidP="00703818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</w:rPr>
                              <w:t>updraft</w:t>
                            </w:r>
                            <w:r w:rsidR="006D0437" w:rsidRPr="006D0437">
                              <w:rPr>
                                <w:rFonts w:ascii="Amasis MT Pro Black" w:hAnsi="Amasis MT Pro Black"/>
                              </w:rPr>
                              <w:t xml:space="preserve">    </w:t>
                            </w:r>
                            <w:r w:rsidR="00AF6D8E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AF6D8E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AF6D8E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AF6D8E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masis MT Pro Black" w:hAnsi="Amasis MT Pro Black"/>
                              </w:rPr>
                              <w:t>prepare</w:t>
                            </w:r>
                            <w:proofErr w:type="gramEnd"/>
                            <w:r w:rsidR="006D0437" w:rsidRPr="006D0437">
                              <w:rPr>
                                <w:rFonts w:ascii="Amasis MT Pro Black" w:hAnsi="Amasis MT Pro Black"/>
                              </w:rPr>
                              <w:t xml:space="preserve">             </w:t>
                            </w:r>
                            <w:r w:rsidR="0011127C" w:rsidRPr="006D0437">
                              <w:rPr>
                                <w:rFonts w:ascii="Amasis MT Pro Black" w:hAnsi="Amasis MT Pro Black"/>
                              </w:rPr>
                              <w:t xml:space="preserve"> </w:t>
                            </w:r>
                            <w:r w:rsidR="006D0437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D0437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D0437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</w:p>
                          <w:p w14:paraId="41458ED2" w14:textId="653CA957" w:rsidR="00272079" w:rsidRPr="00703818" w:rsidRDefault="005F4F56" w:rsidP="00703818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</w:rPr>
                              <w:t>radar</w:t>
                            </w:r>
                            <w:r w:rsidR="006D0437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AF6D8E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AF6D8E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AF6D8E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AF6D8E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proofErr w:type="gramStart"/>
                            <w:r w:rsidR="00137E11">
                              <w:rPr>
                                <w:rFonts w:ascii="Amasis MT Pro Black" w:hAnsi="Amasis MT Pro Black"/>
                              </w:rPr>
                              <w:t>demolish</w:t>
                            </w:r>
                            <w:proofErr w:type="gramEnd"/>
                            <w:r w:rsidR="006D0437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D0437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C7459C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703818" w:rsidRPr="00703818"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ab/>
                            </w:r>
                            <w:r w:rsidR="007C022D" w:rsidRPr="00703818">
                              <w:rPr>
                                <w:rFonts w:ascii="Amasis MT Pro Black" w:hAnsi="Amasis MT Pro Black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D0437">
                              <w:rPr>
                                <w:rFonts w:ascii="Amasis MT Pro Black" w:hAnsi="Amasis MT Pro Black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C022D" w:rsidRPr="00703818">
                              <w:rPr>
                                <w:rFonts w:ascii="Amasis MT Pro Black" w:hAnsi="Amasis MT Pro Black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7C022D" w:rsidRPr="00703818">
                              <w:rPr>
                                <w:rFonts w:ascii="Amasis MT Pro Black" w:hAnsi="Amasis MT Pro Black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2484F013" w14:textId="44DE0920" w:rsidR="00272079" w:rsidRPr="00703818" w:rsidRDefault="005F4F56" w:rsidP="00272079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>funnel cloud</w:t>
                            </w:r>
                            <w:r w:rsidR="00703818" w:rsidRPr="00703818"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ab/>
                            </w:r>
                            <w:r w:rsidR="00703818" w:rsidRPr="00703818"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ab/>
                            </w:r>
                            <w:r w:rsidR="00703818" w:rsidRPr="00703818"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D41B8F7" w14:textId="0220899D" w:rsidR="00272079" w:rsidRPr="00703818" w:rsidRDefault="005F4F56" w:rsidP="00272079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classifications</w:t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3C3E345" w14:textId="463899B4" w:rsidR="007C022D" w:rsidRDefault="0011127C" w:rsidP="00272079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t>Rocks</w:t>
                            </w:r>
                            <w:r w:rsidR="00703818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703818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703818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703818" w:rsidRPr="00703818"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>forecast</w:t>
                            </w:r>
                            <w:r w:rsidR="00DD2A3F"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CD94979" w14:textId="77777777" w:rsidR="007C022D" w:rsidRPr="00272079" w:rsidRDefault="007C022D" w:rsidP="00272079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346DD1CD" w14:textId="6C611568" w:rsidR="00F106C4" w:rsidRDefault="00F106C4" w:rsidP="00F106C4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291EC76D" w14:textId="43E546F8" w:rsidR="00AC3F29" w:rsidRDefault="00AC3F29" w:rsidP="006B5BC9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72BCDFF" w14:textId="77777777" w:rsidR="00AC3F29" w:rsidRPr="00AC3F29" w:rsidRDefault="00AC3F29" w:rsidP="00AC3F29">
                            <w:pP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72C08390" w14:textId="77777777" w:rsidR="00F106C4" w:rsidRDefault="00F1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-11.25pt;margin-top:16.65pt;width:716.8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197B2147" w14:textId="6DC31B57" w:rsidR="006D0437" w:rsidRPr="006D0437" w:rsidRDefault="005F4F56" w:rsidP="00703818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/>
                        </w:rPr>
                        <w:t>updraft</w:t>
                      </w:r>
                      <w:r w:rsidR="006D0437" w:rsidRPr="006D0437">
                        <w:rPr>
                          <w:rFonts w:ascii="Amasis MT Pro Black" w:hAnsi="Amasis MT Pro Black"/>
                        </w:rPr>
                        <w:t xml:space="preserve">    </w:t>
                      </w:r>
                      <w:r w:rsidR="00AF6D8E">
                        <w:rPr>
                          <w:rFonts w:ascii="Amasis MT Pro Black" w:hAnsi="Amasis MT Pro Black"/>
                        </w:rPr>
                        <w:tab/>
                      </w:r>
                      <w:r w:rsidR="00AF6D8E">
                        <w:rPr>
                          <w:rFonts w:ascii="Amasis MT Pro Black" w:hAnsi="Amasis MT Pro Black"/>
                        </w:rPr>
                        <w:tab/>
                      </w:r>
                      <w:r w:rsidR="00AF6D8E">
                        <w:rPr>
                          <w:rFonts w:ascii="Amasis MT Pro Black" w:hAnsi="Amasis MT Pro Black"/>
                        </w:rPr>
                        <w:tab/>
                      </w:r>
                      <w:r w:rsidR="00AF6D8E">
                        <w:rPr>
                          <w:rFonts w:ascii="Amasis MT Pro Black" w:hAnsi="Amasis MT Pro Black"/>
                        </w:rPr>
                        <w:tab/>
                      </w:r>
                      <w:proofErr w:type="gramStart"/>
                      <w:r>
                        <w:rPr>
                          <w:rFonts w:ascii="Amasis MT Pro Black" w:hAnsi="Amasis MT Pro Black"/>
                        </w:rPr>
                        <w:t>prepare</w:t>
                      </w:r>
                      <w:proofErr w:type="gramEnd"/>
                      <w:r w:rsidR="006D0437" w:rsidRPr="006D0437">
                        <w:rPr>
                          <w:rFonts w:ascii="Amasis MT Pro Black" w:hAnsi="Amasis MT Pro Black"/>
                        </w:rPr>
                        <w:t xml:space="preserve">             </w:t>
                      </w:r>
                      <w:r w:rsidR="0011127C" w:rsidRPr="006D0437">
                        <w:rPr>
                          <w:rFonts w:ascii="Amasis MT Pro Black" w:hAnsi="Amasis MT Pro Black"/>
                        </w:rPr>
                        <w:t xml:space="preserve"> </w:t>
                      </w:r>
                      <w:r w:rsidR="006D0437">
                        <w:rPr>
                          <w:rFonts w:ascii="Amasis MT Pro Black" w:hAnsi="Amasis MT Pro Black"/>
                        </w:rPr>
                        <w:tab/>
                      </w:r>
                      <w:r w:rsidR="006D0437">
                        <w:rPr>
                          <w:rFonts w:ascii="Amasis MT Pro Black" w:hAnsi="Amasis MT Pro Black"/>
                        </w:rPr>
                        <w:tab/>
                      </w:r>
                      <w:r w:rsidR="006D0437">
                        <w:rPr>
                          <w:rFonts w:ascii="Amasis MT Pro Black" w:hAnsi="Amasis MT Pro Black"/>
                        </w:rPr>
                        <w:tab/>
                      </w:r>
                    </w:p>
                    <w:p w14:paraId="41458ED2" w14:textId="653CA957" w:rsidR="00272079" w:rsidRPr="00703818" w:rsidRDefault="005F4F56" w:rsidP="00703818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/>
                        </w:rPr>
                        <w:t>radar</w:t>
                      </w:r>
                      <w:r w:rsidR="006D0437">
                        <w:rPr>
                          <w:rFonts w:ascii="Amasis MT Pro Black" w:hAnsi="Amasis MT Pro Black"/>
                        </w:rPr>
                        <w:tab/>
                      </w:r>
                      <w:r w:rsidR="00AF6D8E">
                        <w:rPr>
                          <w:rFonts w:ascii="Amasis MT Pro Black" w:hAnsi="Amasis MT Pro Black"/>
                        </w:rPr>
                        <w:tab/>
                      </w:r>
                      <w:r w:rsidR="00AF6D8E">
                        <w:rPr>
                          <w:rFonts w:ascii="Amasis MT Pro Black" w:hAnsi="Amasis MT Pro Black"/>
                        </w:rPr>
                        <w:tab/>
                      </w:r>
                      <w:r w:rsidR="00AF6D8E">
                        <w:rPr>
                          <w:rFonts w:ascii="Amasis MT Pro Black" w:hAnsi="Amasis MT Pro Black"/>
                        </w:rPr>
                        <w:tab/>
                      </w:r>
                      <w:r w:rsidR="00AF6D8E">
                        <w:rPr>
                          <w:rFonts w:ascii="Amasis MT Pro Black" w:hAnsi="Amasis MT Pro Black"/>
                        </w:rPr>
                        <w:tab/>
                      </w:r>
                      <w:proofErr w:type="gramStart"/>
                      <w:r w:rsidR="00137E11">
                        <w:rPr>
                          <w:rFonts w:ascii="Amasis MT Pro Black" w:hAnsi="Amasis MT Pro Black"/>
                        </w:rPr>
                        <w:t>demolish</w:t>
                      </w:r>
                      <w:proofErr w:type="gramEnd"/>
                      <w:r w:rsidR="006D0437">
                        <w:rPr>
                          <w:rFonts w:ascii="Amasis MT Pro Black" w:hAnsi="Amasis MT Pro Black"/>
                        </w:rPr>
                        <w:tab/>
                      </w:r>
                      <w:r w:rsidR="006D0437">
                        <w:rPr>
                          <w:rFonts w:ascii="Amasis MT Pro Black" w:hAnsi="Amasis MT Pro Black"/>
                        </w:rPr>
                        <w:tab/>
                      </w:r>
                      <w:r w:rsidR="00C7459C">
                        <w:rPr>
                          <w:rFonts w:ascii="Amasis MT Pro Black" w:hAnsi="Amasis MT Pro Black"/>
                        </w:rPr>
                        <w:tab/>
                      </w:r>
                      <w:r w:rsidR="00703818" w:rsidRPr="00703818">
                        <w:rPr>
                          <w:rFonts w:ascii="Amasis MT Pro Black" w:hAnsi="Amasis MT Pro Black"/>
                          <w:b/>
                          <w:bCs/>
                        </w:rPr>
                        <w:tab/>
                      </w:r>
                      <w:r w:rsidR="007C022D" w:rsidRPr="00703818">
                        <w:rPr>
                          <w:rFonts w:ascii="Amasis MT Pro Black" w:hAnsi="Amasis MT Pro Black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6D0437">
                        <w:rPr>
                          <w:rFonts w:ascii="Amasis MT Pro Black" w:hAnsi="Amasis MT Pro Black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7C022D" w:rsidRPr="00703818">
                        <w:rPr>
                          <w:rFonts w:ascii="Amasis MT Pro Black" w:hAnsi="Amasis MT Pro Black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7C022D" w:rsidRPr="00703818">
                        <w:rPr>
                          <w:rFonts w:ascii="Amasis MT Pro Black" w:hAnsi="Amasis MT Pro Black"/>
                          <w:b/>
                          <w:bCs/>
                          <w:sz w:val="16"/>
                          <w:szCs w:val="16"/>
                        </w:rPr>
                        <w:tab/>
                      </w:r>
                    </w:p>
                    <w:p w14:paraId="2484F013" w14:textId="44DE0920" w:rsidR="00272079" w:rsidRPr="00703818" w:rsidRDefault="005F4F56" w:rsidP="00272079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/>
                          <w:b/>
                          <w:bCs/>
                        </w:rPr>
                        <w:t>funnel cloud</w:t>
                      </w:r>
                      <w:r w:rsidR="00703818" w:rsidRPr="00703818">
                        <w:rPr>
                          <w:rFonts w:ascii="Amasis MT Pro Black" w:hAnsi="Amasis MT Pro Black"/>
                          <w:b/>
                          <w:bCs/>
                        </w:rPr>
                        <w:tab/>
                      </w:r>
                      <w:r w:rsidR="00703818" w:rsidRPr="00703818">
                        <w:rPr>
                          <w:rFonts w:ascii="Amasis MT Pro Black" w:hAnsi="Amasis MT Pro Black"/>
                          <w:b/>
                          <w:bCs/>
                        </w:rPr>
                        <w:tab/>
                      </w:r>
                      <w:r w:rsidR="00703818" w:rsidRPr="00703818">
                        <w:rPr>
                          <w:rFonts w:ascii="Amasis MT Pro Black" w:hAnsi="Amasis MT Pro Black"/>
                          <w:b/>
                          <w:bCs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3D41B8F7" w14:textId="0220899D" w:rsidR="00272079" w:rsidRPr="00703818" w:rsidRDefault="005F4F56" w:rsidP="00272079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classifications</w:t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73C3E345" w14:textId="463899B4" w:rsidR="007C022D" w:rsidRDefault="0011127C" w:rsidP="00272079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  <w:r>
                        <w:t>Rocks</w:t>
                      </w:r>
                      <w:r w:rsidR="00703818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703818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703818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703818" w:rsidRPr="00703818">
                        <w:rPr>
                          <w:rFonts w:ascii="Amasis MT Pro Black" w:hAnsi="Amasis MT Pro Black"/>
                          <w:b/>
                          <w:bCs/>
                        </w:rPr>
                        <w:t>forecast</w:t>
                      </w:r>
                      <w:r w:rsidR="00DD2A3F"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7CD94979" w14:textId="77777777" w:rsidR="007C022D" w:rsidRPr="00272079" w:rsidRDefault="007C022D" w:rsidP="00272079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346DD1CD" w14:textId="6C611568" w:rsidR="00F106C4" w:rsidRDefault="00F106C4" w:rsidP="00F106C4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291EC76D" w14:textId="43E546F8" w:rsidR="00AC3F29" w:rsidRDefault="00AC3F29" w:rsidP="006B5BC9">
                      <w:pPr>
                        <w:ind w:left="360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</w:p>
                    <w:p w14:paraId="472BCDFF" w14:textId="77777777" w:rsidR="00AC3F29" w:rsidRPr="00AC3F29" w:rsidRDefault="00AC3F29" w:rsidP="00AC3F29">
                      <w:pP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</w:p>
                    <w:p w14:paraId="72C08390" w14:textId="77777777" w:rsidR="00F106C4" w:rsidRDefault="00F106C4"/>
                  </w:txbxContent>
                </v:textbox>
                <w10:wrap type="square" anchorx="margin"/>
              </v:shape>
            </w:pict>
          </mc:Fallback>
        </mc:AlternateContent>
      </w:r>
    </w:p>
    <w:p w14:paraId="11A68127" w14:textId="77777777" w:rsidR="00703818" w:rsidRDefault="00703818" w:rsidP="00F37E7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56D04FE8" w14:textId="4B4E3079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121D57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5D9E4CDE" w:rsidR="00121D57" w:rsidRPr="00E60138" w:rsidRDefault="00E60138" w:rsidP="00E60138">
            <w:pPr>
              <w:rPr>
                <w:b/>
                <w:bCs/>
                <w:sz w:val="32"/>
                <w:szCs w:val="32"/>
              </w:rPr>
            </w:pPr>
            <w:r w:rsidRPr="00E60138">
              <w:rPr>
                <w:b/>
                <w:bCs/>
                <w:sz w:val="32"/>
                <w:szCs w:val="32"/>
              </w:rPr>
              <w:t>COLUMBUS DAY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EB193FE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6642E411" w14:textId="35246529" w:rsidR="00121D57" w:rsidRPr="00301CD1" w:rsidRDefault="00121D57" w:rsidP="006B5BC9"/>
          <w:p w14:paraId="2F345464" w14:textId="77777777" w:rsidR="00121D57" w:rsidRPr="00301CD1" w:rsidRDefault="00121D57" w:rsidP="00121D57"/>
          <w:p w14:paraId="05964F9B" w14:textId="77777777" w:rsidR="00121D57" w:rsidRDefault="00121D57" w:rsidP="00121D57"/>
          <w:p w14:paraId="57F6602C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5D37283" w14:textId="77777777" w:rsidR="006D0437" w:rsidRDefault="006D0437" w:rsidP="006D0437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21D44B15" w14:textId="1D383D78" w:rsidR="00121D57" w:rsidRPr="00A23D16" w:rsidRDefault="00121D57" w:rsidP="00A23D16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304AC07B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5FBD9184" w14:textId="77777777" w:rsidR="00121D57" w:rsidRDefault="00121D57" w:rsidP="00121D57"/>
          <w:p w14:paraId="685128F6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65694C5A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0C9D5863" w14:textId="77777777" w:rsidR="00121D57" w:rsidRPr="005016AE" w:rsidRDefault="00121D57" w:rsidP="006B5BC9">
            <w:pPr>
              <w:rPr>
                <w:rFonts w:ascii="Times New Roman" w:hAnsi="Times New Roman"/>
              </w:rPr>
            </w:pPr>
          </w:p>
        </w:tc>
      </w:tr>
      <w:tr w:rsidR="00121D57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121D57" w:rsidRDefault="00121D5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121D57" w:rsidRPr="005F4763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7901A366" w:rsidR="00121D57" w:rsidRPr="00D956D0" w:rsidRDefault="00121D57" w:rsidP="00121D5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7ACCABD7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C7459C">
              <w:rPr>
                <w:b/>
                <w:sz w:val="18"/>
                <w:szCs w:val="18"/>
              </w:rPr>
              <w:t>selection</w:t>
            </w:r>
            <w:r w:rsidR="00DD2A3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7F023DE4" w:rsidR="00121D57" w:rsidRDefault="006D043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C7459C">
              <w:rPr>
                <w:b/>
                <w:sz w:val="18"/>
                <w:szCs w:val="18"/>
              </w:rPr>
              <w:t>selection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23203B2E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C7459C">
              <w:rPr>
                <w:b/>
                <w:sz w:val="18"/>
                <w:szCs w:val="18"/>
              </w:rPr>
              <w:t>selection</w:t>
            </w:r>
            <w:r w:rsidR="00DD2A3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2F3E3502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C7459C">
              <w:rPr>
                <w:b/>
                <w:sz w:val="18"/>
                <w:szCs w:val="18"/>
              </w:rPr>
              <w:t>selection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CCDEEC6" w14:textId="77777777" w:rsidR="00FC3CC3" w:rsidRDefault="00FC3CC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534DC6A5" w14:textId="77777777" w:rsidR="00FC3CC3" w:rsidRPr="006D2A56" w:rsidRDefault="00FC3CC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69CA81EE" w14:textId="2314B463" w:rsidR="00664D89" w:rsidRPr="006D2A56" w:rsidRDefault="000C3D8C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</w:tcPr>
          <w:p w14:paraId="18E76712" w14:textId="3F7913FB" w:rsidR="00664D89" w:rsidRPr="006D2A56" w:rsidRDefault="006D0437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</w:tcPr>
          <w:p w14:paraId="0069EEB1" w14:textId="370DFA3A" w:rsidR="00664D89" w:rsidRPr="006D2A56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</w:tcPr>
          <w:p w14:paraId="7AF6A4E9" w14:textId="3F2976A1" w:rsidR="00664D89" w:rsidRPr="00745F85" w:rsidRDefault="000C3D8C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FC3CC3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CC3" w:rsidRDefault="00FC3CC3" w:rsidP="00FC3CC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CC3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8D050D" w:rsidRP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8D050D" w:rsidRDefault="008D050D" w:rsidP="008D050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8D050D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19A8118B" w14:textId="77777777" w:rsidR="000C3D8C" w:rsidRPr="00E60138" w:rsidRDefault="00E60138" w:rsidP="00E6013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0138">
              <w:rPr>
                <w:rFonts w:ascii="Times New Roman" w:hAnsi="Times New Roman"/>
                <w:b/>
                <w:bCs/>
                <w:sz w:val="28"/>
                <w:szCs w:val="28"/>
              </w:rPr>
              <w:t>PROFESSIONAL</w:t>
            </w:r>
          </w:p>
          <w:p w14:paraId="3DC71D8C" w14:textId="1CB97E60" w:rsidR="00E60138" w:rsidRPr="006D0437" w:rsidRDefault="00E60138" w:rsidP="00E6013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60138">
              <w:rPr>
                <w:rFonts w:ascii="Times New Roman" w:hAnsi="Times New Roman"/>
                <w:b/>
                <w:bCs/>
                <w:sz w:val="28"/>
                <w:szCs w:val="28"/>
              </w:rPr>
              <w:t>DEVELOPMENT</w:t>
            </w:r>
          </w:p>
        </w:tc>
        <w:tc>
          <w:tcPr>
            <w:tcW w:w="2638" w:type="dxa"/>
          </w:tcPr>
          <w:p w14:paraId="1AC568DE" w14:textId="1027AEE3" w:rsidR="00F25CD6" w:rsidRPr="00F25CD6" w:rsidRDefault="00E60AE0" w:rsidP="0095358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9F38C2">
              <w:rPr>
                <w:sz w:val="16"/>
                <w:szCs w:val="16"/>
              </w:rPr>
              <w:t>he t</w:t>
            </w:r>
            <w:r>
              <w:rPr>
                <w:sz w:val="16"/>
                <w:szCs w:val="16"/>
              </w:rPr>
              <w:t xml:space="preserve">eacher and students will discuss prior knowledge about </w:t>
            </w:r>
            <w:r w:rsidR="0021354E">
              <w:rPr>
                <w:sz w:val="16"/>
                <w:szCs w:val="16"/>
              </w:rPr>
              <w:t>s</w:t>
            </w:r>
            <w:r w:rsidR="00137E11">
              <w:rPr>
                <w:sz w:val="16"/>
                <w:szCs w:val="16"/>
              </w:rPr>
              <w:t>easons</w:t>
            </w:r>
            <w:r>
              <w:rPr>
                <w:sz w:val="16"/>
                <w:szCs w:val="16"/>
              </w:rPr>
              <w:t xml:space="preserve">. Students will read and discuss </w:t>
            </w:r>
            <w:r w:rsidR="007C022D">
              <w:rPr>
                <w:sz w:val="16"/>
                <w:szCs w:val="16"/>
              </w:rPr>
              <w:t>“</w:t>
            </w:r>
            <w:r w:rsidR="00137E11">
              <w:rPr>
                <w:sz w:val="16"/>
                <w:szCs w:val="16"/>
              </w:rPr>
              <w:t>Tornadoes</w:t>
            </w:r>
            <w:r w:rsidR="007C022D">
              <w:rPr>
                <w:sz w:val="16"/>
                <w:szCs w:val="16"/>
              </w:rPr>
              <w:t>”</w:t>
            </w:r>
            <w:r w:rsidR="0021354E">
              <w:rPr>
                <w:sz w:val="16"/>
                <w:szCs w:val="16"/>
              </w:rPr>
              <w:t xml:space="preserve"> from Open Court Anthology.</w:t>
            </w:r>
          </w:p>
        </w:tc>
        <w:tc>
          <w:tcPr>
            <w:tcW w:w="2614" w:type="dxa"/>
          </w:tcPr>
          <w:p w14:paraId="2254BA6F" w14:textId="0A63907F" w:rsidR="00FC3CC3" w:rsidRPr="006D2A56" w:rsidRDefault="0039668F" w:rsidP="00704D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T</w:t>
            </w:r>
            <w:r w:rsidR="009F38C2">
              <w:rPr>
                <w:sz w:val="16"/>
                <w:szCs w:val="16"/>
              </w:rPr>
              <w:t>he t</w:t>
            </w:r>
            <w:r>
              <w:rPr>
                <w:sz w:val="16"/>
                <w:szCs w:val="16"/>
              </w:rPr>
              <w:t xml:space="preserve">eacher and students will discuss prior knowledge about </w:t>
            </w:r>
            <w:r w:rsidR="00137E11">
              <w:rPr>
                <w:sz w:val="16"/>
                <w:szCs w:val="16"/>
              </w:rPr>
              <w:t>seasons/storms</w:t>
            </w:r>
            <w:r>
              <w:rPr>
                <w:sz w:val="16"/>
                <w:szCs w:val="16"/>
              </w:rPr>
              <w:t xml:space="preserve">. Students will reread and discuss. </w:t>
            </w:r>
            <w:r w:rsidR="003C12C8">
              <w:rPr>
                <w:sz w:val="16"/>
                <w:szCs w:val="16"/>
              </w:rPr>
              <w:t>“</w:t>
            </w:r>
            <w:r w:rsidR="00137E11">
              <w:rPr>
                <w:sz w:val="16"/>
                <w:szCs w:val="16"/>
              </w:rPr>
              <w:t>Tornadoes</w:t>
            </w:r>
            <w:r w:rsidR="003C12C8">
              <w:rPr>
                <w:sz w:val="16"/>
                <w:szCs w:val="16"/>
              </w:rPr>
              <w:t xml:space="preserve">” </w:t>
            </w:r>
            <w:r>
              <w:rPr>
                <w:sz w:val="16"/>
                <w:szCs w:val="16"/>
              </w:rPr>
              <w:t>The students will complete a 3-2-1</w:t>
            </w:r>
          </w:p>
        </w:tc>
        <w:tc>
          <w:tcPr>
            <w:tcW w:w="2612" w:type="dxa"/>
          </w:tcPr>
          <w:p w14:paraId="64D7DE76" w14:textId="7819CCBD" w:rsidR="00704D09" w:rsidRDefault="000C3D8C" w:rsidP="00D11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teacher and students </w:t>
            </w:r>
            <w:r w:rsidRPr="0016538C">
              <w:rPr>
                <w:sz w:val="16"/>
                <w:szCs w:val="16"/>
              </w:rPr>
              <w:t xml:space="preserve">identify the </w:t>
            </w:r>
            <w:r w:rsidR="009F38C2" w:rsidRPr="0016538C">
              <w:rPr>
                <w:sz w:val="16"/>
                <w:szCs w:val="16"/>
              </w:rPr>
              <w:t>focus</w:t>
            </w:r>
            <w:r w:rsidRPr="0016538C">
              <w:rPr>
                <w:sz w:val="16"/>
                <w:szCs w:val="16"/>
              </w:rPr>
              <w:t xml:space="preserve"> of a paragraph within a text.</w:t>
            </w:r>
          </w:p>
          <w:p w14:paraId="30F44C53" w14:textId="77777777" w:rsidR="000C3D8C" w:rsidRDefault="000C3D8C" w:rsidP="00D11B7A">
            <w:pPr>
              <w:rPr>
                <w:sz w:val="16"/>
                <w:szCs w:val="16"/>
              </w:rPr>
            </w:pPr>
          </w:p>
          <w:p w14:paraId="191D1A42" w14:textId="21310384" w:rsidR="000C3D8C" w:rsidRDefault="000C3D8C" w:rsidP="00D11B7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60AE0">
              <w:rPr>
                <w:b/>
                <w:bCs/>
                <w:sz w:val="16"/>
                <w:szCs w:val="16"/>
              </w:rPr>
              <w:t>complete</w:t>
            </w:r>
            <w:r w:rsidR="003C12C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C12C8">
              <w:rPr>
                <w:sz w:val="16"/>
                <w:szCs w:val="16"/>
              </w:rPr>
              <w:t>“</w:t>
            </w:r>
            <w:r w:rsidR="00137E11">
              <w:rPr>
                <w:sz w:val="16"/>
                <w:szCs w:val="16"/>
              </w:rPr>
              <w:t>Rebuilding Together</w:t>
            </w:r>
            <w:r w:rsidR="003C12C8">
              <w:rPr>
                <w:sz w:val="16"/>
                <w:szCs w:val="16"/>
              </w:rPr>
              <w:t>”</w:t>
            </w:r>
          </w:p>
          <w:p w14:paraId="2780E721" w14:textId="5AD4D3FC" w:rsidR="0039668F" w:rsidRPr="00D11B7A" w:rsidRDefault="0039668F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Fill-in-Blanks Questions</w:t>
            </w:r>
          </w:p>
        </w:tc>
        <w:tc>
          <w:tcPr>
            <w:tcW w:w="2790" w:type="dxa"/>
            <w:gridSpan w:val="2"/>
          </w:tcPr>
          <w:p w14:paraId="172F9650" w14:textId="390A8242" w:rsidR="00FC3CC3" w:rsidRPr="00BE6EA8" w:rsidRDefault="000C3D8C" w:rsidP="00BE6EA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 and students will review vocabulary and discuss</w:t>
            </w:r>
            <w:r w:rsidR="0039668F">
              <w:rPr>
                <w:sz w:val="16"/>
                <w:szCs w:val="16"/>
              </w:rPr>
              <w:t xml:space="preserve"> </w:t>
            </w:r>
            <w:r w:rsidR="003C12C8">
              <w:rPr>
                <w:sz w:val="16"/>
                <w:szCs w:val="16"/>
              </w:rPr>
              <w:t>“</w:t>
            </w:r>
            <w:r w:rsidR="00137E11">
              <w:rPr>
                <w:sz w:val="16"/>
                <w:szCs w:val="16"/>
              </w:rPr>
              <w:t>Tornadoes</w:t>
            </w:r>
            <w:r w:rsidR="003C12C8">
              <w:rPr>
                <w:sz w:val="16"/>
                <w:szCs w:val="16"/>
              </w:rPr>
              <w:t>”</w:t>
            </w:r>
          </w:p>
        </w:tc>
      </w:tr>
      <w:tr w:rsidR="007D2D5C" w14:paraId="62C11F8D" w14:textId="77777777" w:rsidTr="007A1B5A">
        <w:trPr>
          <w:trHeight w:val="864"/>
        </w:trPr>
        <w:tc>
          <w:tcPr>
            <w:tcW w:w="1557" w:type="dxa"/>
            <w:gridSpan w:val="2"/>
          </w:tcPr>
          <w:p w14:paraId="5D1218C7" w14:textId="77777777" w:rsidR="007D2D5C" w:rsidRDefault="007D2D5C" w:rsidP="007D2D5C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7D2D5C" w:rsidRDefault="007D2D5C" w:rsidP="007A1B5A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7D2D5C" w:rsidRPr="00553220" w:rsidRDefault="007D2D5C" w:rsidP="007D2D5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2B2072E8" w14:textId="77777777" w:rsidR="007D2D5C" w:rsidRPr="006D2A56" w:rsidRDefault="007D2D5C" w:rsidP="00E6013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6BE4EE8" w14:textId="77777777" w:rsidR="000C3D8C" w:rsidRDefault="000C3D8C" w:rsidP="000C3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Working with partners</w:t>
            </w:r>
          </w:p>
          <w:p w14:paraId="16E500B5" w14:textId="1DE5E12A" w:rsidR="007D2D5C" w:rsidRPr="006D2A56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Complete Close Read Activity</w:t>
            </w:r>
          </w:p>
        </w:tc>
        <w:tc>
          <w:tcPr>
            <w:tcW w:w="2614" w:type="dxa"/>
          </w:tcPr>
          <w:p w14:paraId="567EE702" w14:textId="7D7D7DB9" w:rsidR="0039668F" w:rsidRDefault="0039668F" w:rsidP="003966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3C12C8">
              <w:rPr>
                <w:sz w:val="16"/>
                <w:szCs w:val="16"/>
              </w:rPr>
              <w:t>discussions.</w:t>
            </w:r>
          </w:p>
          <w:p w14:paraId="6A58CBBC" w14:textId="51C53747" w:rsidR="002C4ECF" w:rsidRPr="006D2A56" w:rsidRDefault="0039668F" w:rsidP="0039668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Answer questions from </w:t>
            </w:r>
            <w:r w:rsidR="003C12C8">
              <w:rPr>
                <w:sz w:val="16"/>
                <w:szCs w:val="16"/>
              </w:rPr>
              <w:t>the</w:t>
            </w:r>
            <w:r w:rsidR="005775D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2" w:type="dxa"/>
          </w:tcPr>
          <w:p w14:paraId="6D9A0B0E" w14:textId="07009B31" w:rsidR="007B08F6" w:rsidRPr="0095060D" w:rsidRDefault="000C3D8C" w:rsidP="007B08F6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3C12C8">
              <w:rPr>
                <w:sz w:val="16"/>
                <w:szCs w:val="16"/>
              </w:rPr>
              <w:t>discussions.</w:t>
            </w:r>
          </w:p>
          <w:p w14:paraId="5A4C80DF" w14:textId="77777777" w:rsidR="00D11B7A" w:rsidRPr="0095060D" w:rsidRDefault="00D11B7A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B8CDD09" w14:textId="3F467297" w:rsidR="002C4ECF" w:rsidRPr="002C4ECF" w:rsidRDefault="002C4ECF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16089822" w14:textId="4C82A60C" w:rsidR="007D2D5C" w:rsidRPr="00745F85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Engage in Collaborative discussions</w:t>
            </w:r>
          </w:p>
        </w:tc>
      </w:tr>
      <w:tr w:rsidR="007A1B5A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7A1B5A" w:rsidRDefault="007A1B5A" w:rsidP="007A1B5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1AC0E3BB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74ED40F7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4CE2413C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1AFC9D9F" w:rsidR="007A1B5A" w:rsidRPr="00F07E5A" w:rsidRDefault="00D6061A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</w:t>
            </w:r>
            <w:r w:rsidR="009F38C2">
              <w:rPr>
                <w:rFonts w:ascii="Times New Roman" w:hAnsi="Times New Roman"/>
                <w:sz w:val="16"/>
                <w:szCs w:val="16"/>
              </w:rPr>
              <w:t>the 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weekly </w:t>
            </w:r>
            <w:r w:rsidR="0021354E">
              <w:rPr>
                <w:rFonts w:ascii="Times New Roman" w:hAnsi="Times New Roman"/>
                <w:sz w:val="16"/>
                <w:szCs w:val="16"/>
              </w:rPr>
              <w:t>selection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C12C8">
              <w:rPr>
                <w:sz w:val="16"/>
                <w:szCs w:val="16"/>
              </w:rPr>
              <w:t>“</w:t>
            </w:r>
            <w:r w:rsidR="00137E11">
              <w:rPr>
                <w:sz w:val="16"/>
                <w:szCs w:val="16"/>
              </w:rPr>
              <w:t>Tornadoes</w:t>
            </w:r>
            <w:r w:rsidR="003C12C8">
              <w:rPr>
                <w:sz w:val="16"/>
                <w:szCs w:val="16"/>
              </w:rPr>
              <w:t>”</w:t>
            </w:r>
          </w:p>
        </w:tc>
        <w:tc>
          <w:tcPr>
            <w:tcW w:w="2614" w:type="dxa"/>
          </w:tcPr>
          <w:p w14:paraId="18105256" w14:textId="38DC717E" w:rsidR="007A1B5A" w:rsidRPr="00F07E5A" w:rsidRDefault="0039668F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</w:t>
            </w:r>
            <w:r w:rsidR="009F38C2">
              <w:rPr>
                <w:rFonts w:ascii="Times New Roman" w:hAnsi="Times New Roman"/>
                <w:sz w:val="16"/>
                <w:szCs w:val="16"/>
              </w:rPr>
              <w:t>the 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weekly </w:t>
            </w:r>
            <w:r w:rsidR="0021354E">
              <w:rPr>
                <w:rFonts w:ascii="Times New Roman" w:hAnsi="Times New Roman"/>
                <w:sz w:val="16"/>
                <w:szCs w:val="16"/>
              </w:rPr>
              <w:t xml:space="preserve">selection </w:t>
            </w:r>
            <w:r w:rsidR="003C12C8">
              <w:rPr>
                <w:sz w:val="16"/>
                <w:szCs w:val="16"/>
              </w:rPr>
              <w:t>“</w:t>
            </w:r>
            <w:r w:rsidR="00137E11">
              <w:rPr>
                <w:sz w:val="16"/>
                <w:szCs w:val="16"/>
              </w:rPr>
              <w:t>Tornadoes</w:t>
            </w:r>
            <w:r w:rsidR="003C12C8">
              <w:rPr>
                <w:sz w:val="16"/>
                <w:szCs w:val="16"/>
              </w:rPr>
              <w:t>”</w:t>
            </w:r>
          </w:p>
        </w:tc>
        <w:tc>
          <w:tcPr>
            <w:tcW w:w="2612" w:type="dxa"/>
          </w:tcPr>
          <w:p w14:paraId="453369DC" w14:textId="7EEFDBF3" w:rsidR="007A1B5A" w:rsidRPr="00F07E5A" w:rsidRDefault="00D6061A" w:rsidP="00E60AE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</w:t>
            </w:r>
            <w:r w:rsidR="009F38C2">
              <w:rPr>
                <w:rFonts w:ascii="Times New Roman" w:hAnsi="Times New Roman"/>
                <w:sz w:val="16"/>
                <w:szCs w:val="16"/>
              </w:rPr>
              <w:t>the 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weekly </w:t>
            </w:r>
            <w:r w:rsidR="00137E11">
              <w:rPr>
                <w:rFonts w:ascii="Times New Roman" w:hAnsi="Times New Roman"/>
                <w:sz w:val="16"/>
                <w:szCs w:val="16"/>
              </w:rPr>
              <w:t>Science Connect pgs. 222-</w:t>
            </w:r>
            <w:proofErr w:type="gramStart"/>
            <w:r w:rsidR="00137E11">
              <w:rPr>
                <w:rFonts w:ascii="Times New Roman" w:hAnsi="Times New Roman"/>
                <w:sz w:val="16"/>
                <w:szCs w:val="16"/>
              </w:rPr>
              <w:t>223</w:t>
            </w:r>
            <w:r w:rsidR="00F75B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37E11">
              <w:rPr>
                <w:rFonts w:ascii="Times New Roman" w:hAnsi="Times New Roman"/>
                <w:sz w:val="16"/>
                <w:szCs w:val="16"/>
              </w:rPr>
              <w:t xml:space="preserve"> “</w:t>
            </w:r>
            <w:proofErr w:type="gramEnd"/>
            <w:r w:rsidR="00137E11">
              <w:rPr>
                <w:sz w:val="16"/>
                <w:szCs w:val="16"/>
              </w:rPr>
              <w:t>Rebuilding Together</w:t>
            </w:r>
            <w:r w:rsidR="0021354E">
              <w:rPr>
                <w:sz w:val="16"/>
                <w:szCs w:val="16"/>
              </w:rPr>
              <w:t>”</w:t>
            </w:r>
          </w:p>
        </w:tc>
        <w:tc>
          <w:tcPr>
            <w:tcW w:w="2790" w:type="dxa"/>
            <w:gridSpan w:val="2"/>
          </w:tcPr>
          <w:p w14:paraId="6070F4BC" w14:textId="0969309B" w:rsidR="007A1B5A" w:rsidRDefault="00D6061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weekly </w:t>
            </w:r>
            <w:r w:rsidR="005775D0">
              <w:rPr>
                <w:rFonts w:ascii="Times New Roman" w:hAnsi="Times New Roman"/>
                <w:sz w:val="16"/>
                <w:szCs w:val="16"/>
              </w:rPr>
              <w:t>selections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C12C8">
              <w:rPr>
                <w:sz w:val="16"/>
                <w:szCs w:val="16"/>
              </w:rPr>
              <w:t>“</w:t>
            </w:r>
            <w:r w:rsidR="00137E11">
              <w:rPr>
                <w:sz w:val="16"/>
                <w:szCs w:val="16"/>
              </w:rPr>
              <w:t>Tornadoes</w:t>
            </w:r>
            <w:r w:rsidR="003C12C8">
              <w:rPr>
                <w:sz w:val="16"/>
                <w:szCs w:val="16"/>
              </w:rPr>
              <w:t>”</w:t>
            </w:r>
          </w:p>
        </w:tc>
      </w:tr>
      <w:tr w:rsidR="007D2D5C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7D2D5C" w:rsidRDefault="007D2D5C" w:rsidP="007D2D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6E1619F8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4EC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0C67138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3"/>
      <w:r w:rsidR="002C4ECF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C4ECF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0B7D3" w14:textId="77777777" w:rsidR="00A03E03" w:rsidRDefault="00A03E03" w:rsidP="00857076">
      <w:r>
        <w:separator/>
      </w:r>
    </w:p>
  </w:endnote>
  <w:endnote w:type="continuationSeparator" w:id="0">
    <w:p w14:paraId="093D6FD4" w14:textId="77777777" w:rsidR="00A03E03" w:rsidRDefault="00A03E03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4A131" w14:textId="77777777" w:rsidR="00A03E03" w:rsidRDefault="00A03E03" w:rsidP="00857076">
      <w:r>
        <w:separator/>
      </w:r>
    </w:p>
  </w:footnote>
  <w:footnote w:type="continuationSeparator" w:id="0">
    <w:p w14:paraId="2E18A387" w14:textId="77777777" w:rsidR="00A03E03" w:rsidRDefault="00A03E03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7966"/>
    <w:multiLevelType w:val="hybridMultilevel"/>
    <w:tmpl w:val="CB4A4C6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55A21"/>
    <w:multiLevelType w:val="multilevel"/>
    <w:tmpl w:val="B438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B5804"/>
    <w:multiLevelType w:val="hybridMultilevel"/>
    <w:tmpl w:val="B8A05A02"/>
    <w:lvl w:ilvl="0" w:tplc="3D02DB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26104A"/>
    <w:multiLevelType w:val="multilevel"/>
    <w:tmpl w:val="5200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42EF7"/>
    <w:multiLevelType w:val="hybridMultilevel"/>
    <w:tmpl w:val="A20E6BD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474511"/>
    <w:multiLevelType w:val="hybridMultilevel"/>
    <w:tmpl w:val="9C18E9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CC4184"/>
    <w:multiLevelType w:val="hybridMultilevel"/>
    <w:tmpl w:val="2DC43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975213">
    <w:abstractNumId w:val="2"/>
  </w:num>
  <w:num w:numId="2" w16cid:durableId="1791437781">
    <w:abstractNumId w:val="10"/>
  </w:num>
  <w:num w:numId="3" w16cid:durableId="534465382">
    <w:abstractNumId w:val="9"/>
  </w:num>
  <w:num w:numId="4" w16cid:durableId="1389954442">
    <w:abstractNumId w:val="7"/>
  </w:num>
  <w:num w:numId="5" w16cid:durableId="434595013">
    <w:abstractNumId w:val="3"/>
  </w:num>
  <w:num w:numId="6" w16cid:durableId="1648590179">
    <w:abstractNumId w:val="0"/>
  </w:num>
  <w:num w:numId="7" w16cid:durableId="134227207">
    <w:abstractNumId w:val="6"/>
  </w:num>
  <w:num w:numId="8" w16cid:durableId="2061585571">
    <w:abstractNumId w:val="8"/>
  </w:num>
  <w:num w:numId="9" w16cid:durableId="646250651">
    <w:abstractNumId w:val="5"/>
  </w:num>
  <w:num w:numId="10" w16cid:durableId="184682053">
    <w:abstractNumId w:val="4"/>
  </w:num>
  <w:num w:numId="11" w16cid:durableId="1345127269">
    <w:abstractNumId w:val="1"/>
  </w:num>
  <w:num w:numId="12" w16cid:durableId="898785581">
    <w:abstractNumId w:val="11"/>
  </w:num>
  <w:num w:numId="13" w16cid:durableId="6299392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269DF"/>
    <w:rsid w:val="00054134"/>
    <w:rsid w:val="00056628"/>
    <w:rsid w:val="00080D0A"/>
    <w:rsid w:val="000810C0"/>
    <w:rsid w:val="000A5059"/>
    <w:rsid w:val="000B17AA"/>
    <w:rsid w:val="000B5FF9"/>
    <w:rsid w:val="000C3D8C"/>
    <w:rsid w:val="000C51F0"/>
    <w:rsid w:val="0011127C"/>
    <w:rsid w:val="00121D57"/>
    <w:rsid w:val="00137E11"/>
    <w:rsid w:val="00151017"/>
    <w:rsid w:val="00156411"/>
    <w:rsid w:val="00184AB5"/>
    <w:rsid w:val="00187435"/>
    <w:rsid w:val="00197D4C"/>
    <w:rsid w:val="001B38BB"/>
    <w:rsid w:val="001D56AE"/>
    <w:rsid w:val="001E48C8"/>
    <w:rsid w:val="001F0436"/>
    <w:rsid w:val="0021354E"/>
    <w:rsid w:val="0024359F"/>
    <w:rsid w:val="00255FC9"/>
    <w:rsid w:val="00256095"/>
    <w:rsid w:val="002611BA"/>
    <w:rsid w:val="00261A88"/>
    <w:rsid w:val="00272079"/>
    <w:rsid w:val="002823B5"/>
    <w:rsid w:val="0028794B"/>
    <w:rsid w:val="00293B64"/>
    <w:rsid w:val="002B01B0"/>
    <w:rsid w:val="002C4ECF"/>
    <w:rsid w:val="002C7BBC"/>
    <w:rsid w:val="00301CD1"/>
    <w:rsid w:val="00316412"/>
    <w:rsid w:val="00316FFB"/>
    <w:rsid w:val="00380F50"/>
    <w:rsid w:val="0039668F"/>
    <w:rsid w:val="003B3EA8"/>
    <w:rsid w:val="003C12C8"/>
    <w:rsid w:val="003E188A"/>
    <w:rsid w:val="00403D71"/>
    <w:rsid w:val="00407584"/>
    <w:rsid w:val="00444CEB"/>
    <w:rsid w:val="00451D26"/>
    <w:rsid w:val="004849DA"/>
    <w:rsid w:val="00492181"/>
    <w:rsid w:val="004B1079"/>
    <w:rsid w:val="004C0508"/>
    <w:rsid w:val="004C248F"/>
    <w:rsid w:val="004C2FC8"/>
    <w:rsid w:val="005016AE"/>
    <w:rsid w:val="00530A91"/>
    <w:rsid w:val="00541B6E"/>
    <w:rsid w:val="00553220"/>
    <w:rsid w:val="005775D0"/>
    <w:rsid w:val="00587177"/>
    <w:rsid w:val="005935E0"/>
    <w:rsid w:val="005935FC"/>
    <w:rsid w:val="005A763F"/>
    <w:rsid w:val="005B5848"/>
    <w:rsid w:val="005D09B6"/>
    <w:rsid w:val="005D3B8D"/>
    <w:rsid w:val="005F3E1A"/>
    <w:rsid w:val="005F4763"/>
    <w:rsid w:val="005F4F56"/>
    <w:rsid w:val="00604FA1"/>
    <w:rsid w:val="00624E7C"/>
    <w:rsid w:val="00655767"/>
    <w:rsid w:val="00664D89"/>
    <w:rsid w:val="00665CD5"/>
    <w:rsid w:val="00670114"/>
    <w:rsid w:val="00680F80"/>
    <w:rsid w:val="00680FDC"/>
    <w:rsid w:val="00691DA0"/>
    <w:rsid w:val="006A5A97"/>
    <w:rsid w:val="006B5BC9"/>
    <w:rsid w:val="006B6D62"/>
    <w:rsid w:val="006D0437"/>
    <w:rsid w:val="006D2A56"/>
    <w:rsid w:val="00703818"/>
    <w:rsid w:val="00704D09"/>
    <w:rsid w:val="007239D6"/>
    <w:rsid w:val="00727144"/>
    <w:rsid w:val="00745F85"/>
    <w:rsid w:val="007524AF"/>
    <w:rsid w:val="00760A81"/>
    <w:rsid w:val="00764259"/>
    <w:rsid w:val="00781978"/>
    <w:rsid w:val="0078336E"/>
    <w:rsid w:val="00795446"/>
    <w:rsid w:val="007A1762"/>
    <w:rsid w:val="007A1B5A"/>
    <w:rsid w:val="007B08F6"/>
    <w:rsid w:val="007C022D"/>
    <w:rsid w:val="007C0961"/>
    <w:rsid w:val="007C3148"/>
    <w:rsid w:val="007D2D5C"/>
    <w:rsid w:val="007D40F8"/>
    <w:rsid w:val="007F1C3E"/>
    <w:rsid w:val="00807FEE"/>
    <w:rsid w:val="00822179"/>
    <w:rsid w:val="00843D7E"/>
    <w:rsid w:val="00857076"/>
    <w:rsid w:val="0088266C"/>
    <w:rsid w:val="00897B24"/>
    <w:rsid w:val="008D050D"/>
    <w:rsid w:val="008F0A91"/>
    <w:rsid w:val="009007B8"/>
    <w:rsid w:val="009026BA"/>
    <w:rsid w:val="0090567A"/>
    <w:rsid w:val="00910FB8"/>
    <w:rsid w:val="00925D15"/>
    <w:rsid w:val="0094442D"/>
    <w:rsid w:val="0095060D"/>
    <w:rsid w:val="00953585"/>
    <w:rsid w:val="009605B5"/>
    <w:rsid w:val="0099744B"/>
    <w:rsid w:val="009A5994"/>
    <w:rsid w:val="009E2A4F"/>
    <w:rsid w:val="009F38C2"/>
    <w:rsid w:val="009F7E97"/>
    <w:rsid w:val="00A03E03"/>
    <w:rsid w:val="00A04738"/>
    <w:rsid w:val="00A23D16"/>
    <w:rsid w:val="00A85694"/>
    <w:rsid w:val="00A905B9"/>
    <w:rsid w:val="00A95452"/>
    <w:rsid w:val="00AA5AF9"/>
    <w:rsid w:val="00AB6196"/>
    <w:rsid w:val="00AC3F29"/>
    <w:rsid w:val="00AE54A0"/>
    <w:rsid w:val="00AE79B4"/>
    <w:rsid w:val="00AF6D8E"/>
    <w:rsid w:val="00B04F38"/>
    <w:rsid w:val="00B0583E"/>
    <w:rsid w:val="00B16DD0"/>
    <w:rsid w:val="00B53E14"/>
    <w:rsid w:val="00B640F4"/>
    <w:rsid w:val="00B76205"/>
    <w:rsid w:val="00B76E66"/>
    <w:rsid w:val="00B82C94"/>
    <w:rsid w:val="00BA58C4"/>
    <w:rsid w:val="00BC5C69"/>
    <w:rsid w:val="00BE6950"/>
    <w:rsid w:val="00BE6EA8"/>
    <w:rsid w:val="00BE7E58"/>
    <w:rsid w:val="00C22D6D"/>
    <w:rsid w:val="00C3070A"/>
    <w:rsid w:val="00C34424"/>
    <w:rsid w:val="00C42C21"/>
    <w:rsid w:val="00C61774"/>
    <w:rsid w:val="00C70745"/>
    <w:rsid w:val="00C7459C"/>
    <w:rsid w:val="00C90FF6"/>
    <w:rsid w:val="00CA27FE"/>
    <w:rsid w:val="00CE4F5E"/>
    <w:rsid w:val="00CF14FB"/>
    <w:rsid w:val="00CF46F4"/>
    <w:rsid w:val="00D0321F"/>
    <w:rsid w:val="00D11B7A"/>
    <w:rsid w:val="00D15574"/>
    <w:rsid w:val="00D1655A"/>
    <w:rsid w:val="00D20990"/>
    <w:rsid w:val="00D45CCD"/>
    <w:rsid w:val="00D53733"/>
    <w:rsid w:val="00D6061A"/>
    <w:rsid w:val="00D62281"/>
    <w:rsid w:val="00D67A9C"/>
    <w:rsid w:val="00D956D0"/>
    <w:rsid w:val="00D96845"/>
    <w:rsid w:val="00DD2A3F"/>
    <w:rsid w:val="00E036DE"/>
    <w:rsid w:val="00E55C96"/>
    <w:rsid w:val="00E60138"/>
    <w:rsid w:val="00E60AE0"/>
    <w:rsid w:val="00E824E7"/>
    <w:rsid w:val="00EB783C"/>
    <w:rsid w:val="00EC360D"/>
    <w:rsid w:val="00ED36B5"/>
    <w:rsid w:val="00EE0AD6"/>
    <w:rsid w:val="00EE27B7"/>
    <w:rsid w:val="00F07E5A"/>
    <w:rsid w:val="00F106C4"/>
    <w:rsid w:val="00F17F4C"/>
    <w:rsid w:val="00F24AB6"/>
    <w:rsid w:val="00F25CD6"/>
    <w:rsid w:val="00F26699"/>
    <w:rsid w:val="00F37E70"/>
    <w:rsid w:val="00F50637"/>
    <w:rsid w:val="00F571D9"/>
    <w:rsid w:val="00F661E0"/>
    <w:rsid w:val="00F75B14"/>
    <w:rsid w:val="00F8664E"/>
    <w:rsid w:val="00F978BF"/>
    <w:rsid w:val="00FA33E8"/>
    <w:rsid w:val="00FA6B11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8F6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B5BC9"/>
    <w:pPr>
      <w:widowControl/>
      <w:suppressAutoHyphens/>
      <w:spacing w:before="280" w:after="280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1397</TotalTime>
  <Pages>2</Pages>
  <Words>883</Words>
  <Characters>5105</Characters>
  <Application>Microsoft Office Word</Application>
  <DocSecurity>0</DocSecurity>
  <Lines>392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5</cp:revision>
  <cp:lastPrinted>2023-09-18T13:08:00Z</cp:lastPrinted>
  <dcterms:created xsi:type="dcterms:W3CDTF">2024-10-14T00:23:00Z</dcterms:created>
  <dcterms:modified xsi:type="dcterms:W3CDTF">2024-10-15T00:50:00Z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</Properties>
</file>