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FD51648"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1139B1D4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672A6659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D4DC38A" w:rsidR="00664D89" w:rsidRDefault="7BC2A78D" w:rsidP="00AC49A8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2C8745E1">
        <w:rPr>
          <w:rFonts w:ascii="Times New Roman" w:hAnsi="Times New Roman"/>
          <w:sz w:val="20"/>
          <w:szCs w:val="20"/>
        </w:rPr>
        <w:t>Teacher:</w:t>
      </w:r>
      <w:r w:rsidRPr="2C8745E1">
        <w:rPr>
          <w:rFonts w:ascii="Times New Roman" w:hAnsi="Times New Roman"/>
          <w:noProof/>
          <w:sz w:val="20"/>
          <w:szCs w:val="20"/>
        </w:rPr>
        <w:t xml:space="preserve"> </w:t>
      </w:r>
      <w:r w:rsidR="5C72B5E9" w:rsidRPr="2C8745E1">
        <w:rPr>
          <w:rFonts w:ascii="Times New Roman" w:hAnsi="Times New Roman"/>
          <w:noProof/>
          <w:sz w:val="20"/>
          <w:szCs w:val="20"/>
          <w:u w:val="single"/>
        </w:rPr>
        <w:t>Yolanda Randol</w:t>
      </w:r>
      <w:r w:rsidR="00AC49A8">
        <w:rPr>
          <w:rFonts w:ascii="Times New Roman" w:hAnsi="Times New Roman"/>
          <w:noProof/>
          <w:sz w:val="20"/>
          <w:szCs w:val="20"/>
          <w:u w:val="single"/>
        </w:rPr>
        <w:t>ph</w:t>
      </w:r>
      <w:r w:rsidR="00AC49A8" w:rsidRPr="00AC49A8">
        <w:rPr>
          <w:rFonts w:ascii="Times New Roman" w:hAnsi="Times New Roman"/>
          <w:noProof/>
          <w:sz w:val="20"/>
          <w:szCs w:val="20"/>
        </w:rPr>
        <w:tab/>
      </w:r>
      <w:r w:rsidR="00AC49A8">
        <w:rPr>
          <w:rFonts w:ascii="Times New Roman" w:hAnsi="Times New Roman"/>
          <w:noProof/>
          <w:sz w:val="20"/>
          <w:szCs w:val="20"/>
        </w:rPr>
        <w:tab/>
      </w:r>
      <w:r w:rsidR="4FD4F66C" w:rsidRPr="2C8745E1">
        <w:rPr>
          <w:rFonts w:ascii="Times New Roman" w:hAnsi="Times New Roman"/>
          <w:sz w:val="20"/>
          <w:szCs w:val="20"/>
        </w:rPr>
        <w:t xml:space="preserve"> </w:t>
      </w:r>
      <w:r w:rsidRPr="2C8745E1">
        <w:rPr>
          <w:rFonts w:ascii="Times New Roman" w:hAnsi="Times New Roman"/>
          <w:sz w:val="20"/>
          <w:szCs w:val="20"/>
        </w:rPr>
        <w:t xml:space="preserve">Date: </w:t>
      </w:r>
      <w:r w:rsidRPr="2C8745E1">
        <w:rPr>
          <w:rFonts w:ascii="Times New Roman" w:hAnsi="Times New Roman"/>
          <w:noProof/>
          <w:sz w:val="20"/>
          <w:szCs w:val="20"/>
        </w:rPr>
        <w:t xml:space="preserve"> </w:t>
      </w:r>
      <w:r w:rsidRPr="2C8745E1">
        <w:rPr>
          <w:rFonts w:ascii="Times New Roman" w:hAnsi="Times New Roman"/>
          <w:noProof/>
          <w:sz w:val="20"/>
          <w:szCs w:val="20"/>
          <w:u w:val="single"/>
        </w:rPr>
        <w:t xml:space="preserve">September </w:t>
      </w:r>
      <w:r w:rsidR="24D0A747" w:rsidRPr="2C8745E1">
        <w:rPr>
          <w:rFonts w:ascii="Times New Roman" w:hAnsi="Times New Roman"/>
          <w:noProof/>
          <w:sz w:val="20"/>
          <w:szCs w:val="20"/>
          <w:u w:val="single"/>
        </w:rPr>
        <w:t>0</w:t>
      </w:r>
      <w:r w:rsidRPr="2C8745E1">
        <w:rPr>
          <w:rFonts w:ascii="Times New Roman" w:hAnsi="Times New Roman"/>
          <w:noProof/>
          <w:sz w:val="20"/>
          <w:szCs w:val="20"/>
          <w:u w:val="single"/>
        </w:rPr>
        <w:t>2-</w:t>
      </w:r>
      <w:r w:rsidR="3DDCCB8A" w:rsidRPr="2C8745E1">
        <w:rPr>
          <w:rFonts w:ascii="Times New Roman" w:hAnsi="Times New Roman"/>
          <w:noProof/>
          <w:sz w:val="20"/>
          <w:szCs w:val="20"/>
          <w:u w:val="single"/>
        </w:rPr>
        <w:t>0</w:t>
      </w:r>
      <w:r w:rsidRPr="2C8745E1">
        <w:rPr>
          <w:rFonts w:ascii="Times New Roman" w:hAnsi="Times New Roman"/>
          <w:noProof/>
          <w:sz w:val="20"/>
          <w:szCs w:val="20"/>
          <w:u w:val="single"/>
        </w:rPr>
        <w:t>6, 2024</w:t>
      </w:r>
      <w:r w:rsidR="00664D89">
        <w:tab/>
      </w:r>
      <w:r w:rsidRPr="2C8745E1">
        <w:rPr>
          <w:rFonts w:ascii="Times New Roman" w:hAnsi="Times New Roman"/>
          <w:sz w:val="20"/>
          <w:szCs w:val="20"/>
        </w:rPr>
        <w:t xml:space="preserve">              Subject: </w:t>
      </w:r>
      <w:r w:rsidRPr="2C8745E1">
        <w:rPr>
          <w:rFonts w:ascii="Times New Roman" w:hAnsi="Times New Roman"/>
          <w:noProof/>
          <w:sz w:val="20"/>
          <w:szCs w:val="20"/>
        </w:rPr>
        <w:t xml:space="preserve"> </w:t>
      </w:r>
      <w:r w:rsidRPr="2C8745E1">
        <w:rPr>
          <w:rFonts w:ascii="Times New Roman" w:hAnsi="Times New Roman"/>
          <w:noProof/>
          <w:sz w:val="20"/>
          <w:szCs w:val="20"/>
          <w:u w:val="single"/>
        </w:rPr>
        <w:t>Social Studies</w:t>
      </w:r>
      <w:r w:rsidRPr="2C8745E1">
        <w:rPr>
          <w:rFonts w:ascii="Times New Roman" w:hAnsi="Times New Roman"/>
          <w:sz w:val="20"/>
          <w:szCs w:val="20"/>
        </w:rPr>
        <w:t xml:space="preserve"> </w:t>
      </w:r>
      <w:r w:rsidR="00664D89">
        <w:tab/>
      </w:r>
      <w:r w:rsidR="00AC49A8">
        <w:tab/>
      </w:r>
      <w:r w:rsidR="545FA0E8" w:rsidRPr="2C8745E1">
        <w:rPr>
          <w:rFonts w:ascii="Times New Roman" w:hAnsi="Times New Roman"/>
          <w:sz w:val="20"/>
          <w:szCs w:val="20"/>
        </w:rPr>
        <w:t xml:space="preserve">Period:   </w:t>
      </w:r>
      <w:r w:rsidR="545FA0E8" w:rsidRPr="2C8745E1">
        <w:rPr>
          <w:rFonts w:ascii="Times New Roman" w:hAnsi="Times New Roman"/>
          <w:sz w:val="20"/>
          <w:szCs w:val="20"/>
          <w:u w:val="single"/>
        </w:rPr>
        <w:t>Sixth</w:t>
      </w:r>
      <w:r w:rsidR="00664D89">
        <w:tab/>
      </w:r>
      <w:r w:rsidRPr="2C8745E1">
        <w:rPr>
          <w:rFonts w:ascii="Times New Roman" w:hAnsi="Times New Roman"/>
          <w:sz w:val="20"/>
          <w:szCs w:val="20"/>
        </w:rPr>
        <w:t xml:space="preserve">  </w:t>
      </w:r>
      <w:r w:rsidRPr="2C8745E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4E0B190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375350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6BC82AA" w14:textId="464A2C34" w:rsidR="00807FEE" w:rsidRDefault="00EA7288" w:rsidP="0037535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E-G-7 Describe the rel</w:t>
            </w:r>
            <w:r w:rsidR="00294809">
              <w:rPr>
                <w:rFonts w:ascii="Times New Roman" w:hAnsi="Times New Roman"/>
                <w:sz w:val="22"/>
                <w:szCs w:val="22"/>
              </w:rPr>
              <w:t>ationship between locations of resources and pattern of population distribution.</w:t>
            </w:r>
          </w:p>
          <w:p w14:paraId="13747123" w14:textId="084B5AC8" w:rsidR="00EA7288" w:rsidRPr="00375350" w:rsidRDefault="00294809" w:rsidP="0037535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H-CG-10 Recognize functions of the declaration of independence and the Constitution of the United States.</w:t>
            </w: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3753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0F99157F" w:rsidR="00056628" w:rsidRPr="00375350" w:rsidRDefault="00AA4A76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94809">
              <w:rPr>
                <w:rFonts w:ascii="Times New Roman" w:hAnsi="Times New Roman"/>
                <w:b/>
                <w:sz w:val="22"/>
                <w:szCs w:val="22"/>
              </w:rPr>
              <w:t>Describe the relationship between locations and patterns of population distributions.</w:t>
            </w:r>
          </w:p>
          <w:p w14:paraId="68F0A49C" w14:textId="77777777" w:rsidR="00294809" w:rsidRPr="00294809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4809">
              <w:rPr>
                <w:rFonts w:ascii="Times New Roman" w:hAnsi="Times New Roman"/>
                <w:b/>
                <w:bCs/>
                <w:sz w:val="22"/>
                <w:szCs w:val="22"/>
              </w:rPr>
              <w:t>Recognize functions of the declaration of independence and the Constitution of the United States.</w:t>
            </w:r>
          </w:p>
          <w:p w14:paraId="26B2B17B" w14:textId="1496AFA0" w:rsidR="00375350" w:rsidRPr="00294809" w:rsidRDefault="00375350" w:rsidP="0029480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A44A0CF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CB1B405" w14:textId="0337C818" w:rsidR="00422097" w:rsidRDefault="00422097" w:rsidP="00422097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democracy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  <w:t>monarchry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  <w:t>dictationship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AAC1F0D" w14:textId="1F7AEA62" w:rsidR="00422097" w:rsidRDefault="00422097" w:rsidP="00422097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consent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  <w:t>fairness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  <w:t>common good</w:t>
                            </w:r>
                          </w:p>
                          <w:p w14:paraId="5170F027" w14:textId="51456495" w:rsidR="00422097" w:rsidRDefault="00422097" w:rsidP="00422097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justice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797ABD" w14:textId="77777777" w:rsidR="00422097" w:rsidRPr="00422097" w:rsidRDefault="00422097" w:rsidP="00422097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085163CB" w14:textId="77777777" w:rsidR="00E5645F" w:rsidRPr="00E5645F" w:rsidRDefault="00E5645F" w:rsidP="00E5645F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214FC95">
              <v:shape id="Text Box 10" style="position:absolute;margin-left:-11.4pt;margin-top:17.15pt;width:716.8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 w14:anchorId="482E8202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="00422097" w:rsidP="00422097" w:rsidRDefault="00422097" w14:paraId="782AB259" w14:textId="0337C818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democracy 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monarchry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dictationship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:rsidR="00422097" w:rsidP="00422097" w:rsidRDefault="00422097" w14:paraId="731FBE38" w14:textId="1F7AEA62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consent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fairness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common good</w:t>
                      </w:r>
                    </w:p>
                    <w:p w:rsidR="00422097" w:rsidP="00422097" w:rsidRDefault="00422097" w14:paraId="17C76CE3" w14:textId="51456495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justice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:rsidRPr="00422097" w:rsidR="00422097" w:rsidP="00422097" w:rsidRDefault="00422097" w14:paraId="0A37501D" w14:textId="77777777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:rsidRPr="00E5645F" w:rsidR="00E5645F" w:rsidP="00E5645F" w:rsidRDefault="00E5645F" w14:paraId="5DAB6C7B" w14:textId="77777777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01CD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644F21F8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5499E6A" w:rsidR="00301CD1" w:rsidRPr="00E5645F" w:rsidRDefault="00301CD1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917E8C5" w:rsidR="00301CD1" w:rsidRPr="00E5645F" w:rsidRDefault="00301CD1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2D96581" w:rsidR="00301CD1" w:rsidRPr="00E5645F" w:rsidRDefault="00301CD1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16BE26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5CD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25CD6" w:rsidRDefault="00F25CD6" w:rsidP="00F25CD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25CD6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25CD6" w:rsidRPr="005F4763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EAFC326" w:rsidR="00F25CD6" w:rsidRPr="00E5645F" w:rsidRDefault="00294809" w:rsidP="0029480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Labor Day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3D139E4" w14:textId="77777777" w:rsidR="00294809" w:rsidRPr="00375350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294809">
              <w:rPr>
                <w:rFonts w:ascii="Times New Roman" w:hAnsi="Times New Roman"/>
                <w:b/>
                <w:sz w:val="22"/>
                <w:szCs w:val="22"/>
              </w:rPr>
              <w:t>escribe the relationship between locations and patterns of population distributions.</w:t>
            </w:r>
          </w:p>
          <w:p w14:paraId="1CA6BB78" w14:textId="77777777" w:rsidR="00294809" w:rsidRPr="00294809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4809">
              <w:rPr>
                <w:rFonts w:ascii="Times New Roman" w:hAnsi="Times New Roman"/>
                <w:b/>
                <w:bCs/>
                <w:sz w:val="22"/>
                <w:szCs w:val="22"/>
              </w:rPr>
              <w:t>Recognize functions of the declaration of independence and the Constitution of the United States.</w:t>
            </w:r>
          </w:p>
          <w:p w14:paraId="056AADFF" w14:textId="0A3CF384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372A3B0" w14:textId="77777777" w:rsidR="00294809" w:rsidRPr="00375350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294809">
              <w:rPr>
                <w:rFonts w:ascii="Times New Roman" w:hAnsi="Times New Roman"/>
                <w:b/>
                <w:sz w:val="22"/>
                <w:szCs w:val="22"/>
              </w:rPr>
              <w:t>escribe the relationship between locations and patterns of population distributions.</w:t>
            </w:r>
          </w:p>
          <w:p w14:paraId="1FFE8084" w14:textId="77777777" w:rsidR="00294809" w:rsidRPr="00294809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4809">
              <w:rPr>
                <w:rFonts w:ascii="Times New Roman" w:hAnsi="Times New Roman"/>
                <w:b/>
                <w:bCs/>
                <w:sz w:val="22"/>
                <w:szCs w:val="22"/>
              </w:rPr>
              <w:t>Recognize functions of the declaration of independence and the Constitution of the United States.</w:t>
            </w:r>
          </w:p>
          <w:p w14:paraId="68A1B8B2" w14:textId="096BDE54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194F8CF" w14:textId="77777777" w:rsidR="00294809" w:rsidRPr="00375350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294809">
              <w:rPr>
                <w:rFonts w:ascii="Times New Roman" w:hAnsi="Times New Roman"/>
                <w:b/>
                <w:sz w:val="22"/>
                <w:szCs w:val="22"/>
              </w:rPr>
              <w:t>escribe the relationship between locations and patterns of population distributions.</w:t>
            </w:r>
          </w:p>
          <w:p w14:paraId="4B19E129" w14:textId="77777777" w:rsidR="00294809" w:rsidRPr="00294809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4809">
              <w:rPr>
                <w:rFonts w:ascii="Times New Roman" w:hAnsi="Times New Roman"/>
                <w:b/>
                <w:bCs/>
                <w:sz w:val="22"/>
                <w:szCs w:val="22"/>
              </w:rPr>
              <w:t>Recognize functions of the declaration of independence and the Constitution of the United States.</w:t>
            </w:r>
          </w:p>
          <w:p w14:paraId="1F377330" w14:textId="3A59284D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ADFB212" w14:textId="77777777" w:rsidR="00294809" w:rsidRPr="00375350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294809">
              <w:rPr>
                <w:rFonts w:ascii="Times New Roman" w:hAnsi="Times New Roman"/>
                <w:b/>
                <w:sz w:val="22"/>
                <w:szCs w:val="22"/>
              </w:rPr>
              <w:t>escribe the relationship between locations and patterns of population distributions.</w:t>
            </w:r>
          </w:p>
          <w:p w14:paraId="32BF291E" w14:textId="77777777" w:rsidR="00294809" w:rsidRPr="00294809" w:rsidRDefault="00294809" w:rsidP="0029480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4809">
              <w:rPr>
                <w:rFonts w:ascii="Times New Roman" w:hAnsi="Times New Roman"/>
                <w:b/>
                <w:bCs/>
                <w:sz w:val="22"/>
                <w:szCs w:val="22"/>
              </w:rPr>
              <w:t>Recognize functions of the declaration of independence and the Constitution of the United States.</w:t>
            </w:r>
          </w:p>
          <w:p w14:paraId="2D4AA8D8" w14:textId="4AD722A6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69CA81EE" w14:textId="2EDC0827" w:rsidR="00664D89" w:rsidRPr="00E5645F" w:rsidRDefault="004E0676" w:rsidP="004E0676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Picture Walk </w:t>
            </w:r>
          </w:p>
        </w:tc>
        <w:tc>
          <w:tcPr>
            <w:tcW w:w="2614" w:type="dxa"/>
          </w:tcPr>
          <w:p w14:paraId="18E76712" w14:textId="2DCAE587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4A317BF6" w:rsidR="005935E0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8" w:type="dxa"/>
          </w:tcPr>
          <w:p w14:paraId="61CCA653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534E4D8E" w14:textId="20929716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3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7DD820" w14:textId="55375174" w:rsidR="00EA7288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1</w:t>
            </w:r>
            <w:r w:rsidR="00EA7288">
              <w:rPr>
                <w:rFonts w:ascii="Times New Roman" w:hAnsi="Times New Roman"/>
                <w:sz w:val="22"/>
                <w:szCs w:val="22"/>
              </w:rPr>
              <w:t>:</w:t>
            </w:r>
            <w:r w:rsidR="004E0676">
              <w:rPr>
                <w:rFonts w:ascii="Times New Roman" w:hAnsi="Times New Roman"/>
                <w:sz w:val="22"/>
                <w:szCs w:val="22"/>
              </w:rPr>
              <w:t xml:space="preserve"> The United States Government</w:t>
            </w:r>
          </w:p>
          <w:p w14:paraId="0A44259D" w14:textId="28E622D0" w:rsidR="00F25CD6" w:rsidRPr="00E5645F" w:rsidRDefault="00704D09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E0676">
              <w:rPr>
                <w:rFonts w:ascii="Times New Roman" w:hAnsi="Times New Roman"/>
                <w:sz w:val="22"/>
                <w:szCs w:val="22"/>
              </w:rPr>
              <w:t xml:space="preserve">Purpose of Government </w:t>
            </w:r>
          </w:p>
          <w:p w14:paraId="328E2145" w14:textId="77777777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568DE" w14:textId="0A2A0D12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22C48C29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4705A473" w14:textId="374C8C31" w:rsidR="00F25CD6" w:rsidRPr="00E5645F" w:rsidRDefault="00F25CD6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Wee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="004E0676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  <w:p w14:paraId="1D28E449" w14:textId="4DDBB988" w:rsidR="00704D09" w:rsidRPr="00E5645F" w:rsidRDefault="00704D09" w:rsidP="00704D09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3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>:</w:t>
            </w:r>
            <w:r w:rsidR="004E0676">
              <w:rPr>
                <w:rFonts w:ascii="Times New Roman" w:hAnsi="Times New Roman"/>
                <w:sz w:val="22"/>
                <w:szCs w:val="22"/>
              </w:rPr>
              <w:t xml:space="preserve"> Democratic Principles Unite Americans</w:t>
            </w:r>
          </w:p>
          <w:p w14:paraId="2254BA6F" w14:textId="1477B71C" w:rsidR="00FC3CC3" w:rsidRPr="00E5645F" w:rsidRDefault="00704D09" w:rsidP="00704D09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4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>: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Fairness, Equality, and Justice</w:t>
            </w:r>
          </w:p>
        </w:tc>
        <w:tc>
          <w:tcPr>
            <w:tcW w:w="2612" w:type="dxa"/>
          </w:tcPr>
          <w:p w14:paraId="2AED4C12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7C19E533" w14:textId="77777777" w:rsidR="00704D09" w:rsidRDefault="00F25CD6" w:rsidP="004E067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699B6BB2" w14:textId="77777777" w:rsidR="004E0676" w:rsidRDefault="004E0676" w:rsidP="004E06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Article 5: Types Of Government</w:t>
            </w:r>
          </w:p>
          <w:p w14:paraId="22736529" w14:textId="77777777" w:rsidR="004E0676" w:rsidRDefault="004E0676" w:rsidP="004E06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Article 6 Rule of Law</w:t>
            </w:r>
          </w:p>
          <w:p w14:paraId="2780E721" w14:textId="6EE38E8B" w:rsidR="004E0676" w:rsidRPr="004E0676" w:rsidRDefault="004E0676" w:rsidP="004E06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Article 7 The Common Good</w:t>
            </w:r>
          </w:p>
        </w:tc>
        <w:tc>
          <w:tcPr>
            <w:tcW w:w="2790" w:type="dxa"/>
            <w:gridSpan w:val="2"/>
          </w:tcPr>
          <w:p w14:paraId="66445D04" w14:textId="77777777" w:rsidR="005935E0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38892F63" w14:textId="02194DD3" w:rsidR="004E0676" w:rsidRPr="00E5645F" w:rsidRDefault="004E0676" w:rsidP="005935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Review Articles 1-7</w:t>
            </w:r>
          </w:p>
          <w:p w14:paraId="172F9650" w14:textId="53E2B3E3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3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0676">
              <w:rPr>
                <w:rFonts w:ascii="Times New Roman" w:hAnsi="Times New Roman"/>
                <w:sz w:val="22"/>
                <w:szCs w:val="22"/>
              </w:rPr>
              <w:t xml:space="preserve">Government </w:t>
            </w:r>
            <w:r w:rsidR="00704D09"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Test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51285446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1AE749C1" w14:textId="77777777" w:rsidR="007D2D5C" w:rsidRDefault="004E0676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</w:t>
            </w:r>
            <w:r w:rsidR="00422097">
              <w:rPr>
                <w:rFonts w:ascii="Times New Roman" w:hAnsi="Times New Roman"/>
                <w:bCs/>
                <w:iCs/>
                <w:sz w:val="22"/>
                <w:szCs w:val="22"/>
              </w:rPr>
              <w:t>:</w:t>
            </w:r>
          </w:p>
          <w:p w14:paraId="16E500B5" w14:textId="281BDB17" w:rsidR="00422097" w:rsidRPr="00E5645F" w:rsidRDefault="009154FF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Local, State, and National Government</w:t>
            </w:r>
          </w:p>
        </w:tc>
        <w:tc>
          <w:tcPr>
            <w:tcW w:w="2614" w:type="dxa"/>
          </w:tcPr>
          <w:p w14:paraId="44D8A550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64ABEFC" w14:textId="230FA851" w:rsidR="007D2D5C" w:rsidRPr="00E5645F" w:rsidRDefault="00422097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Your Place in Government</w:t>
            </w:r>
          </w:p>
          <w:p w14:paraId="6A58CBBC" w14:textId="570DABA4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0FD6B7AB" w14:textId="7C9A7484" w:rsidR="007D2D5C" w:rsidRDefault="004E0676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</w:t>
            </w:r>
            <w:r w:rsidR="009154FF">
              <w:rPr>
                <w:rFonts w:ascii="Times New Roman" w:hAnsi="Times New Roman"/>
                <w:bCs/>
                <w:iCs/>
                <w:sz w:val="22"/>
                <w:szCs w:val="22"/>
              </w:rPr>
              <w:t>:</w:t>
            </w:r>
          </w:p>
          <w:p w14:paraId="6B8CDD09" w14:textId="5541D430" w:rsidR="00422097" w:rsidRPr="00E5645F" w:rsidRDefault="00422097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Fundamental American Values Scenarios </w:t>
            </w:r>
          </w:p>
        </w:tc>
        <w:tc>
          <w:tcPr>
            <w:tcW w:w="2790" w:type="dxa"/>
            <w:gridSpan w:val="2"/>
          </w:tcPr>
          <w:p w14:paraId="16089822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4266961" w14:textId="12BCA82A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3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70A586A7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92B9B66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ED7E3B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D1719CF" w14:textId="7EBEABD4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Read Week</w:t>
            </w:r>
            <w:r w:rsidR="004E0676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>Paper</w:t>
            </w:r>
          </w:p>
          <w:p w14:paraId="3A45DBE9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5125EF3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8105256" w14:textId="4C1AD981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4084B7D" w14:textId="7C47ECFD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4E0676">
              <w:rPr>
                <w:rFonts w:ascii="Times New Roman" w:hAnsi="Times New Roman"/>
                <w:sz w:val="22"/>
                <w:szCs w:val="22"/>
              </w:rPr>
              <w:t>3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6D44C6F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292A3D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53369D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AE151" w14:textId="77777777" w:rsidR="00797619" w:rsidRDefault="00797619" w:rsidP="00857076">
      <w:r>
        <w:separator/>
      </w:r>
    </w:p>
  </w:endnote>
  <w:endnote w:type="continuationSeparator" w:id="0">
    <w:p w14:paraId="6242E30F" w14:textId="77777777" w:rsidR="00797619" w:rsidRDefault="0079761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F965" w14:textId="77777777" w:rsidR="00797619" w:rsidRDefault="00797619" w:rsidP="00857076">
      <w:r>
        <w:separator/>
      </w:r>
    </w:p>
  </w:footnote>
  <w:footnote w:type="continuationSeparator" w:id="0">
    <w:p w14:paraId="2ED44044" w14:textId="77777777" w:rsidR="00797619" w:rsidRDefault="0079761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9"/>
  </w:num>
  <w:num w:numId="3" w16cid:durableId="825979664">
    <w:abstractNumId w:val="8"/>
  </w:num>
  <w:num w:numId="4" w16cid:durableId="525795490">
    <w:abstractNumId w:val="6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4"/>
  </w:num>
  <w:num w:numId="8" w16cid:durableId="1806393487">
    <w:abstractNumId w:val="7"/>
  </w:num>
  <w:num w:numId="9" w16cid:durableId="2016110679">
    <w:abstractNumId w:val="5"/>
  </w:num>
  <w:num w:numId="10" w16cid:durableId="8474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47337"/>
    <w:rsid w:val="00054134"/>
    <w:rsid w:val="00056628"/>
    <w:rsid w:val="00080D0A"/>
    <w:rsid w:val="000810C0"/>
    <w:rsid w:val="000B5FF9"/>
    <w:rsid w:val="000C51F0"/>
    <w:rsid w:val="00151017"/>
    <w:rsid w:val="00156411"/>
    <w:rsid w:val="00187435"/>
    <w:rsid w:val="00197D4C"/>
    <w:rsid w:val="001B38BB"/>
    <w:rsid w:val="001D56AE"/>
    <w:rsid w:val="001F0436"/>
    <w:rsid w:val="0024076D"/>
    <w:rsid w:val="0024359F"/>
    <w:rsid w:val="00255FC9"/>
    <w:rsid w:val="00256095"/>
    <w:rsid w:val="002611BA"/>
    <w:rsid w:val="00261A88"/>
    <w:rsid w:val="002823B5"/>
    <w:rsid w:val="0028794B"/>
    <w:rsid w:val="00293B64"/>
    <w:rsid w:val="00294809"/>
    <w:rsid w:val="002B01B0"/>
    <w:rsid w:val="00301CD1"/>
    <w:rsid w:val="00316412"/>
    <w:rsid w:val="00375350"/>
    <w:rsid w:val="00380F50"/>
    <w:rsid w:val="003B3EA8"/>
    <w:rsid w:val="003E188A"/>
    <w:rsid w:val="003E3942"/>
    <w:rsid w:val="003F0113"/>
    <w:rsid w:val="00403D71"/>
    <w:rsid w:val="004122F8"/>
    <w:rsid w:val="00422097"/>
    <w:rsid w:val="00451D26"/>
    <w:rsid w:val="004849DA"/>
    <w:rsid w:val="00492181"/>
    <w:rsid w:val="004B1079"/>
    <w:rsid w:val="004C0508"/>
    <w:rsid w:val="004C2FC8"/>
    <w:rsid w:val="004E0676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F3E1A"/>
    <w:rsid w:val="005F4763"/>
    <w:rsid w:val="00601AAD"/>
    <w:rsid w:val="00604FA1"/>
    <w:rsid w:val="00664D89"/>
    <w:rsid w:val="00665CD5"/>
    <w:rsid w:val="00680FDC"/>
    <w:rsid w:val="006A5A97"/>
    <w:rsid w:val="006D2A56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97619"/>
    <w:rsid w:val="007A1762"/>
    <w:rsid w:val="007A1B5A"/>
    <w:rsid w:val="007C3148"/>
    <w:rsid w:val="007D2D5C"/>
    <w:rsid w:val="007D40F8"/>
    <w:rsid w:val="007E1CB5"/>
    <w:rsid w:val="007F1C3E"/>
    <w:rsid w:val="00807FEE"/>
    <w:rsid w:val="00822179"/>
    <w:rsid w:val="00843D7E"/>
    <w:rsid w:val="00857076"/>
    <w:rsid w:val="0088266C"/>
    <w:rsid w:val="008D050D"/>
    <w:rsid w:val="008E000C"/>
    <w:rsid w:val="008F0A91"/>
    <w:rsid w:val="009007B8"/>
    <w:rsid w:val="009026BA"/>
    <w:rsid w:val="00910FB8"/>
    <w:rsid w:val="009154FF"/>
    <w:rsid w:val="00925D15"/>
    <w:rsid w:val="0094442D"/>
    <w:rsid w:val="0095060D"/>
    <w:rsid w:val="009605B5"/>
    <w:rsid w:val="009E2A4F"/>
    <w:rsid w:val="00A04738"/>
    <w:rsid w:val="00A85694"/>
    <w:rsid w:val="00A905B9"/>
    <w:rsid w:val="00AA4A76"/>
    <w:rsid w:val="00AA5AF9"/>
    <w:rsid w:val="00AB6196"/>
    <w:rsid w:val="00AC49A8"/>
    <w:rsid w:val="00AE54A0"/>
    <w:rsid w:val="00AE70A1"/>
    <w:rsid w:val="00AE79B4"/>
    <w:rsid w:val="00B04F38"/>
    <w:rsid w:val="00B16DD0"/>
    <w:rsid w:val="00B53E14"/>
    <w:rsid w:val="00B640F4"/>
    <w:rsid w:val="00B76E66"/>
    <w:rsid w:val="00B82C94"/>
    <w:rsid w:val="00BA58C4"/>
    <w:rsid w:val="00C3070A"/>
    <w:rsid w:val="00C42C21"/>
    <w:rsid w:val="00C61774"/>
    <w:rsid w:val="00C70745"/>
    <w:rsid w:val="00C90FF6"/>
    <w:rsid w:val="00CA27FE"/>
    <w:rsid w:val="00CE4F5E"/>
    <w:rsid w:val="00D0321F"/>
    <w:rsid w:val="00D15574"/>
    <w:rsid w:val="00D1655A"/>
    <w:rsid w:val="00D20990"/>
    <w:rsid w:val="00D45CCD"/>
    <w:rsid w:val="00D62281"/>
    <w:rsid w:val="00D956D0"/>
    <w:rsid w:val="00D96845"/>
    <w:rsid w:val="00E036DE"/>
    <w:rsid w:val="00E55C96"/>
    <w:rsid w:val="00E5645F"/>
    <w:rsid w:val="00EA7288"/>
    <w:rsid w:val="00EB783C"/>
    <w:rsid w:val="00EC360D"/>
    <w:rsid w:val="00ED36B5"/>
    <w:rsid w:val="00EE0AD6"/>
    <w:rsid w:val="00EE27B7"/>
    <w:rsid w:val="00F07E5A"/>
    <w:rsid w:val="00F17F4C"/>
    <w:rsid w:val="00F24AB6"/>
    <w:rsid w:val="00F25CD6"/>
    <w:rsid w:val="00F26699"/>
    <w:rsid w:val="00F37E70"/>
    <w:rsid w:val="00F44093"/>
    <w:rsid w:val="00F50637"/>
    <w:rsid w:val="00F571D9"/>
    <w:rsid w:val="00F661E0"/>
    <w:rsid w:val="00F8664E"/>
    <w:rsid w:val="00F978BF"/>
    <w:rsid w:val="00FA6B11"/>
    <w:rsid w:val="00FB7779"/>
    <w:rsid w:val="00FC3CC3"/>
    <w:rsid w:val="00FD6D10"/>
    <w:rsid w:val="00FF536E"/>
    <w:rsid w:val="24D0A747"/>
    <w:rsid w:val="2C8745E1"/>
    <w:rsid w:val="3DDCCB8A"/>
    <w:rsid w:val="4FD4F66C"/>
    <w:rsid w:val="545FA0E8"/>
    <w:rsid w:val="5C72B5E9"/>
    <w:rsid w:val="6CCE2975"/>
    <w:rsid w:val="7BC2A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850</Words>
  <Characters>4809</Characters>
  <Application>Microsoft Office Word</Application>
  <DocSecurity>0</DocSecurity>
  <Lines>400</Lines>
  <Paragraphs>134</Paragraphs>
  <ScaleCrop>false</ScaleCrop>
  <Company>Information Transport Solutions, Inc.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2015-07-14T22:47:00Z</cp:lastPrinted>
  <dcterms:created xsi:type="dcterms:W3CDTF">2024-09-01T15:55:00Z</dcterms:created>
  <dcterms:modified xsi:type="dcterms:W3CDTF">2024-09-03T13:30:00Z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