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6B45B8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6B7647A0" w:rsidR="00664D89" w:rsidRPr="006B45B8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6B45B8">
        <w:rPr>
          <w:rFonts w:ascii="Times New Roman" w:hAnsi="Times New Roman"/>
          <w:sz w:val="28"/>
          <w:szCs w:val="28"/>
        </w:rPr>
        <w:t>Teacher:</w:t>
      </w:r>
      <w:r w:rsidR="00F777AB" w:rsidRPr="006B45B8">
        <w:rPr>
          <w:rFonts w:ascii="Times New Roman" w:hAnsi="Times New Roman"/>
          <w:sz w:val="28"/>
          <w:szCs w:val="28"/>
        </w:rPr>
        <w:t xml:space="preserve"> </w:t>
      </w:r>
      <w:r w:rsidR="006B45B8" w:rsidRPr="006B45B8">
        <w:rPr>
          <w:rFonts w:ascii="Times New Roman" w:hAnsi="Times New Roman"/>
          <w:noProof/>
          <w:sz w:val="28"/>
          <w:szCs w:val="28"/>
        </w:rPr>
        <w:t>ROBINSON, HALL</w:t>
      </w:r>
      <w:r w:rsidRPr="006B45B8">
        <w:rPr>
          <w:rFonts w:ascii="Times New Roman" w:hAnsi="Times New Roman"/>
          <w:sz w:val="28"/>
          <w:szCs w:val="28"/>
        </w:rPr>
        <w:t xml:space="preserve">     </w:t>
      </w:r>
      <w:r w:rsidRPr="006B45B8">
        <w:rPr>
          <w:rFonts w:ascii="Times New Roman" w:hAnsi="Times New Roman"/>
          <w:sz w:val="28"/>
          <w:szCs w:val="28"/>
        </w:rPr>
        <w:tab/>
        <w:t xml:space="preserve">Date: </w:t>
      </w:r>
      <w:r w:rsidR="00264A7E" w:rsidRPr="006B45B8">
        <w:rPr>
          <w:rFonts w:ascii="Times New Roman" w:hAnsi="Times New Roman"/>
          <w:sz w:val="28"/>
          <w:szCs w:val="28"/>
        </w:rPr>
        <w:t>0</w:t>
      </w:r>
      <w:r w:rsidR="008353E9" w:rsidRPr="006B45B8">
        <w:rPr>
          <w:rFonts w:ascii="Times New Roman" w:hAnsi="Times New Roman"/>
          <w:sz w:val="28"/>
          <w:szCs w:val="28"/>
        </w:rPr>
        <w:t>8</w:t>
      </w:r>
      <w:r w:rsidR="00264A7E" w:rsidRPr="006B45B8">
        <w:rPr>
          <w:rFonts w:ascii="Times New Roman" w:hAnsi="Times New Roman"/>
          <w:sz w:val="28"/>
          <w:szCs w:val="28"/>
        </w:rPr>
        <w:t>/</w:t>
      </w:r>
      <w:r w:rsidR="008353E9" w:rsidRPr="006B45B8">
        <w:rPr>
          <w:rFonts w:ascii="Times New Roman" w:hAnsi="Times New Roman"/>
          <w:sz w:val="28"/>
          <w:szCs w:val="28"/>
        </w:rPr>
        <w:t>19-23</w:t>
      </w:r>
      <w:r w:rsidRPr="006B45B8">
        <w:rPr>
          <w:rFonts w:ascii="Times New Roman" w:hAnsi="Times New Roman"/>
          <w:sz w:val="28"/>
          <w:szCs w:val="28"/>
        </w:rPr>
        <w:tab/>
        <w:t xml:space="preserve">Subject: </w:t>
      </w:r>
      <w:r w:rsidR="00264A7E" w:rsidRPr="006B45B8">
        <w:rPr>
          <w:rFonts w:ascii="Times New Roman" w:hAnsi="Times New Roman"/>
          <w:noProof/>
          <w:sz w:val="28"/>
          <w:szCs w:val="28"/>
        </w:rPr>
        <w:t>SCIENCE/SOCIAL STUDIES</w:t>
      </w:r>
      <w:r w:rsidRPr="006B45B8">
        <w:rPr>
          <w:rFonts w:ascii="Times New Roman" w:hAnsi="Times New Roman"/>
          <w:sz w:val="28"/>
          <w:szCs w:val="28"/>
        </w:rPr>
        <w:t xml:space="preserve">       </w:t>
      </w:r>
      <w:r w:rsidR="00764259" w:rsidRPr="006B45B8">
        <w:rPr>
          <w:rFonts w:ascii="Times New Roman" w:hAnsi="Times New Roman"/>
          <w:sz w:val="28"/>
          <w:szCs w:val="28"/>
        </w:rPr>
        <w:t>Period</w:t>
      </w:r>
      <w:r w:rsidRPr="006B45B8">
        <w:rPr>
          <w:rFonts w:ascii="Times New Roman" w:hAnsi="Times New Roman"/>
          <w:sz w:val="28"/>
          <w:szCs w:val="28"/>
        </w:rPr>
        <w:t xml:space="preserve">: </w:t>
      </w:r>
      <w:r w:rsidRPr="006B45B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6D0BBB01" w:rsidR="00FC3CC3" w:rsidRDefault="004B0DB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TSWBAT ANALYZE AND INTERPRET DATA (CYCLES OF FREEZING AND THAWING OF WATER, AND CYCLES OF HEATING AND COOLING OF WATER.)</w:t>
            </w:r>
            <w:r w:rsidR="006A59F7">
              <w:rPr>
                <w:rFonts w:asciiTheme="minorHAnsi" w:hAnsiTheme="minorHAnsi"/>
                <w:sz w:val="16"/>
                <w:szCs w:val="16"/>
              </w:rPr>
              <w:t xml:space="preserve"> ACOS15</w:t>
            </w: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F84629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6B45B8">
              <w:rPr>
                <w:rFonts w:ascii="Times New Roman" w:hAnsi="Times New Roman"/>
                <w:b/>
                <w:sz w:val="20"/>
                <w:szCs w:val="20"/>
              </w:rPr>
              <w:t>STUDENTS WILL BE ABLE TO:</w:t>
            </w:r>
            <w:bookmarkStart w:id="0" w:name="_GoBack"/>
            <w:bookmarkEnd w:id="0"/>
          </w:p>
          <w:p w14:paraId="4281ACFC" w14:textId="137C3E34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DESCRIBE THE PROCESSES OF A WATER CYCLE</w:t>
            </w:r>
          </w:p>
          <w:p w14:paraId="46006B65" w14:textId="1D13974A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DIAGRAM THE PROCESS OF A WATER CYCLE</w:t>
            </w:r>
          </w:p>
          <w:p w14:paraId="6F91A0D7" w14:textId="77777777" w:rsidR="00DE7741" w:rsidRPr="00056628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7DB8643" w:rsidR="00FC3CC3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CYCLE</w:t>
                            </w:r>
                          </w:p>
                          <w:p w14:paraId="70DCD0FE" w14:textId="7A6F8EEE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EVAPORATION</w:t>
                            </w:r>
                          </w:p>
                          <w:p w14:paraId="22BEFF7A" w14:textId="13018CCD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CONDENSATION</w:t>
                            </w:r>
                          </w:p>
                          <w:p w14:paraId="70DF01C6" w14:textId="3BE44C30" w:rsidR="004B0DB2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PERCIPITATION</w:t>
                            </w:r>
                          </w:p>
                          <w:p w14:paraId="317CBF0B" w14:textId="4AB054C3" w:rsidR="00CC7542" w:rsidRPr="00AE79B4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VAPOR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7DB8643" w:rsidR="00FC3CC3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CYCLE</w:t>
                      </w:r>
                    </w:p>
                    <w:p w14:paraId="70DCD0FE" w14:textId="7A6F8EEE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EVAPORATION</w:t>
                      </w:r>
                    </w:p>
                    <w:p w14:paraId="22BEFF7A" w14:textId="13018CCD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CONDENSATION</w:t>
                      </w:r>
                    </w:p>
                    <w:p w14:paraId="70DF01C6" w14:textId="3BE44C30" w:rsidR="004B0DB2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PERCIPITATION</w:t>
                      </w:r>
                    </w:p>
                    <w:p w14:paraId="317CBF0B" w14:textId="4AB054C3" w:rsidR="00CC7542" w:rsidRPr="00AE79B4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VAPOR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363EAE" w:rsidR="00664D89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4851CFC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1B9185F" w:rsidR="00664D89" w:rsidRPr="0024359F" w:rsidRDefault="0089327E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5C6F97D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1E53A6" w:rsidR="00664D89" w:rsidRPr="005016AE" w:rsidRDefault="0089327E" w:rsidP="0094442D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0AF06FAE" w:rsidR="00664D89" w:rsidRDefault="0089327E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580CFC5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2C3D831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564666E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92B465A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8E87ACB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00456734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0EE7B579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2A96" w14:textId="77777777" w:rsidR="00134738" w:rsidRDefault="00134738" w:rsidP="00857076">
      <w:r>
        <w:separator/>
      </w:r>
    </w:p>
  </w:endnote>
  <w:endnote w:type="continuationSeparator" w:id="0">
    <w:p w14:paraId="2B5B743D" w14:textId="77777777" w:rsidR="00134738" w:rsidRDefault="0013473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AD41A" w14:textId="77777777" w:rsidR="00134738" w:rsidRDefault="00134738" w:rsidP="00857076">
      <w:r>
        <w:separator/>
      </w:r>
    </w:p>
  </w:footnote>
  <w:footnote w:type="continuationSeparator" w:id="0">
    <w:p w14:paraId="5584DC71" w14:textId="77777777" w:rsidR="00134738" w:rsidRDefault="0013473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9F7"/>
    <w:rsid w:val="006A5A97"/>
    <w:rsid w:val="006B45B8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94B05"/>
    <w:rsid w:val="00BA58C4"/>
    <w:rsid w:val="00C06FEF"/>
    <w:rsid w:val="00C3070A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404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2024-08-18T21:14:00Z</dcterms:created>
  <dcterms:modified xsi:type="dcterms:W3CDTF">2024-08-18T21:14:00Z</dcterms:modified>
</cp:coreProperties>
</file>