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Pr="0037034A" w:rsidRDefault="00FC3CC3" w:rsidP="00665CD5">
      <w:pPr>
        <w:pStyle w:val="Header"/>
        <w:tabs>
          <w:tab w:val="clear" w:pos="4320"/>
          <w:tab w:val="clear" w:pos="8640"/>
        </w:tabs>
        <w:rPr>
          <w:rStyle w:val="Emphasis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36EB77DD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37034A">
        <w:rPr>
          <w:rFonts w:ascii="Times New Roman" w:hAnsi="Times New Roman"/>
          <w:noProof/>
          <w:sz w:val="20"/>
        </w:rPr>
        <w:t>Robinson, Hall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 xml:space="preserve">: </w:t>
      </w:r>
      <w:r w:rsidR="00AF3703">
        <w:rPr>
          <w:rFonts w:ascii="Times New Roman" w:hAnsi="Times New Roman"/>
          <w:sz w:val="20"/>
        </w:rPr>
        <w:t>8/12-16</w:t>
      </w:r>
      <w:r>
        <w:rPr>
          <w:rFonts w:ascii="Times New Roman" w:hAnsi="Times New Roman"/>
          <w:sz w:val="20"/>
        </w:rPr>
        <w:tab/>
      </w:r>
      <w:r w:rsidR="0037034A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37034A">
        <w:rPr>
          <w:rFonts w:ascii="Times New Roman" w:hAnsi="Times New Roman"/>
          <w:sz w:val="20"/>
        </w:rPr>
        <w:t xml:space="preserve">            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bookmarkStart w:id="0" w:name="_GoBack"/>
      <w:bookmarkEnd w:id="0"/>
      <w:r>
        <w:rPr>
          <w:rFonts w:ascii="Times New Roman" w:hAnsi="Times New Roman"/>
          <w:noProof/>
          <w:sz w:val="20"/>
        </w:rPr>
        <w:t xml:space="preserve">     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19A5BAAE" w:rsidR="002B4D4B" w:rsidRDefault="002C5BED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 IDENTIFY HISTORICAL AD CURRENT ECONOMIC, POLITICAL, AND GEOGRAPHIC INFORMATION ABOUT HE ALABAMA ON THEMATIC MAPS.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5853ED9F" w:rsidR="00664D89" w:rsidRPr="00530A91" w:rsidRDefault="0037034A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61BA4" wp14:editId="49E459C0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77379FEF" w14:textId="67B79F76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GEOGRAPHY</w:t>
                            </w:r>
                          </w:p>
                          <w:p w14:paraId="22D518B0" w14:textId="640E6B1F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HISTORICAL</w:t>
                            </w:r>
                          </w:p>
                          <w:p w14:paraId="172028DF" w14:textId="0447E7DB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POLITICAL</w:t>
                            </w:r>
                          </w:p>
                          <w:p w14:paraId="08B38B2B" w14:textId="0D6B2E2C" w:rsidR="00D94E0C" w:rsidRDefault="00D94E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">
                <v:textbox>
                  <w:txbxContent>
                    <w:p w14:paraId="29BC866B" w14:textId="6D4657F4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77379FEF" w14:textId="67B79F76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GEOGRAPHY</w:t>
                      </w:r>
                    </w:p>
                    <w:p w14:paraId="22D518B0" w14:textId="640E6B1F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HISTORICAL</w:t>
                      </w:r>
                    </w:p>
                    <w:p w14:paraId="172028DF" w14:textId="0447E7DB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POLITICAL</w:t>
                      </w:r>
                    </w:p>
                    <w:p w14:paraId="08B38B2B" w14:textId="0D6B2E2C" w:rsidR="00D94E0C" w:rsidRDefault="00D94E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MAPS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50A02B4E" w:rsidR="002C5BED" w:rsidRPr="002D00DA" w:rsidRDefault="002C5BED" w:rsidP="002C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993D737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9E524A0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3CD2313C" w:rsidR="002C5BED" w:rsidRPr="0024359F" w:rsidRDefault="002C5BED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1031564F" w:rsidR="002C5BED" w:rsidRPr="002D00DA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THEMATIC MAPS?</w:t>
            </w:r>
          </w:p>
        </w:tc>
      </w:tr>
      <w:tr w:rsidR="002C5BE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7E321C4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7B435AB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6BAD1B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66B7A349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4FC8D7C2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 CAN IDENTIFY INFORMATION OF A THEMATIC MAP.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12E0B00D" w:rsidR="002C5BED" w:rsidRPr="008D050D" w:rsidRDefault="002C5BED" w:rsidP="002C5B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DEFE184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bookmarkEnd w:id="25"/>
      <w:r w:rsidR="00AF3703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AF3703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AF3703">
        <w:rPr>
          <w:rFonts w:ascii="Times New Roman" w:hAnsi="Times New Roman"/>
          <w:sz w:val="20"/>
        </w:rPr>
        <w:instrText xml:space="preserve"> FORMCHECKBOX </w:instrText>
      </w:r>
      <w:r w:rsidR="00AF3703">
        <w:rPr>
          <w:rFonts w:ascii="Times New Roman" w:hAnsi="Times New Roman"/>
          <w:sz w:val="20"/>
        </w:rPr>
      </w:r>
      <w:r w:rsidR="00AF3703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C4BD7" w14:textId="77777777" w:rsidR="0057490C" w:rsidRDefault="0057490C" w:rsidP="00857076">
      <w:r>
        <w:separator/>
      </w:r>
    </w:p>
  </w:endnote>
  <w:endnote w:type="continuationSeparator" w:id="0">
    <w:p w14:paraId="1AA27CAA" w14:textId="77777777" w:rsidR="0057490C" w:rsidRDefault="0057490C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7D2C" w14:textId="77777777" w:rsidR="0057490C" w:rsidRDefault="0057490C" w:rsidP="00857076">
      <w:r>
        <w:separator/>
      </w:r>
    </w:p>
  </w:footnote>
  <w:footnote w:type="continuationSeparator" w:id="0">
    <w:p w14:paraId="1656BE34" w14:textId="77777777" w:rsidR="0057490C" w:rsidRDefault="0057490C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0D29"/>
    <w:rsid w:val="000810C0"/>
    <w:rsid w:val="000C51F0"/>
    <w:rsid w:val="0013721F"/>
    <w:rsid w:val="00142E12"/>
    <w:rsid w:val="00145E4F"/>
    <w:rsid w:val="00151017"/>
    <w:rsid w:val="00153B06"/>
    <w:rsid w:val="00156411"/>
    <w:rsid w:val="00187435"/>
    <w:rsid w:val="00197D4C"/>
    <w:rsid w:val="001A17A2"/>
    <w:rsid w:val="001B38BB"/>
    <w:rsid w:val="001D22B4"/>
    <w:rsid w:val="001D410E"/>
    <w:rsid w:val="001D56AE"/>
    <w:rsid w:val="001F0436"/>
    <w:rsid w:val="00203E1A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823B5"/>
    <w:rsid w:val="0028794B"/>
    <w:rsid w:val="00293B64"/>
    <w:rsid w:val="002A34B2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034A"/>
    <w:rsid w:val="003735B8"/>
    <w:rsid w:val="00376615"/>
    <w:rsid w:val="00380F50"/>
    <w:rsid w:val="003B3EA8"/>
    <w:rsid w:val="003E188A"/>
    <w:rsid w:val="0040123E"/>
    <w:rsid w:val="00403D71"/>
    <w:rsid w:val="004042FC"/>
    <w:rsid w:val="00451D26"/>
    <w:rsid w:val="00475D3E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30A91"/>
    <w:rsid w:val="00541B6E"/>
    <w:rsid w:val="00553220"/>
    <w:rsid w:val="0057490C"/>
    <w:rsid w:val="00575FB3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45D"/>
    <w:rsid w:val="007E7A11"/>
    <w:rsid w:val="007F16F6"/>
    <w:rsid w:val="007F1C3E"/>
    <w:rsid w:val="00813AE3"/>
    <w:rsid w:val="00814C77"/>
    <w:rsid w:val="00822179"/>
    <w:rsid w:val="00827A1F"/>
    <w:rsid w:val="00835F9B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4442D"/>
    <w:rsid w:val="00953E44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A04738"/>
    <w:rsid w:val="00A60515"/>
    <w:rsid w:val="00A70CB2"/>
    <w:rsid w:val="00A80156"/>
    <w:rsid w:val="00A815A1"/>
    <w:rsid w:val="00A85694"/>
    <w:rsid w:val="00A905B9"/>
    <w:rsid w:val="00AA4EEE"/>
    <w:rsid w:val="00AA5AF9"/>
    <w:rsid w:val="00AB6196"/>
    <w:rsid w:val="00AC4F45"/>
    <w:rsid w:val="00AD12B1"/>
    <w:rsid w:val="00AD5D30"/>
    <w:rsid w:val="00AD6AFB"/>
    <w:rsid w:val="00AD734E"/>
    <w:rsid w:val="00AE54A0"/>
    <w:rsid w:val="00AE79B4"/>
    <w:rsid w:val="00AF3703"/>
    <w:rsid w:val="00B04F38"/>
    <w:rsid w:val="00B11F9F"/>
    <w:rsid w:val="00B16DD0"/>
    <w:rsid w:val="00B44E0C"/>
    <w:rsid w:val="00B53E14"/>
    <w:rsid w:val="00B61983"/>
    <w:rsid w:val="00B640F4"/>
    <w:rsid w:val="00B76E66"/>
    <w:rsid w:val="00B82C94"/>
    <w:rsid w:val="00B92240"/>
    <w:rsid w:val="00BA58C4"/>
    <w:rsid w:val="00BF3025"/>
    <w:rsid w:val="00BF4EA1"/>
    <w:rsid w:val="00C06FEF"/>
    <w:rsid w:val="00C10E04"/>
    <w:rsid w:val="00C3070A"/>
    <w:rsid w:val="00C43059"/>
    <w:rsid w:val="00C45E07"/>
    <w:rsid w:val="00C5512F"/>
    <w:rsid w:val="00C61774"/>
    <w:rsid w:val="00C70745"/>
    <w:rsid w:val="00C76B59"/>
    <w:rsid w:val="00C90FF6"/>
    <w:rsid w:val="00CA27FE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1714"/>
    <w:rsid w:val="00E44F93"/>
    <w:rsid w:val="00E55C96"/>
    <w:rsid w:val="00E92C80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2024-05-10T15:13:00Z</cp:lastPrinted>
  <dcterms:created xsi:type="dcterms:W3CDTF">2024-08-12T04:32:00Z</dcterms:created>
  <dcterms:modified xsi:type="dcterms:W3CDTF">2024-08-12T04:32:00Z</dcterms:modified>
</cp:coreProperties>
</file>