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24D1DAB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229F4E0" w14:textId="54432EC0" w:rsidR="004029ED" w:rsidRDefault="004029ED" w:rsidP="00943931">
            <w:pPr>
              <w:pStyle w:val="Month"/>
            </w:pPr>
            <w:r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EA40146" w14:textId="77777777" w:rsidR="00080EF7" w:rsidRDefault="00080EF7" w:rsidP="00943931"/>
        </w:tc>
      </w:tr>
      <w:tr w:rsidR="00080EF7" w14:paraId="4FE760F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C02A65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2739F5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6F33C24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A7FD252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B497E4" w14:textId="77777777" w:rsidR="00080EF7" w:rsidRPr="003F1620" w:rsidRDefault="00080EF7" w:rsidP="00943931"/>
        </w:tc>
      </w:tr>
      <w:tr w:rsidR="00080EF7" w14:paraId="41BF56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B1A77D" w14:textId="77777777" w:rsidR="00080EF7" w:rsidRDefault="00450E7C" w:rsidP="00943931">
            <w:pPr>
              <w:pStyle w:val="Days"/>
            </w:pPr>
            <w:sdt>
              <w:sdtPr>
                <w:id w:val="1527134494"/>
                <w:placeholder>
                  <w:docPart w:val="51E17619E9214F6CBA5B28986D2C14A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734425" w14:textId="77777777" w:rsidR="00080EF7" w:rsidRDefault="00450E7C" w:rsidP="00943931">
            <w:pPr>
              <w:pStyle w:val="Days"/>
            </w:pPr>
            <w:sdt>
              <w:sdtPr>
                <w:id w:val="8650153"/>
                <w:placeholder>
                  <w:docPart w:val="62AF5FD8FDD042AB8FB9F248F6F587D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0A2232" w14:textId="77777777" w:rsidR="00080EF7" w:rsidRDefault="00450E7C" w:rsidP="00943931">
            <w:pPr>
              <w:pStyle w:val="Days"/>
            </w:pPr>
            <w:sdt>
              <w:sdtPr>
                <w:id w:val="-1517691135"/>
                <w:placeholder>
                  <w:docPart w:val="3B8FF0E6EDF34310961D4AEB8D2E339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CEC170" w14:textId="77777777" w:rsidR="00080EF7" w:rsidRDefault="00450E7C" w:rsidP="00943931">
            <w:pPr>
              <w:pStyle w:val="Days"/>
            </w:pPr>
            <w:sdt>
              <w:sdtPr>
                <w:id w:val="-1684429625"/>
                <w:placeholder>
                  <w:docPart w:val="9E265D3AAE744F208066AB6B0FD986A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DFC766" w14:textId="77777777" w:rsidR="00080EF7" w:rsidRDefault="00450E7C" w:rsidP="00943931">
            <w:pPr>
              <w:pStyle w:val="Days"/>
            </w:pPr>
            <w:sdt>
              <w:sdtPr>
                <w:id w:val="-1188375605"/>
                <w:placeholder>
                  <w:docPart w:val="84B88294FD304521BE3A8A7929D205B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F14223" w14:textId="77777777" w:rsidR="00080EF7" w:rsidRDefault="00450E7C" w:rsidP="00943931">
            <w:pPr>
              <w:pStyle w:val="Days"/>
            </w:pPr>
            <w:sdt>
              <w:sdtPr>
                <w:id w:val="1991825489"/>
                <w:placeholder>
                  <w:docPart w:val="8CF082364B5843CB9A591CF7E7E0F25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830763" w14:textId="77777777" w:rsidR="00080EF7" w:rsidRDefault="00450E7C" w:rsidP="00943931">
            <w:pPr>
              <w:pStyle w:val="Days"/>
            </w:pPr>
            <w:sdt>
              <w:sdtPr>
                <w:id w:val="115736794"/>
                <w:placeholder>
                  <w:docPart w:val="43A4CFA2DE5D4DECAAC8542BEDD2689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48105FE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752A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ADA29" w14:textId="1052F4D3" w:rsidR="00080EF7" w:rsidRDefault="004029ED" w:rsidP="0094393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03CA5" w14:textId="5986F681" w:rsidR="00080EF7" w:rsidRDefault="004029ED" w:rsidP="00943931">
            <w:pPr>
              <w:pStyle w:val="Dates"/>
            </w:pPr>
            <w: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53798E" w14:textId="29AB9805" w:rsidR="00080EF7" w:rsidRDefault="004029ED" w:rsidP="0094393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B20D8" w14:textId="36F3B389" w:rsidR="00080EF7" w:rsidRDefault="004029ED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7B34A" w14:textId="3E3B5FB1" w:rsidR="00080EF7" w:rsidRDefault="004029ED" w:rsidP="00943931">
            <w:pPr>
              <w:pStyle w:val="Dates"/>
            </w:pPr>
            <w:r>
              <w:t>5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62042" w14:textId="06D2E9BD" w:rsidR="00080EF7" w:rsidRDefault="004029ED" w:rsidP="00943931">
            <w:pPr>
              <w:pStyle w:val="Dates"/>
            </w:pPr>
            <w:r>
              <w:t>6</w:t>
            </w:r>
          </w:p>
        </w:tc>
      </w:tr>
      <w:tr w:rsidR="00080EF7" w14:paraId="02DD12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458C6" w14:textId="77777777" w:rsidR="00080EF7" w:rsidRDefault="002278E1" w:rsidP="00943931">
            <w:r>
              <w:t>No practice all week</w:t>
            </w:r>
          </w:p>
          <w:p w14:paraId="373C68FA" w14:textId="095C16BB" w:rsidR="002278E1" w:rsidRDefault="002278E1" w:rsidP="00943931">
            <w:r>
              <w:t>Run on your own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CE049" w14:textId="77777777" w:rsidR="00080EF7" w:rsidRDefault="00FD39E6" w:rsidP="00943931">
            <w:r>
              <w:t xml:space="preserve">Run 35 – 40 </w:t>
            </w:r>
            <w:proofErr w:type="gramStart"/>
            <w:r>
              <w:t>min</w:t>
            </w:r>
            <w:proofErr w:type="gramEnd"/>
          </w:p>
          <w:p w14:paraId="1B83FA08" w14:textId="77777777" w:rsidR="00FD39E6" w:rsidRDefault="00FD39E6" w:rsidP="00943931">
            <w:r>
              <w:t>50 push ups</w:t>
            </w:r>
          </w:p>
          <w:p w14:paraId="239417EA" w14:textId="569AE449" w:rsidR="00FD39E6" w:rsidRDefault="00FD39E6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3CB82" w14:textId="77777777" w:rsidR="00080EF7" w:rsidRDefault="00FD39E6" w:rsidP="00943931">
            <w:r>
              <w:t xml:space="preserve">Run 35-40 </w:t>
            </w:r>
            <w:proofErr w:type="gramStart"/>
            <w:r>
              <w:t>min</w:t>
            </w:r>
            <w:proofErr w:type="gramEnd"/>
          </w:p>
          <w:p w14:paraId="2D3E5889" w14:textId="77777777" w:rsidR="00FD39E6" w:rsidRDefault="00FD39E6" w:rsidP="00943931">
            <w:r>
              <w:t>50 push ups</w:t>
            </w:r>
          </w:p>
          <w:p w14:paraId="03661E5D" w14:textId="2D95BBF0" w:rsidR="000A4FB1" w:rsidRDefault="000A4FB1" w:rsidP="00943931">
            <w:r>
              <w:t>50 sit ups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F9247" w14:textId="77777777" w:rsidR="00080EF7" w:rsidRDefault="000A4FB1" w:rsidP="00943931">
            <w:r>
              <w:t xml:space="preserve">Run </w:t>
            </w:r>
            <w:r w:rsidR="002278E1">
              <w:t xml:space="preserve">35 -40 </w:t>
            </w:r>
            <w:proofErr w:type="gramStart"/>
            <w:r w:rsidR="002278E1">
              <w:t>min</w:t>
            </w:r>
            <w:proofErr w:type="gramEnd"/>
          </w:p>
          <w:p w14:paraId="71483A03" w14:textId="0017F025" w:rsidR="002278E1" w:rsidRDefault="002278E1" w:rsidP="00943931"/>
          <w:p w14:paraId="7FA78BA8" w14:textId="048CB3E2" w:rsidR="002278E1" w:rsidRDefault="002278E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B23F0" w14:textId="77777777" w:rsidR="00080EF7" w:rsidRDefault="002278E1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4F46026D" w14:textId="77777777" w:rsidR="002278E1" w:rsidRDefault="002278E1" w:rsidP="00943931">
            <w:r>
              <w:t>50 push ups</w:t>
            </w:r>
          </w:p>
          <w:p w14:paraId="59A59CDF" w14:textId="4C1F7F9D" w:rsidR="002278E1" w:rsidRDefault="002278E1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A69E7" w14:textId="77777777" w:rsidR="00080EF7" w:rsidRDefault="002278E1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41800621" w14:textId="641D0156" w:rsidR="002278E1" w:rsidRDefault="002278E1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80823" w14:textId="1D79C6C2" w:rsidR="00080EF7" w:rsidRDefault="00583841" w:rsidP="00943931">
            <w:r>
              <w:t>Run 35 -40 min</w:t>
            </w:r>
          </w:p>
        </w:tc>
      </w:tr>
      <w:tr w:rsidR="00080EF7" w14:paraId="410B66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E3971" w14:textId="645DA25E" w:rsidR="00080EF7" w:rsidRDefault="004029ED" w:rsidP="0094393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E9378" w14:textId="772ADE84" w:rsidR="00080EF7" w:rsidRDefault="004029ED" w:rsidP="0094393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C5742" w14:textId="42A75D26" w:rsidR="00080EF7" w:rsidRDefault="004029ED" w:rsidP="00943931">
            <w:pPr>
              <w:pStyle w:val="Dates"/>
            </w:pP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C51B2" w14:textId="7705AD19" w:rsidR="00080EF7" w:rsidRDefault="004029ED" w:rsidP="00943931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707E3" w14:textId="20B85CAB" w:rsidR="00080EF7" w:rsidRDefault="004029ED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64A6F" w14:textId="3E91DAA5" w:rsidR="00080EF7" w:rsidRDefault="004029ED" w:rsidP="004029ED">
            <w:pPr>
              <w:pStyle w:val="Dates"/>
              <w:jc w:val="center"/>
            </w:pPr>
            <w:r>
              <w:t xml:space="preserve">                                12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25C4A" w14:textId="7DDA7531" w:rsidR="00080EF7" w:rsidRDefault="004029ED" w:rsidP="00943931">
            <w:pPr>
              <w:pStyle w:val="Dates"/>
            </w:pPr>
            <w:r>
              <w:t>13</w:t>
            </w:r>
          </w:p>
        </w:tc>
      </w:tr>
      <w:tr w:rsidR="00080EF7" w14:paraId="55DC8A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5B2695" w14:textId="35093C09" w:rsidR="00080EF7" w:rsidRDefault="00583841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9D89B" w14:textId="77777777" w:rsidR="00080EF7" w:rsidRDefault="00583841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7DAD521E" w14:textId="77777777" w:rsidR="00583841" w:rsidRDefault="00583841" w:rsidP="00943931">
            <w:r>
              <w:t>50 push ups</w:t>
            </w:r>
          </w:p>
          <w:p w14:paraId="5CE40D5A" w14:textId="6AC7FB3B" w:rsidR="00583841" w:rsidRDefault="00583841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59098" w14:textId="77777777" w:rsidR="00080EF7" w:rsidRDefault="00583841" w:rsidP="00943931">
            <w:r>
              <w:t>Practice at SMS</w:t>
            </w:r>
          </w:p>
          <w:p w14:paraId="33E10CD7" w14:textId="62428172" w:rsidR="00583841" w:rsidRDefault="00583841" w:rsidP="00943931">
            <w:r>
              <w:t>6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F0DFC" w14:textId="77777777" w:rsidR="00080EF7" w:rsidRDefault="00583841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5BD477C2" w14:textId="77777777" w:rsidR="00583841" w:rsidRDefault="00583841" w:rsidP="00943931">
            <w:r>
              <w:t>50 sit ups</w:t>
            </w:r>
          </w:p>
          <w:p w14:paraId="5BB65119" w14:textId="43581E0E" w:rsidR="00583841" w:rsidRDefault="00583841" w:rsidP="00943931">
            <w:r>
              <w:t>50 push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BE39A" w14:textId="77777777" w:rsidR="00080EF7" w:rsidRDefault="00583841" w:rsidP="00943931">
            <w:r>
              <w:t>Practice at SMS</w:t>
            </w:r>
          </w:p>
          <w:p w14:paraId="5CED1309" w14:textId="77777777" w:rsidR="00583841" w:rsidRDefault="00583841" w:rsidP="00943931">
            <w:r>
              <w:t>50 sit ups</w:t>
            </w:r>
          </w:p>
          <w:p w14:paraId="7C52005F" w14:textId="35C52D15" w:rsidR="00583841" w:rsidRDefault="00583841" w:rsidP="00943931">
            <w:r>
              <w:t>50 push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2711F" w14:textId="77777777" w:rsidR="00080EF7" w:rsidRDefault="00583841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358907B8" w14:textId="77777777" w:rsidR="00583841" w:rsidRDefault="00583841" w:rsidP="00943931">
            <w:r>
              <w:t>50 sit ups</w:t>
            </w:r>
          </w:p>
          <w:p w14:paraId="70E549F9" w14:textId="5AD8310E" w:rsidR="00583841" w:rsidRDefault="00583841" w:rsidP="00943931">
            <w:r>
              <w:t>50 push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3D343" w14:textId="45EAD9C2" w:rsidR="00080EF7" w:rsidRDefault="00583841" w:rsidP="00943931">
            <w:r>
              <w:t xml:space="preserve">Run 35-40 </w:t>
            </w:r>
            <w:proofErr w:type="spellStart"/>
            <w:r>
              <w:t>mn</w:t>
            </w:r>
            <w:proofErr w:type="spellEnd"/>
          </w:p>
        </w:tc>
      </w:tr>
      <w:tr w:rsidR="00080EF7" w14:paraId="305D2A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1B6F0" w14:textId="57656FC5" w:rsidR="00080EF7" w:rsidRDefault="004029ED" w:rsidP="00943931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C3D34E" w14:textId="15F5B42C" w:rsidR="00080EF7" w:rsidRDefault="004029ED" w:rsidP="0094393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E2112" w14:textId="3F786360" w:rsidR="00080EF7" w:rsidRDefault="004029ED" w:rsidP="00943931">
            <w:pPr>
              <w:pStyle w:val="Dates"/>
            </w:pPr>
            <w: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758D2" w14:textId="100B0241" w:rsidR="00080EF7" w:rsidRDefault="004029ED" w:rsidP="00943931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773B7" w14:textId="7F04B88C" w:rsidR="00080EF7" w:rsidRDefault="004029ED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EFE08" w14:textId="01DC6BA1" w:rsidR="00080EF7" w:rsidRDefault="004029ED" w:rsidP="00943931">
            <w:pPr>
              <w:pStyle w:val="Dates"/>
            </w:pPr>
            <w:r>
              <w:t>19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46ED7" w14:textId="726F9C5F" w:rsidR="00080EF7" w:rsidRDefault="004029ED" w:rsidP="00943931">
            <w:pPr>
              <w:pStyle w:val="Dates"/>
            </w:pPr>
            <w:r>
              <w:t>20</w:t>
            </w:r>
          </w:p>
        </w:tc>
      </w:tr>
      <w:tr w:rsidR="00080EF7" w14:paraId="62D2648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5F2B3" w14:textId="77777777" w:rsidR="00080EF7" w:rsidRDefault="00583841" w:rsidP="00943931">
            <w:r>
              <w:t xml:space="preserve">Take </w:t>
            </w:r>
            <w:proofErr w:type="gramStart"/>
            <w:r>
              <w:t>off</w:t>
            </w:r>
            <w:proofErr w:type="gramEnd"/>
          </w:p>
          <w:p w14:paraId="02418A83" w14:textId="77777777" w:rsidR="00AB4086" w:rsidRDefault="00AB4086" w:rsidP="00943931">
            <w:r>
              <w:t>No practice all week</w:t>
            </w:r>
          </w:p>
          <w:p w14:paraId="013C6495" w14:textId="1DA63965" w:rsidR="00AB4086" w:rsidRDefault="00AB4086" w:rsidP="00943931">
            <w:r>
              <w:t>Run on your own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D824A" w14:textId="77777777" w:rsidR="00080EF7" w:rsidRDefault="00AB4086" w:rsidP="00943931">
            <w:r>
              <w:t xml:space="preserve">Run 35 – 40 </w:t>
            </w:r>
            <w:proofErr w:type="gramStart"/>
            <w:r>
              <w:t>min</w:t>
            </w:r>
            <w:proofErr w:type="gramEnd"/>
          </w:p>
          <w:p w14:paraId="3FF623AA" w14:textId="77777777" w:rsidR="00AB4086" w:rsidRDefault="00AB4086" w:rsidP="00943931">
            <w:r>
              <w:t>50 push ups</w:t>
            </w:r>
          </w:p>
          <w:p w14:paraId="04EB6127" w14:textId="5D294859" w:rsidR="00AB4086" w:rsidRDefault="00AB4086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F5E02" w14:textId="77777777" w:rsidR="00080EF7" w:rsidRDefault="00AB4086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219DF872" w14:textId="77777777" w:rsidR="00AB4086" w:rsidRDefault="00AB4086" w:rsidP="00943931">
            <w:r>
              <w:t>50 push ups</w:t>
            </w:r>
          </w:p>
          <w:p w14:paraId="54FAD169" w14:textId="6893CCC1" w:rsidR="00AB4086" w:rsidRDefault="00AB4086" w:rsidP="00943931">
            <w:r>
              <w:t>50 sit ups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C9ACA" w14:textId="77777777" w:rsidR="00080EF7" w:rsidRDefault="00F52324" w:rsidP="00943931">
            <w:r>
              <w:t xml:space="preserve">Take </w:t>
            </w:r>
            <w:proofErr w:type="gramStart"/>
            <w:r>
              <w:t>off</w:t>
            </w:r>
            <w:proofErr w:type="gramEnd"/>
          </w:p>
          <w:p w14:paraId="35408FFB" w14:textId="0031B7F9" w:rsidR="00F52324" w:rsidRDefault="00F52324" w:rsidP="00943931">
            <w:r>
              <w:t>Swim or Bike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20AAD" w14:textId="77777777" w:rsidR="00080EF7" w:rsidRDefault="00F52324" w:rsidP="00943931">
            <w:r>
              <w:t xml:space="preserve">Run 35 -40 </w:t>
            </w:r>
            <w:proofErr w:type="gramStart"/>
            <w:r>
              <w:t>min</w:t>
            </w:r>
            <w:proofErr w:type="gramEnd"/>
          </w:p>
          <w:p w14:paraId="38E72E11" w14:textId="77777777" w:rsidR="00F52324" w:rsidRDefault="00F52324" w:rsidP="00943931">
            <w:r>
              <w:t>50 sit ups</w:t>
            </w:r>
          </w:p>
          <w:p w14:paraId="08E05AD1" w14:textId="0597F934" w:rsidR="00F52324" w:rsidRDefault="00F52324" w:rsidP="00943931">
            <w:r>
              <w:t>50 push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C2FD7" w14:textId="77777777" w:rsidR="00080EF7" w:rsidRDefault="00F52324" w:rsidP="00943931">
            <w:r>
              <w:t xml:space="preserve">Run 35-40 </w:t>
            </w:r>
            <w:proofErr w:type="gramStart"/>
            <w:r>
              <w:t>min</w:t>
            </w:r>
            <w:proofErr w:type="gramEnd"/>
          </w:p>
          <w:p w14:paraId="4C1A70C5" w14:textId="77777777" w:rsidR="00F52324" w:rsidRDefault="00F52324" w:rsidP="00943931">
            <w:r>
              <w:t>50 push ups</w:t>
            </w:r>
          </w:p>
          <w:p w14:paraId="2208B41B" w14:textId="1F339F54" w:rsidR="00F52324" w:rsidRDefault="00F52324" w:rsidP="00943931">
            <w:r>
              <w:t>50 sit ups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241C8" w14:textId="3C7C9CA9" w:rsidR="00080EF7" w:rsidRDefault="006526F3" w:rsidP="00943931">
            <w:r>
              <w:t>Run 40 -45 min</w:t>
            </w:r>
          </w:p>
        </w:tc>
      </w:tr>
      <w:tr w:rsidR="00080EF7" w14:paraId="61A1FC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87FB1" w14:textId="20BFC602" w:rsidR="00080EF7" w:rsidRDefault="004029ED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7768E" w14:textId="63826791" w:rsidR="00080EF7" w:rsidRDefault="004029ED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BE37B" w14:textId="5E0703B8" w:rsidR="00080EF7" w:rsidRDefault="004029ED" w:rsidP="00943931">
            <w:pPr>
              <w:pStyle w:val="Dates"/>
            </w:pPr>
            <w: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29A82" w14:textId="3ABE3265" w:rsidR="00080EF7" w:rsidRDefault="004029ED" w:rsidP="00943931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E493E" w14:textId="7557710A" w:rsidR="00080EF7" w:rsidRDefault="004029ED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C8519" w14:textId="1377157A" w:rsidR="00080EF7" w:rsidRDefault="004029ED" w:rsidP="00943931">
            <w:pPr>
              <w:pStyle w:val="Dates"/>
            </w:pPr>
            <w:r>
              <w:t>26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AE50D" w14:textId="6F2A5333" w:rsidR="00080EF7" w:rsidRDefault="004029ED" w:rsidP="00943931">
            <w:pPr>
              <w:pStyle w:val="Dates"/>
            </w:pPr>
            <w:r>
              <w:t>27</w:t>
            </w:r>
          </w:p>
        </w:tc>
      </w:tr>
      <w:tr w:rsidR="00080EF7" w14:paraId="264BC22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C9048" w14:textId="078C24BD" w:rsidR="00080EF7" w:rsidRDefault="006526F3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641CD" w14:textId="77777777" w:rsidR="00080EF7" w:rsidRDefault="006526F3" w:rsidP="00943931">
            <w:r>
              <w:t xml:space="preserve">Run 35 – 45 </w:t>
            </w:r>
            <w:proofErr w:type="gramStart"/>
            <w:r>
              <w:t>min</w:t>
            </w:r>
            <w:proofErr w:type="gramEnd"/>
          </w:p>
          <w:p w14:paraId="1A19AA97" w14:textId="77777777" w:rsidR="006526F3" w:rsidRDefault="006526F3" w:rsidP="00943931">
            <w:r>
              <w:t>50 push ups</w:t>
            </w:r>
          </w:p>
          <w:p w14:paraId="45E7D008" w14:textId="4836F957" w:rsidR="006526F3" w:rsidRDefault="006526F3" w:rsidP="00943931">
            <w:r>
              <w:t>50 sit ups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2D8B3" w14:textId="77777777" w:rsidR="00080EF7" w:rsidRDefault="006526F3" w:rsidP="00943931">
            <w:r>
              <w:t>Practice at SMS</w:t>
            </w:r>
          </w:p>
          <w:p w14:paraId="69248D62" w14:textId="0804663D" w:rsidR="006526F3" w:rsidRDefault="006526F3" w:rsidP="00943931">
            <w:r>
              <w:t>6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0D792" w14:textId="714CCDD5" w:rsidR="00080EF7" w:rsidRDefault="006526F3" w:rsidP="00943931">
            <w:r>
              <w:t>Run 35-45 min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4F196" w14:textId="77777777" w:rsidR="00080EF7" w:rsidRDefault="006526F3" w:rsidP="00943931">
            <w:r>
              <w:t>Practice at SMS</w:t>
            </w:r>
          </w:p>
          <w:p w14:paraId="4A6AD641" w14:textId="6EC1988C" w:rsidR="006526F3" w:rsidRDefault="006526F3" w:rsidP="00943931">
            <w:r>
              <w:t>6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A49C3" w14:textId="15172BDB" w:rsidR="00080EF7" w:rsidRDefault="006526F3" w:rsidP="00943931">
            <w:r>
              <w:t>Run 35 -45 min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CA8FD" w14:textId="3D588A3C" w:rsidR="00080EF7" w:rsidRDefault="006526F3" w:rsidP="00943931">
            <w:r>
              <w:t>Run 35 – 45 min</w:t>
            </w:r>
          </w:p>
        </w:tc>
      </w:tr>
      <w:tr w:rsidR="00080EF7" w14:paraId="5EED020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466FA" w14:textId="722FE88B" w:rsidR="00080EF7" w:rsidRDefault="004029ED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F549E" w14:textId="1822841F" w:rsidR="00080EF7" w:rsidRDefault="004029ED" w:rsidP="0094393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E1C66" w14:textId="7021C8AA" w:rsidR="00080EF7" w:rsidRDefault="004029ED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43737" w14:textId="5D789858" w:rsidR="00080EF7" w:rsidRDefault="004029ED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721B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5DA39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1ADFF" w14:textId="77777777" w:rsidR="00080EF7" w:rsidRDefault="00080EF7" w:rsidP="00943931">
            <w:pPr>
              <w:pStyle w:val="Dates"/>
            </w:pPr>
          </w:p>
        </w:tc>
      </w:tr>
      <w:tr w:rsidR="00080EF7" w14:paraId="7988A4D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494A6" w14:textId="6BC86D2E" w:rsidR="00080EF7" w:rsidRDefault="006526F3" w:rsidP="00943931">
            <w:r>
              <w:t>Take off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1EE6C" w14:textId="77777777" w:rsidR="00080EF7" w:rsidRDefault="00F67A84" w:rsidP="00943931">
            <w:r>
              <w:t xml:space="preserve">Run 35 – 45 </w:t>
            </w:r>
            <w:proofErr w:type="gramStart"/>
            <w:r>
              <w:t>min</w:t>
            </w:r>
            <w:proofErr w:type="gramEnd"/>
          </w:p>
          <w:p w14:paraId="71AEBFDD" w14:textId="77777777" w:rsidR="00F67A84" w:rsidRDefault="00F67A84" w:rsidP="00943931">
            <w:r>
              <w:t>50 push ups</w:t>
            </w:r>
          </w:p>
          <w:p w14:paraId="24777BAC" w14:textId="59E34784" w:rsidR="00F67A84" w:rsidRDefault="00F67A84" w:rsidP="00943931">
            <w:r>
              <w:t>50 sits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CAD01" w14:textId="77777777" w:rsidR="00080EF7" w:rsidRDefault="00F67A84" w:rsidP="00943931">
            <w:r>
              <w:t>Practice at SMS</w:t>
            </w:r>
          </w:p>
          <w:p w14:paraId="16D04762" w14:textId="7332E75D" w:rsidR="00F67A84" w:rsidRDefault="00F67A84" w:rsidP="00943931">
            <w:r>
              <w:t>6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F4288" w14:textId="02D5ACA9" w:rsidR="00080EF7" w:rsidRDefault="00F67A84" w:rsidP="00943931">
            <w:r>
              <w:t>Run 35 -45 min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EE23D" w14:textId="77777777" w:rsidR="00080EF7" w:rsidRDefault="00F67A84" w:rsidP="00943931">
            <w:r>
              <w:t>Practice at SMS</w:t>
            </w:r>
          </w:p>
          <w:p w14:paraId="2EB843A2" w14:textId="65313051" w:rsidR="00F67A84" w:rsidRDefault="00F67A84" w:rsidP="00943931">
            <w:r>
              <w:t>6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76ABA" w14:textId="71851EB2" w:rsidR="00080EF7" w:rsidRDefault="00F67A84" w:rsidP="00943931">
            <w:r>
              <w:t>Run 35 -45 min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64959" w14:textId="606BCF29" w:rsidR="00080EF7" w:rsidRDefault="00F67A84" w:rsidP="00943931">
            <w:r>
              <w:t>Run 35 -45 min</w:t>
            </w:r>
          </w:p>
        </w:tc>
      </w:tr>
      <w:tr w:rsidR="00080EF7" w14:paraId="4715051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886D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A1C4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AD94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D852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B052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0D7DE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65CDB" w14:textId="77777777" w:rsidR="00080EF7" w:rsidRDefault="00080EF7" w:rsidP="00943931">
            <w:pPr>
              <w:pStyle w:val="Dates"/>
            </w:pPr>
          </w:p>
        </w:tc>
      </w:tr>
      <w:tr w:rsidR="00080EF7" w14:paraId="31FA64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2154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74CA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3EF1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92CF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DC14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C0B84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2C19D" w14:textId="77777777" w:rsidR="00080EF7" w:rsidRDefault="00080EF7" w:rsidP="00943931"/>
        </w:tc>
      </w:tr>
    </w:tbl>
    <w:p w14:paraId="6DF8D75E" w14:textId="77777777" w:rsidR="00D7230E" w:rsidRDefault="00D7230E"/>
    <w:p w14:paraId="7E6B3060" w14:textId="77777777" w:rsidR="00D435C2" w:rsidRDefault="00D435C2">
      <w:pPr>
        <w:sectPr w:rsidR="00D435C2" w:rsidSect="004029ED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23B1237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12BBD32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6061DC7" w14:textId="77777777" w:rsidR="00080EF7" w:rsidRDefault="00080EF7" w:rsidP="00943931"/>
        </w:tc>
      </w:tr>
      <w:tr w:rsidR="00080EF7" w14:paraId="52D1E56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A9C98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5A5C05F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5ED5B41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5AD25F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456F91" w14:textId="77777777" w:rsidR="00080EF7" w:rsidRPr="003F1620" w:rsidRDefault="00080EF7" w:rsidP="00943931"/>
        </w:tc>
      </w:tr>
      <w:tr w:rsidR="00080EF7" w14:paraId="2F6FAF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6B9D58" w14:textId="77777777" w:rsidR="00080EF7" w:rsidRDefault="00450E7C" w:rsidP="00943931">
            <w:pPr>
              <w:pStyle w:val="Days"/>
            </w:pPr>
            <w:sdt>
              <w:sdtPr>
                <w:id w:val="1562675323"/>
                <w:placeholder>
                  <w:docPart w:val="D371C92B2C8A41638A421F5B13ED77F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800686" w14:textId="77777777" w:rsidR="00080EF7" w:rsidRDefault="00450E7C" w:rsidP="00943931">
            <w:pPr>
              <w:pStyle w:val="Days"/>
            </w:pPr>
            <w:sdt>
              <w:sdtPr>
                <w:id w:val="580344322"/>
                <w:placeholder>
                  <w:docPart w:val="277D92E962DB4FF898F22412D38388F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86F614" w14:textId="77777777" w:rsidR="00080EF7" w:rsidRDefault="00450E7C" w:rsidP="00943931">
            <w:pPr>
              <w:pStyle w:val="Days"/>
            </w:pPr>
            <w:sdt>
              <w:sdtPr>
                <w:id w:val="1287234777"/>
                <w:placeholder>
                  <w:docPart w:val="5CA6440CD7F348948A428927DDA4207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9B4E54" w14:textId="77777777" w:rsidR="00080EF7" w:rsidRDefault="00450E7C" w:rsidP="00943931">
            <w:pPr>
              <w:pStyle w:val="Days"/>
            </w:pPr>
            <w:sdt>
              <w:sdtPr>
                <w:id w:val="-2061160827"/>
                <w:placeholder>
                  <w:docPart w:val="9CE54129A7CA47F5A0DFBB3CF1361B1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18F078" w14:textId="77777777" w:rsidR="00080EF7" w:rsidRDefault="00450E7C" w:rsidP="00943931">
            <w:pPr>
              <w:pStyle w:val="Days"/>
            </w:pPr>
            <w:sdt>
              <w:sdtPr>
                <w:id w:val="-402686083"/>
                <w:placeholder>
                  <w:docPart w:val="FF7A132C58224E86A6F7F908C7BB3F9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CDDA1F" w14:textId="77777777" w:rsidR="00080EF7" w:rsidRDefault="00450E7C" w:rsidP="00943931">
            <w:pPr>
              <w:pStyle w:val="Days"/>
            </w:pPr>
            <w:sdt>
              <w:sdtPr>
                <w:id w:val="1069775436"/>
                <w:placeholder>
                  <w:docPart w:val="7125121F3FF94573800B36281DC655D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35CFBF" w14:textId="77777777" w:rsidR="00080EF7" w:rsidRDefault="00450E7C" w:rsidP="00943931">
            <w:pPr>
              <w:pStyle w:val="Days"/>
            </w:pPr>
            <w:sdt>
              <w:sdtPr>
                <w:id w:val="103626414"/>
                <w:placeholder>
                  <w:docPart w:val="92A159E3607E4E32BD7AE26506D7F25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3144ECD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1F99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0240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370D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CE6C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F72F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A001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2391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3AD858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DD00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1E4D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61A6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0922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3B1B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69C1E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004E4" w14:textId="77777777" w:rsidR="00080EF7" w:rsidRDefault="00080EF7" w:rsidP="00943931"/>
        </w:tc>
      </w:tr>
      <w:tr w:rsidR="00080EF7" w14:paraId="46DDDFC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7A20D" w14:textId="77777777" w:rsidR="00080EF7" w:rsidRDefault="00080EF7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09BB2" w14:textId="77777777" w:rsidR="00080EF7" w:rsidRDefault="00080EF7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1E6B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DA9C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78F0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63DD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EE2C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</w:tr>
      <w:tr w:rsidR="00080EF7" w14:paraId="6BA4B14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FA5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DFB3A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C9AF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1A22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6F41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EA6C4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07E94" w14:textId="77777777" w:rsidR="00080EF7" w:rsidRDefault="00080EF7" w:rsidP="00943931"/>
        </w:tc>
      </w:tr>
      <w:tr w:rsidR="00080EF7" w14:paraId="74E28B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1F5DE" w14:textId="77777777" w:rsidR="00080EF7" w:rsidRDefault="00080EF7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20FE8" w14:textId="77777777" w:rsidR="00080EF7" w:rsidRDefault="00080EF7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8EAF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B85C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756D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C520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28B3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</w:tr>
      <w:tr w:rsidR="00080EF7" w14:paraId="2334E2F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7D5A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C541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2C9D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58AF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1852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E8F2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5838E" w14:textId="77777777" w:rsidR="00080EF7" w:rsidRDefault="00080EF7" w:rsidP="00943931"/>
        </w:tc>
      </w:tr>
      <w:tr w:rsidR="00080EF7" w14:paraId="37E1432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4B5E3" w14:textId="77777777" w:rsidR="00080EF7" w:rsidRDefault="00080EF7" w:rsidP="0094393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2A539" w14:textId="77777777" w:rsidR="00080EF7" w:rsidRDefault="00080EF7" w:rsidP="0094393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95AC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CE47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6082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3358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95DD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</w:tr>
      <w:tr w:rsidR="00080EF7" w14:paraId="40C104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98D9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A186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6D78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6FAA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6BDE9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750F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94B0D" w14:textId="77777777" w:rsidR="00080EF7" w:rsidRDefault="00080EF7" w:rsidP="00943931"/>
        </w:tc>
      </w:tr>
      <w:tr w:rsidR="00080EF7" w14:paraId="3B4290B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BB1A8" w14:textId="77777777" w:rsidR="00080EF7" w:rsidRDefault="00080EF7" w:rsidP="0094393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B67A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4418A" w14:textId="77777777" w:rsidR="00080EF7" w:rsidRDefault="00080EF7" w:rsidP="00943931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33D3F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18C4D" w14:textId="77777777" w:rsidR="00080EF7" w:rsidRDefault="00080EF7" w:rsidP="0094393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04DD2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6680D" w14:textId="77777777" w:rsidR="00080EF7" w:rsidRDefault="00080EF7" w:rsidP="00943931">
            <w:pPr>
              <w:pStyle w:val="Dates"/>
            </w:pPr>
          </w:p>
        </w:tc>
      </w:tr>
      <w:tr w:rsidR="0005195E" w14:paraId="1BD1EB6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790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2698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6A81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AA07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9EA1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6426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F5A24" w14:textId="77777777" w:rsidR="00080EF7" w:rsidRDefault="00080EF7" w:rsidP="00943931"/>
        </w:tc>
      </w:tr>
      <w:tr w:rsidR="00080EF7" w14:paraId="3C3223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F829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2987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059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A4A3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F3B7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9F3C4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9795F" w14:textId="77777777" w:rsidR="00080EF7" w:rsidRDefault="00080EF7" w:rsidP="00943931">
            <w:pPr>
              <w:pStyle w:val="Dates"/>
            </w:pPr>
          </w:p>
        </w:tc>
      </w:tr>
      <w:tr w:rsidR="00080EF7" w14:paraId="1EC74BB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C643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E71C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F64D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C508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9AB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7F527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4AF57" w14:textId="77777777" w:rsidR="00080EF7" w:rsidRDefault="00080EF7" w:rsidP="00943931"/>
        </w:tc>
      </w:tr>
      <w:tr w:rsidR="00080EF7" w14:paraId="64A7083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EB14ECD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328F0B4" w14:textId="77777777" w:rsidR="00080EF7" w:rsidRDefault="00080EF7" w:rsidP="00943931"/>
        </w:tc>
      </w:tr>
      <w:tr w:rsidR="00080EF7" w14:paraId="1290615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6F45770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6CB5BE0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1AD7935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F30C97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236C95B" w14:textId="77777777" w:rsidR="00080EF7" w:rsidRPr="003F1620" w:rsidRDefault="00080EF7" w:rsidP="00943931"/>
        </w:tc>
      </w:tr>
      <w:tr w:rsidR="00080EF7" w14:paraId="54B0AC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3CE818" w14:textId="77777777" w:rsidR="00080EF7" w:rsidRDefault="00450E7C" w:rsidP="00943931">
            <w:pPr>
              <w:pStyle w:val="Days"/>
            </w:pPr>
            <w:sdt>
              <w:sdtPr>
                <w:id w:val="-1500112362"/>
                <w:placeholder>
                  <w:docPart w:val="6BC187D5ABD74310806D180F047DC53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A0B8FC" w14:textId="77777777" w:rsidR="00080EF7" w:rsidRDefault="00450E7C" w:rsidP="00943931">
            <w:pPr>
              <w:pStyle w:val="Days"/>
            </w:pPr>
            <w:sdt>
              <w:sdtPr>
                <w:id w:val="102778650"/>
                <w:placeholder>
                  <w:docPart w:val="3FBFE48A261F43DFAE31A4BE4470084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E57457" w14:textId="77777777" w:rsidR="00080EF7" w:rsidRDefault="00450E7C" w:rsidP="00943931">
            <w:pPr>
              <w:pStyle w:val="Days"/>
            </w:pPr>
            <w:sdt>
              <w:sdtPr>
                <w:id w:val="203451951"/>
                <w:placeholder>
                  <w:docPart w:val="7C3DC927329F47DE9497DF02C32571E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ACEA73" w14:textId="77777777" w:rsidR="00080EF7" w:rsidRDefault="00450E7C" w:rsidP="00943931">
            <w:pPr>
              <w:pStyle w:val="Days"/>
            </w:pPr>
            <w:sdt>
              <w:sdtPr>
                <w:id w:val="1627200479"/>
                <w:placeholder>
                  <w:docPart w:val="4FFCBFF9D3B64621A4C4C079595F9FD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AB0423" w14:textId="77777777" w:rsidR="00080EF7" w:rsidRDefault="00450E7C" w:rsidP="00943931">
            <w:pPr>
              <w:pStyle w:val="Days"/>
            </w:pPr>
            <w:sdt>
              <w:sdtPr>
                <w:id w:val="1989358570"/>
                <w:placeholder>
                  <w:docPart w:val="5CB442FE1BA54D7BBC16609CFEF301E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CA7BB2" w14:textId="77777777" w:rsidR="00080EF7" w:rsidRDefault="00450E7C" w:rsidP="00943931">
            <w:pPr>
              <w:pStyle w:val="Days"/>
            </w:pPr>
            <w:sdt>
              <w:sdtPr>
                <w:id w:val="-141271853"/>
                <w:placeholder>
                  <w:docPart w:val="1C939A968A5D46E09FAA99828B9712A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F8325C" w14:textId="77777777" w:rsidR="00080EF7" w:rsidRDefault="00450E7C" w:rsidP="00943931">
            <w:pPr>
              <w:pStyle w:val="Days"/>
            </w:pPr>
            <w:sdt>
              <w:sdtPr>
                <w:id w:val="1422296384"/>
                <w:placeholder>
                  <w:docPart w:val="6E01D10C34664171B99CE60773BACE8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535080B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86CC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0E69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B8E8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73F5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68B5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D0137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48F0B" w14:textId="77777777" w:rsidR="00080EF7" w:rsidRDefault="00080EF7" w:rsidP="00943931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080EF7" w14:paraId="260F9D9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6157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33AA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E9F4A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1CCA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5C6D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8FBB8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D99BB" w14:textId="77777777" w:rsidR="00080EF7" w:rsidRDefault="00080EF7" w:rsidP="00943931"/>
        </w:tc>
      </w:tr>
      <w:tr w:rsidR="00080EF7" w14:paraId="58E57CD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E3B1F" w14:textId="77777777" w:rsidR="00080EF7" w:rsidRDefault="00080EF7" w:rsidP="00943931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ED8BF" w14:textId="77777777" w:rsidR="00080EF7" w:rsidRDefault="00080EF7" w:rsidP="00943931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DF1FA" w14:textId="77777777" w:rsidR="00080EF7" w:rsidRDefault="00080EF7" w:rsidP="00943931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8CE74" w14:textId="77777777" w:rsidR="00080EF7" w:rsidRDefault="00080EF7" w:rsidP="00943931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4E852" w14:textId="77777777" w:rsidR="00080EF7" w:rsidRDefault="00080EF7" w:rsidP="00943931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163C2" w14:textId="77777777" w:rsidR="00080EF7" w:rsidRDefault="00080EF7" w:rsidP="00943931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9CFEBE" w14:textId="77777777" w:rsidR="00080EF7" w:rsidRDefault="00080EF7" w:rsidP="00943931">
            <w:pPr>
              <w:pStyle w:val="Dates"/>
            </w:pPr>
            <w:r w:rsidRPr="00DE0B02">
              <w:t>9</w:t>
            </w:r>
          </w:p>
        </w:tc>
      </w:tr>
      <w:tr w:rsidR="00080EF7" w14:paraId="2E8C4A1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3185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9084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FB42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F41F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4370A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4DC0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8F499" w14:textId="77777777" w:rsidR="00080EF7" w:rsidRDefault="00080EF7" w:rsidP="00943931"/>
        </w:tc>
      </w:tr>
      <w:tr w:rsidR="00080EF7" w14:paraId="420DFF5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2B975" w14:textId="77777777" w:rsidR="00080EF7" w:rsidRDefault="00080EF7" w:rsidP="00943931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18F54" w14:textId="77777777" w:rsidR="00080EF7" w:rsidRDefault="00080EF7" w:rsidP="00943931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44A7A" w14:textId="77777777" w:rsidR="00080EF7" w:rsidRDefault="00080EF7" w:rsidP="00943931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A16AA" w14:textId="77777777" w:rsidR="00080EF7" w:rsidRDefault="00080EF7" w:rsidP="00943931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E46AA0" w14:textId="77777777" w:rsidR="00080EF7" w:rsidRDefault="00080EF7" w:rsidP="00943931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B410F" w14:textId="77777777" w:rsidR="00080EF7" w:rsidRDefault="00080EF7" w:rsidP="00943931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BBA7D" w14:textId="77777777" w:rsidR="00080EF7" w:rsidRDefault="00080EF7" w:rsidP="00943931">
            <w:pPr>
              <w:pStyle w:val="Dates"/>
            </w:pPr>
            <w:r w:rsidRPr="00BE2E7D">
              <w:t>16</w:t>
            </w:r>
          </w:p>
        </w:tc>
      </w:tr>
      <w:tr w:rsidR="00080EF7" w14:paraId="042B6B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878D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1266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B03C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CB24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FFE2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4CB3F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5FD83" w14:textId="77777777" w:rsidR="00080EF7" w:rsidRDefault="00080EF7" w:rsidP="00943931"/>
        </w:tc>
      </w:tr>
      <w:tr w:rsidR="00080EF7" w14:paraId="19450D1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115BD" w14:textId="77777777" w:rsidR="00080EF7" w:rsidRDefault="00080EF7" w:rsidP="00943931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BAB2E" w14:textId="77777777" w:rsidR="00080EF7" w:rsidRDefault="00080EF7" w:rsidP="00943931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2F467" w14:textId="77777777" w:rsidR="00080EF7" w:rsidRDefault="00080EF7" w:rsidP="00943931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6F473" w14:textId="77777777" w:rsidR="00080EF7" w:rsidRDefault="00080EF7" w:rsidP="00943931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CC24F" w14:textId="77777777" w:rsidR="00080EF7" w:rsidRDefault="00080EF7" w:rsidP="00943931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72524" w14:textId="77777777" w:rsidR="00080EF7" w:rsidRDefault="00080EF7" w:rsidP="00943931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8CB1E" w14:textId="77777777" w:rsidR="00080EF7" w:rsidRDefault="00080EF7" w:rsidP="00943931">
            <w:pPr>
              <w:pStyle w:val="Dates"/>
            </w:pPr>
            <w:r w:rsidRPr="004C56B6">
              <w:t>23</w:t>
            </w:r>
          </w:p>
        </w:tc>
      </w:tr>
      <w:tr w:rsidR="00080EF7" w14:paraId="2885156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451B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EFCC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4DD7F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244C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45E0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727B3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AE80D" w14:textId="77777777" w:rsidR="00080EF7" w:rsidRDefault="00080EF7" w:rsidP="00943931"/>
        </w:tc>
      </w:tr>
      <w:tr w:rsidR="00080EF7" w14:paraId="5BBCB3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24891" w14:textId="77777777" w:rsidR="00080EF7" w:rsidRDefault="00080EF7" w:rsidP="00943931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68EBC" w14:textId="77777777" w:rsidR="00080EF7" w:rsidRDefault="00080EF7" w:rsidP="00943931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E94A4" w14:textId="77777777" w:rsidR="00080EF7" w:rsidRDefault="00080EF7" w:rsidP="00943931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94951" w14:textId="77777777" w:rsidR="00080EF7" w:rsidRDefault="00080EF7" w:rsidP="00943931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EE9E70" w14:textId="77777777" w:rsidR="00080EF7" w:rsidRDefault="00080EF7" w:rsidP="00943931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10BBF" w14:textId="77777777" w:rsidR="00080EF7" w:rsidRDefault="00080EF7" w:rsidP="00943931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C8F28" w14:textId="77777777" w:rsidR="00080EF7" w:rsidRDefault="00080EF7" w:rsidP="00943931">
            <w:pPr>
              <w:pStyle w:val="Dates"/>
            </w:pPr>
            <w:r w:rsidRPr="00F972FE">
              <w:t>30</w:t>
            </w:r>
          </w:p>
        </w:tc>
      </w:tr>
      <w:tr w:rsidR="0005195E" w14:paraId="43F30B2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536D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52CA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F8B3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D8B5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641F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DB2FE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88355" w14:textId="77777777" w:rsidR="00080EF7" w:rsidRDefault="00080EF7" w:rsidP="00943931"/>
        </w:tc>
      </w:tr>
      <w:tr w:rsidR="00080EF7" w14:paraId="263BF4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09922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F9AB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072B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DD4C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9EC7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1F803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44FF4" w14:textId="77777777" w:rsidR="00080EF7" w:rsidRDefault="00080EF7" w:rsidP="00943931">
            <w:pPr>
              <w:pStyle w:val="Dates"/>
            </w:pPr>
          </w:p>
        </w:tc>
      </w:tr>
      <w:tr w:rsidR="00080EF7" w14:paraId="184347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9B05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F6B7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AE7B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6FF8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6183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CC47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9B6B7" w14:textId="77777777" w:rsidR="00080EF7" w:rsidRDefault="00080EF7" w:rsidP="00943931"/>
        </w:tc>
      </w:tr>
    </w:tbl>
    <w:p w14:paraId="682540BC" w14:textId="77777777" w:rsidR="00E13B83" w:rsidRDefault="00E13B83" w:rsidP="00D435C2"/>
    <w:p w14:paraId="783159EA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0780678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8535C3F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106A8A3" w14:textId="77777777" w:rsidR="005D393D" w:rsidRDefault="005D393D" w:rsidP="00943931"/>
        </w:tc>
      </w:tr>
      <w:tr w:rsidR="005D393D" w14:paraId="4076292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119377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153371E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195D931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01694CB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D56E35F" w14:textId="77777777" w:rsidR="005D393D" w:rsidRPr="003F1620" w:rsidRDefault="005D393D" w:rsidP="00943931"/>
        </w:tc>
      </w:tr>
      <w:tr w:rsidR="005D393D" w14:paraId="2F5FB8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E1DD69" w14:textId="77777777" w:rsidR="005D393D" w:rsidRDefault="00450E7C" w:rsidP="00943931">
            <w:pPr>
              <w:pStyle w:val="Days"/>
            </w:pPr>
            <w:sdt>
              <w:sdtPr>
                <w:id w:val="1581719543"/>
                <w:placeholder>
                  <w:docPart w:val="E54A3FAC28E54F1BA2C784290CF8190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F7D41F" w14:textId="77777777" w:rsidR="005D393D" w:rsidRDefault="00450E7C" w:rsidP="00943931">
            <w:pPr>
              <w:pStyle w:val="Days"/>
            </w:pPr>
            <w:sdt>
              <w:sdtPr>
                <w:id w:val="-1577813804"/>
                <w:placeholder>
                  <w:docPart w:val="8F9EE6DA773A47BB8BCB92AFD5D2A87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916DF9" w14:textId="77777777" w:rsidR="005D393D" w:rsidRDefault="00450E7C" w:rsidP="00943931">
            <w:pPr>
              <w:pStyle w:val="Days"/>
            </w:pPr>
            <w:sdt>
              <w:sdtPr>
                <w:id w:val="-1052071885"/>
                <w:placeholder>
                  <w:docPart w:val="9782B8A4E78A4D1E9BDEAB5A6E8E6940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34B296" w14:textId="77777777" w:rsidR="005D393D" w:rsidRDefault="00450E7C" w:rsidP="00943931">
            <w:pPr>
              <w:pStyle w:val="Days"/>
            </w:pPr>
            <w:sdt>
              <w:sdtPr>
                <w:id w:val="255025781"/>
                <w:placeholder>
                  <w:docPart w:val="C044DD649DCA439D9D697146097290A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B4091F" w14:textId="77777777" w:rsidR="005D393D" w:rsidRDefault="00450E7C" w:rsidP="00943931">
            <w:pPr>
              <w:pStyle w:val="Days"/>
            </w:pPr>
            <w:sdt>
              <w:sdtPr>
                <w:id w:val="-2047676764"/>
                <w:placeholder>
                  <w:docPart w:val="E646661E79D845CDAA5FA3F523166BB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CEC1ED" w14:textId="77777777" w:rsidR="005D393D" w:rsidRDefault="00450E7C" w:rsidP="00943931">
            <w:pPr>
              <w:pStyle w:val="Days"/>
            </w:pPr>
            <w:sdt>
              <w:sdtPr>
                <w:id w:val="1708905158"/>
                <w:placeholder>
                  <w:docPart w:val="0763FFC6C37D4045BF245337186E113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F28EDD" w14:textId="77777777" w:rsidR="005D393D" w:rsidRDefault="00450E7C" w:rsidP="00943931">
            <w:pPr>
              <w:pStyle w:val="Days"/>
            </w:pPr>
            <w:sdt>
              <w:sdtPr>
                <w:id w:val="1639148987"/>
                <w:placeholder>
                  <w:docPart w:val="DE30BBB4F66F44FAAA04E53B6EEBA07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673552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44A3B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0783A" w14:textId="77777777" w:rsidR="005D393D" w:rsidRDefault="005D393D" w:rsidP="005D393D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104CA" w14:textId="77777777" w:rsidR="005D393D" w:rsidRDefault="005D393D" w:rsidP="005D393D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18A4E" w14:textId="77777777" w:rsidR="005D393D" w:rsidRDefault="005D393D" w:rsidP="005D393D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3B2C4" w14:textId="77777777" w:rsidR="005D393D" w:rsidRDefault="005D393D" w:rsidP="005D393D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E00A3" w14:textId="77777777" w:rsidR="005D393D" w:rsidRDefault="005D393D" w:rsidP="005D393D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B5B96" w14:textId="77777777" w:rsidR="005D393D" w:rsidRDefault="005D393D" w:rsidP="005D393D">
            <w:pPr>
              <w:pStyle w:val="Dates"/>
            </w:pPr>
            <w:r w:rsidRPr="00456A93">
              <w:t>6</w:t>
            </w:r>
          </w:p>
        </w:tc>
      </w:tr>
      <w:tr w:rsidR="005D393D" w14:paraId="533204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6E2C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6D05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2C670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378B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A45D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63424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B21F1" w14:textId="77777777" w:rsidR="005D393D" w:rsidRDefault="005D393D" w:rsidP="00943931"/>
        </w:tc>
      </w:tr>
      <w:tr w:rsidR="005D393D" w14:paraId="388987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C15CF" w14:textId="77777777" w:rsidR="005D393D" w:rsidRDefault="005D393D" w:rsidP="005D393D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D6F8E" w14:textId="77777777" w:rsidR="005D393D" w:rsidRDefault="005D393D" w:rsidP="005D393D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D6DC1" w14:textId="77777777" w:rsidR="005D393D" w:rsidRDefault="005D393D" w:rsidP="005D393D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876C7" w14:textId="77777777" w:rsidR="005D393D" w:rsidRDefault="005D393D" w:rsidP="005D393D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19F30" w14:textId="77777777" w:rsidR="005D393D" w:rsidRDefault="005D393D" w:rsidP="005D393D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4C7AE" w14:textId="77777777" w:rsidR="005D393D" w:rsidRDefault="005D393D" w:rsidP="005D393D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D56D9" w14:textId="77777777" w:rsidR="005D393D" w:rsidRDefault="005D393D" w:rsidP="005D393D">
            <w:pPr>
              <w:pStyle w:val="Dates"/>
            </w:pPr>
            <w:r w:rsidRPr="00753692">
              <w:t>13</w:t>
            </w:r>
          </w:p>
        </w:tc>
      </w:tr>
      <w:tr w:rsidR="005D393D" w14:paraId="301702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6292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53F3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610F7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5CF9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9911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F48BC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65565" w14:textId="77777777" w:rsidR="005D393D" w:rsidRDefault="005D393D" w:rsidP="00943931"/>
        </w:tc>
      </w:tr>
      <w:tr w:rsidR="005D393D" w14:paraId="700815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F3BEE" w14:textId="77777777" w:rsidR="005D393D" w:rsidRDefault="005D393D" w:rsidP="005D393D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B0E6D" w14:textId="77777777" w:rsidR="005D393D" w:rsidRDefault="005D393D" w:rsidP="005D393D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533E6" w14:textId="77777777" w:rsidR="005D393D" w:rsidRDefault="005D393D" w:rsidP="005D393D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509A0" w14:textId="77777777" w:rsidR="005D393D" w:rsidRDefault="005D393D" w:rsidP="005D393D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EF765" w14:textId="77777777" w:rsidR="005D393D" w:rsidRDefault="005D393D" w:rsidP="005D393D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5C757" w14:textId="77777777" w:rsidR="005D393D" w:rsidRDefault="005D393D" w:rsidP="005D393D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D32F0" w14:textId="77777777" w:rsidR="005D393D" w:rsidRDefault="005D393D" w:rsidP="005D393D">
            <w:pPr>
              <w:pStyle w:val="Dates"/>
            </w:pPr>
            <w:r w:rsidRPr="00D73902">
              <w:t>20</w:t>
            </w:r>
          </w:p>
        </w:tc>
      </w:tr>
      <w:tr w:rsidR="005D393D" w14:paraId="545212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6FFD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1001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C71C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5D04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4571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CE9C9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1B037" w14:textId="77777777" w:rsidR="005D393D" w:rsidRDefault="005D393D" w:rsidP="00943931"/>
        </w:tc>
      </w:tr>
      <w:tr w:rsidR="005D393D" w14:paraId="3057FC7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C41D1" w14:textId="77777777" w:rsidR="005D393D" w:rsidRDefault="005D393D" w:rsidP="005D393D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5F293" w14:textId="77777777" w:rsidR="005D393D" w:rsidRDefault="005D393D" w:rsidP="005D393D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7D0C9" w14:textId="77777777" w:rsidR="005D393D" w:rsidRDefault="005D393D" w:rsidP="005D393D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191A0" w14:textId="77777777" w:rsidR="005D393D" w:rsidRDefault="005D393D" w:rsidP="005D393D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C8277" w14:textId="77777777" w:rsidR="005D393D" w:rsidRDefault="005D393D" w:rsidP="005D393D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5D2D1" w14:textId="77777777" w:rsidR="005D393D" w:rsidRDefault="005D393D" w:rsidP="005D393D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56FA0" w14:textId="77777777" w:rsidR="005D393D" w:rsidRDefault="005D393D" w:rsidP="005D393D">
            <w:pPr>
              <w:pStyle w:val="Dates"/>
            </w:pPr>
            <w:r w:rsidRPr="008A1FCF">
              <w:t>27</w:t>
            </w:r>
          </w:p>
        </w:tc>
      </w:tr>
      <w:tr w:rsidR="005D393D" w14:paraId="3579B6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DCCB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3F7C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65376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C7D2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93BB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74EEC9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F99944" w14:textId="77777777" w:rsidR="005D393D" w:rsidRDefault="005D393D" w:rsidP="00943931"/>
        </w:tc>
      </w:tr>
      <w:tr w:rsidR="005D393D" w14:paraId="1985F0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A0199" w14:textId="77777777" w:rsidR="005D393D" w:rsidRDefault="005D393D" w:rsidP="005D393D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C028E" w14:textId="77777777" w:rsidR="005D393D" w:rsidRDefault="005D393D" w:rsidP="005D393D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ACF5C" w14:textId="77777777" w:rsidR="005D393D" w:rsidRDefault="005D393D" w:rsidP="005D393D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1EB17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4B60E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93C15" w14:textId="77777777" w:rsidR="005D393D" w:rsidRDefault="005D393D" w:rsidP="005D393D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2DB5B" w14:textId="77777777" w:rsidR="005D393D" w:rsidRDefault="005D393D" w:rsidP="005D393D">
            <w:pPr>
              <w:pStyle w:val="Dates"/>
            </w:pPr>
          </w:p>
        </w:tc>
      </w:tr>
      <w:tr w:rsidR="0005195E" w14:paraId="0E26255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876C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1C9D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85E1A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EB2A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7CA9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4F11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26D42" w14:textId="77777777" w:rsidR="005D393D" w:rsidRDefault="005D393D" w:rsidP="00943931"/>
        </w:tc>
      </w:tr>
      <w:tr w:rsidR="005D393D" w14:paraId="5B9043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436F3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D042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46FD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406C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5523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0ECB8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5FA4E" w14:textId="77777777" w:rsidR="005D393D" w:rsidRDefault="005D393D" w:rsidP="00943931">
            <w:pPr>
              <w:pStyle w:val="Dates"/>
            </w:pPr>
          </w:p>
        </w:tc>
      </w:tr>
      <w:tr w:rsidR="005D393D" w14:paraId="37C5AF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2A6F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BD18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12D2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CE5BE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991B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8655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55DA0" w14:textId="77777777" w:rsidR="005D393D" w:rsidRDefault="005D393D" w:rsidP="00943931"/>
        </w:tc>
      </w:tr>
    </w:tbl>
    <w:p w14:paraId="35F7E0D0" w14:textId="77777777" w:rsidR="00D435C2" w:rsidRDefault="00D435C2" w:rsidP="00D435C2"/>
    <w:p w14:paraId="01786242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4A1F919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25E3787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384D656" w14:textId="77777777" w:rsidR="005D393D" w:rsidRDefault="005D393D" w:rsidP="00943931"/>
        </w:tc>
      </w:tr>
      <w:tr w:rsidR="005D393D" w14:paraId="554ED25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821588C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4ED503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2CE93DA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E8565B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B45B97A" w14:textId="77777777" w:rsidR="005D393D" w:rsidRPr="003F1620" w:rsidRDefault="005D393D" w:rsidP="00943931"/>
        </w:tc>
      </w:tr>
      <w:tr w:rsidR="005D393D" w14:paraId="7734F9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F03D8A" w14:textId="77777777" w:rsidR="005D393D" w:rsidRDefault="00450E7C" w:rsidP="00943931">
            <w:pPr>
              <w:pStyle w:val="Days"/>
            </w:pPr>
            <w:sdt>
              <w:sdtPr>
                <w:id w:val="-919711334"/>
                <w:placeholder>
                  <w:docPart w:val="E89B1672D7014DC78105B816FACC9A6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759E3E" w14:textId="77777777" w:rsidR="005D393D" w:rsidRDefault="00450E7C" w:rsidP="00943931">
            <w:pPr>
              <w:pStyle w:val="Days"/>
            </w:pPr>
            <w:sdt>
              <w:sdtPr>
                <w:id w:val="-777710003"/>
                <w:placeholder>
                  <w:docPart w:val="257B0ABB2B374480AEF6DD6FE22E328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447275" w14:textId="77777777" w:rsidR="005D393D" w:rsidRDefault="00450E7C" w:rsidP="00943931">
            <w:pPr>
              <w:pStyle w:val="Days"/>
            </w:pPr>
            <w:sdt>
              <w:sdtPr>
                <w:id w:val="-721521958"/>
                <w:placeholder>
                  <w:docPart w:val="77F9E3A4E1D44C36AE9CD8A3E3157B1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E7ECB7" w14:textId="77777777" w:rsidR="005D393D" w:rsidRDefault="00450E7C" w:rsidP="00943931">
            <w:pPr>
              <w:pStyle w:val="Days"/>
            </w:pPr>
            <w:sdt>
              <w:sdtPr>
                <w:id w:val="1739524130"/>
                <w:placeholder>
                  <w:docPart w:val="8EEC0F48672A4DD196644D34B297895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70E5C5" w14:textId="77777777" w:rsidR="005D393D" w:rsidRDefault="00450E7C" w:rsidP="00943931">
            <w:pPr>
              <w:pStyle w:val="Days"/>
            </w:pPr>
            <w:sdt>
              <w:sdtPr>
                <w:id w:val="1314224305"/>
                <w:placeholder>
                  <w:docPart w:val="2F5316C6CD644DFEB228786CB5BE439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2BA6BC" w14:textId="77777777" w:rsidR="005D393D" w:rsidRDefault="00450E7C" w:rsidP="00943931">
            <w:pPr>
              <w:pStyle w:val="Days"/>
            </w:pPr>
            <w:sdt>
              <w:sdtPr>
                <w:id w:val="1943639365"/>
                <w:placeholder>
                  <w:docPart w:val="A38EDCFD49004C95BCBD327F7E59B1B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A850E9" w14:textId="77777777" w:rsidR="005D393D" w:rsidRDefault="00450E7C" w:rsidP="00943931">
            <w:pPr>
              <w:pStyle w:val="Days"/>
            </w:pPr>
            <w:sdt>
              <w:sdtPr>
                <w:id w:val="-508370395"/>
                <w:placeholder>
                  <w:docPart w:val="F4C925B4D6FD4D3990741EF1AD17383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383E466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5AA21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C9F83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0312B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B0A87" w14:textId="77777777" w:rsidR="005D393D" w:rsidRDefault="005D393D" w:rsidP="005D393D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F9098" w14:textId="77777777" w:rsidR="005D393D" w:rsidRDefault="005D393D" w:rsidP="005D393D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AEFDC" w14:textId="77777777" w:rsidR="005D393D" w:rsidRDefault="005D393D" w:rsidP="005D393D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0A030" w14:textId="77777777" w:rsidR="005D393D" w:rsidRDefault="005D393D" w:rsidP="005D393D">
            <w:pPr>
              <w:pStyle w:val="Dates"/>
            </w:pPr>
            <w:r w:rsidRPr="000572E1">
              <w:t>4</w:t>
            </w:r>
          </w:p>
        </w:tc>
      </w:tr>
      <w:tr w:rsidR="005D393D" w14:paraId="13F75DF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FA5A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2AF0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1F56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FC03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ED15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2E63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7A7A5" w14:textId="77777777" w:rsidR="005D393D" w:rsidRDefault="005D393D" w:rsidP="00943931"/>
        </w:tc>
      </w:tr>
      <w:tr w:rsidR="005D393D" w14:paraId="0DAFF06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C1A9B" w14:textId="77777777" w:rsidR="005D393D" w:rsidRDefault="005D393D" w:rsidP="005D393D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5724A" w14:textId="77777777" w:rsidR="005D393D" w:rsidRDefault="005D393D" w:rsidP="005D393D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E73BF" w14:textId="77777777" w:rsidR="005D393D" w:rsidRDefault="005D393D" w:rsidP="005D393D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B51C3" w14:textId="77777777" w:rsidR="005D393D" w:rsidRDefault="005D393D" w:rsidP="005D393D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C647C" w14:textId="77777777" w:rsidR="005D393D" w:rsidRDefault="005D393D" w:rsidP="005D393D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796D4" w14:textId="77777777" w:rsidR="005D393D" w:rsidRDefault="005D393D" w:rsidP="005D393D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21C2F" w14:textId="77777777" w:rsidR="005D393D" w:rsidRDefault="005D393D" w:rsidP="005D393D">
            <w:pPr>
              <w:pStyle w:val="Dates"/>
            </w:pPr>
            <w:r w:rsidRPr="00105C67">
              <w:t>11</w:t>
            </w:r>
          </w:p>
        </w:tc>
      </w:tr>
      <w:tr w:rsidR="005D393D" w14:paraId="05339F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62AC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5120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2682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3259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6085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9EBE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D07DD" w14:textId="77777777" w:rsidR="005D393D" w:rsidRDefault="005D393D" w:rsidP="00943931"/>
        </w:tc>
      </w:tr>
      <w:tr w:rsidR="005D393D" w14:paraId="672DDB9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8F42A" w14:textId="77777777" w:rsidR="005D393D" w:rsidRDefault="005D393D" w:rsidP="005D393D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BA534" w14:textId="77777777" w:rsidR="005D393D" w:rsidRDefault="005D393D" w:rsidP="005D393D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DB3B4" w14:textId="77777777" w:rsidR="005D393D" w:rsidRDefault="005D393D" w:rsidP="005D393D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3C4DF" w14:textId="77777777" w:rsidR="005D393D" w:rsidRDefault="005D393D" w:rsidP="005D393D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49FF7" w14:textId="77777777" w:rsidR="005D393D" w:rsidRDefault="005D393D" w:rsidP="005D393D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9916F" w14:textId="77777777" w:rsidR="005D393D" w:rsidRDefault="005D393D" w:rsidP="005D393D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D2CD6" w14:textId="77777777" w:rsidR="005D393D" w:rsidRDefault="005D393D" w:rsidP="005D393D">
            <w:pPr>
              <w:pStyle w:val="Dates"/>
            </w:pPr>
            <w:r w:rsidRPr="00011456">
              <w:t>18</w:t>
            </w:r>
          </w:p>
        </w:tc>
      </w:tr>
      <w:tr w:rsidR="005D393D" w14:paraId="58AEB6D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E257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1335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C091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4B74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90BE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AE760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B1FC5" w14:textId="77777777" w:rsidR="005D393D" w:rsidRDefault="005D393D" w:rsidP="00943931"/>
        </w:tc>
      </w:tr>
      <w:tr w:rsidR="005D393D" w14:paraId="161FB6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9FE26" w14:textId="77777777" w:rsidR="005D393D" w:rsidRDefault="005D393D" w:rsidP="005D393D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7C4AF" w14:textId="77777777" w:rsidR="005D393D" w:rsidRDefault="005D393D" w:rsidP="005D393D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12EFD" w14:textId="77777777" w:rsidR="005D393D" w:rsidRDefault="005D393D" w:rsidP="005D393D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C46958" w14:textId="77777777" w:rsidR="005D393D" w:rsidRDefault="005D393D" w:rsidP="005D393D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A08BF" w14:textId="77777777" w:rsidR="005D393D" w:rsidRDefault="005D393D" w:rsidP="005D393D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E4E92" w14:textId="77777777" w:rsidR="005D393D" w:rsidRDefault="005D393D" w:rsidP="005D393D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8FFF1" w14:textId="77777777" w:rsidR="005D393D" w:rsidRDefault="005D393D" w:rsidP="005D393D">
            <w:pPr>
              <w:pStyle w:val="Dates"/>
            </w:pPr>
            <w:r w:rsidRPr="008E7D9D">
              <w:t>25</w:t>
            </w:r>
          </w:p>
        </w:tc>
      </w:tr>
      <w:tr w:rsidR="005D393D" w14:paraId="2BC1B29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E6F3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E8A2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77BF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CC07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FDB5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D563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25B9F" w14:textId="77777777" w:rsidR="005D393D" w:rsidRDefault="005D393D" w:rsidP="00943931"/>
        </w:tc>
      </w:tr>
      <w:tr w:rsidR="005D393D" w14:paraId="48EC39A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D72E2" w14:textId="77777777" w:rsidR="005D393D" w:rsidRDefault="005D393D" w:rsidP="005D393D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D1B62" w14:textId="77777777" w:rsidR="005D393D" w:rsidRDefault="005D393D" w:rsidP="005D393D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06780" w14:textId="77777777" w:rsidR="005D393D" w:rsidRDefault="005D393D" w:rsidP="005D393D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F7EBB" w14:textId="77777777" w:rsidR="005D393D" w:rsidRDefault="005D393D" w:rsidP="005D393D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D8E9E" w14:textId="77777777" w:rsidR="005D393D" w:rsidRDefault="005D393D" w:rsidP="005D393D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53691" w14:textId="77777777" w:rsidR="005D393D" w:rsidRDefault="005D393D" w:rsidP="005D393D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B1332" w14:textId="77777777" w:rsidR="005D393D" w:rsidRDefault="005D393D" w:rsidP="005D393D">
            <w:pPr>
              <w:pStyle w:val="Dates"/>
            </w:pPr>
          </w:p>
        </w:tc>
      </w:tr>
      <w:tr w:rsidR="0005195E" w14:paraId="6AFD57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DC43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D636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C0039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16A6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B567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01E45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60227" w14:textId="77777777" w:rsidR="005D393D" w:rsidRDefault="005D393D" w:rsidP="00943931"/>
        </w:tc>
      </w:tr>
      <w:tr w:rsidR="005D393D" w14:paraId="234504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D3D5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625F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B50E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B24B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BDA1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B8ABC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64654" w14:textId="77777777" w:rsidR="005D393D" w:rsidRDefault="005D393D" w:rsidP="00943931">
            <w:pPr>
              <w:pStyle w:val="Dates"/>
            </w:pPr>
          </w:p>
        </w:tc>
      </w:tr>
      <w:tr w:rsidR="005D393D" w14:paraId="2E0211E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7591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251A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33C46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C23A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03F1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1408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464F7" w14:textId="77777777" w:rsidR="005D393D" w:rsidRDefault="005D393D" w:rsidP="00943931"/>
        </w:tc>
      </w:tr>
    </w:tbl>
    <w:p w14:paraId="2074966B" w14:textId="77777777" w:rsidR="00D435C2" w:rsidRDefault="00D435C2" w:rsidP="00D435C2"/>
    <w:p w14:paraId="33BB4AC2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40E83B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32FBDAF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98CA7CF" w14:textId="77777777" w:rsidR="00800901" w:rsidRDefault="00800901" w:rsidP="00943931"/>
        </w:tc>
      </w:tr>
      <w:tr w:rsidR="00800901" w14:paraId="5F816CC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BE0FE2B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8391E8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DC9964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365BD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76F241F" w14:textId="77777777" w:rsidR="00800901" w:rsidRPr="003F1620" w:rsidRDefault="00800901" w:rsidP="00943931"/>
        </w:tc>
      </w:tr>
      <w:tr w:rsidR="00800901" w14:paraId="4B024A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95EFB1" w14:textId="77777777" w:rsidR="00800901" w:rsidRDefault="00450E7C" w:rsidP="00943931">
            <w:pPr>
              <w:pStyle w:val="Days"/>
            </w:pPr>
            <w:sdt>
              <w:sdtPr>
                <w:id w:val="-505663300"/>
                <w:placeholder>
                  <w:docPart w:val="896DDAACF36D471C9868E6863D26AEB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1915FF" w14:textId="77777777" w:rsidR="00800901" w:rsidRDefault="00450E7C" w:rsidP="00943931">
            <w:pPr>
              <w:pStyle w:val="Days"/>
            </w:pPr>
            <w:sdt>
              <w:sdtPr>
                <w:id w:val="-30185159"/>
                <w:placeholder>
                  <w:docPart w:val="E1367ADD16194458B56E5A17DD0B7FE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6D900E" w14:textId="77777777" w:rsidR="00800901" w:rsidRDefault="00450E7C" w:rsidP="00943931">
            <w:pPr>
              <w:pStyle w:val="Days"/>
            </w:pPr>
            <w:sdt>
              <w:sdtPr>
                <w:id w:val="444964457"/>
                <w:placeholder>
                  <w:docPart w:val="521CBC54440C4EEC93A3C9F0D16892F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3C60AC" w14:textId="77777777" w:rsidR="00800901" w:rsidRDefault="00450E7C" w:rsidP="00943931">
            <w:pPr>
              <w:pStyle w:val="Days"/>
            </w:pPr>
            <w:sdt>
              <w:sdtPr>
                <w:id w:val="-1987307679"/>
                <w:placeholder>
                  <w:docPart w:val="3709557AD7414C28A74657182ADB378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557C6E" w14:textId="77777777" w:rsidR="00800901" w:rsidRDefault="00450E7C" w:rsidP="00943931">
            <w:pPr>
              <w:pStyle w:val="Days"/>
            </w:pPr>
            <w:sdt>
              <w:sdtPr>
                <w:id w:val="722100624"/>
                <w:placeholder>
                  <w:docPart w:val="93EB8AEDE4664F3AA453FDC71F8841B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93488D" w14:textId="77777777" w:rsidR="00800901" w:rsidRDefault="00450E7C" w:rsidP="00943931">
            <w:pPr>
              <w:pStyle w:val="Days"/>
            </w:pPr>
            <w:sdt>
              <w:sdtPr>
                <w:id w:val="779916855"/>
                <w:placeholder>
                  <w:docPart w:val="8E69AD260C024918838AF3926639980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5312BA" w14:textId="77777777" w:rsidR="00800901" w:rsidRDefault="00450E7C" w:rsidP="00943931">
            <w:pPr>
              <w:pStyle w:val="Days"/>
            </w:pPr>
            <w:sdt>
              <w:sdtPr>
                <w:id w:val="649945805"/>
                <w:placeholder>
                  <w:docPart w:val="BD061D584E834229A0BA59C4278AF74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650BD3D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7B84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51EB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7F85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E313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2D32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ABC7C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DA190" w14:textId="77777777" w:rsidR="00800901" w:rsidRDefault="00800901" w:rsidP="00943931">
            <w:pPr>
              <w:pStyle w:val="Dates"/>
            </w:pPr>
            <w:r>
              <w:t>1</w:t>
            </w:r>
          </w:p>
        </w:tc>
      </w:tr>
      <w:tr w:rsidR="00800901" w14:paraId="57EFAE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B111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A558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EDC4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656C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C043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A3F1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34D76" w14:textId="77777777" w:rsidR="00800901" w:rsidRDefault="00800901" w:rsidP="00943931"/>
        </w:tc>
      </w:tr>
      <w:tr w:rsidR="00800901" w14:paraId="3F770A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C80E8" w14:textId="77777777" w:rsidR="00800901" w:rsidRDefault="00800901" w:rsidP="00800901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A1341" w14:textId="77777777" w:rsidR="00800901" w:rsidRDefault="00800901" w:rsidP="00800901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18FB0" w14:textId="77777777" w:rsidR="00800901" w:rsidRDefault="00800901" w:rsidP="00800901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21C24" w14:textId="77777777" w:rsidR="00800901" w:rsidRDefault="00800901" w:rsidP="00800901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E7CAC" w14:textId="77777777" w:rsidR="00800901" w:rsidRDefault="00800901" w:rsidP="00800901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1CC65" w14:textId="77777777" w:rsidR="00800901" w:rsidRDefault="00800901" w:rsidP="00800901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B068C" w14:textId="77777777" w:rsidR="00800901" w:rsidRDefault="00800901" w:rsidP="00800901">
            <w:pPr>
              <w:pStyle w:val="Dates"/>
            </w:pPr>
            <w:r w:rsidRPr="00BD5B23">
              <w:t>8</w:t>
            </w:r>
          </w:p>
        </w:tc>
      </w:tr>
      <w:tr w:rsidR="00800901" w14:paraId="51EAFD6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BF1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BC59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8252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6D15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AC8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ECAC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55642" w14:textId="77777777" w:rsidR="00800901" w:rsidRDefault="00800901" w:rsidP="00943931"/>
        </w:tc>
      </w:tr>
      <w:tr w:rsidR="00800901" w14:paraId="119914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7AFE2" w14:textId="77777777" w:rsidR="00800901" w:rsidRDefault="00800901" w:rsidP="00800901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340AD" w14:textId="77777777" w:rsidR="00800901" w:rsidRDefault="00800901" w:rsidP="00800901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502F1" w14:textId="77777777" w:rsidR="00800901" w:rsidRDefault="00800901" w:rsidP="00800901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EA614" w14:textId="77777777" w:rsidR="00800901" w:rsidRDefault="00800901" w:rsidP="00800901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60E87" w14:textId="77777777" w:rsidR="00800901" w:rsidRDefault="00800901" w:rsidP="00800901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832E7" w14:textId="77777777" w:rsidR="00800901" w:rsidRDefault="00800901" w:rsidP="00800901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58416" w14:textId="77777777" w:rsidR="00800901" w:rsidRDefault="00800901" w:rsidP="00800901">
            <w:pPr>
              <w:pStyle w:val="Dates"/>
            </w:pPr>
            <w:r w:rsidRPr="0083719F">
              <w:t>15</w:t>
            </w:r>
          </w:p>
        </w:tc>
      </w:tr>
      <w:tr w:rsidR="00800901" w14:paraId="00AF342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EFB7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2E41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545F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9AEA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E370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1D2C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FB77E" w14:textId="77777777" w:rsidR="00800901" w:rsidRDefault="00800901" w:rsidP="00943931"/>
        </w:tc>
      </w:tr>
      <w:tr w:rsidR="00800901" w14:paraId="5309F28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01AF9" w14:textId="77777777" w:rsidR="00800901" w:rsidRDefault="00800901" w:rsidP="00800901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7B0C0" w14:textId="77777777" w:rsidR="00800901" w:rsidRDefault="00800901" w:rsidP="00800901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4A971" w14:textId="77777777" w:rsidR="00800901" w:rsidRDefault="00800901" w:rsidP="00800901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518E9" w14:textId="77777777" w:rsidR="00800901" w:rsidRDefault="00800901" w:rsidP="00800901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979B6" w14:textId="77777777" w:rsidR="00800901" w:rsidRDefault="00800901" w:rsidP="00800901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F1781" w14:textId="77777777" w:rsidR="00800901" w:rsidRDefault="00800901" w:rsidP="00800901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58848" w14:textId="77777777" w:rsidR="00800901" w:rsidRDefault="00800901" w:rsidP="00800901">
            <w:pPr>
              <w:pStyle w:val="Dates"/>
            </w:pPr>
            <w:r w:rsidRPr="00B07CF6">
              <w:t>22</w:t>
            </w:r>
          </w:p>
        </w:tc>
      </w:tr>
      <w:tr w:rsidR="00800901" w14:paraId="52C1448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9B34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F984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12AA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DA9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977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92FA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253077" w14:textId="77777777" w:rsidR="00800901" w:rsidRDefault="00800901" w:rsidP="00943931"/>
        </w:tc>
      </w:tr>
      <w:tr w:rsidR="00800901" w14:paraId="58F625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F068C" w14:textId="77777777" w:rsidR="00800901" w:rsidRDefault="00800901" w:rsidP="00800901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5B0D56" w14:textId="77777777" w:rsidR="00800901" w:rsidRDefault="00800901" w:rsidP="00800901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B8C56" w14:textId="77777777" w:rsidR="00800901" w:rsidRDefault="00800901" w:rsidP="00800901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38EE3" w14:textId="77777777" w:rsidR="00800901" w:rsidRDefault="00800901" w:rsidP="00800901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D9DE3" w14:textId="77777777" w:rsidR="00800901" w:rsidRDefault="00800901" w:rsidP="00800901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EFE63" w14:textId="77777777" w:rsidR="00800901" w:rsidRDefault="00800901" w:rsidP="00800901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1C52D" w14:textId="77777777" w:rsidR="00800901" w:rsidRDefault="00800901" w:rsidP="00800901">
            <w:pPr>
              <w:pStyle w:val="Dates"/>
            </w:pPr>
            <w:r w:rsidRPr="003C263A">
              <w:t>29</w:t>
            </w:r>
          </w:p>
        </w:tc>
      </w:tr>
      <w:tr w:rsidR="0005195E" w14:paraId="422AECD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072E9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2A5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1DF7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70E4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CAF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8962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5437E" w14:textId="77777777" w:rsidR="00800901" w:rsidRDefault="00800901" w:rsidP="00943931"/>
        </w:tc>
      </w:tr>
      <w:tr w:rsidR="00800901" w14:paraId="6AD2D74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D23E4" w14:textId="77777777" w:rsidR="00800901" w:rsidRDefault="00800901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69A3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85A7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3A9E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9C39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0FB9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211FEF" w14:textId="77777777" w:rsidR="00800901" w:rsidRDefault="00800901" w:rsidP="00943931">
            <w:pPr>
              <w:pStyle w:val="Dates"/>
            </w:pPr>
          </w:p>
        </w:tc>
      </w:tr>
      <w:tr w:rsidR="00800901" w14:paraId="51E806F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8EB1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FFC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7E32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29B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2FE9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CC70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C6D3F" w14:textId="77777777" w:rsidR="00800901" w:rsidRDefault="00800901" w:rsidP="00943931"/>
        </w:tc>
      </w:tr>
    </w:tbl>
    <w:p w14:paraId="4D5F2B75" w14:textId="77777777" w:rsidR="00D435C2" w:rsidRDefault="00D435C2" w:rsidP="00D435C2"/>
    <w:p w14:paraId="57131486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A71363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2073D89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AD076FA" w14:textId="77777777" w:rsidR="00800901" w:rsidRDefault="00800901" w:rsidP="00943931"/>
        </w:tc>
      </w:tr>
      <w:tr w:rsidR="00800901" w14:paraId="053DD16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3A2E0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703BB86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7FC6B65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F965DF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69EA903" w14:textId="77777777" w:rsidR="00800901" w:rsidRPr="003F1620" w:rsidRDefault="00800901" w:rsidP="00943931"/>
        </w:tc>
      </w:tr>
      <w:tr w:rsidR="00800901" w14:paraId="365D315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4E6182" w14:textId="77777777" w:rsidR="00800901" w:rsidRDefault="00450E7C" w:rsidP="00943931">
            <w:pPr>
              <w:pStyle w:val="Days"/>
            </w:pPr>
            <w:sdt>
              <w:sdtPr>
                <w:id w:val="1253935943"/>
                <w:placeholder>
                  <w:docPart w:val="462EE2E6507342ED806717D46F90457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FF5E5E" w14:textId="77777777" w:rsidR="00800901" w:rsidRDefault="00450E7C" w:rsidP="00943931">
            <w:pPr>
              <w:pStyle w:val="Days"/>
            </w:pPr>
            <w:sdt>
              <w:sdtPr>
                <w:id w:val="1983808472"/>
                <w:placeholder>
                  <w:docPart w:val="E7A586CCD7B944268650962461A7677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D40116" w14:textId="77777777" w:rsidR="00800901" w:rsidRDefault="00450E7C" w:rsidP="00943931">
            <w:pPr>
              <w:pStyle w:val="Days"/>
            </w:pPr>
            <w:sdt>
              <w:sdtPr>
                <w:id w:val="1148317476"/>
                <w:placeholder>
                  <w:docPart w:val="2D4B5F3C95A84F06A0B5A6BBFEE8E7E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3A60AA" w14:textId="77777777" w:rsidR="00800901" w:rsidRDefault="00450E7C" w:rsidP="00943931">
            <w:pPr>
              <w:pStyle w:val="Days"/>
            </w:pPr>
            <w:sdt>
              <w:sdtPr>
                <w:id w:val="-1272541922"/>
                <w:placeholder>
                  <w:docPart w:val="70D7BC9289404967A1BAD1DAFF2AD8B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9B3207" w14:textId="77777777" w:rsidR="00800901" w:rsidRDefault="00450E7C" w:rsidP="00943931">
            <w:pPr>
              <w:pStyle w:val="Days"/>
            </w:pPr>
            <w:sdt>
              <w:sdtPr>
                <w:id w:val="189886748"/>
                <w:placeholder>
                  <w:docPart w:val="A7AA08AB7F00400BB23C2A7EA6DD861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DAE8F9" w14:textId="77777777" w:rsidR="00800901" w:rsidRDefault="00450E7C" w:rsidP="00943931">
            <w:pPr>
              <w:pStyle w:val="Days"/>
            </w:pPr>
            <w:sdt>
              <w:sdtPr>
                <w:id w:val="-1507045536"/>
                <w:placeholder>
                  <w:docPart w:val="BA1BEE13754D4BF8BF5CE629A5E9BDC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28554C" w14:textId="77777777" w:rsidR="00800901" w:rsidRDefault="00450E7C" w:rsidP="00943931">
            <w:pPr>
              <w:pStyle w:val="Days"/>
            </w:pPr>
            <w:sdt>
              <w:sdtPr>
                <w:id w:val="2020356947"/>
                <w:placeholder>
                  <w:docPart w:val="05DAB13ED5A742C2BA962F3C9F17353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2EB927C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A52DC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9989D" w14:textId="77777777" w:rsidR="00800901" w:rsidRDefault="00800901" w:rsidP="00800901">
            <w:pPr>
              <w:pStyle w:val="Dates"/>
            </w:pPr>
            <w:r w:rsidRPr="002A19A7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09EF1" w14:textId="77777777" w:rsidR="00800901" w:rsidRDefault="00800901" w:rsidP="00800901">
            <w:pPr>
              <w:pStyle w:val="Dates"/>
            </w:pPr>
            <w:r w:rsidRPr="002A19A7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E7092" w14:textId="77777777" w:rsidR="00800901" w:rsidRDefault="00800901" w:rsidP="00800901">
            <w:pPr>
              <w:pStyle w:val="Dates"/>
            </w:pPr>
            <w:r w:rsidRPr="002A19A7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175E5" w14:textId="77777777" w:rsidR="00800901" w:rsidRDefault="00800901" w:rsidP="00800901">
            <w:pPr>
              <w:pStyle w:val="Dates"/>
            </w:pPr>
            <w:r w:rsidRPr="002A19A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49866" w14:textId="77777777" w:rsidR="00800901" w:rsidRDefault="00800901" w:rsidP="00800901">
            <w:pPr>
              <w:pStyle w:val="Dates"/>
            </w:pPr>
            <w:r w:rsidRPr="002A19A7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76277" w14:textId="77777777" w:rsidR="00800901" w:rsidRDefault="00800901" w:rsidP="00800901">
            <w:pPr>
              <w:pStyle w:val="Dates"/>
            </w:pPr>
            <w:r w:rsidRPr="002A19A7">
              <w:t>6</w:t>
            </w:r>
          </w:p>
        </w:tc>
      </w:tr>
      <w:tr w:rsidR="00800901" w14:paraId="7A5C5A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8C2A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F8E8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C9EE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49AC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DC83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6866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FD007" w14:textId="77777777" w:rsidR="00800901" w:rsidRDefault="00800901" w:rsidP="00943931"/>
        </w:tc>
      </w:tr>
      <w:tr w:rsidR="00800901" w14:paraId="7B517B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90F62" w14:textId="77777777" w:rsidR="00800901" w:rsidRDefault="00800901" w:rsidP="00800901">
            <w:pPr>
              <w:pStyle w:val="Dates"/>
            </w:pPr>
            <w:r w:rsidRPr="004B222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FFAA5" w14:textId="77777777" w:rsidR="00800901" w:rsidRDefault="00800901" w:rsidP="00800901">
            <w:pPr>
              <w:pStyle w:val="Dates"/>
            </w:pPr>
            <w:r w:rsidRPr="004B222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F4FD3" w14:textId="77777777" w:rsidR="00800901" w:rsidRDefault="00800901" w:rsidP="00800901">
            <w:pPr>
              <w:pStyle w:val="Dates"/>
            </w:pPr>
            <w:r w:rsidRPr="004B222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64139" w14:textId="77777777" w:rsidR="00800901" w:rsidRDefault="00800901" w:rsidP="00800901">
            <w:pPr>
              <w:pStyle w:val="Dates"/>
            </w:pPr>
            <w:r w:rsidRPr="004B222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0ECF1" w14:textId="77777777" w:rsidR="00800901" w:rsidRDefault="00800901" w:rsidP="00800901">
            <w:pPr>
              <w:pStyle w:val="Dates"/>
            </w:pPr>
            <w:r w:rsidRPr="004B222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EAD19" w14:textId="77777777" w:rsidR="00800901" w:rsidRDefault="00800901" w:rsidP="00800901">
            <w:pPr>
              <w:pStyle w:val="Dates"/>
            </w:pPr>
            <w:r w:rsidRPr="004B222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35FDD" w14:textId="77777777" w:rsidR="00800901" w:rsidRDefault="00800901" w:rsidP="00800901">
            <w:pPr>
              <w:pStyle w:val="Dates"/>
            </w:pPr>
            <w:r w:rsidRPr="004B2222">
              <w:t>13</w:t>
            </w:r>
          </w:p>
        </w:tc>
      </w:tr>
      <w:tr w:rsidR="00800901" w14:paraId="4B7879A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E8B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B545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F848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B9F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26D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09F3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9DFB8" w14:textId="77777777" w:rsidR="00800901" w:rsidRDefault="00800901" w:rsidP="00943931"/>
        </w:tc>
      </w:tr>
      <w:tr w:rsidR="00800901" w14:paraId="301F0C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FAD0B" w14:textId="77777777" w:rsidR="00800901" w:rsidRDefault="00800901" w:rsidP="00800901">
            <w:pPr>
              <w:pStyle w:val="Dates"/>
            </w:pPr>
            <w:r w:rsidRPr="00BB14A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E73BD" w14:textId="77777777" w:rsidR="00800901" w:rsidRDefault="00800901" w:rsidP="00800901">
            <w:pPr>
              <w:pStyle w:val="Dates"/>
            </w:pPr>
            <w:r w:rsidRPr="00BB14A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ACCFC" w14:textId="77777777" w:rsidR="00800901" w:rsidRDefault="00800901" w:rsidP="00800901">
            <w:pPr>
              <w:pStyle w:val="Dates"/>
            </w:pPr>
            <w:r w:rsidRPr="00BB14A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6C9A5" w14:textId="77777777" w:rsidR="00800901" w:rsidRDefault="00800901" w:rsidP="00800901">
            <w:pPr>
              <w:pStyle w:val="Dates"/>
            </w:pPr>
            <w:r w:rsidRPr="00BB14A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2A093" w14:textId="77777777" w:rsidR="00800901" w:rsidRDefault="00800901" w:rsidP="00800901">
            <w:pPr>
              <w:pStyle w:val="Dates"/>
            </w:pPr>
            <w:r w:rsidRPr="00BB14A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6F4E1" w14:textId="77777777" w:rsidR="00800901" w:rsidRDefault="00800901" w:rsidP="00800901">
            <w:pPr>
              <w:pStyle w:val="Dates"/>
            </w:pPr>
            <w:r w:rsidRPr="00BB14A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D2E8A" w14:textId="77777777" w:rsidR="00800901" w:rsidRDefault="00800901" w:rsidP="00800901">
            <w:pPr>
              <w:pStyle w:val="Dates"/>
            </w:pPr>
            <w:r w:rsidRPr="00BB14A2">
              <w:t>20</w:t>
            </w:r>
          </w:p>
        </w:tc>
      </w:tr>
      <w:tr w:rsidR="00800901" w14:paraId="77AEB32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300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174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C83D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AADD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AF52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CBFD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8D561" w14:textId="77777777" w:rsidR="00800901" w:rsidRDefault="00800901" w:rsidP="00943931"/>
        </w:tc>
      </w:tr>
      <w:tr w:rsidR="00800901" w14:paraId="3D58F6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B622B" w14:textId="77777777" w:rsidR="00800901" w:rsidRDefault="00800901" w:rsidP="00800901">
            <w:pPr>
              <w:pStyle w:val="Dates"/>
            </w:pPr>
            <w:r w:rsidRPr="00B82DA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1C94A" w14:textId="77777777" w:rsidR="00800901" w:rsidRDefault="00800901" w:rsidP="00800901">
            <w:pPr>
              <w:pStyle w:val="Dates"/>
            </w:pPr>
            <w:r w:rsidRPr="00B82DA6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3E22A" w14:textId="77777777" w:rsidR="00800901" w:rsidRDefault="00800901" w:rsidP="00800901">
            <w:pPr>
              <w:pStyle w:val="Dates"/>
            </w:pPr>
            <w:r w:rsidRPr="00B82DA6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84DA2" w14:textId="77777777" w:rsidR="00800901" w:rsidRDefault="00800901" w:rsidP="00800901">
            <w:pPr>
              <w:pStyle w:val="Dates"/>
            </w:pPr>
            <w:r w:rsidRPr="00B82DA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71AA9" w14:textId="77777777" w:rsidR="00800901" w:rsidRDefault="00800901" w:rsidP="00800901">
            <w:pPr>
              <w:pStyle w:val="Dates"/>
            </w:pPr>
            <w:r w:rsidRPr="00B82DA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6CB4C" w14:textId="77777777" w:rsidR="00800901" w:rsidRDefault="00800901" w:rsidP="00800901">
            <w:pPr>
              <w:pStyle w:val="Dates"/>
            </w:pPr>
            <w:r w:rsidRPr="00B82DA6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F1C681" w14:textId="77777777" w:rsidR="00800901" w:rsidRDefault="00800901" w:rsidP="00800901">
            <w:pPr>
              <w:pStyle w:val="Dates"/>
            </w:pPr>
            <w:r w:rsidRPr="00B82DA6">
              <w:t>27</w:t>
            </w:r>
          </w:p>
        </w:tc>
      </w:tr>
      <w:tr w:rsidR="00800901" w14:paraId="0F3E31A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7E46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1AC0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1E20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A3E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EDB6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2FAE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EBAD" w14:textId="77777777" w:rsidR="00800901" w:rsidRDefault="00800901" w:rsidP="00943931"/>
        </w:tc>
      </w:tr>
      <w:tr w:rsidR="00800901" w14:paraId="182C97C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048DEA" w14:textId="77777777" w:rsidR="00800901" w:rsidRDefault="00800901" w:rsidP="00800901">
            <w:pPr>
              <w:pStyle w:val="Dates"/>
            </w:pPr>
            <w:r w:rsidRPr="0049773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54292" w14:textId="77777777" w:rsidR="00800901" w:rsidRDefault="00800901" w:rsidP="00800901">
            <w:pPr>
              <w:pStyle w:val="Dates"/>
            </w:pPr>
            <w:r w:rsidRPr="0049773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7987C" w14:textId="77777777" w:rsidR="00800901" w:rsidRDefault="00800901" w:rsidP="00800901">
            <w:pPr>
              <w:pStyle w:val="Dates"/>
            </w:pPr>
            <w:r w:rsidRPr="0049773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17E6D" w14:textId="77777777" w:rsidR="00800901" w:rsidRDefault="00800901" w:rsidP="00800901">
            <w:pPr>
              <w:pStyle w:val="Dates"/>
            </w:pPr>
            <w:r w:rsidRPr="0049773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BE9F9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BCF25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6A88A" w14:textId="77777777" w:rsidR="00800901" w:rsidRDefault="00800901" w:rsidP="00800901">
            <w:pPr>
              <w:pStyle w:val="Dates"/>
            </w:pPr>
          </w:p>
        </w:tc>
      </w:tr>
      <w:tr w:rsidR="0005195E" w14:paraId="48BC094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707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E710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228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A9D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3C11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3740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84215" w14:textId="77777777" w:rsidR="00800901" w:rsidRDefault="00800901" w:rsidP="00943931"/>
        </w:tc>
      </w:tr>
      <w:tr w:rsidR="00800901" w14:paraId="1E09503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BCC6F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2A4B0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CF5B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BC48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F2E5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2458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33307" w14:textId="77777777" w:rsidR="00800901" w:rsidRDefault="00800901" w:rsidP="00943931">
            <w:pPr>
              <w:pStyle w:val="Dates"/>
            </w:pPr>
          </w:p>
        </w:tc>
      </w:tr>
      <w:tr w:rsidR="00800901" w14:paraId="1472799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7EC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BE1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10FA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1C7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286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05AC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8813B" w14:textId="77777777" w:rsidR="00800901" w:rsidRDefault="00800901" w:rsidP="00943931"/>
        </w:tc>
      </w:tr>
    </w:tbl>
    <w:p w14:paraId="06AF88CD" w14:textId="77777777" w:rsidR="00D435C2" w:rsidRDefault="00D435C2" w:rsidP="00D435C2"/>
    <w:p w14:paraId="171FC604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738F1A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8FC3B01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F706E01" w14:textId="77777777" w:rsidR="00800901" w:rsidRDefault="00800901" w:rsidP="00943931"/>
        </w:tc>
      </w:tr>
      <w:tr w:rsidR="00800901" w14:paraId="1E4F8E4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9AA27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D57045F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7D7F89F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D10E9A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E021DA" w14:textId="77777777" w:rsidR="00800901" w:rsidRPr="003F1620" w:rsidRDefault="00800901" w:rsidP="00943931"/>
        </w:tc>
      </w:tr>
      <w:tr w:rsidR="00800901" w14:paraId="538B4A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DD173C" w14:textId="77777777" w:rsidR="00800901" w:rsidRDefault="00450E7C" w:rsidP="00943931">
            <w:pPr>
              <w:pStyle w:val="Days"/>
            </w:pPr>
            <w:sdt>
              <w:sdtPr>
                <w:id w:val="1508864240"/>
                <w:placeholder>
                  <w:docPart w:val="43D8C76551EC4D5A866CFAFDAEB362E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D12359" w14:textId="77777777" w:rsidR="00800901" w:rsidRDefault="00450E7C" w:rsidP="00943931">
            <w:pPr>
              <w:pStyle w:val="Days"/>
            </w:pPr>
            <w:sdt>
              <w:sdtPr>
                <w:id w:val="208531551"/>
                <w:placeholder>
                  <w:docPart w:val="F4BEB5BADF724E2C9F195B98EE8F7F9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460345" w14:textId="77777777" w:rsidR="00800901" w:rsidRDefault="00450E7C" w:rsidP="00943931">
            <w:pPr>
              <w:pStyle w:val="Days"/>
            </w:pPr>
            <w:sdt>
              <w:sdtPr>
                <w:id w:val="-440538738"/>
                <w:placeholder>
                  <w:docPart w:val="800AF6E66AAD4BE58118791BECE1B5B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F84429" w14:textId="77777777" w:rsidR="00800901" w:rsidRDefault="00450E7C" w:rsidP="00943931">
            <w:pPr>
              <w:pStyle w:val="Days"/>
            </w:pPr>
            <w:sdt>
              <w:sdtPr>
                <w:id w:val="1593902153"/>
                <w:placeholder>
                  <w:docPart w:val="6EBC101B14814F41A6F37449A60904D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5BA76B" w14:textId="77777777" w:rsidR="00800901" w:rsidRDefault="00450E7C" w:rsidP="00943931">
            <w:pPr>
              <w:pStyle w:val="Days"/>
            </w:pPr>
            <w:sdt>
              <w:sdtPr>
                <w:id w:val="-1394501937"/>
                <w:placeholder>
                  <w:docPart w:val="2780518186D443C6862CA4D7FE96BBA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329B7F" w14:textId="77777777" w:rsidR="00800901" w:rsidRDefault="00450E7C" w:rsidP="00943931">
            <w:pPr>
              <w:pStyle w:val="Days"/>
            </w:pPr>
            <w:sdt>
              <w:sdtPr>
                <w:id w:val="-445780708"/>
                <w:placeholder>
                  <w:docPart w:val="6C6B56BBDE204813B3B28CC51FEF437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8438FF" w14:textId="77777777" w:rsidR="00800901" w:rsidRDefault="00450E7C" w:rsidP="00943931">
            <w:pPr>
              <w:pStyle w:val="Days"/>
            </w:pPr>
            <w:sdt>
              <w:sdtPr>
                <w:id w:val="-1350943468"/>
                <w:placeholder>
                  <w:docPart w:val="70F7D40EF5BB4B9289F148FB088D458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50DB259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BD57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9062E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EE549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EDB7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54131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29EB0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3E8E05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53C37A7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EE30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892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66E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22A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1E6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F976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F98BF" w14:textId="77777777" w:rsidR="00800901" w:rsidRDefault="00800901" w:rsidP="00943931"/>
        </w:tc>
      </w:tr>
      <w:tr w:rsidR="00800901" w14:paraId="4B8BFBB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D8E48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82757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59FD83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F5A51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89318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FC601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BD660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1BF484E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36E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1E2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D2BD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68E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4DA3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3F62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5FF6B" w14:textId="77777777" w:rsidR="00800901" w:rsidRDefault="00800901" w:rsidP="00943931"/>
        </w:tc>
      </w:tr>
      <w:tr w:rsidR="00800901" w14:paraId="0C5D888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ACA37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C59F9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495EE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8713A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C8687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1CC53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8597A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5234D14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C13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757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C468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A23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366E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C6F4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6284C" w14:textId="77777777" w:rsidR="00800901" w:rsidRDefault="00800901" w:rsidP="00943931"/>
        </w:tc>
      </w:tr>
      <w:tr w:rsidR="00800901" w14:paraId="50667C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DCA04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BD5E3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96EE2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FB309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43F6E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22CAA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F83718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0BD7F6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4BEC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6DF4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0BFF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08B3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AABA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59211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7800A" w14:textId="77777777" w:rsidR="00800901" w:rsidRDefault="00800901" w:rsidP="00943931"/>
        </w:tc>
      </w:tr>
      <w:tr w:rsidR="00800901" w14:paraId="35556E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BB718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C0E01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200A0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EBFCF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13F31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21038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510E1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401FEAB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D46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381D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8155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8032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DA06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F297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7A8B5" w14:textId="77777777" w:rsidR="00800901" w:rsidRDefault="00800901" w:rsidP="00943931"/>
        </w:tc>
      </w:tr>
      <w:tr w:rsidR="00800901" w14:paraId="32AE3CA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D3D5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6DC9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875B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92C4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3584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DC0F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13154" w14:textId="77777777" w:rsidR="00800901" w:rsidRDefault="00800901" w:rsidP="00943931">
            <w:pPr>
              <w:pStyle w:val="Dates"/>
            </w:pPr>
          </w:p>
        </w:tc>
      </w:tr>
      <w:tr w:rsidR="00800901" w14:paraId="5663F15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ABE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A2F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5B48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C70B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E1B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39EA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986C4" w14:textId="77777777" w:rsidR="00800901" w:rsidRDefault="00800901" w:rsidP="00943931"/>
        </w:tc>
      </w:tr>
    </w:tbl>
    <w:p w14:paraId="532EA0EC" w14:textId="77777777" w:rsidR="00D435C2" w:rsidRDefault="00D435C2" w:rsidP="00D435C2"/>
    <w:p w14:paraId="3EE0636A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03C498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1529FA4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9C33105" w14:textId="77777777" w:rsidR="00800901" w:rsidRDefault="00800901" w:rsidP="00943931"/>
        </w:tc>
      </w:tr>
      <w:tr w:rsidR="00800901" w14:paraId="31137DE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3DCDF0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B644763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6A8269E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D0DD34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C30423" w14:textId="77777777" w:rsidR="00800901" w:rsidRPr="003F1620" w:rsidRDefault="00800901" w:rsidP="00943931"/>
        </w:tc>
      </w:tr>
      <w:tr w:rsidR="00800901" w14:paraId="3902421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26F102" w14:textId="77777777" w:rsidR="00800901" w:rsidRDefault="00450E7C" w:rsidP="00943931">
            <w:pPr>
              <w:pStyle w:val="Days"/>
            </w:pPr>
            <w:sdt>
              <w:sdtPr>
                <w:id w:val="-1147747017"/>
                <w:placeholder>
                  <w:docPart w:val="7AEDD5F2F3EA4408B0721A70A49762C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F8A4E0" w14:textId="77777777" w:rsidR="00800901" w:rsidRDefault="00450E7C" w:rsidP="00943931">
            <w:pPr>
              <w:pStyle w:val="Days"/>
            </w:pPr>
            <w:sdt>
              <w:sdtPr>
                <w:id w:val="1051890153"/>
                <w:placeholder>
                  <w:docPart w:val="00E1C8A727C4444DA9BA0DDEA85BE3F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DA2CB1" w14:textId="77777777" w:rsidR="00800901" w:rsidRDefault="00450E7C" w:rsidP="00943931">
            <w:pPr>
              <w:pStyle w:val="Days"/>
            </w:pPr>
            <w:sdt>
              <w:sdtPr>
                <w:id w:val="70479844"/>
                <w:placeholder>
                  <w:docPart w:val="0C0FB9E6A04A48508E420CCC6807853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F1844D" w14:textId="77777777" w:rsidR="00800901" w:rsidRDefault="00450E7C" w:rsidP="00943931">
            <w:pPr>
              <w:pStyle w:val="Days"/>
            </w:pPr>
            <w:sdt>
              <w:sdtPr>
                <w:id w:val="-887188499"/>
                <w:placeholder>
                  <w:docPart w:val="A25619C0C9C2435EABC758CAD3AFF17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6D5D82" w14:textId="77777777" w:rsidR="00800901" w:rsidRDefault="00450E7C" w:rsidP="00943931">
            <w:pPr>
              <w:pStyle w:val="Days"/>
            </w:pPr>
            <w:sdt>
              <w:sdtPr>
                <w:id w:val="1336263357"/>
                <w:placeholder>
                  <w:docPart w:val="90AEB8695F7040DF86AA36A68BF4643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A90E69" w14:textId="77777777" w:rsidR="00800901" w:rsidRDefault="00450E7C" w:rsidP="00943931">
            <w:pPr>
              <w:pStyle w:val="Days"/>
            </w:pPr>
            <w:sdt>
              <w:sdtPr>
                <w:id w:val="828487818"/>
                <w:placeholder>
                  <w:docPart w:val="829E5C5D2D5443EE9DFBA3FB90CFE7C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9A7EE0" w14:textId="77777777" w:rsidR="00800901" w:rsidRDefault="00450E7C" w:rsidP="00943931">
            <w:pPr>
              <w:pStyle w:val="Days"/>
            </w:pPr>
            <w:sdt>
              <w:sdtPr>
                <w:id w:val="-358894176"/>
                <w:placeholder>
                  <w:docPart w:val="C01962C2051144A69D88B4F3981369A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5757EF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D9F8E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CEDD74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2A74C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8E7B3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D96BE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CD344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17BD2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1D5CBC8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AFE6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EA9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9FA9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002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720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650F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C17E0" w14:textId="77777777" w:rsidR="00800901" w:rsidRDefault="00800901" w:rsidP="00943931"/>
        </w:tc>
      </w:tr>
      <w:tr w:rsidR="00800901" w14:paraId="7F09B8B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A4558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2E575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9A4F3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9EA41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C6959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25BD8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A1F26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7D4B9E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F27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B6B8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9414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A512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937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FFCB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DADA6" w14:textId="77777777" w:rsidR="00800901" w:rsidRDefault="00800901" w:rsidP="00943931"/>
        </w:tc>
      </w:tr>
      <w:tr w:rsidR="00800901" w14:paraId="39724C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09053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DAF45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9D237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7467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866E4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FF9A4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68E6FD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7F6366E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38D3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7D5C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186A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6F73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D748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F249B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20AC2" w14:textId="77777777" w:rsidR="00800901" w:rsidRDefault="00800901" w:rsidP="00943931"/>
        </w:tc>
      </w:tr>
      <w:tr w:rsidR="00800901" w14:paraId="4950C3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F8F20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D284FC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48086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391BD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AB947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2CCC9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6F563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53B74CD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89F8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CEE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F835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E0FF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791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12D37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8537A" w14:textId="77777777" w:rsidR="00800901" w:rsidRDefault="00800901" w:rsidP="00943931"/>
        </w:tc>
      </w:tr>
      <w:tr w:rsidR="00800901" w14:paraId="29BE04B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B60B2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953EB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5549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BB04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651E8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12160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A2F86" w14:textId="77777777" w:rsidR="00800901" w:rsidRDefault="00800901" w:rsidP="00800901">
            <w:pPr>
              <w:pStyle w:val="Dates"/>
            </w:pPr>
          </w:p>
        </w:tc>
      </w:tr>
      <w:tr w:rsidR="0005195E" w14:paraId="39A9A16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8B76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1B8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3A3E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43C2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446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284E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06404" w14:textId="77777777" w:rsidR="00800901" w:rsidRDefault="00800901" w:rsidP="00943931"/>
        </w:tc>
      </w:tr>
      <w:tr w:rsidR="00800901" w14:paraId="2A78555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0DB5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C191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B317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57F3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E4AC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7A06A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1EE1B" w14:textId="77777777" w:rsidR="00800901" w:rsidRDefault="00800901" w:rsidP="00943931">
            <w:pPr>
              <w:pStyle w:val="Dates"/>
            </w:pPr>
          </w:p>
        </w:tc>
      </w:tr>
      <w:tr w:rsidR="00800901" w14:paraId="2C97610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F4B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D51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864C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0403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CC19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CAE5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99860" w14:textId="77777777" w:rsidR="00800901" w:rsidRDefault="00800901" w:rsidP="00943931"/>
        </w:tc>
      </w:tr>
    </w:tbl>
    <w:p w14:paraId="4671642A" w14:textId="77777777" w:rsidR="00D435C2" w:rsidRDefault="00D435C2" w:rsidP="00D435C2"/>
    <w:p w14:paraId="071C8251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6BC015D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A33B57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312F70E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99CAA07" w14:textId="77777777" w:rsidR="00800901" w:rsidRDefault="00800901" w:rsidP="00943931"/>
        </w:tc>
      </w:tr>
      <w:tr w:rsidR="00800901" w14:paraId="56ACE8FF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CC692A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8F47EAF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80DDEB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736E5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15D6C3A" w14:textId="77777777" w:rsidR="00800901" w:rsidRPr="003F1620" w:rsidRDefault="00800901" w:rsidP="00943931"/>
        </w:tc>
      </w:tr>
      <w:tr w:rsidR="00800901" w14:paraId="0FEFE8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26C131" w14:textId="77777777" w:rsidR="00800901" w:rsidRDefault="00450E7C" w:rsidP="00943931">
            <w:pPr>
              <w:pStyle w:val="Days"/>
            </w:pPr>
            <w:sdt>
              <w:sdtPr>
                <w:id w:val="1276678431"/>
                <w:placeholder>
                  <w:docPart w:val="DD3BBFA048BD452C94A1D023F100333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CE480D" w14:textId="77777777" w:rsidR="00800901" w:rsidRDefault="00450E7C" w:rsidP="00943931">
            <w:pPr>
              <w:pStyle w:val="Days"/>
            </w:pPr>
            <w:sdt>
              <w:sdtPr>
                <w:id w:val="-1114128117"/>
                <w:placeholder>
                  <w:docPart w:val="5C763110A55D446CA4A5E29AAE85D24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AEC6A1" w14:textId="77777777" w:rsidR="00800901" w:rsidRDefault="00450E7C" w:rsidP="00943931">
            <w:pPr>
              <w:pStyle w:val="Days"/>
            </w:pPr>
            <w:sdt>
              <w:sdtPr>
                <w:id w:val="775678939"/>
                <w:placeholder>
                  <w:docPart w:val="3DAB4DE8564D4DE7BF2149AEE27D906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06F942" w14:textId="77777777" w:rsidR="00800901" w:rsidRDefault="00450E7C" w:rsidP="00943931">
            <w:pPr>
              <w:pStyle w:val="Days"/>
            </w:pPr>
            <w:sdt>
              <w:sdtPr>
                <w:id w:val="-1656672661"/>
                <w:placeholder>
                  <w:docPart w:val="487F2DFB3D3C4368B129D4E1336E6F9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9552F6" w14:textId="77777777" w:rsidR="00800901" w:rsidRDefault="00450E7C" w:rsidP="00943931">
            <w:pPr>
              <w:pStyle w:val="Days"/>
            </w:pPr>
            <w:sdt>
              <w:sdtPr>
                <w:id w:val="445428997"/>
                <w:placeholder>
                  <w:docPart w:val="5D8B812B32FA4192A85F8FED0AD3F39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9C761E" w14:textId="77777777" w:rsidR="00800901" w:rsidRDefault="00450E7C" w:rsidP="00943931">
            <w:pPr>
              <w:pStyle w:val="Days"/>
            </w:pPr>
            <w:sdt>
              <w:sdtPr>
                <w:id w:val="-702095069"/>
                <w:placeholder>
                  <w:docPart w:val="124AA7BCB8BA4F49B0B2F468FA5CA1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6C3311" w14:textId="77777777" w:rsidR="00800901" w:rsidRDefault="00450E7C" w:rsidP="00943931">
            <w:pPr>
              <w:pStyle w:val="Days"/>
            </w:pPr>
            <w:sdt>
              <w:sdtPr>
                <w:id w:val="1787152704"/>
                <w:placeholder>
                  <w:docPart w:val="BD13C1C400D54094815480B7222478A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342469F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BDCBA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99B5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9D0EB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0B691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8A16F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5E11C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9DB71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17862D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158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6928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0941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D4B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973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7ACE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0F28E" w14:textId="77777777" w:rsidR="00800901" w:rsidRDefault="00800901" w:rsidP="00943931"/>
        </w:tc>
      </w:tr>
      <w:tr w:rsidR="00800901" w14:paraId="4DF6558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846BE4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BD4E9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3A245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510AD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D8DFE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D3E9C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7D1BE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392E41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B8D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364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EADA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93E8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FBC7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F21B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C36C7" w14:textId="77777777" w:rsidR="00800901" w:rsidRDefault="00800901" w:rsidP="00943931"/>
        </w:tc>
      </w:tr>
      <w:tr w:rsidR="00800901" w14:paraId="7D9BF3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57A1F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AC57C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71829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6CF50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BF18C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E7E9E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C6FDA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10D32CE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CC34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88D5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3E52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BD8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22D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7290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E334E" w14:textId="77777777" w:rsidR="00800901" w:rsidRDefault="00800901" w:rsidP="00943931"/>
        </w:tc>
      </w:tr>
      <w:tr w:rsidR="00800901" w14:paraId="487159A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6E4D2C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34DC0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AA481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5B61D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85ACA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FD292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E070D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2A6D78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97D5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B31E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5371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F499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716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1E99A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8B610" w14:textId="77777777" w:rsidR="00800901" w:rsidRDefault="00800901" w:rsidP="00943931"/>
        </w:tc>
      </w:tr>
      <w:tr w:rsidR="00800901" w14:paraId="0D16227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DF34D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BA112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F100C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77467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9574E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7148B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BDDBC" w14:textId="77777777" w:rsidR="00800901" w:rsidRDefault="00800901" w:rsidP="00800901">
            <w:pPr>
              <w:pStyle w:val="Dates"/>
            </w:pPr>
          </w:p>
        </w:tc>
      </w:tr>
      <w:tr w:rsidR="0005195E" w14:paraId="03BEF1C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590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3FF8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E667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C97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728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CD69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1E22F" w14:textId="77777777" w:rsidR="00800901" w:rsidRDefault="00800901" w:rsidP="00943931"/>
        </w:tc>
      </w:tr>
      <w:tr w:rsidR="00800901" w14:paraId="3E176F0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F1F5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111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232A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F582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60F0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AB21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E170F" w14:textId="77777777" w:rsidR="00800901" w:rsidRDefault="00800901" w:rsidP="00943931">
            <w:pPr>
              <w:pStyle w:val="Dates"/>
            </w:pPr>
          </w:p>
        </w:tc>
      </w:tr>
      <w:tr w:rsidR="00800901" w14:paraId="0C7E2FD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BD59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E88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9C62D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921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469C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BCC7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EE544" w14:textId="77777777" w:rsidR="00800901" w:rsidRDefault="00800901" w:rsidP="00943931"/>
        </w:tc>
      </w:tr>
    </w:tbl>
    <w:p w14:paraId="5FFEA957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7B36511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71C634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8391DAF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2349A9D" w14:textId="77777777" w:rsidR="00800901" w:rsidRDefault="00800901" w:rsidP="00943931"/>
        </w:tc>
      </w:tr>
      <w:tr w:rsidR="00800901" w14:paraId="7B62766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19B0B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F9D94C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7A1341AF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64556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32C6B0B" w14:textId="77777777" w:rsidR="00800901" w:rsidRPr="003F1620" w:rsidRDefault="00800901" w:rsidP="00943931"/>
        </w:tc>
      </w:tr>
      <w:tr w:rsidR="00800901" w14:paraId="648F89C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CBDBB9" w14:textId="77777777" w:rsidR="00800901" w:rsidRDefault="00450E7C" w:rsidP="00943931">
            <w:pPr>
              <w:pStyle w:val="Days"/>
            </w:pPr>
            <w:sdt>
              <w:sdtPr>
                <w:id w:val="-634875522"/>
                <w:placeholder>
                  <w:docPart w:val="647CDB9104CB4DB5A92BEB9E2D24BA2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B91981" w14:textId="77777777" w:rsidR="00800901" w:rsidRDefault="00450E7C" w:rsidP="00943931">
            <w:pPr>
              <w:pStyle w:val="Days"/>
            </w:pPr>
            <w:sdt>
              <w:sdtPr>
                <w:id w:val="-220682659"/>
                <w:placeholder>
                  <w:docPart w:val="364BE0B8B26847E1A6083A6F57E7D81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1446C7" w14:textId="77777777" w:rsidR="00800901" w:rsidRDefault="00450E7C" w:rsidP="00943931">
            <w:pPr>
              <w:pStyle w:val="Days"/>
            </w:pPr>
            <w:sdt>
              <w:sdtPr>
                <w:id w:val="-1435282735"/>
                <w:placeholder>
                  <w:docPart w:val="B4C605238F7D44CF864294C879CA300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EBFCC3" w14:textId="77777777" w:rsidR="00800901" w:rsidRDefault="00450E7C" w:rsidP="00943931">
            <w:pPr>
              <w:pStyle w:val="Days"/>
            </w:pPr>
            <w:sdt>
              <w:sdtPr>
                <w:id w:val="2104213643"/>
                <w:placeholder>
                  <w:docPart w:val="8183EC2CF0C34E059DFCD526BCAB940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4C8EB8" w14:textId="77777777" w:rsidR="00800901" w:rsidRDefault="00450E7C" w:rsidP="00943931">
            <w:pPr>
              <w:pStyle w:val="Days"/>
            </w:pPr>
            <w:sdt>
              <w:sdtPr>
                <w:id w:val="-82376528"/>
                <w:placeholder>
                  <w:docPart w:val="CC5BA23F6E654278A471CB71C34D043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0C066E" w14:textId="77777777" w:rsidR="00800901" w:rsidRDefault="00450E7C" w:rsidP="00943931">
            <w:pPr>
              <w:pStyle w:val="Days"/>
            </w:pPr>
            <w:sdt>
              <w:sdtPr>
                <w:id w:val="-1855415581"/>
                <w:placeholder>
                  <w:docPart w:val="099BA1DB368041DFB3D626A74D9434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5F7EC8" w14:textId="77777777" w:rsidR="00800901" w:rsidRDefault="00450E7C" w:rsidP="00943931">
            <w:pPr>
              <w:pStyle w:val="Days"/>
            </w:pPr>
            <w:sdt>
              <w:sdtPr>
                <w:id w:val="1527061453"/>
                <w:placeholder>
                  <w:docPart w:val="0251C987391245E1B5740B4C9C420C5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5B7226D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6AB2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0F90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E066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8E2E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696C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44E93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75345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3D17D7C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865A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0EB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CFE5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560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087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A78B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68ACE" w14:textId="77777777" w:rsidR="00800901" w:rsidRDefault="00800901" w:rsidP="00943931"/>
        </w:tc>
      </w:tr>
      <w:tr w:rsidR="00800901" w14:paraId="7BFF1D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CD590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9D5F9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27113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8A18B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A41D0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BC41F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FA0F8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526BAD7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844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23A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C457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3069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150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E448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75F9C" w14:textId="77777777" w:rsidR="00800901" w:rsidRDefault="00800901" w:rsidP="00943931"/>
        </w:tc>
      </w:tr>
      <w:tr w:rsidR="00800901" w14:paraId="0D96631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AF7F1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68B20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43BC5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5B2AE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4AD4D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958FC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7989B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3A8262E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3B7E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2F7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4466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D32A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C558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B1E3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3514A" w14:textId="77777777" w:rsidR="00800901" w:rsidRDefault="00800901" w:rsidP="00943931"/>
        </w:tc>
      </w:tr>
      <w:tr w:rsidR="00800901" w14:paraId="467C7D9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8AAF5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34295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E3635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724E32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E9DD1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949F9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7906E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515399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9E09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9F4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763B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8960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7A7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5761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F224C" w14:textId="77777777" w:rsidR="00800901" w:rsidRDefault="00800901" w:rsidP="00943931"/>
        </w:tc>
      </w:tr>
      <w:tr w:rsidR="00800901" w14:paraId="10737C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DC538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3B46E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DDDEA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740CF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E2721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00656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FF9EB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5CA57B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387B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A43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F40E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9C2E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7ABE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9AFE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E10C0" w14:textId="77777777" w:rsidR="00800901" w:rsidRDefault="00800901" w:rsidP="00943931"/>
        </w:tc>
      </w:tr>
      <w:tr w:rsidR="00800901" w14:paraId="4E29155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B507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A119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2729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34B1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5C18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4EF73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FE821" w14:textId="77777777" w:rsidR="00800901" w:rsidRDefault="00800901" w:rsidP="00943931">
            <w:pPr>
              <w:pStyle w:val="Dates"/>
            </w:pPr>
          </w:p>
        </w:tc>
      </w:tr>
      <w:tr w:rsidR="00800901" w14:paraId="39DD60E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3FB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4E8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A82C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89E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83A7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81AE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D2627" w14:textId="77777777" w:rsidR="00800901" w:rsidRDefault="00800901" w:rsidP="00943931"/>
        </w:tc>
      </w:tr>
    </w:tbl>
    <w:p w14:paraId="7CDBB411" w14:textId="77777777" w:rsidR="00D435C2" w:rsidRDefault="00D435C2" w:rsidP="00D435C2">
      <w:pPr>
        <w:sectPr w:rsidR="00D435C2" w:rsidSect="004029ED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F333BF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397DFD2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47247A4" w14:textId="77777777" w:rsidR="00800901" w:rsidRDefault="00800901" w:rsidP="00943931"/>
        </w:tc>
      </w:tr>
      <w:tr w:rsidR="00800901" w14:paraId="2577871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B8F4C7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37548D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8B1997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865F4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F025CDE" w14:textId="77777777" w:rsidR="00800901" w:rsidRPr="003F1620" w:rsidRDefault="00800901" w:rsidP="00943931"/>
        </w:tc>
      </w:tr>
      <w:tr w:rsidR="00800901" w14:paraId="3021B0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0599538" w14:textId="77777777" w:rsidR="00800901" w:rsidRDefault="00450E7C" w:rsidP="00943931">
            <w:pPr>
              <w:pStyle w:val="Days"/>
            </w:pPr>
            <w:sdt>
              <w:sdtPr>
                <w:id w:val="1386836780"/>
                <w:placeholder>
                  <w:docPart w:val="074A5F189602403C926F415E810344A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BE4C26" w14:textId="77777777" w:rsidR="00800901" w:rsidRDefault="00450E7C" w:rsidP="00943931">
            <w:pPr>
              <w:pStyle w:val="Days"/>
            </w:pPr>
            <w:sdt>
              <w:sdtPr>
                <w:id w:val="-1097705681"/>
                <w:placeholder>
                  <w:docPart w:val="9447A4CA348A4DC593AB8519D7B3D8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7C4098" w14:textId="77777777" w:rsidR="00800901" w:rsidRDefault="00450E7C" w:rsidP="00943931">
            <w:pPr>
              <w:pStyle w:val="Days"/>
            </w:pPr>
            <w:sdt>
              <w:sdtPr>
                <w:id w:val="70863920"/>
                <w:placeholder>
                  <w:docPart w:val="EAF222F6201D46D7B880700EB388C3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C6EB8C" w14:textId="77777777" w:rsidR="00800901" w:rsidRDefault="00450E7C" w:rsidP="00943931">
            <w:pPr>
              <w:pStyle w:val="Days"/>
            </w:pPr>
            <w:sdt>
              <w:sdtPr>
                <w:id w:val="876591387"/>
                <w:placeholder>
                  <w:docPart w:val="5C241F4911A2457B9DEF313B37A042A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473C04" w14:textId="77777777" w:rsidR="00800901" w:rsidRDefault="00450E7C" w:rsidP="00943931">
            <w:pPr>
              <w:pStyle w:val="Days"/>
            </w:pPr>
            <w:sdt>
              <w:sdtPr>
                <w:id w:val="-1402218881"/>
                <w:placeholder>
                  <w:docPart w:val="6D344BBB261B43DDA1102B758EDEE88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D63D7E" w14:textId="77777777" w:rsidR="00800901" w:rsidRDefault="00450E7C" w:rsidP="00943931">
            <w:pPr>
              <w:pStyle w:val="Days"/>
            </w:pPr>
            <w:sdt>
              <w:sdtPr>
                <w:id w:val="936644676"/>
                <w:placeholder>
                  <w:docPart w:val="4943976E5EB54EC3A59C4B0E02CCD6F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01F505" w14:textId="77777777" w:rsidR="00800901" w:rsidRDefault="00450E7C" w:rsidP="00943931">
            <w:pPr>
              <w:pStyle w:val="Days"/>
            </w:pPr>
            <w:sdt>
              <w:sdtPr>
                <w:id w:val="1396164252"/>
                <w:placeholder>
                  <w:docPart w:val="9B623FE061B447F5BA587A14897BF53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434F197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88B34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0F714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35BB0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122DD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34D67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D4F72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D98E2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019D9C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03A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6E56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B2D8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E8C1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0B4C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51F0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30683" w14:textId="77777777" w:rsidR="00800901" w:rsidRDefault="00800901" w:rsidP="00943931"/>
        </w:tc>
      </w:tr>
      <w:tr w:rsidR="00800901" w14:paraId="7433BA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2A945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46761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1EB2C5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CE614" w14:textId="77777777" w:rsidR="00800901" w:rsidRDefault="00800901" w:rsidP="00800901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3596E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AB015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1F2FE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59884F8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A9AF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7627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9A21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BEF9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29C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BE9D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6A6C3" w14:textId="77777777" w:rsidR="00800901" w:rsidRDefault="00800901" w:rsidP="00943931"/>
        </w:tc>
      </w:tr>
      <w:tr w:rsidR="00800901" w14:paraId="31C6D2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F827F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E3288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55092" w14:textId="77777777" w:rsidR="00800901" w:rsidRDefault="00800901" w:rsidP="00800901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09740" w14:textId="77777777" w:rsidR="00800901" w:rsidRDefault="00800901" w:rsidP="00800901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76485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7F5DF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F01E4A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201CCE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8FC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14A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1221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6A8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160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0637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3EECB" w14:textId="77777777" w:rsidR="00800901" w:rsidRDefault="00800901" w:rsidP="00943931"/>
        </w:tc>
      </w:tr>
      <w:tr w:rsidR="00800901" w14:paraId="5724C80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C9173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4B249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85544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BD4C4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E2C7C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D5D40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F2FAC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278000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9A53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3A9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3761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59C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1E66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068E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C4AF26" w14:textId="77777777" w:rsidR="00800901" w:rsidRDefault="00800901" w:rsidP="00943931"/>
        </w:tc>
      </w:tr>
      <w:tr w:rsidR="00800901" w14:paraId="19D89EA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98536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8630D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CBC12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7C9EB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A0BD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63923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3AC65C" w14:textId="77777777" w:rsidR="00800901" w:rsidRDefault="00800901" w:rsidP="00800901">
            <w:pPr>
              <w:pStyle w:val="Dates"/>
            </w:pPr>
          </w:p>
        </w:tc>
      </w:tr>
      <w:tr w:rsidR="0005195E" w14:paraId="262DAF3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C120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BDB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0651F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412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41B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D894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72E73" w14:textId="77777777" w:rsidR="00800901" w:rsidRDefault="00800901" w:rsidP="00943931"/>
        </w:tc>
      </w:tr>
      <w:tr w:rsidR="00800901" w14:paraId="5D5157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7CF1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04D5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4E8D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543D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870B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9D03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58162" w14:textId="77777777" w:rsidR="00800901" w:rsidRDefault="00800901" w:rsidP="00943931">
            <w:pPr>
              <w:pStyle w:val="Dates"/>
            </w:pPr>
          </w:p>
        </w:tc>
      </w:tr>
      <w:tr w:rsidR="00800901" w14:paraId="5FA7365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F28D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EDA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3AD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677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FFC8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73A1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C0136" w14:textId="77777777" w:rsidR="00800901" w:rsidRDefault="00800901" w:rsidP="00943931"/>
        </w:tc>
      </w:tr>
    </w:tbl>
    <w:p w14:paraId="2CDC19D2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36C3" w14:textId="77777777" w:rsidR="004029ED" w:rsidRDefault="004029ED">
      <w:pPr>
        <w:spacing w:before="0" w:after="0"/>
      </w:pPr>
      <w:r>
        <w:separator/>
      </w:r>
    </w:p>
  </w:endnote>
  <w:endnote w:type="continuationSeparator" w:id="0">
    <w:p w14:paraId="62B4EAB9" w14:textId="77777777" w:rsidR="004029ED" w:rsidRDefault="004029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4A98" w14:textId="77777777" w:rsidR="004029ED" w:rsidRDefault="004029ED">
      <w:pPr>
        <w:spacing w:before="0" w:after="0"/>
      </w:pPr>
      <w:r>
        <w:separator/>
      </w:r>
    </w:p>
  </w:footnote>
  <w:footnote w:type="continuationSeparator" w:id="0">
    <w:p w14:paraId="40C35B73" w14:textId="77777777" w:rsidR="004029ED" w:rsidRDefault="004029E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4029ED"/>
    <w:rsid w:val="00020C49"/>
    <w:rsid w:val="0005195E"/>
    <w:rsid w:val="00056814"/>
    <w:rsid w:val="0006779F"/>
    <w:rsid w:val="00080EF7"/>
    <w:rsid w:val="000A20FE"/>
    <w:rsid w:val="000A4FB1"/>
    <w:rsid w:val="00100BAF"/>
    <w:rsid w:val="0011772B"/>
    <w:rsid w:val="00145E24"/>
    <w:rsid w:val="0019694E"/>
    <w:rsid w:val="001A3A8D"/>
    <w:rsid w:val="001C5DC3"/>
    <w:rsid w:val="002278E1"/>
    <w:rsid w:val="0027720C"/>
    <w:rsid w:val="002F6E35"/>
    <w:rsid w:val="003A63E1"/>
    <w:rsid w:val="003A7FDB"/>
    <w:rsid w:val="003B47BC"/>
    <w:rsid w:val="003C0968"/>
    <w:rsid w:val="003D7DDA"/>
    <w:rsid w:val="003F1620"/>
    <w:rsid w:val="004029ED"/>
    <w:rsid w:val="00406C2A"/>
    <w:rsid w:val="00450E7C"/>
    <w:rsid w:val="00454FED"/>
    <w:rsid w:val="004C5B17"/>
    <w:rsid w:val="005069BC"/>
    <w:rsid w:val="005562FE"/>
    <w:rsid w:val="00557989"/>
    <w:rsid w:val="00572E54"/>
    <w:rsid w:val="00583841"/>
    <w:rsid w:val="005D393D"/>
    <w:rsid w:val="006526F3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AB4086"/>
    <w:rsid w:val="00B70858"/>
    <w:rsid w:val="00B8151A"/>
    <w:rsid w:val="00B97BB2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52324"/>
    <w:rsid w:val="00F67A84"/>
    <w:rsid w:val="00F710A7"/>
    <w:rsid w:val="00FA21CA"/>
    <w:rsid w:val="00FA39FF"/>
    <w:rsid w:val="00FD39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D1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priggs\AppData\Local\Microsoft\Office\16.0\DTS\en-US%7b1A23A4CE-D367-46B3-8A79-5B7A4D95DD95%7d\%7bA8D773EC-F4CD-4036-AB43-4FFDFCE33C3A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17619E9214F6CBA5B28986D2C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26E1-08D1-41F0-B8B3-8D92843C50D8}"/>
      </w:docPartPr>
      <w:docPartBody>
        <w:p w:rsidR="003967B5" w:rsidRDefault="003967B5">
          <w:pPr>
            <w:pStyle w:val="51E17619E9214F6CBA5B28986D2C14AD"/>
          </w:pPr>
          <w:r>
            <w:t>Sunday</w:t>
          </w:r>
        </w:p>
      </w:docPartBody>
    </w:docPart>
    <w:docPart>
      <w:docPartPr>
        <w:name w:val="62AF5FD8FDD042AB8FB9F248F6F5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95E1-D9FA-419E-B7A3-19C8DBE163C2}"/>
      </w:docPartPr>
      <w:docPartBody>
        <w:p w:rsidR="003967B5" w:rsidRDefault="003967B5">
          <w:pPr>
            <w:pStyle w:val="62AF5FD8FDD042AB8FB9F248F6F587D3"/>
          </w:pPr>
          <w:r>
            <w:t>Monday</w:t>
          </w:r>
        </w:p>
      </w:docPartBody>
    </w:docPart>
    <w:docPart>
      <w:docPartPr>
        <w:name w:val="3B8FF0E6EDF34310961D4AEB8D2E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84C3-12F5-458E-A2E8-0F6FC6EBAE39}"/>
      </w:docPartPr>
      <w:docPartBody>
        <w:p w:rsidR="003967B5" w:rsidRDefault="003967B5">
          <w:pPr>
            <w:pStyle w:val="3B8FF0E6EDF34310961D4AEB8D2E339D"/>
          </w:pPr>
          <w:r>
            <w:t>Tuesday</w:t>
          </w:r>
        </w:p>
      </w:docPartBody>
    </w:docPart>
    <w:docPart>
      <w:docPartPr>
        <w:name w:val="9E265D3AAE744F208066AB6B0FD98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2740-BBE8-408E-ADF7-04C5E4C623B3}"/>
      </w:docPartPr>
      <w:docPartBody>
        <w:p w:rsidR="003967B5" w:rsidRDefault="003967B5">
          <w:pPr>
            <w:pStyle w:val="9E265D3AAE744F208066AB6B0FD986AB"/>
          </w:pPr>
          <w:r>
            <w:t>Wednesday</w:t>
          </w:r>
        </w:p>
      </w:docPartBody>
    </w:docPart>
    <w:docPart>
      <w:docPartPr>
        <w:name w:val="84B88294FD304521BE3A8A7929D2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4E4E2-BE3D-49EE-80E9-553831411C94}"/>
      </w:docPartPr>
      <w:docPartBody>
        <w:p w:rsidR="003967B5" w:rsidRDefault="003967B5">
          <w:pPr>
            <w:pStyle w:val="84B88294FD304521BE3A8A7929D205B6"/>
          </w:pPr>
          <w:r>
            <w:t>Thursday</w:t>
          </w:r>
        </w:p>
      </w:docPartBody>
    </w:docPart>
    <w:docPart>
      <w:docPartPr>
        <w:name w:val="8CF082364B5843CB9A591CF7E7E0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0E8-CCA3-4B89-B1AF-9A9041128380}"/>
      </w:docPartPr>
      <w:docPartBody>
        <w:p w:rsidR="003967B5" w:rsidRDefault="003967B5">
          <w:pPr>
            <w:pStyle w:val="8CF082364B5843CB9A591CF7E7E0F259"/>
          </w:pPr>
          <w:r>
            <w:t>Friday</w:t>
          </w:r>
        </w:p>
      </w:docPartBody>
    </w:docPart>
    <w:docPart>
      <w:docPartPr>
        <w:name w:val="43A4CFA2DE5D4DECAAC8542BEDD2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AAA6-D026-440D-A074-0A1DB1A350C3}"/>
      </w:docPartPr>
      <w:docPartBody>
        <w:p w:rsidR="003967B5" w:rsidRDefault="003967B5">
          <w:pPr>
            <w:pStyle w:val="43A4CFA2DE5D4DECAAC8542BEDD26893"/>
          </w:pPr>
          <w:r>
            <w:t>Saturday</w:t>
          </w:r>
        </w:p>
      </w:docPartBody>
    </w:docPart>
    <w:docPart>
      <w:docPartPr>
        <w:name w:val="D371C92B2C8A41638A421F5B13ED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499B-4BD8-47CA-9D5A-8259F024658A}"/>
      </w:docPartPr>
      <w:docPartBody>
        <w:p w:rsidR="003967B5" w:rsidRDefault="003967B5">
          <w:pPr>
            <w:pStyle w:val="D371C92B2C8A41638A421F5B13ED77F7"/>
          </w:pPr>
          <w:r>
            <w:t>Sunday</w:t>
          </w:r>
        </w:p>
      </w:docPartBody>
    </w:docPart>
    <w:docPart>
      <w:docPartPr>
        <w:name w:val="277D92E962DB4FF898F22412D383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0665-E495-437D-BBA6-3DBBD23B8607}"/>
      </w:docPartPr>
      <w:docPartBody>
        <w:p w:rsidR="003967B5" w:rsidRDefault="003967B5">
          <w:pPr>
            <w:pStyle w:val="277D92E962DB4FF898F22412D38388FF"/>
          </w:pPr>
          <w:r>
            <w:t>Monday</w:t>
          </w:r>
        </w:p>
      </w:docPartBody>
    </w:docPart>
    <w:docPart>
      <w:docPartPr>
        <w:name w:val="5CA6440CD7F348948A428927DDA4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1096-5B89-4858-A8EF-934A951C7B15}"/>
      </w:docPartPr>
      <w:docPartBody>
        <w:p w:rsidR="003967B5" w:rsidRDefault="003967B5">
          <w:pPr>
            <w:pStyle w:val="5CA6440CD7F348948A428927DDA4207D"/>
          </w:pPr>
          <w:r>
            <w:t>Tuesday</w:t>
          </w:r>
        </w:p>
      </w:docPartBody>
    </w:docPart>
    <w:docPart>
      <w:docPartPr>
        <w:name w:val="9CE54129A7CA47F5A0DFBB3CF136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131B-94A5-4BB2-883D-6E7031C6D1D2}"/>
      </w:docPartPr>
      <w:docPartBody>
        <w:p w:rsidR="003967B5" w:rsidRDefault="003967B5">
          <w:pPr>
            <w:pStyle w:val="9CE54129A7CA47F5A0DFBB3CF1361B18"/>
          </w:pPr>
          <w:r>
            <w:t>Wednesday</w:t>
          </w:r>
        </w:p>
      </w:docPartBody>
    </w:docPart>
    <w:docPart>
      <w:docPartPr>
        <w:name w:val="FF7A132C58224E86A6F7F908C7BB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A538-6CD5-4F08-ACEF-BCD87840A691}"/>
      </w:docPartPr>
      <w:docPartBody>
        <w:p w:rsidR="003967B5" w:rsidRDefault="003967B5">
          <w:pPr>
            <w:pStyle w:val="FF7A132C58224E86A6F7F908C7BB3F9B"/>
          </w:pPr>
          <w:r>
            <w:t>Thursday</w:t>
          </w:r>
        </w:p>
      </w:docPartBody>
    </w:docPart>
    <w:docPart>
      <w:docPartPr>
        <w:name w:val="7125121F3FF94573800B36281DC6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C3E9-F0CD-4C80-A8BE-9945335A899F}"/>
      </w:docPartPr>
      <w:docPartBody>
        <w:p w:rsidR="003967B5" w:rsidRDefault="003967B5">
          <w:pPr>
            <w:pStyle w:val="7125121F3FF94573800B36281DC655D5"/>
          </w:pPr>
          <w:r>
            <w:t>Friday</w:t>
          </w:r>
        </w:p>
      </w:docPartBody>
    </w:docPart>
    <w:docPart>
      <w:docPartPr>
        <w:name w:val="92A159E3607E4E32BD7AE26506D7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7D32-5E5F-44B4-B6AC-A8876F9E5BF1}"/>
      </w:docPartPr>
      <w:docPartBody>
        <w:p w:rsidR="003967B5" w:rsidRDefault="003967B5">
          <w:pPr>
            <w:pStyle w:val="92A159E3607E4E32BD7AE26506D7F25B"/>
          </w:pPr>
          <w:r>
            <w:t>Saturday</w:t>
          </w:r>
        </w:p>
      </w:docPartBody>
    </w:docPart>
    <w:docPart>
      <w:docPartPr>
        <w:name w:val="6BC187D5ABD74310806D180F047D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89AC-A1A7-4666-BF10-C953EEA997DD}"/>
      </w:docPartPr>
      <w:docPartBody>
        <w:p w:rsidR="003967B5" w:rsidRDefault="003967B5">
          <w:pPr>
            <w:pStyle w:val="6BC187D5ABD74310806D180F047DC53C"/>
          </w:pPr>
          <w:r>
            <w:t>Sunday</w:t>
          </w:r>
        </w:p>
      </w:docPartBody>
    </w:docPart>
    <w:docPart>
      <w:docPartPr>
        <w:name w:val="3FBFE48A261F43DFAE31A4BE44700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F6-98F6-4058-A145-12CE5B11E538}"/>
      </w:docPartPr>
      <w:docPartBody>
        <w:p w:rsidR="003967B5" w:rsidRDefault="003967B5">
          <w:pPr>
            <w:pStyle w:val="3FBFE48A261F43DFAE31A4BE44700845"/>
          </w:pPr>
          <w:r>
            <w:t>Monday</w:t>
          </w:r>
        </w:p>
      </w:docPartBody>
    </w:docPart>
    <w:docPart>
      <w:docPartPr>
        <w:name w:val="7C3DC927329F47DE9497DF02C325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974F-BBFB-459C-AD4C-359B0A565776}"/>
      </w:docPartPr>
      <w:docPartBody>
        <w:p w:rsidR="003967B5" w:rsidRDefault="003967B5">
          <w:pPr>
            <w:pStyle w:val="7C3DC927329F47DE9497DF02C32571E7"/>
          </w:pPr>
          <w:r>
            <w:t>Tuesday</w:t>
          </w:r>
        </w:p>
      </w:docPartBody>
    </w:docPart>
    <w:docPart>
      <w:docPartPr>
        <w:name w:val="4FFCBFF9D3B64621A4C4C079595F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EBB6-4AA2-450E-92B4-292DA265AD90}"/>
      </w:docPartPr>
      <w:docPartBody>
        <w:p w:rsidR="003967B5" w:rsidRDefault="003967B5">
          <w:pPr>
            <w:pStyle w:val="4FFCBFF9D3B64621A4C4C079595F9FDA"/>
          </w:pPr>
          <w:r>
            <w:t>Wednesday</w:t>
          </w:r>
        </w:p>
      </w:docPartBody>
    </w:docPart>
    <w:docPart>
      <w:docPartPr>
        <w:name w:val="5CB442FE1BA54D7BBC16609CFEF3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A1DC-4CCE-4B83-8E19-E7747F7359C2}"/>
      </w:docPartPr>
      <w:docPartBody>
        <w:p w:rsidR="003967B5" w:rsidRDefault="003967B5">
          <w:pPr>
            <w:pStyle w:val="5CB442FE1BA54D7BBC16609CFEF301EC"/>
          </w:pPr>
          <w:r>
            <w:t>Thursday</w:t>
          </w:r>
        </w:p>
      </w:docPartBody>
    </w:docPart>
    <w:docPart>
      <w:docPartPr>
        <w:name w:val="1C939A968A5D46E09FAA99828B97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C1B5-F976-4D02-9DBF-9A153E4B6D22}"/>
      </w:docPartPr>
      <w:docPartBody>
        <w:p w:rsidR="003967B5" w:rsidRDefault="003967B5">
          <w:pPr>
            <w:pStyle w:val="1C939A968A5D46E09FAA99828B9712A2"/>
          </w:pPr>
          <w:r>
            <w:t>Friday</w:t>
          </w:r>
        </w:p>
      </w:docPartBody>
    </w:docPart>
    <w:docPart>
      <w:docPartPr>
        <w:name w:val="6E01D10C34664171B99CE60773BA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B650-A8FB-46C3-8EF8-1F78B7C0E8D9}"/>
      </w:docPartPr>
      <w:docPartBody>
        <w:p w:rsidR="003967B5" w:rsidRDefault="003967B5">
          <w:pPr>
            <w:pStyle w:val="6E01D10C34664171B99CE60773BACE80"/>
          </w:pPr>
          <w:r>
            <w:t>Saturday</w:t>
          </w:r>
        </w:p>
      </w:docPartBody>
    </w:docPart>
    <w:docPart>
      <w:docPartPr>
        <w:name w:val="E54A3FAC28E54F1BA2C784290CF8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0615-FD83-4165-95A8-0A81BDFE8065}"/>
      </w:docPartPr>
      <w:docPartBody>
        <w:p w:rsidR="003967B5" w:rsidRDefault="003967B5">
          <w:pPr>
            <w:pStyle w:val="E54A3FAC28E54F1BA2C784290CF8190D"/>
          </w:pPr>
          <w:r>
            <w:t>Sunday</w:t>
          </w:r>
        </w:p>
      </w:docPartBody>
    </w:docPart>
    <w:docPart>
      <w:docPartPr>
        <w:name w:val="8F9EE6DA773A47BB8BCB92AFD5D2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E4BB-FF40-431E-94E9-876A0914E211}"/>
      </w:docPartPr>
      <w:docPartBody>
        <w:p w:rsidR="003967B5" w:rsidRDefault="003967B5">
          <w:pPr>
            <w:pStyle w:val="8F9EE6DA773A47BB8BCB92AFD5D2A87E"/>
          </w:pPr>
          <w:r>
            <w:t>Monday</w:t>
          </w:r>
        </w:p>
      </w:docPartBody>
    </w:docPart>
    <w:docPart>
      <w:docPartPr>
        <w:name w:val="9782B8A4E78A4D1E9BDEAB5A6E8E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DC9F-1E5D-46F2-B08F-5E8392FF5FAE}"/>
      </w:docPartPr>
      <w:docPartBody>
        <w:p w:rsidR="003967B5" w:rsidRDefault="003967B5">
          <w:pPr>
            <w:pStyle w:val="9782B8A4E78A4D1E9BDEAB5A6E8E6940"/>
          </w:pPr>
          <w:r>
            <w:t>Tuesday</w:t>
          </w:r>
        </w:p>
      </w:docPartBody>
    </w:docPart>
    <w:docPart>
      <w:docPartPr>
        <w:name w:val="C044DD649DCA439D9D6971460972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1A97-FAA3-42D2-AFC9-21EA55D29B4D}"/>
      </w:docPartPr>
      <w:docPartBody>
        <w:p w:rsidR="003967B5" w:rsidRDefault="003967B5">
          <w:pPr>
            <w:pStyle w:val="C044DD649DCA439D9D697146097290AD"/>
          </w:pPr>
          <w:r>
            <w:t>Wednesday</w:t>
          </w:r>
        </w:p>
      </w:docPartBody>
    </w:docPart>
    <w:docPart>
      <w:docPartPr>
        <w:name w:val="E646661E79D845CDAA5FA3F52316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C72B-13CE-44BC-935D-F62AE00D255D}"/>
      </w:docPartPr>
      <w:docPartBody>
        <w:p w:rsidR="003967B5" w:rsidRDefault="003967B5">
          <w:pPr>
            <w:pStyle w:val="E646661E79D845CDAA5FA3F523166BBB"/>
          </w:pPr>
          <w:r>
            <w:t>Thursday</w:t>
          </w:r>
        </w:p>
      </w:docPartBody>
    </w:docPart>
    <w:docPart>
      <w:docPartPr>
        <w:name w:val="0763FFC6C37D4045BF245337186E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4957-163E-40F5-B7C1-7DBBAC38560B}"/>
      </w:docPartPr>
      <w:docPartBody>
        <w:p w:rsidR="003967B5" w:rsidRDefault="003967B5">
          <w:pPr>
            <w:pStyle w:val="0763FFC6C37D4045BF245337186E113D"/>
          </w:pPr>
          <w:r>
            <w:t>Friday</w:t>
          </w:r>
        </w:p>
      </w:docPartBody>
    </w:docPart>
    <w:docPart>
      <w:docPartPr>
        <w:name w:val="DE30BBB4F66F44FAAA04E53B6EEB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9D54-524A-47B8-AB59-F6044AF04FEA}"/>
      </w:docPartPr>
      <w:docPartBody>
        <w:p w:rsidR="003967B5" w:rsidRDefault="003967B5">
          <w:pPr>
            <w:pStyle w:val="DE30BBB4F66F44FAAA04E53B6EEBA07D"/>
          </w:pPr>
          <w:r>
            <w:t>Saturday</w:t>
          </w:r>
        </w:p>
      </w:docPartBody>
    </w:docPart>
    <w:docPart>
      <w:docPartPr>
        <w:name w:val="E89B1672D7014DC78105B816FACC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2B88-8033-4E24-B6D0-A1FA9E825636}"/>
      </w:docPartPr>
      <w:docPartBody>
        <w:p w:rsidR="003967B5" w:rsidRDefault="003967B5">
          <w:pPr>
            <w:pStyle w:val="E89B1672D7014DC78105B816FACC9A6D"/>
          </w:pPr>
          <w:r>
            <w:t>Sunday</w:t>
          </w:r>
        </w:p>
      </w:docPartBody>
    </w:docPart>
    <w:docPart>
      <w:docPartPr>
        <w:name w:val="257B0ABB2B374480AEF6DD6FE22E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184A-BD9E-4FF3-B3ED-4AD519FCE463}"/>
      </w:docPartPr>
      <w:docPartBody>
        <w:p w:rsidR="003967B5" w:rsidRDefault="003967B5">
          <w:pPr>
            <w:pStyle w:val="257B0ABB2B374480AEF6DD6FE22E328A"/>
          </w:pPr>
          <w:r>
            <w:t>Monday</w:t>
          </w:r>
        </w:p>
      </w:docPartBody>
    </w:docPart>
    <w:docPart>
      <w:docPartPr>
        <w:name w:val="77F9E3A4E1D44C36AE9CD8A3E315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3CA-8105-48ED-90C7-78CC3EFF10C2}"/>
      </w:docPartPr>
      <w:docPartBody>
        <w:p w:rsidR="003967B5" w:rsidRDefault="003967B5">
          <w:pPr>
            <w:pStyle w:val="77F9E3A4E1D44C36AE9CD8A3E3157B16"/>
          </w:pPr>
          <w:r>
            <w:t>Tuesday</w:t>
          </w:r>
        </w:p>
      </w:docPartBody>
    </w:docPart>
    <w:docPart>
      <w:docPartPr>
        <w:name w:val="8EEC0F48672A4DD196644D34B297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96D6-6159-405A-84F3-0A15D11D280C}"/>
      </w:docPartPr>
      <w:docPartBody>
        <w:p w:rsidR="003967B5" w:rsidRDefault="003967B5">
          <w:pPr>
            <w:pStyle w:val="8EEC0F48672A4DD196644D34B2978958"/>
          </w:pPr>
          <w:r>
            <w:t>Wednesday</w:t>
          </w:r>
        </w:p>
      </w:docPartBody>
    </w:docPart>
    <w:docPart>
      <w:docPartPr>
        <w:name w:val="2F5316C6CD644DFEB228786CB5BE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FF86-3038-45B8-9A5B-B5BE6252432C}"/>
      </w:docPartPr>
      <w:docPartBody>
        <w:p w:rsidR="003967B5" w:rsidRDefault="003967B5">
          <w:pPr>
            <w:pStyle w:val="2F5316C6CD644DFEB228786CB5BE439D"/>
          </w:pPr>
          <w:r>
            <w:t>Thursday</w:t>
          </w:r>
        </w:p>
      </w:docPartBody>
    </w:docPart>
    <w:docPart>
      <w:docPartPr>
        <w:name w:val="A38EDCFD49004C95BCBD327F7E59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9140-F46D-4106-B6B3-E06220167AC0}"/>
      </w:docPartPr>
      <w:docPartBody>
        <w:p w:rsidR="003967B5" w:rsidRDefault="003967B5">
          <w:pPr>
            <w:pStyle w:val="A38EDCFD49004C95BCBD327F7E59B1B9"/>
          </w:pPr>
          <w:r>
            <w:t>Friday</w:t>
          </w:r>
        </w:p>
      </w:docPartBody>
    </w:docPart>
    <w:docPart>
      <w:docPartPr>
        <w:name w:val="F4C925B4D6FD4D3990741EF1AD17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9377-94AB-497A-99BE-21E653D0E273}"/>
      </w:docPartPr>
      <w:docPartBody>
        <w:p w:rsidR="003967B5" w:rsidRDefault="003967B5">
          <w:pPr>
            <w:pStyle w:val="F4C925B4D6FD4D3990741EF1AD17383D"/>
          </w:pPr>
          <w:r>
            <w:t>Saturday</w:t>
          </w:r>
        </w:p>
      </w:docPartBody>
    </w:docPart>
    <w:docPart>
      <w:docPartPr>
        <w:name w:val="896DDAACF36D471C9868E6863D26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66AF-ADDC-4398-8FAF-40979B43AA57}"/>
      </w:docPartPr>
      <w:docPartBody>
        <w:p w:rsidR="003967B5" w:rsidRDefault="003967B5">
          <w:pPr>
            <w:pStyle w:val="896DDAACF36D471C9868E6863D26AEB7"/>
          </w:pPr>
          <w:r>
            <w:t>Sunday</w:t>
          </w:r>
        </w:p>
      </w:docPartBody>
    </w:docPart>
    <w:docPart>
      <w:docPartPr>
        <w:name w:val="E1367ADD16194458B56E5A17DD0B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C24-7A5A-4971-8396-B5BF93B07113}"/>
      </w:docPartPr>
      <w:docPartBody>
        <w:p w:rsidR="003967B5" w:rsidRDefault="003967B5">
          <w:pPr>
            <w:pStyle w:val="E1367ADD16194458B56E5A17DD0B7FEF"/>
          </w:pPr>
          <w:r>
            <w:t>Monday</w:t>
          </w:r>
        </w:p>
      </w:docPartBody>
    </w:docPart>
    <w:docPart>
      <w:docPartPr>
        <w:name w:val="521CBC54440C4EEC93A3C9F0D168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A83-4580-4422-8579-8B5783B03C64}"/>
      </w:docPartPr>
      <w:docPartBody>
        <w:p w:rsidR="003967B5" w:rsidRDefault="003967B5">
          <w:pPr>
            <w:pStyle w:val="521CBC54440C4EEC93A3C9F0D16892F4"/>
          </w:pPr>
          <w:r>
            <w:t>Tuesday</w:t>
          </w:r>
        </w:p>
      </w:docPartBody>
    </w:docPart>
    <w:docPart>
      <w:docPartPr>
        <w:name w:val="3709557AD7414C28A74657182ADB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260B-FE28-4EBA-AC16-C5D420241B7B}"/>
      </w:docPartPr>
      <w:docPartBody>
        <w:p w:rsidR="003967B5" w:rsidRDefault="003967B5">
          <w:pPr>
            <w:pStyle w:val="3709557AD7414C28A74657182ADB3783"/>
          </w:pPr>
          <w:r>
            <w:t>Wednesday</w:t>
          </w:r>
        </w:p>
      </w:docPartBody>
    </w:docPart>
    <w:docPart>
      <w:docPartPr>
        <w:name w:val="93EB8AEDE4664F3AA453FDC71F8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3552-5A5E-402A-BD15-1D8A8541451C}"/>
      </w:docPartPr>
      <w:docPartBody>
        <w:p w:rsidR="003967B5" w:rsidRDefault="003967B5">
          <w:pPr>
            <w:pStyle w:val="93EB8AEDE4664F3AA453FDC71F8841B0"/>
          </w:pPr>
          <w:r>
            <w:t>Thursday</w:t>
          </w:r>
        </w:p>
      </w:docPartBody>
    </w:docPart>
    <w:docPart>
      <w:docPartPr>
        <w:name w:val="8E69AD260C024918838AF3926639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AD2E-F660-453D-8F86-57401AA09954}"/>
      </w:docPartPr>
      <w:docPartBody>
        <w:p w:rsidR="003967B5" w:rsidRDefault="003967B5">
          <w:pPr>
            <w:pStyle w:val="8E69AD260C024918838AF3926639980E"/>
          </w:pPr>
          <w:r>
            <w:t>Friday</w:t>
          </w:r>
        </w:p>
      </w:docPartBody>
    </w:docPart>
    <w:docPart>
      <w:docPartPr>
        <w:name w:val="BD061D584E834229A0BA59C4278A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8BF5-2DD0-41D8-9445-D285292800EB}"/>
      </w:docPartPr>
      <w:docPartBody>
        <w:p w:rsidR="003967B5" w:rsidRDefault="003967B5">
          <w:pPr>
            <w:pStyle w:val="BD061D584E834229A0BA59C4278AF74B"/>
          </w:pPr>
          <w:r>
            <w:t>Saturday</w:t>
          </w:r>
        </w:p>
      </w:docPartBody>
    </w:docPart>
    <w:docPart>
      <w:docPartPr>
        <w:name w:val="462EE2E6507342ED806717D46F90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CDD4-8045-4B91-933B-72951A428AE4}"/>
      </w:docPartPr>
      <w:docPartBody>
        <w:p w:rsidR="003967B5" w:rsidRDefault="003967B5">
          <w:pPr>
            <w:pStyle w:val="462EE2E6507342ED806717D46F904571"/>
          </w:pPr>
          <w:r>
            <w:t>Sunday</w:t>
          </w:r>
        </w:p>
      </w:docPartBody>
    </w:docPart>
    <w:docPart>
      <w:docPartPr>
        <w:name w:val="E7A586CCD7B944268650962461A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19106-6F4B-4BDF-A238-294A4D981C8B}"/>
      </w:docPartPr>
      <w:docPartBody>
        <w:p w:rsidR="003967B5" w:rsidRDefault="003967B5">
          <w:pPr>
            <w:pStyle w:val="E7A586CCD7B944268650962461A7677A"/>
          </w:pPr>
          <w:r>
            <w:t>Monday</w:t>
          </w:r>
        </w:p>
      </w:docPartBody>
    </w:docPart>
    <w:docPart>
      <w:docPartPr>
        <w:name w:val="2D4B5F3C95A84F06A0B5A6BBFEE8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FFD7-3DC8-4EED-B049-B99934DE2972}"/>
      </w:docPartPr>
      <w:docPartBody>
        <w:p w:rsidR="003967B5" w:rsidRDefault="003967B5">
          <w:pPr>
            <w:pStyle w:val="2D4B5F3C95A84F06A0B5A6BBFEE8E7E7"/>
          </w:pPr>
          <w:r>
            <w:t>Tuesday</w:t>
          </w:r>
        </w:p>
      </w:docPartBody>
    </w:docPart>
    <w:docPart>
      <w:docPartPr>
        <w:name w:val="70D7BC9289404967A1BAD1DAFF2A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79CF-4310-4E0D-9C09-35824BE3C5FE}"/>
      </w:docPartPr>
      <w:docPartBody>
        <w:p w:rsidR="003967B5" w:rsidRDefault="003967B5">
          <w:pPr>
            <w:pStyle w:val="70D7BC9289404967A1BAD1DAFF2AD8B9"/>
          </w:pPr>
          <w:r>
            <w:t>Wednesday</w:t>
          </w:r>
        </w:p>
      </w:docPartBody>
    </w:docPart>
    <w:docPart>
      <w:docPartPr>
        <w:name w:val="A7AA08AB7F00400BB23C2A7EA6DD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C989-6D1F-407C-8880-11F287360F9D}"/>
      </w:docPartPr>
      <w:docPartBody>
        <w:p w:rsidR="003967B5" w:rsidRDefault="003967B5">
          <w:pPr>
            <w:pStyle w:val="A7AA08AB7F00400BB23C2A7EA6DD8617"/>
          </w:pPr>
          <w:r>
            <w:t>Thursday</w:t>
          </w:r>
        </w:p>
      </w:docPartBody>
    </w:docPart>
    <w:docPart>
      <w:docPartPr>
        <w:name w:val="BA1BEE13754D4BF8BF5CE629A5E9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83EC-1516-4389-BC0B-3585FF38257E}"/>
      </w:docPartPr>
      <w:docPartBody>
        <w:p w:rsidR="003967B5" w:rsidRDefault="003967B5">
          <w:pPr>
            <w:pStyle w:val="BA1BEE13754D4BF8BF5CE629A5E9BDC0"/>
          </w:pPr>
          <w:r>
            <w:t>Friday</w:t>
          </w:r>
        </w:p>
      </w:docPartBody>
    </w:docPart>
    <w:docPart>
      <w:docPartPr>
        <w:name w:val="05DAB13ED5A742C2BA962F3C9F17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A7E9-488E-4DFD-A13E-A260A1B64F39}"/>
      </w:docPartPr>
      <w:docPartBody>
        <w:p w:rsidR="003967B5" w:rsidRDefault="003967B5">
          <w:pPr>
            <w:pStyle w:val="05DAB13ED5A742C2BA962F3C9F17353E"/>
          </w:pPr>
          <w:r>
            <w:t>Saturday</w:t>
          </w:r>
        </w:p>
      </w:docPartBody>
    </w:docPart>
    <w:docPart>
      <w:docPartPr>
        <w:name w:val="43D8C76551EC4D5A866CFAFDAEB3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0D16-BB5F-43B8-80DE-04FDDBD964A9}"/>
      </w:docPartPr>
      <w:docPartBody>
        <w:p w:rsidR="003967B5" w:rsidRDefault="003967B5">
          <w:pPr>
            <w:pStyle w:val="43D8C76551EC4D5A866CFAFDAEB362ED"/>
          </w:pPr>
          <w:r>
            <w:t>Sunday</w:t>
          </w:r>
        </w:p>
      </w:docPartBody>
    </w:docPart>
    <w:docPart>
      <w:docPartPr>
        <w:name w:val="F4BEB5BADF724E2C9F195B98EE8F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32C0-6312-4D3E-B051-626ADD1AF533}"/>
      </w:docPartPr>
      <w:docPartBody>
        <w:p w:rsidR="003967B5" w:rsidRDefault="003967B5">
          <w:pPr>
            <w:pStyle w:val="F4BEB5BADF724E2C9F195B98EE8F7F9D"/>
          </w:pPr>
          <w:r>
            <w:t>Monday</w:t>
          </w:r>
        </w:p>
      </w:docPartBody>
    </w:docPart>
    <w:docPart>
      <w:docPartPr>
        <w:name w:val="800AF6E66AAD4BE58118791BECE1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5C1A-370B-472A-9485-AE1076E7D246}"/>
      </w:docPartPr>
      <w:docPartBody>
        <w:p w:rsidR="003967B5" w:rsidRDefault="003967B5">
          <w:pPr>
            <w:pStyle w:val="800AF6E66AAD4BE58118791BECE1B5B9"/>
          </w:pPr>
          <w:r>
            <w:t>Tuesday</w:t>
          </w:r>
        </w:p>
      </w:docPartBody>
    </w:docPart>
    <w:docPart>
      <w:docPartPr>
        <w:name w:val="6EBC101B14814F41A6F37449A609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3599-1A7D-4D06-B282-A436A5719F9D}"/>
      </w:docPartPr>
      <w:docPartBody>
        <w:p w:rsidR="003967B5" w:rsidRDefault="003967B5">
          <w:pPr>
            <w:pStyle w:val="6EBC101B14814F41A6F37449A60904DF"/>
          </w:pPr>
          <w:r>
            <w:t>Wednesday</w:t>
          </w:r>
        </w:p>
      </w:docPartBody>
    </w:docPart>
    <w:docPart>
      <w:docPartPr>
        <w:name w:val="2780518186D443C6862CA4D7FE96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E3ABB-EC27-429D-968E-97B7136EEDD5}"/>
      </w:docPartPr>
      <w:docPartBody>
        <w:p w:rsidR="003967B5" w:rsidRDefault="003967B5">
          <w:pPr>
            <w:pStyle w:val="2780518186D443C6862CA4D7FE96BBA3"/>
          </w:pPr>
          <w:r>
            <w:t>Thursday</w:t>
          </w:r>
        </w:p>
      </w:docPartBody>
    </w:docPart>
    <w:docPart>
      <w:docPartPr>
        <w:name w:val="6C6B56BBDE204813B3B28CC51FEF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832D-7305-453C-AB0A-2590CA0794BC}"/>
      </w:docPartPr>
      <w:docPartBody>
        <w:p w:rsidR="003967B5" w:rsidRDefault="003967B5">
          <w:pPr>
            <w:pStyle w:val="6C6B56BBDE204813B3B28CC51FEF4377"/>
          </w:pPr>
          <w:r>
            <w:t>Friday</w:t>
          </w:r>
        </w:p>
      </w:docPartBody>
    </w:docPart>
    <w:docPart>
      <w:docPartPr>
        <w:name w:val="70F7D40EF5BB4B9289F148FB088D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8B9E-091C-4E81-80D4-136712455104}"/>
      </w:docPartPr>
      <w:docPartBody>
        <w:p w:rsidR="003967B5" w:rsidRDefault="003967B5">
          <w:pPr>
            <w:pStyle w:val="70F7D40EF5BB4B9289F148FB088D458D"/>
          </w:pPr>
          <w:r>
            <w:t>Saturday</w:t>
          </w:r>
        </w:p>
      </w:docPartBody>
    </w:docPart>
    <w:docPart>
      <w:docPartPr>
        <w:name w:val="7AEDD5F2F3EA4408B0721A70A497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673B-F580-449F-BEF2-0A3A8B07833F}"/>
      </w:docPartPr>
      <w:docPartBody>
        <w:p w:rsidR="003967B5" w:rsidRDefault="003967B5">
          <w:pPr>
            <w:pStyle w:val="7AEDD5F2F3EA4408B0721A70A49762CF"/>
          </w:pPr>
          <w:r>
            <w:t>Sunday</w:t>
          </w:r>
        </w:p>
      </w:docPartBody>
    </w:docPart>
    <w:docPart>
      <w:docPartPr>
        <w:name w:val="00E1C8A727C4444DA9BA0DDEA85B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8F60-4DA5-4CA4-94FA-F491B9CBA0FE}"/>
      </w:docPartPr>
      <w:docPartBody>
        <w:p w:rsidR="003967B5" w:rsidRDefault="003967B5">
          <w:pPr>
            <w:pStyle w:val="00E1C8A727C4444DA9BA0DDEA85BE3F3"/>
          </w:pPr>
          <w:r>
            <w:t>Monday</w:t>
          </w:r>
        </w:p>
      </w:docPartBody>
    </w:docPart>
    <w:docPart>
      <w:docPartPr>
        <w:name w:val="0C0FB9E6A04A48508E420CCC6807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E529D-2ACC-48FB-9A4D-A7C1FDF344FB}"/>
      </w:docPartPr>
      <w:docPartBody>
        <w:p w:rsidR="003967B5" w:rsidRDefault="003967B5">
          <w:pPr>
            <w:pStyle w:val="0C0FB9E6A04A48508E420CCC68078539"/>
          </w:pPr>
          <w:r>
            <w:t>Tuesday</w:t>
          </w:r>
        </w:p>
      </w:docPartBody>
    </w:docPart>
    <w:docPart>
      <w:docPartPr>
        <w:name w:val="A25619C0C9C2435EABC758CAD3AF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2F2F-0165-4B0A-92D3-045C0E52DF58}"/>
      </w:docPartPr>
      <w:docPartBody>
        <w:p w:rsidR="003967B5" w:rsidRDefault="003967B5">
          <w:pPr>
            <w:pStyle w:val="A25619C0C9C2435EABC758CAD3AFF17E"/>
          </w:pPr>
          <w:r>
            <w:t>Wednesday</w:t>
          </w:r>
        </w:p>
      </w:docPartBody>
    </w:docPart>
    <w:docPart>
      <w:docPartPr>
        <w:name w:val="90AEB8695F7040DF86AA36A68BF4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C9BD-58D9-4A8D-A0F5-7035861D167A}"/>
      </w:docPartPr>
      <w:docPartBody>
        <w:p w:rsidR="003967B5" w:rsidRDefault="003967B5">
          <w:pPr>
            <w:pStyle w:val="90AEB8695F7040DF86AA36A68BF46430"/>
          </w:pPr>
          <w:r>
            <w:t>Thursday</w:t>
          </w:r>
        </w:p>
      </w:docPartBody>
    </w:docPart>
    <w:docPart>
      <w:docPartPr>
        <w:name w:val="829E5C5D2D5443EE9DFBA3FB90CF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E8D0-F796-4C9D-93B2-8D19C41B5C04}"/>
      </w:docPartPr>
      <w:docPartBody>
        <w:p w:rsidR="003967B5" w:rsidRDefault="003967B5">
          <w:pPr>
            <w:pStyle w:val="829E5C5D2D5443EE9DFBA3FB90CFE7C8"/>
          </w:pPr>
          <w:r>
            <w:t>Friday</w:t>
          </w:r>
        </w:p>
      </w:docPartBody>
    </w:docPart>
    <w:docPart>
      <w:docPartPr>
        <w:name w:val="C01962C2051144A69D88B4F3981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03B3-433E-406E-8296-E8C6C35BBCA0}"/>
      </w:docPartPr>
      <w:docPartBody>
        <w:p w:rsidR="003967B5" w:rsidRDefault="003967B5">
          <w:pPr>
            <w:pStyle w:val="C01962C2051144A69D88B4F3981369A0"/>
          </w:pPr>
          <w:r>
            <w:t>Saturday</w:t>
          </w:r>
        </w:p>
      </w:docPartBody>
    </w:docPart>
    <w:docPart>
      <w:docPartPr>
        <w:name w:val="DD3BBFA048BD452C94A1D023F100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49BD-E20D-49B6-9A24-ACB98A1FD02A}"/>
      </w:docPartPr>
      <w:docPartBody>
        <w:p w:rsidR="003967B5" w:rsidRDefault="003967B5">
          <w:pPr>
            <w:pStyle w:val="DD3BBFA048BD452C94A1D023F100333F"/>
          </w:pPr>
          <w:r>
            <w:t>Sunday</w:t>
          </w:r>
        </w:p>
      </w:docPartBody>
    </w:docPart>
    <w:docPart>
      <w:docPartPr>
        <w:name w:val="5C763110A55D446CA4A5E29AAE85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EE5F-5EB5-4DFD-A63F-9713D44A72AD}"/>
      </w:docPartPr>
      <w:docPartBody>
        <w:p w:rsidR="003967B5" w:rsidRDefault="003967B5">
          <w:pPr>
            <w:pStyle w:val="5C763110A55D446CA4A5E29AAE85D240"/>
          </w:pPr>
          <w:r>
            <w:t>Monday</w:t>
          </w:r>
        </w:p>
      </w:docPartBody>
    </w:docPart>
    <w:docPart>
      <w:docPartPr>
        <w:name w:val="3DAB4DE8564D4DE7BF2149AEE27D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5F49-508F-45A6-B70E-AB623268FD09}"/>
      </w:docPartPr>
      <w:docPartBody>
        <w:p w:rsidR="003967B5" w:rsidRDefault="003967B5">
          <w:pPr>
            <w:pStyle w:val="3DAB4DE8564D4DE7BF2149AEE27D9062"/>
          </w:pPr>
          <w:r>
            <w:t>Tuesday</w:t>
          </w:r>
        </w:p>
      </w:docPartBody>
    </w:docPart>
    <w:docPart>
      <w:docPartPr>
        <w:name w:val="487F2DFB3D3C4368B129D4E1336E6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E0E2-A2CF-4B80-8F41-C651B7FAD889}"/>
      </w:docPartPr>
      <w:docPartBody>
        <w:p w:rsidR="003967B5" w:rsidRDefault="003967B5">
          <w:pPr>
            <w:pStyle w:val="487F2DFB3D3C4368B129D4E1336E6F9A"/>
          </w:pPr>
          <w:r>
            <w:t>Wednesday</w:t>
          </w:r>
        </w:p>
      </w:docPartBody>
    </w:docPart>
    <w:docPart>
      <w:docPartPr>
        <w:name w:val="5D8B812B32FA4192A85F8FED0AD3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8BAE-1B6F-41F2-9C8C-CF7E5ABF468D}"/>
      </w:docPartPr>
      <w:docPartBody>
        <w:p w:rsidR="003967B5" w:rsidRDefault="003967B5">
          <w:pPr>
            <w:pStyle w:val="5D8B812B32FA4192A85F8FED0AD3F398"/>
          </w:pPr>
          <w:r>
            <w:t>Thursday</w:t>
          </w:r>
        </w:p>
      </w:docPartBody>
    </w:docPart>
    <w:docPart>
      <w:docPartPr>
        <w:name w:val="124AA7BCB8BA4F49B0B2F468FA5C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B722-13C3-4443-A286-C7D8EC55929B}"/>
      </w:docPartPr>
      <w:docPartBody>
        <w:p w:rsidR="003967B5" w:rsidRDefault="003967B5">
          <w:pPr>
            <w:pStyle w:val="124AA7BCB8BA4F49B0B2F468FA5CA1F6"/>
          </w:pPr>
          <w:r>
            <w:t>Friday</w:t>
          </w:r>
        </w:p>
      </w:docPartBody>
    </w:docPart>
    <w:docPart>
      <w:docPartPr>
        <w:name w:val="BD13C1C400D54094815480B72224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6CE2-12AF-4F24-85A3-A6DB72FEDFC6}"/>
      </w:docPartPr>
      <w:docPartBody>
        <w:p w:rsidR="003967B5" w:rsidRDefault="003967B5">
          <w:pPr>
            <w:pStyle w:val="BD13C1C400D54094815480B7222478A8"/>
          </w:pPr>
          <w:r>
            <w:t>Saturday</w:t>
          </w:r>
        </w:p>
      </w:docPartBody>
    </w:docPart>
    <w:docPart>
      <w:docPartPr>
        <w:name w:val="647CDB9104CB4DB5A92BEB9E2D24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115D-A2FD-4FB9-8E2B-2D3C7D8B74C3}"/>
      </w:docPartPr>
      <w:docPartBody>
        <w:p w:rsidR="003967B5" w:rsidRDefault="003967B5">
          <w:pPr>
            <w:pStyle w:val="647CDB9104CB4DB5A92BEB9E2D24BA2E"/>
          </w:pPr>
          <w:r>
            <w:t>Sunday</w:t>
          </w:r>
        </w:p>
      </w:docPartBody>
    </w:docPart>
    <w:docPart>
      <w:docPartPr>
        <w:name w:val="364BE0B8B26847E1A6083A6F57E7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431A-0E44-46EC-9934-8E12D23A78E1}"/>
      </w:docPartPr>
      <w:docPartBody>
        <w:p w:rsidR="003967B5" w:rsidRDefault="003967B5">
          <w:pPr>
            <w:pStyle w:val="364BE0B8B26847E1A6083A6F57E7D81F"/>
          </w:pPr>
          <w:r>
            <w:t>Monday</w:t>
          </w:r>
        </w:p>
      </w:docPartBody>
    </w:docPart>
    <w:docPart>
      <w:docPartPr>
        <w:name w:val="B4C605238F7D44CF864294C879CA3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E046-3581-4B19-B51A-93AED3E23609}"/>
      </w:docPartPr>
      <w:docPartBody>
        <w:p w:rsidR="003967B5" w:rsidRDefault="003967B5">
          <w:pPr>
            <w:pStyle w:val="B4C605238F7D44CF864294C879CA300A"/>
          </w:pPr>
          <w:r>
            <w:t>Tuesday</w:t>
          </w:r>
        </w:p>
      </w:docPartBody>
    </w:docPart>
    <w:docPart>
      <w:docPartPr>
        <w:name w:val="8183EC2CF0C34E059DFCD526BCAB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2F8A-0406-4355-BD3D-049075F39AED}"/>
      </w:docPartPr>
      <w:docPartBody>
        <w:p w:rsidR="003967B5" w:rsidRDefault="003967B5">
          <w:pPr>
            <w:pStyle w:val="8183EC2CF0C34E059DFCD526BCAB940B"/>
          </w:pPr>
          <w:r>
            <w:t>Wednesday</w:t>
          </w:r>
        </w:p>
      </w:docPartBody>
    </w:docPart>
    <w:docPart>
      <w:docPartPr>
        <w:name w:val="CC5BA23F6E654278A471CB71C34D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B127-0983-4739-920A-744BC1A0EFBC}"/>
      </w:docPartPr>
      <w:docPartBody>
        <w:p w:rsidR="003967B5" w:rsidRDefault="003967B5">
          <w:pPr>
            <w:pStyle w:val="CC5BA23F6E654278A471CB71C34D0435"/>
          </w:pPr>
          <w:r>
            <w:t>Thursday</w:t>
          </w:r>
        </w:p>
      </w:docPartBody>
    </w:docPart>
    <w:docPart>
      <w:docPartPr>
        <w:name w:val="099BA1DB368041DFB3D626A74D94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98A8-CE6A-4840-9245-7CA71F3C2969}"/>
      </w:docPartPr>
      <w:docPartBody>
        <w:p w:rsidR="003967B5" w:rsidRDefault="003967B5">
          <w:pPr>
            <w:pStyle w:val="099BA1DB368041DFB3D626A74D9434F6"/>
          </w:pPr>
          <w:r>
            <w:t>Friday</w:t>
          </w:r>
        </w:p>
      </w:docPartBody>
    </w:docPart>
    <w:docPart>
      <w:docPartPr>
        <w:name w:val="0251C987391245E1B5740B4C9C42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2B62-07D4-414A-B266-1912CC79E68E}"/>
      </w:docPartPr>
      <w:docPartBody>
        <w:p w:rsidR="003967B5" w:rsidRDefault="003967B5">
          <w:pPr>
            <w:pStyle w:val="0251C987391245E1B5740B4C9C420C58"/>
          </w:pPr>
          <w:r>
            <w:t>Saturday</w:t>
          </w:r>
        </w:p>
      </w:docPartBody>
    </w:docPart>
    <w:docPart>
      <w:docPartPr>
        <w:name w:val="074A5F189602403C926F415E8103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79AC-6B4F-407F-A26A-AEF76BE9A23F}"/>
      </w:docPartPr>
      <w:docPartBody>
        <w:p w:rsidR="003967B5" w:rsidRDefault="003967B5">
          <w:pPr>
            <w:pStyle w:val="074A5F189602403C926F415E810344AA"/>
          </w:pPr>
          <w:r>
            <w:t>Sunday</w:t>
          </w:r>
        </w:p>
      </w:docPartBody>
    </w:docPart>
    <w:docPart>
      <w:docPartPr>
        <w:name w:val="9447A4CA348A4DC593AB8519D7B3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A491-881C-4FDF-97F1-1B159797C6AB}"/>
      </w:docPartPr>
      <w:docPartBody>
        <w:p w:rsidR="003967B5" w:rsidRDefault="003967B5">
          <w:pPr>
            <w:pStyle w:val="9447A4CA348A4DC593AB8519D7B3D880"/>
          </w:pPr>
          <w:r>
            <w:t>Monday</w:t>
          </w:r>
        </w:p>
      </w:docPartBody>
    </w:docPart>
    <w:docPart>
      <w:docPartPr>
        <w:name w:val="EAF222F6201D46D7B880700EB388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5FE1-E09F-4636-A875-C694E57B0ECD}"/>
      </w:docPartPr>
      <w:docPartBody>
        <w:p w:rsidR="003967B5" w:rsidRDefault="003967B5">
          <w:pPr>
            <w:pStyle w:val="EAF222F6201D46D7B880700EB388C3EE"/>
          </w:pPr>
          <w:r>
            <w:t>Tuesday</w:t>
          </w:r>
        </w:p>
      </w:docPartBody>
    </w:docPart>
    <w:docPart>
      <w:docPartPr>
        <w:name w:val="5C241F4911A2457B9DEF313B37A0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FE6E-4E51-44ED-AF84-911B38551A90}"/>
      </w:docPartPr>
      <w:docPartBody>
        <w:p w:rsidR="003967B5" w:rsidRDefault="003967B5">
          <w:pPr>
            <w:pStyle w:val="5C241F4911A2457B9DEF313B37A042AB"/>
          </w:pPr>
          <w:r>
            <w:t>Wednesday</w:t>
          </w:r>
        </w:p>
      </w:docPartBody>
    </w:docPart>
    <w:docPart>
      <w:docPartPr>
        <w:name w:val="6D344BBB261B43DDA1102B758EDE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EE38A-D9FB-48B4-8C09-D4F6A9AAE052}"/>
      </w:docPartPr>
      <w:docPartBody>
        <w:p w:rsidR="003967B5" w:rsidRDefault="003967B5">
          <w:pPr>
            <w:pStyle w:val="6D344BBB261B43DDA1102B758EDEE88C"/>
          </w:pPr>
          <w:r>
            <w:t>Thursday</w:t>
          </w:r>
        </w:p>
      </w:docPartBody>
    </w:docPart>
    <w:docPart>
      <w:docPartPr>
        <w:name w:val="4943976E5EB54EC3A59C4B0E02CC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17AE-AB81-4781-A1DB-80B1A5A20086}"/>
      </w:docPartPr>
      <w:docPartBody>
        <w:p w:rsidR="003967B5" w:rsidRDefault="003967B5">
          <w:pPr>
            <w:pStyle w:val="4943976E5EB54EC3A59C4B0E02CCD6F2"/>
          </w:pPr>
          <w:r>
            <w:t>Friday</w:t>
          </w:r>
        </w:p>
      </w:docPartBody>
    </w:docPart>
    <w:docPart>
      <w:docPartPr>
        <w:name w:val="9B623FE061B447F5BA587A14897B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91E5-0B19-491A-A626-19203104F3C7}"/>
      </w:docPartPr>
      <w:docPartBody>
        <w:p w:rsidR="003967B5" w:rsidRDefault="003967B5">
          <w:pPr>
            <w:pStyle w:val="9B623FE061B447F5BA587A14897BF53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B5"/>
    <w:rsid w:val="003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E17619E9214F6CBA5B28986D2C14AD">
    <w:name w:val="51E17619E9214F6CBA5B28986D2C14AD"/>
  </w:style>
  <w:style w:type="paragraph" w:customStyle="1" w:styleId="62AF5FD8FDD042AB8FB9F248F6F587D3">
    <w:name w:val="62AF5FD8FDD042AB8FB9F248F6F587D3"/>
  </w:style>
  <w:style w:type="paragraph" w:customStyle="1" w:styleId="3B8FF0E6EDF34310961D4AEB8D2E339D">
    <w:name w:val="3B8FF0E6EDF34310961D4AEB8D2E339D"/>
  </w:style>
  <w:style w:type="paragraph" w:customStyle="1" w:styleId="9E265D3AAE744F208066AB6B0FD986AB">
    <w:name w:val="9E265D3AAE744F208066AB6B0FD986AB"/>
  </w:style>
  <w:style w:type="paragraph" w:customStyle="1" w:styleId="84B88294FD304521BE3A8A7929D205B6">
    <w:name w:val="84B88294FD304521BE3A8A7929D205B6"/>
  </w:style>
  <w:style w:type="paragraph" w:customStyle="1" w:styleId="8CF082364B5843CB9A591CF7E7E0F259">
    <w:name w:val="8CF082364B5843CB9A591CF7E7E0F259"/>
  </w:style>
  <w:style w:type="paragraph" w:customStyle="1" w:styleId="43A4CFA2DE5D4DECAAC8542BEDD26893">
    <w:name w:val="43A4CFA2DE5D4DECAAC8542BEDD26893"/>
  </w:style>
  <w:style w:type="paragraph" w:customStyle="1" w:styleId="D371C92B2C8A41638A421F5B13ED77F7">
    <w:name w:val="D371C92B2C8A41638A421F5B13ED77F7"/>
  </w:style>
  <w:style w:type="paragraph" w:customStyle="1" w:styleId="277D92E962DB4FF898F22412D38388FF">
    <w:name w:val="277D92E962DB4FF898F22412D38388FF"/>
  </w:style>
  <w:style w:type="paragraph" w:customStyle="1" w:styleId="5CA6440CD7F348948A428927DDA4207D">
    <w:name w:val="5CA6440CD7F348948A428927DDA4207D"/>
  </w:style>
  <w:style w:type="paragraph" w:customStyle="1" w:styleId="9CE54129A7CA47F5A0DFBB3CF1361B18">
    <w:name w:val="9CE54129A7CA47F5A0DFBB3CF1361B18"/>
  </w:style>
  <w:style w:type="paragraph" w:customStyle="1" w:styleId="FF7A132C58224E86A6F7F908C7BB3F9B">
    <w:name w:val="FF7A132C58224E86A6F7F908C7BB3F9B"/>
  </w:style>
  <w:style w:type="paragraph" w:customStyle="1" w:styleId="7125121F3FF94573800B36281DC655D5">
    <w:name w:val="7125121F3FF94573800B36281DC655D5"/>
  </w:style>
  <w:style w:type="paragraph" w:customStyle="1" w:styleId="92A159E3607E4E32BD7AE26506D7F25B">
    <w:name w:val="92A159E3607E4E32BD7AE26506D7F25B"/>
  </w:style>
  <w:style w:type="paragraph" w:customStyle="1" w:styleId="6BC187D5ABD74310806D180F047DC53C">
    <w:name w:val="6BC187D5ABD74310806D180F047DC53C"/>
  </w:style>
  <w:style w:type="paragraph" w:customStyle="1" w:styleId="3FBFE48A261F43DFAE31A4BE44700845">
    <w:name w:val="3FBFE48A261F43DFAE31A4BE44700845"/>
  </w:style>
  <w:style w:type="paragraph" w:customStyle="1" w:styleId="7C3DC927329F47DE9497DF02C32571E7">
    <w:name w:val="7C3DC927329F47DE9497DF02C32571E7"/>
  </w:style>
  <w:style w:type="paragraph" w:customStyle="1" w:styleId="4FFCBFF9D3B64621A4C4C079595F9FDA">
    <w:name w:val="4FFCBFF9D3B64621A4C4C079595F9FDA"/>
  </w:style>
  <w:style w:type="paragraph" w:customStyle="1" w:styleId="5CB442FE1BA54D7BBC16609CFEF301EC">
    <w:name w:val="5CB442FE1BA54D7BBC16609CFEF301EC"/>
  </w:style>
  <w:style w:type="paragraph" w:customStyle="1" w:styleId="1C939A968A5D46E09FAA99828B9712A2">
    <w:name w:val="1C939A968A5D46E09FAA99828B9712A2"/>
  </w:style>
  <w:style w:type="paragraph" w:customStyle="1" w:styleId="6E01D10C34664171B99CE60773BACE80">
    <w:name w:val="6E01D10C34664171B99CE60773BACE80"/>
  </w:style>
  <w:style w:type="paragraph" w:customStyle="1" w:styleId="E54A3FAC28E54F1BA2C784290CF8190D">
    <w:name w:val="E54A3FAC28E54F1BA2C784290CF8190D"/>
  </w:style>
  <w:style w:type="paragraph" w:customStyle="1" w:styleId="8F9EE6DA773A47BB8BCB92AFD5D2A87E">
    <w:name w:val="8F9EE6DA773A47BB8BCB92AFD5D2A87E"/>
  </w:style>
  <w:style w:type="paragraph" w:customStyle="1" w:styleId="9782B8A4E78A4D1E9BDEAB5A6E8E6940">
    <w:name w:val="9782B8A4E78A4D1E9BDEAB5A6E8E6940"/>
  </w:style>
  <w:style w:type="paragraph" w:customStyle="1" w:styleId="C044DD649DCA439D9D697146097290AD">
    <w:name w:val="C044DD649DCA439D9D697146097290AD"/>
  </w:style>
  <w:style w:type="paragraph" w:customStyle="1" w:styleId="E646661E79D845CDAA5FA3F523166BBB">
    <w:name w:val="E646661E79D845CDAA5FA3F523166BBB"/>
  </w:style>
  <w:style w:type="paragraph" w:customStyle="1" w:styleId="0763FFC6C37D4045BF245337186E113D">
    <w:name w:val="0763FFC6C37D4045BF245337186E113D"/>
  </w:style>
  <w:style w:type="paragraph" w:customStyle="1" w:styleId="DE30BBB4F66F44FAAA04E53B6EEBA07D">
    <w:name w:val="DE30BBB4F66F44FAAA04E53B6EEBA07D"/>
  </w:style>
  <w:style w:type="paragraph" w:customStyle="1" w:styleId="E89B1672D7014DC78105B816FACC9A6D">
    <w:name w:val="E89B1672D7014DC78105B816FACC9A6D"/>
  </w:style>
  <w:style w:type="paragraph" w:customStyle="1" w:styleId="257B0ABB2B374480AEF6DD6FE22E328A">
    <w:name w:val="257B0ABB2B374480AEF6DD6FE22E328A"/>
  </w:style>
  <w:style w:type="paragraph" w:customStyle="1" w:styleId="77F9E3A4E1D44C36AE9CD8A3E3157B16">
    <w:name w:val="77F9E3A4E1D44C36AE9CD8A3E3157B16"/>
  </w:style>
  <w:style w:type="paragraph" w:customStyle="1" w:styleId="8EEC0F48672A4DD196644D34B2978958">
    <w:name w:val="8EEC0F48672A4DD196644D34B2978958"/>
  </w:style>
  <w:style w:type="paragraph" w:customStyle="1" w:styleId="2F5316C6CD644DFEB228786CB5BE439D">
    <w:name w:val="2F5316C6CD644DFEB228786CB5BE439D"/>
  </w:style>
  <w:style w:type="paragraph" w:customStyle="1" w:styleId="A38EDCFD49004C95BCBD327F7E59B1B9">
    <w:name w:val="A38EDCFD49004C95BCBD327F7E59B1B9"/>
  </w:style>
  <w:style w:type="paragraph" w:customStyle="1" w:styleId="F4C925B4D6FD4D3990741EF1AD17383D">
    <w:name w:val="F4C925B4D6FD4D3990741EF1AD17383D"/>
  </w:style>
  <w:style w:type="paragraph" w:customStyle="1" w:styleId="896DDAACF36D471C9868E6863D26AEB7">
    <w:name w:val="896DDAACF36D471C9868E6863D26AEB7"/>
  </w:style>
  <w:style w:type="paragraph" w:customStyle="1" w:styleId="E1367ADD16194458B56E5A17DD0B7FEF">
    <w:name w:val="E1367ADD16194458B56E5A17DD0B7FEF"/>
  </w:style>
  <w:style w:type="paragraph" w:customStyle="1" w:styleId="521CBC54440C4EEC93A3C9F0D16892F4">
    <w:name w:val="521CBC54440C4EEC93A3C9F0D16892F4"/>
  </w:style>
  <w:style w:type="paragraph" w:customStyle="1" w:styleId="3709557AD7414C28A74657182ADB3783">
    <w:name w:val="3709557AD7414C28A74657182ADB3783"/>
  </w:style>
  <w:style w:type="paragraph" w:customStyle="1" w:styleId="93EB8AEDE4664F3AA453FDC71F8841B0">
    <w:name w:val="93EB8AEDE4664F3AA453FDC71F8841B0"/>
  </w:style>
  <w:style w:type="paragraph" w:customStyle="1" w:styleId="8E69AD260C024918838AF3926639980E">
    <w:name w:val="8E69AD260C024918838AF3926639980E"/>
  </w:style>
  <w:style w:type="paragraph" w:customStyle="1" w:styleId="BD061D584E834229A0BA59C4278AF74B">
    <w:name w:val="BD061D584E834229A0BA59C4278AF74B"/>
  </w:style>
  <w:style w:type="paragraph" w:customStyle="1" w:styleId="462EE2E6507342ED806717D46F904571">
    <w:name w:val="462EE2E6507342ED806717D46F904571"/>
  </w:style>
  <w:style w:type="paragraph" w:customStyle="1" w:styleId="E7A586CCD7B944268650962461A7677A">
    <w:name w:val="E7A586CCD7B944268650962461A7677A"/>
  </w:style>
  <w:style w:type="paragraph" w:customStyle="1" w:styleId="2D4B5F3C95A84F06A0B5A6BBFEE8E7E7">
    <w:name w:val="2D4B5F3C95A84F06A0B5A6BBFEE8E7E7"/>
  </w:style>
  <w:style w:type="paragraph" w:customStyle="1" w:styleId="70D7BC9289404967A1BAD1DAFF2AD8B9">
    <w:name w:val="70D7BC9289404967A1BAD1DAFF2AD8B9"/>
  </w:style>
  <w:style w:type="paragraph" w:customStyle="1" w:styleId="A7AA08AB7F00400BB23C2A7EA6DD8617">
    <w:name w:val="A7AA08AB7F00400BB23C2A7EA6DD8617"/>
  </w:style>
  <w:style w:type="paragraph" w:customStyle="1" w:styleId="BA1BEE13754D4BF8BF5CE629A5E9BDC0">
    <w:name w:val="BA1BEE13754D4BF8BF5CE629A5E9BDC0"/>
  </w:style>
  <w:style w:type="paragraph" w:customStyle="1" w:styleId="05DAB13ED5A742C2BA962F3C9F17353E">
    <w:name w:val="05DAB13ED5A742C2BA962F3C9F17353E"/>
  </w:style>
  <w:style w:type="paragraph" w:customStyle="1" w:styleId="43D8C76551EC4D5A866CFAFDAEB362ED">
    <w:name w:val="43D8C76551EC4D5A866CFAFDAEB362ED"/>
  </w:style>
  <w:style w:type="paragraph" w:customStyle="1" w:styleId="F4BEB5BADF724E2C9F195B98EE8F7F9D">
    <w:name w:val="F4BEB5BADF724E2C9F195B98EE8F7F9D"/>
  </w:style>
  <w:style w:type="paragraph" w:customStyle="1" w:styleId="800AF6E66AAD4BE58118791BECE1B5B9">
    <w:name w:val="800AF6E66AAD4BE58118791BECE1B5B9"/>
  </w:style>
  <w:style w:type="paragraph" w:customStyle="1" w:styleId="6EBC101B14814F41A6F37449A60904DF">
    <w:name w:val="6EBC101B14814F41A6F37449A60904DF"/>
  </w:style>
  <w:style w:type="paragraph" w:customStyle="1" w:styleId="2780518186D443C6862CA4D7FE96BBA3">
    <w:name w:val="2780518186D443C6862CA4D7FE96BBA3"/>
  </w:style>
  <w:style w:type="paragraph" w:customStyle="1" w:styleId="6C6B56BBDE204813B3B28CC51FEF4377">
    <w:name w:val="6C6B56BBDE204813B3B28CC51FEF4377"/>
  </w:style>
  <w:style w:type="paragraph" w:customStyle="1" w:styleId="70F7D40EF5BB4B9289F148FB088D458D">
    <w:name w:val="70F7D40EF5BB4B9289F148FB088D458D"/>
  </w:style>
  <w:style w:type="paragraph" w:customStyle="1" w:styleId="7AEDD5F2F3EA4408B0721A70A49762CF">
    <w:name w:val="7AEDD5F2F3EA4408B0721A70A49762CF"/>
  </w:style>
  <w:style w:type="paragraph" w:customStyle="1" w:styleId="00E1C8A727C4444DA9BA0DDEA85BE3F3">
    <w:name w:val="00E1C8A727C4444DA9BA0DDEA85BE3F3"/>
  </w:style>
  <w:style w:type="paragraph" w:customStyle="1" w:styleId="0C0FB9E6A04A48508E420CCC68078539">
    <w:name w:val="0C0FB9E6A04A48508E420CCC68078539"/>
  </w:style>
  <w:style w:type="paragraph" w:customStyle="1" w:styleId="A25619C0C9C2435EABC758CAD3AFF17E">
    <w:name w:val="A25619C0C9C2435EABC758CAD3AFF17E"/>
  </w:style>
  <w:style w:type="paragraph" w:customStyle="1" w:styleId="90AEB8695F7040DF86AA36A68BF46430">
    <w:name w:val="90AEB8695F7040DF86AA36A68BF46430"/>
  </w:style>
  <w:style w:type="paragraph" w:customStyle="1" w:styleId="829E5C5D2D5443EE9DFBA3FB90CFE7C8">
    <w:name w:val="829E5C5D2D5443EE9DFBA3FB90CFE7C8"/>
  </w:style>
  <w:style w:type="paragraph" w:customStyle="1" w:styleId="C01962C2051144A69D88B4F3981369A0">
    <w:name w:val="C01962C2051144A69D88B4F3981369A0"/>
  </w:style>
  <w:style w:type="paragraph" w:customStyle="1" w:styleId="DD3BBFA048BD452C94A1D023F100333F">
    <w:name w:val="DD3BBFA048BD452C94A1D023F100333F"/>
  </w:style>
  <w:style w:type="paragraph" w:customStyle="1" w:styleId="5C763110A55D446CA4A5E29AAE85D240">
    <w:name w:val="5C763110A55D446CA4A5E29AAE85D240"/>
  </w:style>
  <w:style w:type="paragraph" w:customStyle="1" w:styleId="3DAB4DE8564D4DE7BF2149AEE27D9062">
    <w:name w:val="3DAB4DE8564D4DE7BF2149AEE27D9062"/>
  </w:style>
  <w:style w:type="paragraph" w:customStyle="1" w:styleId="487F2DFB3D3C4368B129D4E1336E6F9A">
    <w:name w:val="487F2DFB3D3C4368B129D4E1336E6F9A"/>
  </w:style>
  <w:style w:type="paragraph" w:customStyle="1" w:styleId="5D8B812B32FA4192A85F8FED0AD3F398">
    <w:name w:val="5D8B812B32FA4192A85F8FED0AD3F398"/>
  </w:style>
  <w:style w:type="paragraph" w:customStyle="1" w:styleId="124AA7BCB8BA4F49B0B2F468FA5CA1F6">
    <w:name w:val="124AA7BCB8BA4F49B0B2F468FA5CA1F6"/>
  </w:style>
  <w:style w:type="paragraph" w:customStyle="1" w:styleId="BD13C1C400D54094815480B7222478A8">
    <w:name w:val="BD13C1C400D54094815480B7222478A8"/>
  </w:style>
  <w:style w:type="paragraph" w:customStyle="1" w:styleId="647CDB9104CB4DB5A92BEB9E2D24BA2E">
    <w:name w:val="647CDB9104CB4DB5A92BEB9E2D24BA2E"/>
  </w:style>
  <w:style w:type="paragraph" w:customStyle="1" w:styleId="364BE0B8B26847E1A6083A6F57E7D81F">
    <w:name w:val="364BE0B8B26847E1A6083A6F57E7D81F"/>
  </w:style>
  <w:style w:type="paragraph" w:customStyle="1" w:styleId="B4C605238F7D44CF864294C879CA300A">
    <w:name w:val="B4C605238F7D44CF864294C879CA300A"/>
  </w:style>
  <w:style w:type="paragraph" w:customStyle="1" w:styleId="8183EC2CF0C34E059DFCD526BCAB940B">
    <w:name w:val="8183EC2CF0C34E059DFCD526BCAB940B"/>
  </w:style>
  <w:style w:type="paragraph" w:customStyle="1" w:styleId="CC5BA23F6E654278A471CB71C34D0435">
    <w:name w:val="CC5BA23F6E654278A471CB71C34D0435"/>
  </w:style>
  <w:style w:type="paragraph" w:customStyle="1" w:styleId="099BA1DB368041DFB3D626A74D9434F6">
    <w:name w:val="099BA1DB368041DFB3D626A74D9434F6"/>
  </w:style>
  <w:style w:type="paragraph" w:customStyle="1" w:styleId="0251C987391245E1B5740B4C9C420C58">
    <w:name w:val="0251C987391245E1B5740B4C9C420C58"/>
  </w:style>
  <w:style w:type="paragraph" w:customStyle="1" w:styleId="074A5F189602403C926F415E810344AA">
    <w:name w:val="074A5F189602403C926F415E810344AA"/>
  </w:style>
  <w:style w:type="paragraph" w:customStyle="1" w:styleId="9447A4CA348A4DC593AB8519D7B3D880">
    <w:name w:val="9447A4CA348A4DC593AB8519D7B3D880"/>
  </w:style>
  <w:style w:type="paragraph" w:customStyle="1" w:styleId="EAF222F6201D46D7B880700EB388C3EE">
    <w:name w:val="EAF222F6201D46D7B880700EB388C3EE"/>
  </w:style>
  <w:style w:type="paragraph" w:customStyle="1" w:styleId="5C241F4911A2457B9DEF313B37A042AB">
    <w:name w:val="5C241F4911A2457B9DEF313B37A042AB"/>
  </w:style>
  <w:style w:type="paragraph" w:customStyle="1" w:styleId="6D344BBB261B43DDA1102B758EDEE88C">
    <w:name w:val="6D344BBB261B43DDA1102B758EDEE88C"/>
  </w:style>
  <w:style w:type="paragraph" w:customStyle="1" w:styleId="4943976E5EB54EC3A59C4B0E02CCD6F2">
    <w:name w:val="4943976E5EB54EC3A59C4B0E02CCD6F2"/>
  </w:style>
  <w:style w:type="paragraph" w:customStyle="1" w:styleId="9B623FE061B447F5BA587A14897BF535">
    <w:name w:val="9B623FE061B447F5BA587A14897BF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{A8D773EC-F4CD-4036-AB43-4FFDFCE33C3A}tf16382936_win32</Template>
  <TotalTime>0</TotalTime>
  <Pages>12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2024-05-15T12:57:00Z</dcterms:created>
  <dcterms:modified xsi:type="dcterms:W3CDTF">2024-05-15T12:57:00Z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