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FD51" w14:textId="1F4A577B" w:rsidR="00EB4937" w:rsidRPr="00F5658B" w:rsidRDefault="008B73F3">
      <w:pPr>
        <w:suppressAutoHyphens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    </w:t>
      </w:r>
      <w:r w:rsidR="008B108D" w:rsidRPr="00F5658B">
        <w:rPr>
          <w:rFonts w:ascii="Times New Roman" w:hAnsi="Times New Roman"/>
          <w:spacing w:val="-3"/>
          <w:sz w:val="20"/>
        </w:rPr>
        <w:t>Teacher:</w:t>
      </w:r>
      <w:r w:rsidR="00F5658B">
        <w:rPr>
          <w:rFonts w:ascii="Times New Roman" w:hAnsi="Times New Roman"/>
          <w:spacing w:val="-3"/>
          <w:sz w:val="20"/>
        </w:rPr>
        <w:t xml:space="preserve"> D. Guin      </w:t>
      </w:r>
      <w:r w:rsidR="00137D9E" w:rsidRPr="00F5658B">
        <w:rPr>
          <w:rFonts w:ascii="Times New Roman" w:hAnsi="Times New Roman"/>
          <w:spacing w:val="-3"/>
          <w:sz w:val="20"/>
        </w:rPr>
        <w:tab/>
      </w:r>
      <w:r w:rsidR="00F5658B">
        <w:rPr>
          <w:rFonts w:ascii="Times New Roman" w:hAnsi="Times New Roman"/>
          <w:spacing w:val="-3"/>
          <w:sz w:val="20"/>
        </w:rPr>
        <w:t xml:space="preserve">             </w:t>
      </w:r>
      <w:r>
        <w:rPr>
          <w:rFonts w:ascii="Times New Roman" w:hAnsi="Times New Roman"/>
          <w:spacing w:val="-3"/>
          <w:sz w:val="20"/>
        </w:rPr>
        <w:t xml:space="preserve">      </w:t>
      </w:r>
      <w:r w:rsidR="00F5658B">
        <w:rPr>
          <w:rFonts w:ascii="Times New Roman" w:hAnsi="Times New Roman"/>
          <w:spacing w:val="-3"/>
          <w:sz w:val="20"/>
        </w:rPr>
        <w:t xml:space="preserve">    </w:t>
      </w:r>
      <w:r w:rsidR="00137D9E" w:rsidRPr="00F5658B">
        <w:rPr>
          <w:rFonts w:ascii="Times New Roman" w:hAnsi="Times New Roman"/>
          <w:spacing w:val="-3"/>
          <w:sz w:val="20"/>
        </w:rPr>
        <w:t>We</w:t>
      </w:r>
      <w:r w:rsidR="005F7472" w:rsidRPr="00F5658B">
        <w:rPr>
          <w:rFonts w:ascii="Times New Roman" w:hAnsi="Times New Roman"/>
          <w:spacing w:val="-3"/>
          <w:sz w:val="20"/>
        </w:rPr>
        <w:t xml:space="preserve">ek of:  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C64C47">
        <w:rPr>
          <w:rFonts w:ascii="Times New Roman" w:hAnsi="Times New Roman"/>
          <w:spacing w:val="-3"/>
          <w:sz w:val="20"/>
        </w:rPr>
        <w:t>Feb. 24</w:t>
      </w:r>
      <w:r w:rsidR="00CA4224">
        <w:rPr>
          <w:rFonts w:ascii="Times New Roman" w:hAnsi="Times New Roman"/>
          <w:spacing w:val="-3"/>
          <w:sz w:val="20"/>
        </w:rPr>
        <w:t>-</w:t>
      </w:r>
      <w:r w:rsidR="00C64C47">
        <w:rPr>
          <w:rFonts w:ascii="Times New Roman" w:hAnsi="Times New Roman"/>
          <w:spacing w:val="-3"/>
          <w:sz w:val="20"/>
        </w:rPr>
        <w:t xml:space="preserve"> 28</w:t>
      </w:r>
      <w:r w:rsidR="000B3EBF">
        <w:rPr>
          <w:rFonts w:ascii="Times New Roman" w:hAnsi="Times New Roman"/>
          <w:spacing w:val="-3"/>
          <w:sz w:val="20"/>
        </w:rPr>
        <w:t xml:space="preserve">, </w:t>
      </w:r>
      <w:r w:rsidR="00C64C47">
        <w:rPr>
          <w:rFonts w:ascii="Times New Roman" w:hAnsi="Times New Roman"/>
          <w:spacing w:val="-3"/>
          <w:sz w:val="20"/>
        </w:rPr>
        <w:t>2025</w:t>
      </w:r>
      <w:r>
        <w:rPr>
          <w:rFonts w:ascii="Times New Roman" w:hAnsi="Times New Roman"/>
          <w:spacing w:val="-3"/>
          <w:sz w:val="20"/>
        </w:rPr>
        <w:t xml:space="preserve">             </w:t>
      </w:r>
      <w:r w:rsidR="00F5658B">
        <w:rPr>
          <w:rFonts w:ascii="Times New Roman" w:hAnsi="Times New Roman"/>
          <w:spacing w:val="-3"/>
          <w:sz w:val="20"/>
        </w:rPr>
        <w:t xml:space="preserve">         </w:t>
      </w:r>
      <w:r w:rsidR="008B108D" w:rsidRPr="00F5658B">
        <w:rPr>
          <w:rFonts w:ascii="Times New Roman" w:hAnsi="Times New Roman"/>
          <w:spacing w:val="-3"/>
          <w:sz w:val="20"/>
        </w:rPr>
        <w:t>Subject:</w:t>
      </w:r>
      <w:r w:rsidR="005F7472" w:rsidRPr="00F5658B">
        <w:rPr>
          <w:rFonts w:ascii="Times New Roman" w:hAnsi="Times New Roman"/>
          <w:spacing w:val="-3"/>
          <w:sz w:val="20"/>
        </w:rPr>
        <w:t xml:space="preserve">  </w:t>
      </w:r>
      <w:r w:rsidR="000B1EF9" w:rsidRPr="00F5658B">
        <w:rPr>
          <w:rFonts w:ascii="Times New Roman" w:hAnsi="Times New Roman"/>
          <w:spacing w:val="-3"/>
          <w:sz w:val="20"/>
        </w:rPr>
        <w:t>7</w:t>
      </w:r>
      <w:r w:rsidR="000B1EF9" w:rsidRPr="00F5658B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4D501D">
        <w:rPr>
          <w:rFonts w:ascii="Times New Roman" w:hAnsi="Times New Roman"/>
          <w:spacing w:val="-3"/>
          <w:sz w:val="20"/>
        </w:rPr>
        <w:t>Math</w:t>
      </w:r>
      <w:r w:rsidR="005F7472" w:rsidRPr="00F5658B">
        <w:rPr>
          <w:rFonts w:ascii="Times New Roman" w:hAnsi="Times New Roman"/>
          <w:spacing w:val="-3"/>
          <w:sz w:val="20"/>
        </w:rPr>
        <w:tab/>
      </w:r>
      <w:r w:rsidR="005F7472" w:rsidRPr="00F5658B">
        <w:rPr>
          <w:rFonts w:ascii="Times New Roman" w:hAnsi="Times New Roman"/>
          <w:spacing w:val="-3"/>
          <w:sz w:val="20"/>
        </w:rPr>
        <w:tab/>
        <w:t xml:space="preserve">Period:  </w:t>
      </w:r>
      <w:r w:rsidR="00223673">
        <w:rPr>
          <w:rFonts w:ascii="Times New Roman" w:hAnsi="Times New Roman"/>
          <w:spacing w:val="-3"/>
          <w:sz w:val="20"/>
        </w:rPr>
        <w:t>2</w:t>
      </w:r>
      <w:r>
        <w:rPr>
          <w:rFonts w:ascii="Times New Roman" w:hAnsi="Times New Roman"/>
          <w:spacing w:val="-3"/>
          <w:sz w:val="20"/>
        </w:rPr>
        <w:t>-6</w:t>
      </w:r>
    </w:p>
    <w:tbl>
      <w:tblPr>
        <w:tblW w:w="145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070"/>
        <w:gridCol w:w="2160"/>
        <w:gridCol w:w="1710"/>
        <w:gridCol w:w="2700"/>
      </w:tblGrid>
      <w:tr w:rsidR="00EB4937" w14:paraId="303E12AC" w14:textId="77777777" w:rsidTr="00A3362A">
        <w:tc>
          <w:tcPr>
            <w:tcW w:w="490" w:type="dxa"/>
            <w:shd w:val="pct15" w:color="auto" w:fill="auto"/>
          </w:tcPr>
          <w:p w14:paraId="3F18DDF3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8077EBB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295A267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070" w:type="dxa"/>
            <w:shd w:val="clear" w:color="auto" w:fill="E0E0E0"/>
          </w:tcPr>
          <w:p w14:paraId="1184146D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160" w:type="dxa"/>
            <w:shd w:val="clear" w:color="auto" w:fill="E0E0E0"/>
          </w:tcPr>
          <w:p w14:paraId="13104642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72640F57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700" w:type="dxa"/>
            <w:shd w:val="clear" w:color="auto" w:fill="E0E0E0"/>
          </w:tcPr>
          <w:p w14:paraId="03AD73BF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C64C47" w:rsidRPr="00CC506A" w14:paraId="3B9F4CE4" w14:textId="77777777" w:rsidTr="00A3362A">
        <w:tc>
          <w:tcPr>
            <w:tcW w:w="490" w:type="dxa"/>
            <w:shd w:val="pct15" w:color="auto" w:fill="auto"/>
          </w:tcPr>
          <w:p w14:paraId="585F115F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522A4EE4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C506A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3C215174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69C6A03" w14:textId="15865E96" w:rsidR="00C64C47" w:rsidRPr="00CC506A" w:rsidRDefault="00C64C47" w:rsidP="00C64C47">
            <w:pPr>
              <w:pStyle w:val="Default"/>
              <w:rPr>
                <w:sz w:val="20"/>
                <w:szCs w:val="20"/>
              </w:rPr>
            </w:pPr>
            <w:r w:rsidRPr="00CC506A">
              <w:rPr>
                <w:sz w:val="20"/>
                <w:szCs w:val="20"/>
              </w:rPr>
              <w:t>Students will define/describe/draw and determine missing angles of quadrilaterals</w:t>
            </w:r>
            <w:r w:rsidR="000D0702">
              <w:rPr>
                <w:sz w:val="20"/>
                <w:szCs w:val="20"/>
              </w:rPr>
              <w:t xml:space="preserve"> and polygons</w:t>
            </w:r>
          </w:p>
          <w:p w14:paraId="68E33116" w14:textId="799BC273" w:rsidR="00C64C47" w:rsidRPr="00CC506A" w:rsidRDefault="00C64C47" w:rsidP="00C64C47">
            <w:pPr>
              <w:jc w:val="center"/>
              <w:rPr>
                <w:rFonts w:ascii="Times New Roman" w:hAnsi="Times New Roman"/>
                <w:sz w:val="20"/>
              </w:rPr>
            </w:pPr>
            <w:r w:rsidRPr="00CC506A">
              <w:rPr>
                <w:sz w:val="20"/>
              </w:rPr>
              <w:t>7-G3</w:t>
            </w:r>
          </w:p>
        </w:tc>
        <w:tc>
          <w:tcPr>
            <w:tcW w:w="2970" w:type="dxa"/>
          </w:tcPr>
          <w:p w14:paraId="677FB7B3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Students will work on bell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CC506A">
              <w:rPr>
                <w:rFonts w:ascii="Times New Roman" w:hAnsi="Times New Roman"/>
                <w:spacing w:val="-2"/>
                <w:sz w:val="20"/>
              </w:rPr>
              <w:t>ringer</w:t>
            </w:r>
          </w:p>
          <w:p w14:paraId="2CB51B96" w14:textId="29B74D08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 xml:space="preserve">Students will complete practice problems </w:t>
            </w:r>
          </w:p>
        </w:tc>
        <w:tc>
          <w:tcPr>
            <w:tcW w:w="2070" w:type="dxa"/>
          </w:tcPr>
          <w:p w14:paraId="7813012C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0C20E9F3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65BBD795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3AF01000" w14:textId="724A53D4" w:rsidR="00C64C47" w:rsidRPr="00CC506A" w:rsidRDefault="00C64C47" w:rsidP="00C64C47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160" w:type="dxa"/>
          </w:tcPr>
          <w:p w14:paraId="287EF104" w14:textId="77777777" w:rsidR="00C64C47" w:rsidRPr="00CC506A" w:rsidRDefault="00C64C47" w:rsidP="00C64C4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26A2A6EB" w14:textId="6411490A" w:rsidR="00C64C47" w:rsidRPr="00CC506A" w:rsidRDefault="00C64C47" w:rsidP="00C64C4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710" w:type="dxa"/>
          </w:tcPr>
          <w:p w14:paraId="48EA53D2" w14:textId="28F0E9D1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3D46B5B7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Describe two dimensional figures and solve problems involving scale drawings of geometric figures, including computing actual lengths and areas from a scale drawing and reproducing a scale drawing at a different scale.</w:t>
            </w:r>
          </w:p>
          <w:p w14:paraId="609E7FF2" w14:textId="5CB60F8F" w:rsidR="00C64C47" w:rsidRPr="00CC506A" w:rsidRDefault="00C64C47" w:rsidP="00C64C47">
            <w:pPr>
              <w:rPr>
                <w:sz w:val="20"/>
              </w:rPr>
            </w:pPr>
            <w:r w:rsidRPr="00CC506A">
              <w:rPr>
                <w:spacing w:val="-2"/>
                <w:sz w:val="20"/>
              </w:rPr>
              <w:t>[7-G1,3]</w:t>
            </w:r>
          </w:p>
        </w:tc>
      </w:tr>
      <w:tr w:rsidR="00C64C47" w:rsidRPr="00CC506A" w14:paraId="6316C74C" w14:textId="77777777" w:rsidTr="00A3362A">
        <w:tc>
          <w:tcPr>
            <w:tcW w:w="490" w:type="dxa"/>
            <w:shd w:val="pct15" w:color="auto" w:fill="auto"/>
          </w:tcPr>
          <w:p w14:paraId="6955A8D5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C506A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163AE3B3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442F7D9" w14:textId="72B6E73E" w:rsidR="00C64C47" w:rsidRPr="00CC506A" w:rsidRDefault="00C64C47" w:rsidP="00C64C47">
            <w:pPr>
              <w:pStyle w:val="Default"/>
              <w:rPr>
                <w:sz w:val="20"/>
                <w:szCs w:val="20"/>
              </w:rPr>
            </w:pPr>
            <w:r w:rsidRPr="00CC506A">
              <w:rPr>
                <w:sz w:val="20"/>
                <w:szCs w:val="20"/>
              </w:rPr>
              <w:t>Students will define/describe/draw and deter</w:t>
            </w:r>
            <w:r w:rsidR="000D0702">
              <w:rPr>
                <w:sz w:val="20"/>
                <w:szCs w:val="20"/>
              </w:rPr>
              <w:t>mine missing angles of quadrilaterals and polygons</w:t>
            </w:r>
          </w:p>
          <w:p w14:paraId="6C3E0837" w14:textId="582B115A" w:rsidR="00C64C47" w:rsidRPr="00CC506A" w:rsidRDefault="00C64C47" w:rsidP="00C64C47">
            <w:pPr>
              <w:pStyle w:val="Default"/>
              <w:rPr>
                <w:sz w:val="20"/>
                <w:szCs w:val="20"/>
              </w:rPr>
            </w:pPr>
            <w:r w:rsidRPr="00CC506A">
              <w:rPr>
                <w:sz w:val="20"/>
              </w:rPr>
              <w:t>7-G3</w:t>
            </w:r>
          </w:p>
        </w:tc>
        <w:tc>
          <w:tcPr>
            <w:tcW w:w="2970" w:type="dxa"/>
          </w:tcPr>
          <w:p w14:paraId="07459B84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 xml:space="preserve">Students will work </w:t>
            </w:r>
            <w:r>
              <w:rPr>
                <w:rFonts w:ascii="Times New Roman" w:hAnsi="Times New Roman"/>
                <w:spacing w:val="-2"/>
                <w:sz w:val="20"/>
              </w:rPr>
              <w:t>on bell ringer</w:t>
            </w:r>
          </w:p>
          <w:p w14:paraId="22CE1D0B" w14:textId="146BC70F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Students will complete practice problems</w:t>
            </w:r>
          </w:p>
        </w:tc>
        <w:tc>
          <w:tcPr>
            <w:tcW w:w="2070" w:type="dxa"/>
          </w:tcPr>
          <w:p w14:paraId="05C05575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3E9B1629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5EAE069F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583CFA99" w14:textId="5540F8E6" w:rsidR="00C64C47" w:rsidRPr="00CC506A" w:rsidRDefault="00C64C47" w:rsidP="00C64C47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160" w:type="dxa"/>
          </w:tcPr>
          <w:p w14:paraId="3666A3FD" w14:textId="3899620D" w:rsidR="00C64C47" w:rsidRPr="00CC506A" w:rsidRDefault="00C64C47" w:rsidP="00C64C4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710" w:type="dxa"/>
          </w:tcPr>
          <w:p w14:paraId="1AADE3AD" w14:textId="6F536609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6D7E54E3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r w:rsidRPr="00CC506A">
              <w:rPr>
                <w:rFonts w:ascii="Times New Roman" w:hAnsi="Times New Roman"/>
                <w:sz w:val="20"/>
              </w:rPr>
              <w:t>Draw geometric shapes with given conditions.</w:t>
            </w:r>
          </w:p>
          <w:p w14:paraId="1C041142" w14:textId="228B7EC7" w:rsidR="00C64C47" w:rsidRPr="00CC506A" w:rsidRDefault="00C64C47" w:rsidP="00C64C47">
            <w:pPr>
              <w:rPr>
                <w:sz w:val="20"/>
              </w:rPr>
            </w:pPr>
            <w:r w:rsidRPr="00CC506A">
              <w:rPr>
                <w:rFonts w:ascii="Times New Roman" w:hAnsi="Times New Roman"/>
                <w:sz w:val="20"/>
              </w:rPr>
              <w:t xml:space="preserve"> [7-G2]</w:t>
            </w:r>
          </w:p>
        </w:tc>
      </w:tr>
      <w:tr w:rsidR="00C64C47" w:rsidRPr="00CC506A" w14:paraId="4D95E1DC" w14:textId="77777777" w:rsidTr="00A3362A">
        <w:tc>
          <w:tcPr>
            <w:tcW w:w="490" w:type="dxa"/>
            <w:shd w:val="pct15" w:color="auto" w:fill="auto"/>
          </w:tcPr>
          <w:p w14:paraId="7BE8A2E5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C506A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6BE27CD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C506A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680999A5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7461075" w14:textId="77777777" w:rsidR="00C64C47" w:rsidRPr="00CC506A" w:rsidRDefault="00C64C47" w:rsidP="00C64C47">
            <w:pPr>
              <w:pStyle w:val="Default"/>
              <w:rPr>
                <w:sz w:val="20"/>
                <w:szCs w:val="20"/>
              </w:rPr>
            </w:pPr>
            <w:r w:rsidRPr="00CC506A">
              <w:rPr>
                <w:sz w:val="20"/>
                <w:szCs w:val="20"/>
              </w:rPr>
              <w:t>Students will define/describe/draw and determine missing angles of polygons</w:t>
            </w:r>
          </w:p>
          <w:p w14:paraId="7A015CBA" w14:textId="35F23A49" w:rsidR="00C64C47" w:rsidRPr="00CC506A" w:rsidRDefault="00C64C47" w:rsidP="00C64C47">
            <w:pPr>
              <w:pStyle w:val="Default"/>
              <w:rPr>
                <w:sz w:val="20"/>
                <w:szCs w:val="20"/>
              </w:rPr>
            </w:pPr>
            <w:r w:rsidRPr="00CC506A">
              <w:rPr>
                <w:sz w:val="20"/>
              </w:rPr>
              <w:t>7-G3</w:t>
            </w:r>
          </w:p>
        </w:tc>
        <w:tc>
          <w:tcPr>
            <w:tcW w:w="2970" w:type="dxa"/>
          </w:tcPr>
          <w:p w14:paraId="28B2DDEF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 xml:space="preserve">Students </w:t>
            </w:r>
            <w:r>
              <w:rPr>
                <w:rFonts w:ascii="Times New Roman" w:hAnsi="Times New Roman"/>
                <w:spacing w:val="-2"/>
                <w:sz w:val="20"/>
              </w:rPr>
              <w:t>will work on bell ringer</w:t>
            </w:r>
          </w:p>
          <w:p w14:paraId="70F8E460" w14:textId="77777777" w:rsidR="00C64C47" w:rsidRDefault="00C64C47" w:rsidP="00C64C47">
            <w:pPr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 xml:space="preserve">Students will complete practice problems </w:t>
            </w:r>
          </w:p>
          <w:p w14:paraId="175E2CD1" w14:textId="77777777" w:rsidR="00C64C47" w:rsidRDefault="00C64C47" w:rsidP="00C64C47">
            <w:pPr>
              <w:rPr>
                <w:rFonts w:ascii="Times New Roman" w:hAnsi="Times New Roman"/>
                <w:spacing w:val="-2"/>
                <w:sz w:val="20"/>
              </w:rPr>
            </w:pPr>
          </w:p>
          <w:p w14:paraId="33A2909A" w14:textId="12E9FDCF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QUIZ on identifying polygons</w:t>
            </w:r>
          </w:p>
        </w:tc>
        <w:tc>
          <w:tcPr>
            <w:tcW w:w="2070" w:type="dxa"/>
          </w:tcPr>
          <w:p w14:paraId="35BAA44C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543DD6FE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636DB0E1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0BA57298" w14:textId="02278314" w:rsidR="00C64C47" w:rsidRPr="00CC506A" w:rsidRDefault="00C64C47" w:rsidP="00C64C47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160" w:type="dxa"/>
          </w:tcPr>
          <w:p w14:paraId="40DC59DA" w14:textId="77777777" w:rsidR="00C64C47" w:rsidRPr="00CC506A" w:rsidRDefault="00C64C47" w:rsidP="00C64C4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6529E43E" w14:textId="531EAC29" w:rsidR="00C64C47" w:rsidRPr="00CC506A" w:rsidRDefault="00C64C47" w:rsidP="00C64C4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710" w:type="dxa"/>
          </w:tcPr>
          <w:p w14:paraId="1326131D" w14:textId="606FD3E4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3D20BE8D" w14:textId="77777777" w:rsidR="00C64C47" w:rsidRPr="00CC506A" w:rsidRDefault="00C64C47" w:rsidP="00C64C4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Describe two dimensional figures and solve problems involving scale drawings of geometric figures, including computing actual lengths and areas from a scale drawing and reproducing a scale drawing at a different scale.</w:t>
            </w:r>
          </w:p>
          <w:p w14:paraId="36B80B4A" w14:textId="2C3AF034" w:rsidR="00C64C47" w:rsidRPr="00CC506A" w:rsidRDefault="00C64C47" w:rsidP="00C64C47">
            <w:pPr>
              <w:rPr>
                <w:sz w:val="20"/>
              </w:rPr>
            </w:pPr>
            <w:r w:rsidRPr="00CC506A">
              <w:rPr>
                <w:spacing w:val="-2"/>
                <w:sz w:val="20"/>
              </w:rPr>
              <w:t>[7-G1,3]</w:t>
            </w:r>
          </w:p>
        </w:tc>
      </w:tr>
      <w:tr w:rsidR="000D0702" w:rsidRPr="00CC506A" w14:paraId="65FF02D4" w14:textId="77777777" w:rsidTr="00A3362A">
        <w:tc>
          <w:tcPr>
            <w:tcW w:w="490" w:type="dxa"/>
            <w:shd w:val="pct15" w:color="auto" w:fill="auto"/>
          </w:tcPr>
          <w:p w14:paraId="0A0695CF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C506A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9ADD45B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C506A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7C4FC615" w14:textId="77777777" w:rsidR="000D0702" w:rsidRPr="00CC506A" w:rsidRDefault="000D0702" w:rsidP="000D0702">
            <w:pPr>
              <w:pStyle w:val="Default"/>
              <w:rPr>
                <w:sz w:val="20"/>
                <w:szCs w:val="20"/>
              </w:rPr>
            </w:pPr>
            <w:r w:rsidRPr="00CC506A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do translations on coordinate plane</w:t>
            </w:r>
          </w:p>
          <w:p w14:paraId="2C94D078" w14:textId="4929F710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1B6F1C73" w14:textId="77777777" w:rsidR="000D0702" w:rsidRDefault="000D0702" w:rsidP="000D070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640E6595" w14:textId="10A33555" w:rsidR="000D0702" w:rsidRPr="00CC506A" w:rsidRDefault="000D0702" w:rsidP="000D07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show translations and reflections on a coordinate plane</w:t>
            </w:r>
          </w:p>
        </w:tc>
        <w:tc>
          <w:tcPr>
            <w:tcW w:w="2070" w:type="dxa"/>
          </w:tcPr>
          <w:p w14:paraId="6041B147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533AE1DC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14F7926F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5EC98F2C" w14:textId="78B97A2C" w:rsidR="000D0702" w:rsidRPr="00CC506A" w:rsidRDefault="000D0702" w:rsidP="000D0702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160" w:type="dxa"/>
          </w:tcPr>
          <w:p w14:paraId="7E90DF9E" w14:textId="77777777" w:rsidR="000D0702" w:rsidRPr="00CC506A" w:rsidRDefault="000D0702" w:rsidP="000D0702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7586760E" w14:textId="088CE2E8" w:rsidR="000D0702" w:rsidRPr="00CC506A" w:rsidRDefault="000D0702" w:rsidP="000D0702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14:paraId="426BE694" w14:textId="16DFB77F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1F8F49CC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Describe two dimensional figures and solve problems involving scale drawings of geometric figures, including computing actual lengths and areas from a scale drawing and reproducing a scale drawing at a different scale.</w:t>
            </w:r>
          </w:p>
          <w:p w14:paraId="150B1A5C" w14:textId="570ED599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spacing w:val="-2"/>
                <w:sz w:val="20"/>
              </w:rPr>
              <w:t>[7-G1,3]</w:t>
            </w:r>
          </w:p>
        </w:tc>
      </w:tr>
      <w:tr w:rsidR="000D0702" w:rsidRPr="00CC506A" w14:paraId="5F70C9A9" w14:textId="77777777" w:rsidTr="00A3362A">
        <w:tc>
          <w:tcPr>
            <w:tcW w:w="490" w:type="dxa"/>
            <w:shd w:val="pct15" w:color="auto" w:fill="auto"/>
          </w:tcPr>
          <w:p w14:paraId="031C5CD4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C506A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221F460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C506A"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1BA8EC08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C506A"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3A73C1B4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C506A"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05DAE538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F253B27" w14:textId="77777777" w:rsidR="000D0702" w:rsidRPr="00CC506A" w:rsidRDefault="000D0702" w:rsidP="000D0702">
            <w:pPr>
              <w:pStyle w:val="Default"/>
              <w:rPr>
                <w:sz w:val="20"/>
                <w:szCs w:val="20"/>
              </w:rPr>
            </w:pPr>
            <w:r w:rsidRPr="00CC506A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>do reflections on coordinate plane</w:t>
            </w:r>
          </w:p>
          <w:p w14:paraId="22ACEC46" w14:textId="1EC5E286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025B2894" w14:textId="77777777" w:rsidR="000D0702" w:rsidRDefault="000D0702" w:rsidP="000D070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5EF0F6F2" w14:textId="7E306E55" w:rsidR="000D0702" w:rsidRPr="00CC506A" w:rsidRDefault="000D0702" w:rsidP="000D07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show translations and reflections on a coordinate plane</w:t>
            </w:r>
          </w:p>
        </w:tc>
        <w:tc>
          <w:tcPr>
            <w:tcW w:w="2070" w:type="dxa"/>
          </w:tcPr>
          <w:p w14:paraId="2305B868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2D802C33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292C5FC5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4721174D" w14:textId="2662C7BC" w:rsidR="000D0702" w:rsidRPr="00CC506A" w:rsidRDefault="000D0702" w:rsidP="000D0702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160" w:type="dxa"/>
          </w:tcPr>
          <w:p w14:paraId="36952F7E" w14:textId="77777777" w:rsidR="000D0702" w:rsidRPr="00CC506A" w:rsidRDefault="000D0702" w:rsidP="000D0702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5B87CB8C" w14:textId="54ED0A7D" w:rsidR="000D0702" w:rsidRPr="00CC506A" w:rsidRDefault="000D0702" w:rsidP="000D0702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710" w:type="dxa"/>
          </w:tcPr>
          <w:p w14:paraId="133B3F9A" w14:textId="144BD775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3C955F72" w14:textId="77777777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rFonts w:ascii="Times New Roman" w:hAnsi="Times New Roman"/>
                <w:spacing w:val="-2"/>
                <w:sz w:val="20"/>
              </w:rPr>
              <w:t>Describe two dimensional figures and solve problems involving scale drawings of geometric figures, including computing actual lengths and areas from a scale drawing and reproducing a scale drawing at a different scale.</w:t>
            </w:r>
          </w:p>
          <w:p w14:paraId="20BBCB3E" w14:textId="497B7E3E" w:rsidR="000D0702" w:rsidRPr="00CC506A" w:rsidRDefault="000D0702" w:rsidP="000D070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C506A">
              <w:rPr>
                <w:spacing w:val="-2"/>
                <w:sz w:val="20"/>
              </w:rPr>
              <w:t>[7-G1,3]</w:t>
            </w:r>
          </w:p>
        </w:tc>
      </w:tr>
    </w:tbl>
    <w:p w14:paraId="04F544D2" w14:textId="77777777" w:rsidR="00EB4937" w:rsidRPr="00CC506A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CC506A">
        <w:rPr>
          <w:rFonts w:ascii="Roman 10pt Bold" w:hAnsi="Roman 10pt Bold"/>
          <w:b/>
          <w:spacing w:val="-2"/>
          <w:sz w:val="20"/>
        </w:rPr>
        <w:tab/>
      </w:r>
    </w:p>
    <w:p w14:paraId="505DD965" w14:textId="77777777" w:rsidR="00EB4937" w:rsidRPr="005A567C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1"/>
          <w:szCs w:val="21"/>
        </w:rPr>
      </w:pPr>
    </w:p>
    <w:sectPr w:rsidR="00EB4937" w:rsidRPr="005A567C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1C6F0" w14:textId="77777777" w:rsidR="00A33A75" w:rsidRDefault="00A33A75">
      <w:pPr>
        <w:spacing w:line="20" w:lineRule="exact"/>
      </w:pPr>
    </w:p>
  </w:endnote>
  <w:endnote w:type="continuationSeparator" w:id="0">
    <w:p w14:paraId="6A1E5808" w14:textId="77777777" w:rsidR="00A33A75" w:rsidRDefault="00A33A75">
      <w:r>
        <w:t xml:space="preserve"> </w:t>
      </w:r>
    </w:p>
  </w:endnote>
  <w:endnote w:type="continuationNotice" w:id="1">
    <w:p w14:paraId="67ED8D00" w14:textId="77777777" w:rsidR="00A33A75" w:rsidRDefault="00A33A7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F945" w14:textId="77777777" w:rsidR="00A33A75" w:rsidRDefault="00A33A75">
      <w:r>
        <w:separator/>
      </w:r>
    </w:p>
  </w:footnote>
  <w:footnote w:type="continuationSeparator" w:id="0">
    <w:p w14:paraId="4F5A13F1" w14:textId="77777777" w:rsidR="00A33A75" w:rsidRDefault="00A3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68"/>
    <w:rsid w:val="0000318D"/>
    <w:rsid w:val="000041CB"/>
    <w:rsid w:val="00017B02"/>
    <w:rsid w:val="00035CB3"/>
    <w:rsid w:val="0005187F"/>
    <w:rsid w:val="00065702"/>
    <w:rsid w:val="000A28CA"/>
    <w:rsid w:val="000B1EF9"/>
    <w:rsid w:val="000B3EBF"/>
    <w:rsid w:val="000D0702"/>
    <w:rsid w:val="000E3FD0"/>
    <w:rsid w:val="00106C16"/>
    <w:rsid w:val="001167FC"/>
    <w:rsid w:val="00134B8D"/>
    <w:rsid w:val="00137D9E"/>
    <w:rsid w:val="001433FA"/>
    <w:rsid w:val="001760DF"/>
    <w:rsid w:val="00186C58"/>
    <w:rsid w:val="001A2816"/>
    <w:rsid w:val="001B2908"/>
    <w:rsid w:val="001C6B0C"/>
    <w:rsid w:val="001E3C78"/>
    <w:rsid w:val="001F132A"/>
    <w:rsid w:val="001F486B"/>
    <w:rsid w:val="002169DB"/>
    <w:rsid w:val="00223673"/>
    <w:rsid w:val="00231E34"/>
    <w:rsid w:val="00294764"/>
    <w:rsid w:val="002E6F81"/>
    <w:rsid w:val="00304FE7"/>
    <w:rsid w:val="0039083D"/>
    <w:rsid w:val="003E63A6"/>
    <w:rsid w:val="00423548"/>
    <w:rsid w:val="00427C99"/>
    <w:rsid w:val="00431A31"/>
    <w:rsid w:val="00485C89"/>
    <w:rsid w:val="004A0058"/>
    <w:rsid w:val="004A443B"/>
    <w:rsid w:val="004D501D"/>
    <w:rsid w:val="004D778A"/>
    <w:rsid w:val="004F36D8"/>
    <w:rsid w:val="004F3A11"/>
    <w:rsid w:val="004F6B5C"/>
    <w:rsid w:val="0052356D"/>
    <w:rsid w:val="0055370A"/>
    <w:rsid w:val="0057156C"/>
    <w:rsid w:val="00582A9B"/>
    <w:rsid w:val="005A567C"/>
    <w:rsid w:val="005F1483"/>
    <w:rsid w:val="005F7472"/>
    <w:rsid w:val="0060257C"/>
    <w:rsid w:val="006578C5"/>
    <w:rsid w:val="00671A34"/>
    <w:rsid w:val="00672714"/>
    <w:rsid w:val="006759E3"/>
    <w:rsid w:val="006977F6"/>
    <w:rsid w:val="006E0079"/>
    <w:rsid w:val="00704E60"/>
    <w:rsid w:val="0073331F"/>
    <w:rsid w:val="00737460"/>
    <w:rsid w:val="00740DCD"/>
    <w:rsid w:val="00746AEA"/>
    <w:rsid w:val="0075109D"/>
    <w:rsid w:val="0077590F"/>
    <w:rsid w:val="007C6492"/>
    <w:rsid w:val="00802027"/>
    <w:rsid w:val="00812EFE"/>
    <w:rsid w:val="00820D63"/>
    <w:rsid w:val="008371B5"/>
    <w:rsid w:val="00864BD0"/>
    <w:rsid w:val="00892094"/>
    <w:rsid w:val="00892725"/>
    <w:rsid w:val="008A4DE4"/>
    <w:rsid w:val="008B108D"/>
    <w:rsid w:val="008B73F3"/>
    <w:rsid w:val="009125E5"/>
    <w:rsid w:val="00914E67"/>
    <w:rsid w:val="009279ED"/>
    <w:rsid w:val="00933596"/>
    <w:rsid w:val="00951447"/>
    <w:rsid w:val="00964521"/>
    <w:rsid w:val="009676F7"/>
    <w:rsid w:val="00992A7E"/>
    <w:rsid w:val="009B425E"/>
    <w:rsid w:val="009C1390"/>
    <w:rsid w:val="00A07493"/>
    <w:rsid w:val="00A30428"/>
    <w:rsid w:val="00A3362A"/>
    <w:rsid w:val="00A33A75"/>
    <w:rsid w:val="00A53EDB"/>
    <w:rsid w:val="00A60B2F"/>
    <w:rsid w:val="00A72F08"/>
    <w:rsid w:val="00A73D4A"/>
    <w:rsid w:val="00AB65C7"/>
    <w:rsid w:val="00AC589C"/>
    <w:rsid w:val="00AE30B8"/>
    <w:rsid w:val="00B05A9F"/>
    <w:rsid w:val="00B06958"/>
    <w:rsid w:val="00B10455"/>
    <w:rsid w:val="00B249AA"/>
    <w:rsid w:val="00B31479"/>
    <w:rsid w:val="00B43112"/>
    <w:rsid w:val="00B54AF3"/>
    <w:rsid w:val="00B8549B"/>
    <w:rsid w:val="00BA07A8"/>
    <w:rsid w:val="00BB4EEC"/>
    <w:rsid w:val="00BB5663"/>
    <w:rsid w:val="00BD0907"/>
    <w:rsid w:val="00C00AE5"/>
    <w:rsid w:val="00C1179B"/>
    <w:rsid w:val="00C13D99"/>
    <w:rsid w:val="00C4286D"/>
    <w:rsid w:val="00C46A7F"/>
    <w:rsid w:val="00C55003"/>
    <w:rsid w:val="00C55680"/>
    <w:rsid w:val="00C61EA2"/>
    <w:rsid w:val="00C64C47"/>
    <w:rsid w:val="00C76C21"/>
    <w:rsid w:val="00C7702C"/>
    <w:rsid w:val="00C8604B"/>
    <w:rsid w:val="00CA4224"/>
    <w:rsid w:val="00CC506A"/>
    <w:rsid w:val="00CC5E56"/>
    <w:rsid w:val="00CD5724"/>
    <w:rsid w:val="00D0232C"/>
    <w:rsid w:val="00D06EDC"/>
    <w:rsid w:val="00D45102"/>
    <w:rsid w:val="00D4541F"/>
    <w:rsid w:val="00D71756"/>
    <w:rsid w:val="00D83987"/>
    <w:rsid w:val="00D83A0D"/>
    <w:rsid w:val="00D96D2B"/>
    <w:rsid w:val="00DC214F"/>
    <w:rsid w:val="00DE0202"/>
    <w:rsid w:val="00DE1EF3"/>
    <w:rsid w:val="00DE4325"/>
    <w:rsid w:val="00DF1F31"/>
    <w:rsid w:val="00DF22B3"/>
    <w:rsid w:val="00DF79C2"/>
    <w:rsid w:val="00E0669E"/>
    <w:rsid w:val="00E36BB8"/>
    <w:rsid w:val="00E41EFF"/>
    <w:rsid w:val="00E47C93"/>
    <w:rsid w:val="00E53645"/>
    <w:rsid w:val="00E747D7"/>
    <w:rsid w:val="00EA440E"/>
    <w:rsid w:val="00EB4937"/>
    <w:rsid w:val="00EB4C7E"/>
    <w:rsid w:val="00ED39CC"/>
    <w:rsid w:val="00EE0150"/>
    <w:rsid w:val="00EE3DD0"/>
    <w:rsid w:val="00EE5D7A"/>
    <w:rsid w:val="00F161A6"/>
    <w:rsid w:val="00F45AA1"/>
    <w:rsid w:val="00F4622A"/>
    <w:rsid w:val="00F5658B"/>
    <w:rsid w:val="00F61BC6"/>
    <w:rsid w:val="00F65BD2"/>
    <w:rsid w:val="00F737E2"/>
    <w:rsid w:val="00F83269"/>
    <w:rsid w:val="00FA1D72"/>
    <w:rsid w:val="00FA46AB"/>
    <w:rsid w:val="00FB1668"/>
    <w:rsid w:val="00FC5A8B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D50C5"/>
  <w15:docId w15:val="{800B2578-6B33-4993-AF46-4B3CD2D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FA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customStyle="1" w:styleId="Default">
    <w:name w:val="Default"/>
    <w:rsid w:val="005A56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70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26</cp:revision>
  <cp:lastPrinted>2019-02-11T18:11:00Z</cp:lastPrinted>
  <dcterms:created xsi:type="dcterms:W3CDTF">2016-02-05T13:39:00Z</dcterms:created>
  <dcterms:modified xsi:type="dcterms:W3CDTF">2025-02-21T13:38:00Z</dcterms:modified>
</cp:coreProperties>
</file>