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D134C" w14:textId="77777777" w:rsidR="007C7831" w:rsidRDefault="00C46B32" w:rsidP="0025656E">
      <w:pPr>
        <w:pStyle w:val="GraphicAnchor"/>
      </w:pPr>
      <w:r w:rsidRPr="00C46B32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4" behindDoc="1" locked="0" layoutInCell="1" allowOverlap="1" wp14:anchorId="5F0B494D" wp14:editId="4F07E9DC">
                <wp:simplePos x="0" y="0"/>
                <wp:positionH relativeFrom="column">
                  <wp:posOffset>-444500</wp:posOffset>
                </wp:positionH>
                <wp:positionV relativeFrom="paragraph">
                  <wp:posOffset>-444500</wp:posOffset>
                </wp:positionV>
                <wp:extent cx="10058401" cy="7782054"/>
                <wp:effectExtent l="0" t="0" r="0" b="3175"/>
                <wp:wrapNone/>
                <wp:docPr id="3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CE1738-CD9A-E448-9214-7269DC6BAA5F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1" cy="7782054"/>
                          <a:chOff x="0" y="0"/>
                          <a:chExt cx="10058401" cy="7782054"/>
                        </a:xfrm>
                      </wpg:grpSpPr>
                      <wps:wsp>
                        <wps:cNvPr id="2" name="Rectangle 2" title="Background Placeholder">
                          <a:extLst>
                            <a:ext uri="{FF2B5EF4-FFF2-40B4-BE49-F238E27FC236}">
                              <a16:creationId xmlns:a16="http://schemas.microsoft.com/office/drawing/2014/main" id="{B451847D-456C-1D43-9EE9-0C5F413F4541}"/>
                            </a:ext>
                          </a:extLst>
                        </wps:cNvPr>
                        <wps:cNvSpPr/>
                        <wps:spPr>
                          <a:xfrm>
                            <a:off x="2" y="0"/>
                            <a:ext cx="10057130" cy="777113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5400" cap="flat">
                            <a:noFill/>
                            <a:prstDash val="solid"/>
                            <a:miter lim="400000"/>
                          </a:ln>
                          <a:effectLst/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hape"/>
                        <wps:cNvSpPr/>
                        <wps:spPr>
                          <a:xfrm>
                            <a:off x="228600" y="0"/>
                            <a:ext cx="3652522" cy="181229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725" y="0"/>
                                </a:moveTo>
                                <a:lnTo>
                                  <a:pt x="0" y="21600"/>
                                </a:lnTo>
                                <a:lnTo>
                                  <a:pt x="10883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  <a:alpha val="9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" name="Shape"/>
                        <wps:cNvSpPr/>
                        <wps:spPr>
                          <a:xfrm>
                            <a:off x="508000" y="711201"/>
                            <a:ext cx="8183881" cy="65328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21579"/>
                                </a:lnTo>
                                <a:lnTo>
                                  <a:pt x="21600" y="21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8A37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Shape"/>
                        <wps:cNvSpPr/>
                        <wps:spPr>
                          <a:xfrm>
                            <a:off x="558800" y="711201"/>
                            <a:ext cx="7997190" cy="6488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51" y="0"/>
                                </a:lnTo>
                                <a:lnTo>
                                  <a:pt x="51" y="21537"/>
                                </a:lnTo>
                                <a:lnTo>
                                  <a:pt x="21600" y="21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8A37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" name="Shape"/>
                        <wps:cNvSpPr/>
                        <wps:spPr>
                          <a:xfrm>
                            <a:off x="1816101" y="457201"/>
                            <a:ext cx="7750810" cy="65328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21582" y="21600"/>
                                </a:lnTo>
                                <a:lnTo>
                                  <a:pt x="21582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8A37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" name="Shape"/>
                        <wps:cNvSpPr/>
                        <wps:spPr>
                          <a:xfrm>
                            <a:off x="2070100" y="495301"/>
                            <a:ext cx="7446011" cy="6488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21545" y="21600"/>
                                </a:lnTo>
                                <a:lnTo>
                                  <a:pt x="21545" y="63"/>
                                </a:ln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8A37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Triangle"/>
                        <wps:cNvSpPr/>
                        <wps:spPr>
                          <a:xfrm>
                            <a:off x="0" y="0"/>
                            <a:ext cx="3106422" cy="31064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50000">
                                <a:schemeClr val="accent3"/>
                              </a:gs>
                              <a:gs pos="100000">
                                <a:schemeClr val="accent1"/>
                              </a:gs>
                              <a:gs pos="70000">
                                <a:schemeClr val="accent2"/>
                              </a:gs>
                              <a:gs pos="30000">
                                <a:schemeClr val="accent2"/>
                              </a:gs>
                            </a:gsLst>
                            <a:lin ang="8100000" scaled="1"/>
                            <a:tileRect/>
                          </a:gra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" name="Shape"/>
                        <wps:cNvSpPr/>
                        <wps:spPr>
                          <a:xfrm>
                            <a:off x="0" y="838200"/>
                            <a:ext cx="1549401" cy="15494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21600" y="0"/>
                                </a:lnTo>
                                <a:lnTo>
                                  <a:pt x="9260" y="0"/>
                                </a:lnTo>
                                <a:lnTo>
                                  <a:pt x="0" y="9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  <a:alpha val="9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Shape"/>
                        <wps:cNvSpPr/>
                        <wps:spPr>
                          <a:xfrm>
                            <a:off x="520701" y="6997193"/>
                            <a:ext cx="3450591" cy="784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16687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4913" y="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50000">
                                <a:schemeClr val="accent3"/>
                              </a:gs>
                              <a:gs pos="100000">
                                <a:schemeClr val="accent1"/>
                              </a:gs>
                              <a:gs pos="70000">
                                <a:schemeClr val="accent2"/>
                              </a:gs>
                              <a:gs pos="30000">
                                <a:schemeClr val="accent2"/>
                              </a:gs>
                            </a:gsLst>
                            <a:lin ang="0" scaled="1"/>
                            <a:tileRect/>
                          </a:gra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Shape"/>
                        <wps:cNvSpPr/>
                        <wps:spPr>
                          <a:xfrm>
                            <a:off x="2222500" y="7428992"/>
                            <a:ext cx="1871981" cy="3492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1757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4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  <a:alpha val="9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" name="Shape"/>
                        <wps:cNvSpPr/>
                        <wps:spPr>
                          <a:xfrm>
                            <a:off x="6604000" y="6628893"/>
                            <a:ext cx="2673351" cy="11506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12303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9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  <a:alpha val="9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" name="Triangle"/>
                        <wps:cNvSpPr/>
                        <wps:spPr>
                          <a:xfrm>
                            <a:off x="7493001" y="5207001"/>
                            <a:ext cx="2565400" cy="2565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1"/>
                              </a:gs>
                              <a:gs pos="50000">
                                <a:schemeClr val="accent3"/>
                              </a:gs>
                              <a:gs pos="100000">
                                <a:schemeClr val="accent1"/>
                              </a:gs>
                              <a:gs pos="70000">
                                <a:schemeClr val="accent2"/>
                              </a:gs>
                              <a:gs pos="30000">
                                <a:schemeClr val="accent2"/>
                              </a:gs>
                            </a:gsLst>
                            <a:lin ang="8100000" scaled="1"/>
                          </a:gra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" name="Triangle"/>
                        <wps:cNvSpPr/>
                        <wps:spPr>
                          <a:xfrm>
                            <a:off x="9182101" y="6896101"/>
                            <a:ext cx="875031" cy="8750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21600" y="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35F8A6" id="Group 2" o:spid="_x0000_s1026" alt="&quot;&quot;" style="position:absolute;margin-left:-35pt;margin-top:-35pt;width:11in;height:612.75pt;z-index:-251659266" coordsize="100584,7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">
                <v:rect id="Rectangle 2" o:spid="_x0000_s1027" style="position:absolute;width:100571;height:77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" fillcolor="white [3212]" stroked="f" strokeweight="2pt">
                  <v:stroke miterlimit="4"/>
                  <v:textbox inset="3pt,3pt,3pt,3pt"/>
                </v:rect>
                <v:shape id="Shape" o:spid="_x0000_s1028" style="position:absolute;left:2286;width:36525;height:1812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" path="m10725,l,21600r10883,l21600,,10725,xe" fillcolor="#272727 [2749]" stroked="f" strokeweight="1pt">
                  <v:fill opacity="59110f"/>
                  <v:stroke miterlimit="4" joinstyle="miter"/>
                  <v:path arrowok="t" o:extrusionok="f" o:connecttype="custom" o:connectlocs="1826261,906146;1826261,906146;1826261,906146;1826261,906146" o:connectangles="0,90,180,270"/>
                </v:shape>
                <v:shape id="Shape" o:spid="_x0000_s1029" style="position:absolute;left:5080;top:7112;width:81838;height:653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" path="m21600,21600l,21600,,,17,r,21579l21600,21579r,21xe" fillcolor="#c08a37" stroked="f" strokeweight="1pt">
                  <v:stroke miterlimit="4" joinstyle="miter"/>
                  <v:path arrowok="t" o:extrusionok="f" o:connecttype="custom" o:connectlocs="4091941,3266441;4091941,3266441;4091941,3266441;4091941,3266441" o:connectangles="0,90,180,270"/>
                </v:shape>
                <v:shape id="Shape" o:spid="_x0000_s1030" style="position:absolute;left:5588;top:7112;width:79971;height:6488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" path="m21600,21600l,21600,,,51,r,21537l21600,21537r,63xe" fillcolor="#c08a37" stroked="f" strokeweight="1pt">
                  <v:stroke miterlimit="4" joinstyle="miter"/>
                  <v:path arrowok="t" o:extrusionok="f" o:connecttype="custom" o:connectlocs="3998595,3244216;3998595,3244216;3998595,3244216;3998595,3244216" o:connectangles="0,90,180,270"/>
                </v:shape>
                <v:shape id="Shape" o:spid="_x0000_s1031" style="position:absolute;left:18161;top:4572;width:77508;height:653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" path="m21600,21600r-18,l21582,17,,17,,,21600,r,21600xe" fillcolor="#c08a37" stroked="f" strokeweight="1pt">
                  <v:stroke miterlimit="4" joinstyle="miter"/>
                  <v:path arrowok="t" o:extrusionok="f" o:connecttype="custom" o:connectlocs="3875405,3266441;3875405,3266441;3875405,3266441;3875405,3266441" o:connectangles="0,90,180,270"/>
                </v:shape>
                <v:shape id="Shape" o:spid="_x0000_s1032" style="position:absolute;left:20701;top:4953;width:74460;height:6488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" path="m21600,21600r-55,l21545,63,,63,,,21600,r,21600xe" fillcolor="#c08a37" stroked="f" strokeweight="1pt">
                  <v:stroke miterlimit="4" joinstyle="miter"/>
                  <v:path arrowok="t" o:extrusionok="f" o:connecttype="custom" o:connectlocs="3723006,3244216;3723006,3244216;3723006,3244216;3723006,3244216" o:connectangles="0,90,180,270"/>
                </v:shape>
                <v:shape id="Triangle" o:spid="_x0000_s1033" style="position:absolute;width:31064;height:3106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" path="m,21600l21600,,,,,21600xe" fillcolor="#c08937 [3204]" stroked="f" strokeweight="1pt">
                  <v:fill color2="#c08937 [3204]" rotate="t" angle="315" colors="0 #c08937;19661f #f6dc75;.5 #f6e29c;45875f #f6dc75;1 #c08937" focus="100%" type="gradient"/>
                  <v:stroke miterlimit="4" joinstyle="miter"/>
                  <v:path arrowok="t" o:extrusionok="f" o:connecttype="custom" o:connectlocs="1553211,1553211;1553211,1553211;1553211,1553211;1553211,1553211" o:connectangles="0,90,180,270"/>
                </v:shape>
                <v:shape id="Shape" o:spid="_x0000_s1034" style="position:absolute;top:8382;width:15494;height:1549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" path="m,21600l21600,,9260,,,9260,,21600xe" fillcolor="#272727 [2749]" stroked="f" strokeweight="1pt">
                  <v:fill opacity="59110f"/>
                  <v:stroke miterlimit="4" joinstyle="miter"/>
                  <v:path arrowok="t" o:extrusionok="f" o:connecttype="custom" o:connectlocs="774701,774701;774701,774701;774701,774701;774701,774701" o:connectangles="0,90,180,270"/>
                </v:shape>
                <v:shape id="Shape" o:spid="_x0000_s1035" style="position:absolute;left:5207;top:69971;width:34505;height:784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" path="m,21600r16687,l21600,,4913,,,21600xe" fillcolor="#c08937 [3204]" stroked="f" strokeweight="1pt">
                  <v:fill color2="#c08937 [3204]" rotate="t" angle="90" colors="0 #c08937;19661f #f6dc75;.5 #f6e29c;45875f #f6dc75;1 #c08937" focus="100%" type="gradient"/>
                  <v:stroke miterlimit="4" joinstyle="miter"/>
                  <v:path arrowok="t" o:extrusionok="f" o:connecttype="custom" o:connectlocs="1725296,392431;1725296,392431;1725296,392431;1725296,392431" o:connectangles="0,90,180,270"/>
                </v:shape>
                <v:shape id="Shape" o:spid="_x0000_s1036" style="position:absolute;left:22225;top:74289;width:18719;height:349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" path="m,21600r17570,l21600,,4030,,,21600xe" fillcolor="#272727 [2749]" stroked="f" strokeweight="1pt">
                  <v:fill opacity="59110f"/>
                  <v:stroke miterlimit="4" joinstyle="miter"/>
                  <v:path arrowok="t" o:extrusionok="f" o:connecttype="custom" o:connectlocs="935991,174626;935991,174626;935991,174626;935991,174626" o:connectangles="0,90,180,270"/>
                </v:shape>
                <v:shape id="Shape" o:spid="_x0000_s1037" style="position:absolute;left:66040;top:66288;width:26733;height:1150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" path="m,21600r12303,l21600,,9297,,,21600xe" fillcolor="#272727 [2749]" stroked="f" strokeweight="1pt">
                  <v:fill opacity="59110f"/>
                  <v:stroke miterlimit="4" joinstyle="miter"/>
                  <v:path arrowok="t" o:extrusionok="f" o:connecttype="custom" o:connectlocs="1336676,575310;1336676,575310;1336676,575310;1336676,575310" o:connectangles="0,90,180,270"/>
                </v:shape>
                <v:shape id="Triangle" o:spid="_x0000_s1038" style="position:absolute;left:74930;top:52070;width:25654;height:2565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" path="m21600,l,21600r21600,l21600,xe" fillcolor="#c08937 [3204]" stroked="f" strokeweight="1pt">
                  <v:fill color2="#c08937 [3204]" angle="315" colors="0 #c08937;19661f #f6dc75;.5 #f6e29c;45875f #f6dc75;1 #c08937" focus="100%" type="gradient"/>
                  <v:stroke miterlimit="4" joinstyle="miter"/>
                  <v:path arrowok="t" o:extrusionok="f" o:connecttype="custom" o:connectlocs="1282700,1282700;1282700,1282700;1282700,1282700;1282700,1282700" o:connectangles="0,90,180,270"/>
                </v:shape>
                <v:shape id="Triangle" o:spid="_x0000_s1039" style="position:absolute;left:91821;top:68961;width:8750;height:875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" path="m21600,21600l21600,,,21600r21600,xe" fillcolor="#ddd" stroked="f" strokeweight="1pt">
                  <v:stroke miterlimit="4" joinstyle="miter"/>
                  <v:path arrowok="t" o:extrusionok="f" o:connecttype="custom" o:connectlocs="437516,437516;437516,437516;437516,437516;437516,437516" o:connectangles="0,90,180,270"/>
                </v:shape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9"/>
        <w:gridCol w:w="1439"/>
        <w:gridCol w:w="1439"/>
        <w:gridCol w:w="1439"/>
        <w:gridCol w:w="2878"/>
        <w:gridCol w:w="2878"/>
        <w:gridCol w:w="959"/>
        <w:gridCol w:w="480"/>
        <w:gridCol w:w="1439"/>
      </w:tblGrid>
      <w:tr w:rsidR="00C46B32" w14:paraId="5DC06334" w14:textId="77777777" w:rsidTr="00C46B32">
        <w:trPr>
          <w:trHeight w:val="2716"/>
        </w:trPr>
        <w:tc>
          <w:tcPr>
            <w:tcW w:w="1439" w:type="dxa"/>
          </w:tcPr>
          <w:p w14:paraId="6E6A4DA8" w14:textId="77777777" w:rsidR="00C46B32" w:rsidRDefault="00C46B32"/>
        </w:tc>
        <w:tc>
          <w:tcPr>
            <w:tcW w:w="11032" w:type="dxa"/>
            <w:gridSpan w:val="6"/>
            <w:vAlign w:val="center"/>
          </w:tcPr>
          <w:p w14:paraId="7F321A64" w14:textId="77777777" w:rsidR="00C46B32" w:rsidRDefault="00000000" w:rsidP="00C46B32">
            <w:pPr>
              <w:pStyle w:val="Heading1"/>
              <w:jc w:val="right"/>
            </w:pPr>
            <w:sdt>
              <w:sdtPr>
                <w:id w:val="661117821"/>
                <w:placeholder>
                  <w:docPart w:val="C5B20D4568DD44AD9CC95232F47A7209"/>
                </w:placeholder>
                <w:temporary/>
                <w:showingPlcHdr/>
                <w15:appearance w15:val="hidden"/>
              </w:sdtPr>
              <w:sdtContent>
                <w:r w:rsidR="00C46B32" w:rsidRPr="00366216">
                  <w:t>CERTIFICATE</w:t>
                </w:r>
                <w:r w:rsidR="00C46B32" w:rsidRPr="00366216">
                  <w:br/>
                  <w:t>of ACHIEVEMENT</w:t>
                </w:r>
              </w:sdtContent>
            </w:sdt>
          </w:p>
        </w:tc>
        <w:tc>
          <w:tcPr>
            <w:tcW w:w="1919" w:type="dxa"/>
            <w:gridSpan w:val="2"/>
          </w:tcPr>
          <w:p w14:paraId="402B71FA" w14:textId="77777777" w:rsidR="00C46B32" w:rsidRDefault="00C46B32"/>
        </w:tc>
      </w:tr>
      <w:tr w:rsidR="005B09BE" w14:paraId="0575777A" w14:textId="77777777" w:rsidTr="00BE7829">
        <w:trPr>
          <w:trHeight w:val="430"/>
        </w:trPr>
        <w:tc>
          <w:tcPr>
            <w:tcW w:w="14390" w:type="dxa"/>
            <w:gridSpan w:val="9"/>
          </w:tcPr>
          <w:p w14:paraId="38AAA47F" w14:textId="77777777" w:rsidR="005B09BE" w:rsidRDefault="00C46B32"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8238" behindDoc="1" locked="0" layoutInCell="1" allowOverlap="1" wp14:anchorId="7DA3836C" wp14:editId="04F5B2A9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258445</wp:posOffset>
                      </wp:positionV>
                      <wp:extent cx="2692400" cy="266700"/>
                      <wp:effectExtent l="0" t="0" r="0" b="0"/>
                      <wp:wrapNone/>
                      <wp:docPr id="22" name="Rectangle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2400" cy="2667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/>
                                  </a:gs>
                                  <a:gs pos="50000">
                                    <a:schemeClr val="accent3"/>
                                  </a:gs>
                                  <a:gs pos="100000">
                                    <a:schemeClr val="accent1"/>
                                  </a:gs>
                                  <a:gs pos="70000">
                                    <a:schemeClr val="accent2"/>
                                  </a:gs>
                                  <a:gs pos="30000">
                                    <a:schemeClr val="accent2"/>
                                  </a:gs>
                                </a:gsLst>
                                <a:lin ang="0" scaled="1"/>
                                <a:tileRect/>
                              </a:gradFill>
                              <a:ln w="25400" cap="flat">
                                <a:noFill/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6E8C04" id="Rectangle 22" o:spid="_x0000_s1026" alt="&quot;&quot;" style="position:absolute;margin-left:254pt;margin-top:20.35pt;width:212pt;height:21pt;z-index:-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" fillcolor="#c08937 [3204]" stroked="f" strokeweight="2pt">
                      <v:fill color2="#c08937 [3204]" rotate="t" angle="90" colors="0 #c08937;19661f #f6dc75;.5 #f6e29c;45875f #f6dc75;1 #c08937" focus="100%" type="gradient"/>
                      <v:stroke miterlimit="4"/>
                      <v:textbox style="mso-fit-shape-to-text:t" inset="3pt,3pt,3pt,3pt"/>
                    </v:rect>
                  </w:pict>
                </mc:Fallback>
              </mc:AlternateContent>
            </w:r>
          </w:p>
        </w:tc>
      </w:tr>
      <w:tr w:rsidR="00292168" w14:paraId="0882092F" w14:textId="77777777" w:rsidTr="00292168">
        <w:trPr>
          <w:trHeight w:val="408"/>
        </w:trPr>
        <w:tc>
          <w:tcPr>
            <w:tcW w:w="2878" w:type="dxa"/>
            <w:gridSpan w:val="2"/>
          </w:tcPr>
          <w:p w14:paraId="067546E9" w14:textId="77777777" w:rsidR="00292168" w:rsidRDefault="00292168"/>
        </w:tc>
        <w:tc>
          <w:tcPr>
            <w:tcW w:w="8634" w:type="dxa"/>
            <w:gridSpan w:val="4"/>
            <w:vAlign w:val="center"/>
          </w:tcPr>
          <w:p w14:paraId="5C2E05FA" w14:textId="77777777" w:rsidR="00292168" w:rsidRPr="00292168" w:rsidRDefault="00000000" w:rsidP="00EE5A14">
            <w:pPr>
              <w:pStyle w:val="Heading2"/>
            </w:pPr>
            <w:sdt>
              <w:sdtPr>
                <w:id w:val="2065522394"/>
                <w:placeholder>
                  <w:docPart w:val="1F8BF027EC5D41C593AB3758A845E557"/>
                </w:placeholder>
                <w:temporary/>
                <w:showingPlcHdr/>
                <w15:appearance w15:val="hidden"/>
              </w:sdtPr>
              <w:sdtContent>
                <w:r w:rsidR="00EE5A14" w:rsidRPr="00292168">
                  <w:t>THIS ACKNOWLEDGES THAT</w:t>
                </w:r>
              </w:sdtContent>
            </w:sdt>
          </w:p>
        </w:tc>
        <w:tc>
          <w:tcPr>
            <w:tcW w:w="2878" w:type="dxa"/>
            <w:gridSpan w:val="3"/>
          </w:tcPr>
          <w:p w14:paraId="6CA81D89" w14:textId="77777777" w:rsidR="00292168" w:rsidRDefault="00292168"/>
        </w:tc>
      </w:tr>
      <w:tr w:rsidR="005B09BE" w14:paraId="44AA909F" w14:textId="77777777" w:rsidTr="00DA07D7">
        <w:trPr>
          <w:trHeight w:val="854"/>
        </w:trPr>
        <w:tc>
          <w:tcPr>
            <w:tcW w:w="14390" w:type="dxa"/>
            <w:gridSpan w:val="9"/>
          </w:tcPr>
          <w:p w14:paraId="7FA6FFA6" w14:textId="77777777" w:rsidR="005B09BE" w:rsidRDefault="005B09BE"/>
        </w:tc>
      </w:tr>
      <w:tr w:rsidR="00292168" w14:paraId="3A3ED3D0" w14:textId="77777777" w:rsidTr="00292168">
        <w:tc>
          <w:tcPr>
            <w:tcW w:w="1439" w:type="dxa"/>
          </w:tcPr>
          <w:p w14:paraId="5E7AED6A" w14:textId="77777777" w:rsidR="00292168" w:rsidRDefault="00292168"/>
        </w:tc>
        <w:tc>
          <w:tcPr>
            <w:tcW w:w="11512" w:type="dxa"/>
            <w:gridSpan w:val="7"/>
          </w:tcPr>
          <w:p w14:paraId="2CF2EA8E" w14:textId="15BD3A07" w:rsidR="00292168" w:rsidRDefault="004D13D3" w:rsidP="00DD00C7">
            <w:pPr>
              <w:pStyle w:val="Heading1Alt"/>
            </w:pPr>
            <w:r>
              <w:t>_________________</w:t>
            </w:r>
          </w:p>
        </w:tc>
        <w:tc>
          <w:tcPr>
            <w:tcW w:w="1439" w:type="dxa"/>
          </w:tcPr>
          <w:p w14:paraId="7E1D0467" w14:textId="77777777" w:rsidR="00292168" w:rsidRDefault="00292168"/>
        </w:tc>
      </w:tr>
      <w:tr w:rsidR="00292168" w14:paraId="7869122E" w14:textId="77777777" w:rsidTr="00292168">
        <w:tc>
          <w:tcPr>
            <w:tcW w:w="2878" w:type="dxa"/>
            <w:gridSpan w:val="2"/>
          </w:tcPr>
          <w:p w14:paraId="175097B9" w14:textId="77777777" w:rsidR="00292168" w:rsidRDefault="00292168"/>
        </w:tc>
        <w:tc>
          <w:tcPr>
            <w:tcW w:w="2878" w:type="dxa"/>
            <w:gridSpan w:val="2"/>
          </w:tcPr>
          <w:p w14:paraId="09D960CA" w14:textId="77777777" w:rsidR="00292168" w:rsidRDefault="00C46B32"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0286" behindDoc="1" locked="0" layoutInCell="1" allowOverlap="1" wp14:anchorId="60D3AA93" wp14:editId="3343B78C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190500</wp:posOffset>
                      </wp:positionV>
                      <wp:extent cx="3199765" cy="266700"/>
                      <wp:effectExtent l="0" t="0" r="635" b="0"/>
                      <wp:wrapNone/>
                      <wp:docPr id="23" name="Rectangle 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9765" cy="2667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/>
                                  </a:gs>
                                  <a:gs pos="50000">
                                    <a:schemeClr val="accent3"/>
                                  </a:gs>
                                  <a:gs pos="100000">
                                    <a:schemeClr val="accent1"/>
                                  </a:gs>
                                  <a:gs pos="70000">
                                    <a:schemeClr val="accent2"/>
                                  </a:gs>
                                  <a:gs pos="30000">
                                    <a:schemeClr val="accent2"/>
                                  </a:gs>
                                </a:gsLst>
                                <a:lin ang="0" scaled="1"/>
                                <a:tileRect/>
                              </a:gradFill>
                              <a:ln w="25400" cap="flat">
                                <a:noFill/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A8154" id="Rectangle 23" o:spid="_x0000_s1026" alt="&quot;&quot;" style="position:absolute;margin-left:89.1pt;margin-top:15pt;width:251.95pt;height:21pt;z-index:-251656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" fillcolor="#c08937 [3204]" stroked="f" strokeweight="2pt">
                      <v:fill color2="#c08937 [3204]" rotate="t" angle="90" colors="0 #c08937;19661f #f6dc75;.5 #f6e29c;45875f #f6dc75;1 #c08937" focus="100%" type="gradient"/>
                      <v:stroke miterlimit="4"/>
                      <v:textbox style="mso-fit-shape-to-text:t" inset="3pt,3pt,3pt,3pt"/>
                    </v:rect>
                  </w:pict>
                </mc:Fallback>
              </mc:AlternateContent>
            </w:r>
          </w:p>
        </w:tc>
        <w:tc>
          <w:tcPr>
            <w:tcW w:w="2878" w:type="dxa"/>
          </w:tcPr>
          <w:p w14:paraId="7362CAEB" w14:textId="77777777" w:rsidR="00292168" w:rsidRDefault="00292168"/>
        </w:tc>
        <w:tc>
          <w:tcPr>
            <w:tcW w:w="2878" w:type="dxa"/>
          </w:tcPr>
          <w:p w14:paraId="300F99A6" w14:textId="77777777" w:rsidR="00292168" w:rsidRDefault="00292168"/>
        </w:tc>
        <w:tc>
          <w:tcPr>
            <w:tcW w:w="2878" w:type="dxa"/>
            <w:gridSpan w:val="3"/>
          </w:tcPr>
          <w:p w14:paraId="61864DF1" w14:textId="77777777" w:rsidR="00292168" w:rsidRDefault="00292168"/>
        </w:tc>
      </w:tr>
      <w:tr w:rsidR="005B09BE" w14:paraId="60DD8197" w14:textId="77777777" w:rsidTr="00EE5A14">
        <w:trPr>
          <w:trHeight w:val="342"/>
        </w:trPr>
        <w:tc>
          <w:tcPr>
            <w:tcW w:w="2878" w:type="dxa"/>
            <w:gridSpan w:val="2"/>
          </w:tcPr>
          <w:p w14:paraId="71EB63AC" w14:textId="77777777" w:rsidR="005B09BE" w:rsidRDefault="005B09BE"/>
        </w:tc>
        <w:tc>
          <w:tcPr>
            <w:tcW w:w="8634" w:type="dxa"/>
            <w:gridSpan w:val="4"/>
            <w:vAlign w:val="center"/>
          </w:tcPr>
          <w:p w14:paraId="6E5BAC27" w14:textId="77777777" w:rsidR="005B09BE" w:rsidRDefault="00000000" w:rsidP="00EE5A14">
            <w:pPr>
              <w:pStyle w:val="Heading2"/>
            </w:pPr>
            <w:sdt>
              <w:sdtPr>
                <w:id w:val="604704577"/>
                <w:placeholder>
                  <w:docPart w:val="09BB614045CE4F3EA37ACECB115898E8"/>
                </w:placeholder>
                <w:temporary/>
                <w:showingPlcHdr/>
                <w15:appearance w15:val="hidden"/>
              </w:sdtPr>
              <w:sdtContent>
                <w:r w:rsidR="00EE5A14" w:rsidRPr="005B09BE">
                  <w:t>HAS SUCCESSFULLY COMPLETED THE</w:t>
                </w:r>
              </w:sdtContent>
            </w:sdt>
          </w:p>
        </w:tc>
        <w:tc>
          <w:tcPr>
            <w:tcW w:w="2878" w:type="dxa"/>
            <w:gridSpan w:val="3"/>
          </w:tcPr>
          <w:p w14:paraId="4DE838F2" w14:textId="77777777" w:rsidR="005B09BE" w:rsidRDefault="005B09BE"/>
        </w:tc>
      </w:tr>
      <w:tr w:rsidR="005B09BE" w14:paraId="17670491" w14:textId="77777777" w:rsidTr="005B09BE">
        <w:trPr>
          <w:trHeight w:val="412"/>
        </w:trPr>
        <w:tc>
          <w:tcPr>
            <w:tcW w:w="2878" w:type="dxa"/>
            <w:gridSpan w:val="2"/>
          </w:tcPr>
          <w:p w14:paraId="2CC16A5A" w14:textId="77777777" w:rsidR="005B09BE" w:rsidRDefault="005B09BE"/>
        </w:tc>
        <w:tc>
          <w:tcPr>
            <w:tcW w:w="8634" w:type="dxa"/>
            <w:gridSpan w:val="4"/>
            <w:vAlign w:val="center"/>
          </w:tcPr>
          <w:p w14:paraId="1319D923" w14:textId="77777777" w:rsidR="005B09BE" w:rsidRPr="005B09BE" w:rsidRDefault="005B09BE" w:rsidP="005B09BE">
            <w:pPr>
              <w:pStyle w:val="Heading2"/>
            </w:pPr>
          </w:p>
        </w:tc>
        <w:tc>
          <w:tcPr>
            <w:tcW w:w="2878" w:type="dxa"/>
            <w:gridSpan w:val="3"/>
          </w:tcPr>
          <w:p w14:paraId="61ABD068" w14:textId="77777777" w:rsidR="005B09BE" w:rsidRDefault="005B09BE"/>
        </w:tc>
      </w:tr>
      <w:tr w:rsidR="005B09BE" w14:paraId="0D1B7EDD" w14:textId="77777777" w:rsidTr="005B09BE">
        <w:trPr>
          <w:trHeight w:val="582"/>
        </w:trPr>
        <w:tc>
          <w:tcPr>
            <w:tcW w:w="2878" w:type="dxa"/>
            <w:gridSpan w:val="2"/>
          </w:tcPr>
          <w:p w14:paraId="6626FFE5" w14:textId="77777777" w:rsidR="005B09BE" w:rsidRDefault="005B09BE"/>
        </w:tc>
        <w:tc>
          <w:tcPr>
            <w:tcW w:w="8634" w:type="dxa"/>
            <w:gridSpan w:val="4"/>
            <w:tcBorders>
              <w:bottom w:val="single" w:sz="8" w:space="0" w:color="C08937" w:themeColor="accent1"/>
            </w:tcBorders>
            <w:vAlign w:val="center"/>
          </w:tcPr>
          <w:p w14:paraId="0133F080" w14:textId="3FB1D78E" w:rsidR="005B09BE" w:rsidRPr="005B09BE" w:rsidRDefault="004D13D3" w:rsidP="00EE5A14">
            <w:pPr>
              <w:pStyle w:val="Heading3"/>
            </w:pPr>
            <w:r>
              <w:t>WORKPLAC ETHICS REQUIREMENT FOR K-8</w:t>
            </w:r>
          </w:p>
        </w:tc>
        <w:tc>
          <w:tcPr>
            <w:tcW w:w="2878" w:type="dxa"/>
            <w:gridSpan w:val="3"/>
          </w:tcPr>
          <w:p w14:paraId="409E1F17" w14:textId="77777777" w:rsidR="005B09BE" w:rsidRDefault="005B09BE"/>
        </w:tc>
      </w:tr>
      <w:tr w:rsidR="005B09BE" w14:paraId="6D55DD19" w14:textId="77777777" w:rsidTr="005B09BE">
        <w:trPr>
          <w:trHeight w:val="666"/>
        </w:trPr>
        <w:tc>
          <w:tcPr>
            <w:tcW w:w="2878" w:type="dxa"/>
            <w:gridSpan w:val="2"/>
          </w:tcPr>
          <w:p w14:paraId="72DEAA7D" w14:textId="77777777" w:rsidR="005B09BE" w:rsidRDefault="005B09BE"/>
        </w:tc>
        <w:tc>
          <w:tcPr>
            <w:tcW w:w="8634" w:type="dxa"/>
            <w:gridSpan w:val="4"/>
            <w:tcBorders>
              <w:top w:val="single" w:sz="8" w:space="0" w:color="C08937" w:themeColor="accent1"/>
            </w:tcBorders>
            <w:vAlign w:val="center"/>
          </w:tcPr>
          <w:p w14:paraId="633F852E" w14:textId="77777777" w:rsidR="005B09BE" w:rsidRPr="005B09BE" w:rsidRDefault="005B09BE" w:rsidP="005B09BE">
            <w:pPr>
              <w:pStyle w:val="Heading2"/>
            </w:pPr>
          </w:p>
        </w:tc>
        <w:tc>
          <w:tcPr>
            <w:tcW w:w="2878" w:type="dxa"/>
            <w:gridSpan w:val="3"/>
          </w:tcPr>
          <w:p w14:paraId="16E514A6" w14:textId="77777777" w:rsidR="005B09BE" w:rsidRDefault="005B09BE"/>
        </w:tc>
      </w:tr>
      <w:tr w:rsidR="005B09BE" w14:paraId="3CD1BD1D" w14:textId="77777777" w:rsidTr="005B09BE">
        <w:trPr>
          <w:trHeight w:val="666"/>
        </w:trPr>
        <w:tc>
          <w:tcPr>
            <w:tcW w:w="1439" w:type="dxa"/>
          </w:tcPr>
          <w:p w14:paraId="120FFC26" w14:textId="77777777" w:rsidR="005B09BE" w:rsidRDefault="005B09BE"/>
        </w:tc>
        <w:tc>
          <w:tcPr>
            <w:tcW w:w="2878" w:type="dxa"/>
            <w:gridSpan w:val="2"/>
            <w:tcBorders>
              <w:bottom w:val="single" w:sz="8" w:space="0" w:color="C08937" w:themeColor="accent1"/>
            </w:tcBorders>
            <w:vAlign w:val="center"/>
          </w:tcPr>
          <w:p w14:paraId="0A48FF38" w14:textId="791B999E" w:rsidR="005B09BE" w:rsidRPr="005B09BE" w:rsidRDefault="005B09BE" w:rsidP="00EE5A14">
            <w:pPr>
              <w:jc w:val="center"/>
            </w:pPr>
          </w:p>
        </w:tc>
        <w:tc>
          <w:tcPr>
            <w:tcW w:w="1439" w:type="dxa"/>
            <w:vAlign w:val="center"/>
          </w:tcPr>
          <w:p w14:paraId="2D73D0C6" w14:textId="77777777" w:rsidR="005B09BE" w:rsidRPr="005B09BE" w:rsidRDefault="005B09BE" w:rsidP="005B09BE">
            <w:pPr>
              <w:pStyle w:val="Heading2"/>
            </w:pPr>
          </w:p>
        </w:tc>
        <w:tc>
          <w:tcPr>
            <w:tcW w:w="7195" w:type="dxa"/>
            <w:gridSpan w:val="4"/>
            <w:tcBorders>
              <w:bottom w:val="single" w:sz="8" w:space="0" w:color="C08937" w:themeColor="accent1"/>
            </w:tcBorders>
            <w:vAlign w:val="center"/>
          </w:tcPr>
          <w:p w14:paraId="4F1D1611" w14:textId="43B7CAC2" w:rsidR="005B09BE" w:rsidRDefault="005B09BE" w:rsidP="00EE5A14">
            <w:pPr>
              <w:jc w:val="center"/>
            </w:pPr>
          </w:p>
        </w:tc>
        <w:tc>
          <w:tcPr>
            <w:tcW w:w="1439" w:type="dxa"/>
          </w:tcPr>
          <w:p w14:paraId="29E477B9" w14:textId="77777777" w:rsidR="005B09BE" w:rsidRDefault="005B09BE"/>
        </w:tc>
      </w:tr>
      <w:tr w:rsidR="005B09BE" w14:paraId="3F06391A" w14:textId="77777777" w:rsidTr="005B09BE">
        <w:trPr>
          <w:trHeight w:val="490"/>
        </w:trPr>
        <w:tc>
          <w:tcPr>
            <w:tcW w:w="2878" w:type="dxa"/>
            <w:gridSpan w:val="2"/>
          </w:tcPr>
          <w:p w14:paraId="5550D142" w14:textId="77777777" w:rsidR="005B09BE" w:rsidRDefault="005B09BE"/>
        </w:tc>
        <w:tc>
          <w:tcPr>
            <w:tcW w:w="8634" w:type="dxa"/>
            <w:gridSpan w:val="4"/>
            <w:vAlign w:val="center"/>
          </w:tcPr>
          <w:p w14:paraId="1878B502" w14:textId="790A29AE" w:rsidR="005B09BE" w:rsidRPr="005B09BE" w:rsidRDefault="005B09BE" w:rsidP="004D13D3">
            <w:pPr>
              <w:pStyle w:val="Heading2"/>
              <w:jc w:val="left"/>
            </w:pPr>
          </w:p>
        </w:tc>
        <w:tc>
          <w:tcPr>
            <w:tcW w:w="2878" w:type="dxa"/>
            <w:gridSpan w:val="3"/>
          </w:tcPr>
          <w:p w14:paraId="69C4D402" w14:textId="77777777" w:rsidR="005B09BE" w:rsidRDefault="005B09BE"/>
        </w:tc>
      </w:tr>
      <w:tr w:rsidR="005B09BE" w14:paraId="485DEE93" w14:textId="77777777" w:rsidTr="005B09BE">
        <w:trPr>
          <w:trHeight w:val="985"/>
        </w:trPr>
        <w:tc>
          <w:tcPr>
            <w:tcW w:w="2878" w:type="dxa"/>
            <w:gridSpan w:val="2"/>
          </w:tcPr>
          <w:p w14:paraId="6CC97542" w14:textId="77777777" w:rsidR="005B09BE" w:rsidRDefault="005B09BE"/>
        </w:tc>
        <w:tc>
          <w:tcPr>
            <w:tcW w:w="2878" w:type="dxa"/>
            <w:gridSpan w:val="2"/>
            <w:vAlign w:val="center"/>
          </w:tcPr>
          <w:p w14:paraId="07A44484" w14:textId="77777777" w:rsidR="005B09BE" w:rsidRPr="005B09BE" w:rsidRDefault="005B09BE" w:rsidP="005B09BE">
            <w:pPr>
              <w:pStyle w:val="Heading2"/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43E51FD8" w14:textId="0666F6F4" w:rsidR="005B09BE" w:rsidRPr="005B09BE" w:rsidRDefault="00412B4B" w:rsidP="00EE5A14">
            <w:pPr>
              <w:pStyle w:val="Heading2"/>
            </w:pPr>
            <w:r>
              <w:rPr>
                <w:noProof/>
              </w:rPr>
              <w:drawing>
                <wp:inline distT="0" distB="0" distL="0" distR="0" wp14:anchorId="371C8FE9" wp14:editId="02666C4E">
                  <wp:extent cx="1827530" cy="542925"/>
                  <wp:effectExtent l="0" t="0" r="1270" b="9525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686" cy="542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  <w:vAlign w:val="center"/>
          </w:tcPr>
          <w:p w14:paraId="48037B88" w14:textId="77777777" w:rsidR="005B09BE" w:rsidRPr="005B09BE" w:rsidRDefault="005B09BE" w:rsidP="005B09BE">
            <w:pPr>
              <w:pStyle w:val="Heading2"/>
            </w:pPr>
          </w:p>
        </w:tc>
        <w:tc>
          <w:tcPr>
            <w:tcW w:w="2878" w:type="dxa"/>
            <w:gridSpan w:val="3"/>
          </w:tcPr>
          <w:p w14:paraId="48A6F6FC" w14:textId="77777777" w:rsidR="005B09BE" w:rsidRDefault="005B09BE"/>
        </w:tc>
      </w:tr>
    </w:tbl>
    <w:p w14:paraId="56964CC0" w14:textId="77777777" w:rsidR="00292168" w:rsidRDefault="00292168"/>
    <w:sectPr w:rsidR="00292168" w:rsidSect="00AC0554">
      <w:pgSz w:w="15840" w:h="12240" w:orient="landscape" w:code="1"/>
      <w:pgMar w:top="720" w:right="720" w:bottom="720" w:left="72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CAF49" w14:textId="77777777" w:rsidR="00210C42" w:rsidRDefault="00210C42" w:rsidP="00E274A2">
      <w:r>
        <w:separator/>
      </w:r>
    </w:p>
  </w:endnote>
  <w:endnote w:type="continuationSeparator" w:id="0">
    <w:p w14:paraId="3EDCF836" w14:textId="77777777" w:rsidR="00210C42" w:rsidRDefault="00210C42" w:rsidP="00E2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baum Text Pro">
    <w:altName w:val="Calibri"/>
    <w:panose1 w:val="00000000000000000000"/>
    <w:charset w:val="00"/>
    <w:family w:val="modern"/>
    <w:notTrueType/>
    <w:pitch w:val="variable"/>
    <w:sig w:usb0="800000AF" w:usb1="50002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D8924" w14:textId="77777777" w:rsidR="00210C42" w:rsidRDefault="00210C42" w:rsidP="00E274A2">
      <w:r>
        <w:separator/>
      </w:r>
    </w:p>
  </w:footnote>
  <w:footnote w:type="continuationSeparator" w:id="0">
    <w:p w14:paraId="19FA0517" w14:textId="77777777" w:rsidR="00210C42" w:rsidRDefault="00210C42" w:rsidP="00E27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3D3"/>
    <w:rsid w:val="000017A0"/>
    <w:rsid w:val="000A641B"/>
    <w:rsid w:val="000E5475"/>
    <w:rsid w:val="00114D8E"/>
    <w:rsid w:val="0012521F"/>
    <w:rsid w:val="001564A2"/>
    <w:rsid w:val="001E57B7"/>
    <w:rsid w:val="00210C42"/>
    <w:rsid w:val="0025656E"/>
    <w:rsid w:val="00292168"/>
    <w:rsid w:val="00296FF3"/>
    <w:rsid w:val="00313B77"/>
    <w:rsid w:val="00366216"/>
    <w:rsid w:val="003D4044"/>
    <w:rsid w:val="00404DFE"/>
    <w:rsid w:val="00412B4B"/>
    <w:rsid w:val="004B3F9C"/>
    <w:rsid w:val="004D13D3"/>
    <w:rsid w:val="004F6D24"/>
    <w:rsid w:val="0059337D"/>
    <w:rsid w:val="005B09BE"/>
    <w:rsid w:val="006C60E6"/>
    <w:rsid w:val="00702762"/>
    <w:rsid w:val="0074596A"/>
    <w:rsid w:val="00793A50"/>
    <w:rsid w:val="007C52F6"/>
    <w:rsid w:val="007C7831"/>
    <w:rsid w:val="00874F74"/>
    <w:rsid w:val="009D5808"/>
    <w:rsid w:val="00AC0554"/>
    <w:rsid w:val="00AE72EE"/>
    <w:rsid w:val="00B813A3"/>
    <w:rsid w:val="00BA7261"/>
    <w:rsid w:val="00C46B32"/>
    <w:rsid w:val="00CD1290"/>
    <w:rsid w:val="00D17006"/>
    <w:rsid w:val="00DB7228"/>
    <w:rsid w:val="00DD00C7"/>
    <w:rsid w:val="00DD1678"/>
    <w:rsid w:val="00E274A2"/>
    <w:rsid w:val="00EA2CD7"/>
    <w:rsid w:val="00EE5A14"/>
    <w:rsid w:val="00F8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0CE13"/>
  <w15:chartTrackingRefBased/>
  <w15:docId w15:val="{56C92056-9143-417E-8338-A6F4311D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EE5A14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qFormat/>
    <w:rsid w:val="00114D8E"/>
    <w:pPr>
      <w:outlineLvl w:val="0"/>
    </w:pPr>
    <w:rPr>
      <w:rFonts w:asciiTheme="majorHAnsi" w:hAnsiTheme="majorHAnsi"/>
      <w:color w:val="C08937" w:themeColor="accent1"/>
      <w:sz w:val="70"/>
    </w:rPr>
  </w:style>
  <w:style w:type="paragraph" w:styleId="Heading2">
    <w:name w:val="heading 2"/>
    <w:basedOn w:val="Normal"/>
    <w:next w:val="Normal"/>
    <w:link w:val="Heading2Char"/>
    <w:uiPriority w:val="1"/>
    <w:qFormat/>
    <w:rsid w:val="00EE5A14"/>
    <w:pPr>
      <w:keepNext/>
      <w:keepLines/>
      <w:jc w:val="center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EE5A14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phicAnchor">
    <w:name w:val="Graphic Anchor"/>
    <w:basedOn w:val="Normal"/>
    <w:uiPriority w:val="4"/>
    <w:qFormat/>
    <w:rsid w:val="00292168"/>
    <w:rPr>
      <w:sz w:val="10"/>
    </w:rPr>
  </w:style>
  <w:style w:type="table" w:styleId="TableGrid">
    <w:name w:val="Table Grid"/>
    <w:basedOn w:val="TableNormal"/>
    <w:uiPriority w:val="39"/>
    <w:rsid w:val="0029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14D8E"/>
    <w:rPr>
      <w:rFonts w:asciiTheme="majorHAnsi" w:hAnsiTheme="majorHAnsi"/>
      <w:color w:val="C08937" w:themeColor="accent1"/>
      <w:sz w:val="70"/>
    </w:rPr>
  </w:style>
  <w:style w:type="character" w:customStyle="1" w:styleId="Heading2Char">
    <w:name w:val="Heading 2 Char"/>
    <w:basedOn w:val="DefaultParagraphFont"/>
    <w:link w:val="Heading2"/>
    <w:uiPriority w:val="1"/>
    <w:rsid w:val="00EE5A14"/>
    <w:rPr>
      <w:rFonts w:eastAsiaTheme="majorEastAsia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EE5A14"/>
    <w:rPr>
      <w:rFonts w:asciiTheme="majorHAnsi" w:eastAsiaTheme="majorEastAsia" w:hAnsiTheme="majorHAnsi" w:cstheme="majorBidi"/>
      <w:color w:val="000000" w:themeColor="text1"/>
      <w:sz w:val="28"/>
    </w:rPr>
  </w:style>
  <w:style w:type="character" w:styleId="PlaceholderText">
    <w:name w:val="Placeholder Text"/>
    <w:basedOn w:val="DefaultParagraphFont"/>
    <w:uiPriority w:val="99"/>
    <w:semiHidden/>
    <w:rsid w:val="00EE5A14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E274A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4A2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E274A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74A2"/>
    <w:rPr>
      <w:color w:val="000000" w:themeColor="text1"/>
    </w:rPr>
  </w:style>
  <w:style w:type="paragraph" w:customStyle="1" w:styleId="Heading1Alt">
    <w:name w:val="Heading 1 Alt"/>
    <w:basedOn w:val="Heading1"/>
    <w:uiPriority w:val="3"/>
    <w:qFormat/>
    <w:rsid w:val="00DD00C7"/>
    <w:pPr>
      <w:jc w:val="center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1Colwell\AppData\Roaming\Microsoft\Templates\Formal%20award%20certific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5B20D4568DD44AD9CC95232F47A7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807C8-B614-442F-B602-0EC527AABF3B}"/>
      </w:docPartPr>
      <w:docPartBody>
        <w:p w:rsidR="003A629C" w:rsidRDefault="00DA5F21">
          <w:pPr>
            <w:pStyle w:val="C5B20D4568DD44AD9CC95232F47A7209"/>
          </w:pPr>
          <w:r w:rsidRPr="00366216">
            <w:t>CERTIFICATE</w:t>
          </w:r>
          <w:r w:rsidRPr="00366216">
            <w:br/>
            <w:t>of ACHIEVEMENT</w:t>
          </w:r>
        </w:p>
      </w:docPartBody>
    </w:docPart>
    <w:docPart>
      <w:docPartPr>
        <w:name w:val="1F8BF027EC5D41C593AB3758A845E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D90C2-A72D-4983-AEA9-E6DD20EAA0D8}"/>
      </w:docPartPr>
      <w:docPartBody>
        <w:p w:rsidR="003A629C" w:rsidRDefault="00DA5F21">
          <w:pPr>
            <w:pStyle w:val="1F8BF027EC5D41C593AB3758A845E557"/>
          </w:pPr>
          <w:r w:rsidRPr="00292168">
            <w:t>THIS ACKNOWLEDGES THAT</w:t>
          </w:r>
        </w:p>
      </w:docPartBody>
    </w:docPart>
    <w:docPart>
      <w:docPartPr>
        <w:name w:val="09BB614045CE4F3EA37ACECB11589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A90E8-1986-4BE7-A052-88E5C15707E7}"/>
      </w:docPartPr>
      <w:docPartBody>
        <w:p w:rsidR="003A629C" w:rsidRDefault="00DA5F21">
          <w:pPr>
            <w:pStyle w:val="09BB614045CE4F3EA37ACECB115898E8"/>
          </w:pPr>
          <w:r w:rsidRPr="005B09BE">
            <w:t>HAS SUCCESSFULLY COMPLETED THE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baum Text Pro">
    <w:altName w:val="Calibri"/>
    <w:panose1 w:val="00000000000000000000"/>
    <w:charset w:val="00"/>
    <w:family w:val="modern"/>
    <w:notTrueType/>
    <w:pitch w:val="variable"/>
    <w:sig w:usb0="800000AF" w:usb1="50002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21"/>
    <w:rsid w:val="001564A2"/>
    <w:rsid w:val="00185396"/>
    <w:rsid w:val="003A629C"/>
    <w:rsid w:val="00832E47"/>
    <w:rsid w:val="00AE72EE"/>
    <w:rsid w:val="00B15C39"/>
    <w:rsid w:val="00DA5F21"/>
    <w:rsid w:val="00E9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B20D4568DD44AD9CC95232F47A7209">
    <w:name w:val="C5B20D4568DD44AD9CC95232F47A7209"/>
  </w:style>
  <w:style w:type="paragraph" w:customStyle="1" w:styleId="1F8BF027EC5D41C593AB3758A845E557">
    <w:name w:val="1F8BF027EC5D41C593AB3758A845E557"/>
  </w:style>
  <w:style w:type="paragraph" w:customStyle="1" w:styleId="09BB614045CE4F3EA37ACECB115898E8">
    <w:name w:val="09BB614045CE4F3EA37ACECB115898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Formal certificate">
  <a:themeElements>
    <a:clrScheme name="Certificate N1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C08937"/>
      </a:accent1>
      <a:accent2>
        <a:srgbClr val="F6DC75"/>
      </a:accent2>
      <a:accent3>
        <a:srgbClr val="F6E29C"/>
      </a:accent3>
      <a:accent4>
        <a:srgbClr val="001B48"/>
      </a:accent4>
      <a:accent5>
        <a:srgbClr val="2590AA"/>
      </a:accent5>
      <a:accent6>
        <a:srgbClr val="C3CFFF"/>
      </a:accent6>
      <a:hlink>
        <a:srgbClr val="0000FF"/>
      </a:hlink>
      <a:folHlink>
        <a:srgbClr val="FF00FF"/>
      </a:folHlink>
    </a:clrScheme>
    <a:fontScheme name="Custom 31">
      <a:majorFont>
        <a:latin typeface="Walbaum Text Pro"/>
        <a:ea typeface="Gill Sans"/>
        <a:cs typeface="Gill Sans"/>
      </a:majorFont>
      <a:minorFont>
        <a:latin typeface="Avenir Next LT Pro"/>
        <a:ea typeface="Gill Sans"/>
        <a:cs typeface="Gill Sans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Formal certificate" id="{562B7304-95EA-A845-9470-9573C0EB1D24}" vid="{395B922F-B983-7948-9293-6292CF4DE6B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480f6609812271f56e53f2aff71704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b48d77c16982ba2890c3fe2b4c067b2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6DD9D-8904-4441-9070-5AD534C615E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2333645B-1B6C-49B8-9BFE-B1AF54E3B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8A950-7433-46B9-9210-D943CC45F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award certificate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Watts, Ashley</cp:lastModifiedBy>
  <cp:revision>2</cp:revision>
  <dcterms:created xsi:type="dcterms:W3CDTF">2024-09-20T18:42:00Z</dcterms:created>
  <dcterms:modified xsi:type="dcterms:W3CDTF">2024-10-11T03:04:00Z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