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4C753B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4E1860">
        <w:rPr>
          <w:rFonts w:ascii="Times New Roman" w:hAnsi="Times New Roman"/>
          <w:noProof/>
          <w:sz w:val="20"/>
        </w:rPr>
        <w:t>ROBINSON/HALL</w:t>
      </w:r>
      <w:r w:rsidR="004E1860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FE116F">
        <w:rPr>
          <w:rFonts w:ascii="Times New Roman" w:hAnsi="Times New Roman"/>
          <w:noProof/>
          <w:sz w:val="20"/>
        </w:rPr>
        <w:t>11/4-8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A82E0C" w14:textId="4877CF5E" w:rsidR="00346A51" w:rsidRDefault="00346A5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PRACTICE AND TESTING</w:t>
            </w:r>
          </w:p>
          <w:p w14:paraId="673A76DE" w14:textId="73ECC0AA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5DA77EA7" w14:textId="6D90F4E5" w:rsidR="006A175C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WL.8.5 WRITING COMPLEX SENTENCES TO VARY SENTENCE STRUCTURE.</w:t>
            </w:r>
          </w:p>
          <w:p w14:paraId="151B59E9" w14:textId="3670796E" w:rsidR="00C72BBF" w:rsidRDefault="00C72BBF" w:rsidP="0025772F">
            <w:pP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L.R.2.A USE CORRECT CAPITALIZATION.</w:t>
            </w:r>
          </w:p>
          <w:p w14:paraId="3C935A49" w14:textId="77777777" w:rsidR="00664D89" w:rsidRDefault="00664D89" w:rsidP="00FE116F">
            <w:pPr>
              <w:widowControl/>
              <w:shd w:val="clear" w:color="auto" w:fill="FFFFFF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0370EA9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writer‛s goals for their informational text.</w:t>
            </w:r>
          </w:p>
          <w:p w14:paraId="1DE36211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meet in writer‛s conferences to receive feedback on their drafts.</w:t>
            </w:r>
          </w:p>
          <w:p w14:paraId="3735F2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part in revising an informational text.</w:t>
            </w:r>
          </w:p>
          <w:p w14:paraId="3084A470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writer’s goals for the informational text.</w:t>
            </w:r>
          </w:p>
          <w:p w14:paraId="6BA51B5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planning a visual element to include when publishing.</w:t>
            </w:r>
          </w:p>
          <w:p w14:paraId="381639A9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drafts of an informational text.</w:t>
            </w:r>
          </w:p>
          <w:p w14:paraId="47AEE1A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simple sentences, sentence types, and end</w:t>
            </w:r>
          </w:p>
          <w:p w14:paraId="7276943F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shades of meaning.</w:t>
            </w:r>
          </w:p>
          <w:p w14:paraId="4A222E92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3201632C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editing an informational text.</w:t>
            </w:r>
          </w:p>
          <w:p w14:paraId="7A46585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choose a visual element to be included when publishing.</w:t>
            </w:r>
          </w:p>
          <w:p w14:paraId="77B7D4C6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simple sentences, sentence types, and end punctuation.</w:t>
            </w:r>
          </w:p>
          <w:p w14:paraId="07C2C3C3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plural nouns.</w:t>
            </w:r>
          </w:p>
          <w:p w14:paraId="55DCCF27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shades of meaning.</w:t>
            </w:r>
          </w:p>
          <w:p w14:paraId="1303F7AB" w14:textId="77777777" w:rsidR="004A3456" w:rsidRDefault="004A3456" w:rsidP="004A3456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40C8004" w14:textId="626AA1BE" w:rsidR="00A25F8F" w:rsidRPr="00A07F88" w:rsidRDefault="004A3456" w:rsidP="004A3456">
            <w:pPr>
              <w:pStyle w:val="ng-binding"/>
              <w:shd w:val="clear" w:color="auto" w:fill="DAECF8"/>
              <w:spacing w:line="315" w:lineRule="atLeast"/>
              <w:ind w:left="720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Roboto" w:hAnsi="Roboto"/>
                <w:color w:val="00A0D2"/>
                <w:sz w:val="21"/>
                <w:szCs w:val="21"/>
              </w:rPr>
              <w:br/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6085">
              <w:rPr>
                <w:rFonts w:ascii="Arial" w:hAnsi="Arial" w:cs="Arial"/>
                <w:sz w:val="20"/>
                <w:szCs w:val="20"/>
              </w:rPr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5169EE2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16085">
              <w:rPr>
                <w:rFonts w:ascii="Times New Roman" w:hAnsi="Times New Roman"/>
                <w:sz w:val="18"/>
                <w:szCs w:val="18"/>
              </w:rPr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68E5EBB9">
                <wp:simplePos x="0" y="0"/>
                <wp:positionH relativeFrom="margin">
                  <wp:posOffset>-85725</wp:posOffset>
                </wp:positionH>
                <wp:positionV relativeFrom="paragraph">
                  <wp:posOffset>20955</wp:posOffset>
                </wp:positionV>
                <wp:extent cx="9103995" cy="495300"/>
                <wp:effectExtent l="0" t="0" r="20955" b="1905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B6534A7" w14:textId="7912630C" w:rsidR="006A175C" w:rsidRDefault="006A175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CAPITALIZATION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65pt;width:716.8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IIFgIAACs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B6534A7" w14:textId="7912630C" w:rsidR="006A175C" w:rsidRDefault="006A175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CAPITALIZATION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A345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E3B2DDD" w:rsidR="004A3456" w:rsidRPr="00FC3CC3" w:rsidRDefault="004A3456" w:rsidP="004A3456">
            <w:bookmarkStart w:id="25" w:name="_Hlk155877412"/>
            <w:r>
              <w:t>What are regular plural nouns?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F8CC8C3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A0B4581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125F55" w:rsidR="004A3456" w:rsidRPr="0024359F" w:rsidRDefault="004A3456" w:rsidP="004A345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t>What are regular plural nouns?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589DC45" w:rsidR="004A3456" w:rsidRPr="005016AE" w:rsidRDefault="004A3456" w:rsidP="004A3456">
            <w:pPr>
              <w:rPr>
                <w:rFonts w:ascii="Times New Roman" w:hAnsi="Times New Roman"/>
              </w:rPr>
            </w:pPr>
            <w:r>
              <w:t>What are regular plural nouns?</w:t>
            </w:r>
          </w:p>
        </w:tc>
      </w:tr>
      <w:tr w:rsidR="004A345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4A3456" w:rsidRDefault="004A3456" w:rsidP="004A345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4A3456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4A3456" w:rsidRPr="005F4763" w:rsidRDefault="004A3456" w:rsidP="004A345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E8E8C3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6" w:name="_Hlk155877450"/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  <w:bookmarkEnd w:id="26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6FEEB3B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D761EA8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CE04793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D4138A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regular plural nouns.</w:t>
            </w:r>
          </w:p>
        </w:tc>
      </w:tr>
      <w:tr w:rsidR="004A345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7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6B04D2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6D6AD970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4A3456" w:rsidRPr="00745F85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4A345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4A3456" w:rsidRDefault="004A3456" w:rsidP="004A345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4A3456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4A3456" w:rsidRPr="008D050D" w:rsidRDefault="004A3456" w:rsidP="004A34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4A3456" w:rsidRDefault="004A3456" w:rsidP="004A345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4A3456" w:rsidRPr="008D050D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4A3456" w:rsidRPr="0025772F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3F93DCDC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proofErr w:type="spellStart"/>
            <w:r>
              <w:rPr>
                <w:sz w:val="18"/>
                <w:szCs w:val="18"/>
              </w:rPr>
              <w:t>phon</w:t>
            </w:r>
            <w:proofErr w:type="spellEnd"/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2780E721" w14:textId="54E7A93B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  <w:tc>
          <w:tcPr>
            <w:tcW w:w="2790" w:type="dxa"/>
            <w:gridSpan w:val="2"/>
          </w:tcPr>
          <w:p w14:paraId="4E595210" w14:textId="77777777" w:rsidR="004A3456" w:rsidRDefault="004A3456" w:rsidP="004A3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77777777" w:rsidR="004A3456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INFOMATIONAL WRITING</w:t>
            </w:r>
          </w:p>
          <w:p w14:paraId="172F9650" w14:textId="7DDA3F74" w:rsidR="004A3456" w:rsidRPr="000413D7" w:rsidRDefault="004A3456" w:rsidP="004A345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PREPOSITIONS AND PREPOSITIOANL PHRASES</w:t>
            </w:r>
          </w:p>
        </w:tc>
      </w:tr>
      <w:tr w:rsidR="004A3456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4A3456" w:rsidRDefault="004A3456" w:rsidP="004A3456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4A3456" w:rsidRPr="0047227E" w:rsidRDefault="004A3456" w:rsidP="004A34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4A3456" w:rsidRPr="006D2A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4A3456" w:rsidRDefault="004A3456" w:rsidP="004A345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4A3456" w:rsidRPr="000413D7" w:rsidRDefault="004A3456" w:rsidP="004A34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45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4A3456" w:rsidRDefault="004A3456" w:rsidP="004A345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4A3456" w:rsidRDefault="004A3456" w:rsidP="004A345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7"/>
      <w:tr w:rsidR="004A345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4A3456" w:rsidRDefault="004A3456" w:rsidP="004A34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4A3456" w:rsidRDefault="004A3456" w:rsidP="004A34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1C80E42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3D4307">
        <w:rPr>
          <w:rFonts w:ascii="Times New Roman" w:hAnsi="Times New Roman"/>
          <w:sz w:val="18"/>
          <w:szCs w:val="18"/>
        </w:rPr>
      </w:r>
      <w:r w:rsidR="003D4307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Summarizing</w:t>
      </w:r>
      <w:bookmarkStart w:id="28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9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1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2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3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3D4307">
        <w:rPr>
          <w:rFonts w:ascii="Times New Roman" w:hAnsi="Times New Roman"/>
          <w:sz w:val="20"/>
        </w:rPr>
      </w:r>
      <w:r w:rsidR="003D4307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3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422A76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A52C" w14:textId="77777777" w:rsidR="00797B76" w:rsidRDefault="00797B76" w:rsidP="00857076">
      <w:r>
        <w:separator/>
      </w:r>
    </w:p>
  </w:endnote>
  <w:endnote w:type="continuationSeparator" w:id="0">
    <w:p w14:paraId="7F7DACFB" w14:textId="77777777" w:rsidR="00797B76" w:rsidRDefault="00797B7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CC80" w14:textId="77777777" w:rsidR="00797B76" w:rsidRDefault="00797B76" w:rsidP="00857076">
      <w:r>
        <w:separator/>
      </w:r>
    </w:p>
  </w:footnote>
  <w:footnote w:type="continuationSeparator" w:id="0">
    <w:p w14:paraId="493F1ABB" w14:textId="77777777" w:rsidR="00797B76" w:rsidRDefault="00797B7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3D63"/>
    <w:multiLevelType w:val="multilevel"/>
    <w:tmpl w:val="A2B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1A6E"/>
    <w:multiLevelType w:val="multilevel"/>
    <w:tmpl w:val="63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6BB"/>
    <w:multiLevelType w:val="multilevel"/>
    <w:tmpl w:val="05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B4DAA"/>
    <w:multiLevelType w:val="multilevel"/>
    <w:tmpl w:val="5F9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77F45"/>
    <w:multiLevelType w:val="multilevel"/>
    <w:tmpl w:val="942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F019D"/>
    <w:multiLevelType w:val="multilevel"/>
    <w:tmpl w:val="070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1F44"/>
    <w:multiLevelType w:val="multilevel"/>
    <w:tmpl w:val="499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C6226"/>
    <w:multiLevelType w:val="multilevel"/>
    <w:tmpl w:val="16B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E36BF"/>
    <w:multiLevelType w:val="multilevel"/>
    <w:tmpl w:val="F81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569188">
    <w:abstractNumId w:val="7"/>
  </w:num>
  <w:num w:numId="2" w16cid:durableId="1939563384">
    <w:abstractNumId w:val="20"/>
  </w:num>
  <w:num w:numId="3" w16cid:durableId="630284050">
    <w:abstractNumId w:val="16"/>
  </w:num>
  <w:num w:numId="4" w16cid:durableId="1265334905">
    <w:abstractNumId w:val="12"/>
  </w:num>
  <w:num w:numId="5" w16cid:durableId="1530072767">
    <w:abstractNumId w:val="34"/>
  </w:num>
  <w:num w:numId="6" w16cid:durableId="1131897701">
    <w:abstractNumId w:val="24"/>
  </w:num>
  <w:num w:numId="7" w16cid:durableId="696465701">
    <w:abstractNumId w:val="1"/>
  </w:num>
  <w:num w:numId="8" w16cid:durableId="982394427">
    <w:abstractNumId w:val="2"/>
  </w:num>
  <w:num w:numId="9" w16cid:durableId="391924892">
    <w:abstractNumId w:val="36"/>
  </w:num>
  <w:num w:numId="10" w16cid:durableId="427043956">
    <w:abstractNumId w:val="26"/>
  </w:num>
  <w:num w:numId="11" w16cid:durableId="940799122">
    <w:abstractNumId w:val="37"/>
  </w:num>
  <w:num w:numId="12" w16cid:durableId="645430450">
    <w:abstractNumId w:val="17"/>
  </w:num>
  <w:num w:numId="13" w16cid:durableId="1094864723">
    <w:abstractNumId w:val="30"/>
  </w:num>
  <w:num w:numId="14" w16cid:durableId="1764691915">
    <w:abstractNumId w:val="25"/>
  </w:num>
  <w:num w:numId="15" w16cid:durableId="1430006500">
    <w:abstractNumId w:val="28"/>
  </w:num>
  <w:num w:numId="16" w16cid:durableId="1114785873">
    <w:abstractNumId w:val="27"/>
  </w:num>
  <w:num w:numId="17" w16cid:durableId="1387413911">
    <w:abstractNumId w:val="33"/>
  </w:num>
  <w:num w:numId="18" w16cid:durableId="645009335">
    <w:abstractNumId w:val="32"/>
  </w:num>
  <w:num w:numId="19" w16cid:durableId="1736971979">
    <w:abstractNumId w:val="11"/>
  </w:num>
  <w:num w:numId="20" w16cid:durableId="964315755">
    <w:abstractNumId w:val="5"/>
  </w:num>
  <w:num w:numId="21" w16cid:durableId="2011640967">
    <w:abstractNumId w:val="14"/>
  </w:num>
  <w:num w:numId="22" w16cid:durableId="24136418">
    <w:abstractNumId w:val="4"/>
  </w:num>
  <w:num w:numId="23" w16cid:durableId="396829680">
    <w:abstractNumId w:val="9"/>
  </w:num>
  <w:num w:numId="24" w16cid:durableId="409273891">
    <w:abstractNumId w:val="22"/>
  </w:num>
  <w:num w:numId="25" w16cid:durableId="351153941">
    <w:abstractNumId w:val="13"/>
  </w:num>
  <w:num w:numId="26" w16cid:durableId="1731952554">
    <w:abstractNumId w:val="29"/>
  </w:num>
  <w:num w:numId="27" w16cid:durableId="1799758344">
    <w:abstractNumId w:val="23"/>
  </w:num>
  <w:num w:numId="28" w16cid:durableId="1123041229">
    <w:abstractNumId w:val="0"/>
  </w:num>
  <w:num w:numId="29" w16cid:durableId="936328063">
    <w:abstractNumId w:val="21"/>
  </w:num>
  <w:num w:numId="30" w16cid:durableId="281692754">
    <w:abstractNumId w:val="31"/>
  </w:num>
  <w:num w:numId="31" w16cid:durableId="205996904">
    <w:abstractNumId w:val="19"/>
  </w:num>
  <w:num w:numId="32" w16cid:durableId="1289243133">
    <w:abstractNumId w:val="35"/>
  </w:num>
  <w:num w:numId="33" w16cid:durableId="179904448">
    <w:abstractNumId w:val="8"/>
  </w:num>
  <w:num w:numId="34" w16cid:durableId="1433548492">
    <w:abstractNumId w:val="10"/>
  </w:num>
  <w:num w:numId="35" w16cid:durableId="766000338">
    <w:abstractNumId w:val="38"/>
  </w:num>
  <w:num w:numId="36" w16cid:durableId="1031340343">
    <w:abstractNumId w:val="15"/>
  </w:num>
  <w:num w:numId="37" w16cid:durableId="889919772">
    <w:abstractNumId w:val="6"/>
  </w:num>
  <w:num w:numId="38" w16cid:durableId="761994919">
    <w:abstractNumId w:val="18"/>
  </w:num>
  <w:num w:numId="39" w16cid:durableId="1272207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62A1"/>
    <w:rsid w:val="00015218"/>
    <w:rsid w:val="0002344B"/>
    <w:rsid w:val="000413D7"/>
    <w:rsid w:val="00054134"/>
    <w:rsid w:val="00056628"/>
    <w:rsid w:val="00066B98"/>
    <w:rsid w:val="00080D0A"/>
    <w:rsid w:val="000810C0"/>
    <w:rsid w:val="00097F67"/>
    <w:rsid w:val="000A053E"/>
    <w:rsid w:val="000C1FCE"/>
    <w:rsid w:val="000C51F0"/>
    <w:rsid w:val="000D2AF5"/>
    <w:rsid w:val="000F44EB"/>
    <w:rsid w:val="00151017"/>
    <w:rsid w:val="0015351B"/>
    <w:rsid w:val="00156411"/>
    <w:rsid w:val="0017093A"/>
    <w:rsid w:val="00187435"/>
    <w:rsid w:val="00197D4C"/>
    <w:rsid w:val="001A557E"/>
    <w:rsid w:val="001B38BB"/>
    <w:rsid w:val="001D56AE"/>
    <w:rsid w:val="001F0436"/>
    <w:rsid w:val="001F04FF"/>
    <w:rsid w:val="0024359F"/>
    <w:rsid w:val="00256095"/>
    <w:rsid w:val="0025772F"/>
    <w:rsid w:val="002611BA"/>
    <w:rsid w:val="00261A88"/>
    <w:rsid w:val="002823B5"/>
    <w:rsid w:val="0028794B"/>
    <w:rsid w:val="002913EB"/>
    <w:rsid w:val="00293B64"/>
    <w:rsid w:val="002A3B13"/>
    <w:rsid w:val="002B01B0"/>
    <w:rsid w:val="002F1C61"/>
    <w:rsid w:val="002F1D91"/>
    <w:rsid w:val="002F3E3E"/>
    <w:rsid w:val="003040F9"/>
    <w:rsid w:val="00316412"/>
    <w:rsid w:val="00323DAD"/>
    <w:rsid w:val="00342780"/>
    <w:rsid w:val="003458BC"/>
    <w:rsid w:val="00346A51"/>
    <w:rsid w:val="00363F12"/>
    <w:rsid w:val="00380F50"/>
    <w:rsid w:val="00395B70"/>
    <w:rsid w:val="00396EA5"/>
    <w:rsid w:val="003A6750"/>
    <w:rsid w:val="003B3EA8"/>
    <w:rsid w:val="003D233E"/>
    <w:rsid w:val="003D4307"/>
    <w:rsid w:val="003E188A"/>
    <w:rsid w:val="003E67E0"/>
    <w:rsid w:val="00403D71"/>
    <w:rsid w:val="0041753E"/>
    <w:rsid w:val="00422A76"/>
    <w:rsid w:val="00451D26"/>
    <w:rsid w:val="0046372A"/>
    <w:rsid w:val="00470D03"/>
    <w:rsid w:val="0047227E"/>
    <w:rsid w:val="004849DA"/>
    <w:rsid w:val="004856C8"/>
    <w:rsid w:val="00485B66"/>
    <w:rsid w:val="00492181"/>
    <w:rsid w:val="00493359"/>
    <w:rsid w:val="004A2FB0"/>
    <w:rsid w:val="004A3456"/>
    <w:rsid w:val="004B1079"/>
    <w:rsid w:val="004C0508"/>
    <w:rsid w:val="004C1ACB"/>
    <w:rsid w:val="004C2FC8"/>
    <w:rsid w:val="004C5F87"/>
    <w:rsid w:val="004E1860"/>
    <w:rsid w:val="005016AE"/>
    <w:rsid w:val="0050647F"/>
    <w:rsid w:val="00515BD5"/>
    <w:rsid w:val="00530A91"/>
    <w:rsid w:val="00533FB5"/>
    <w:rsid w:val="00541B6E"/>
    <w:rsid w:val="005427BC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44278"/>
    <w:rsid w:val="00664D89"/>
    <w:rsid w:val="00665CD5"/>
    <w:rsid w:val="00680FDC"/>
    <w:rsid w:val="006A175C"/>
    <w:rsid w:val="006A1F3C"/>
    <w:rsid w:val="006A5A97"/>
    <w:rsid w:val="006D1BAB"/>
    <w:rsid w:val="006D2A56"/>
    <w:rsid w:val="006E0DF3"/>
    <w:rsid w:val="00712F76"/>
    <w:rsid w:val="007239D6"/>
    <w:rsid w:val="00727144"/>
    <w:rsid w:val="007357E3"/>
    <w:rsid w:val="00740E2A"/>
    <w:rsid w:val="00745F85"/>
    <w:rsid w:val="007524AF"/>
    <w:rsid w:val="00760A81"/>
    <w:rsid w:val="00764259"/>
    <w:rsid w:val="00781978"/>
    <w:rsid w:val="007858EB"/>
    <w:rsid w:val="00786317"/>
    <w:rsid w:val="00795446"/>
    <w:rsid w:val="00797B76"/>
    <w:rsid w:val="007A1762"/>
    <w:rsid w:val="007C3148"/>
    <w:rsid w:val="007D40F8"/>
    <w:rsid w:val="007E40AC"/>
    <w:rsid w:val="007F0D33"/>
    <w:rsid w:val="007F1C3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C2EA4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50AA3"/>
    <w:rsid w:val="00A84EB3"/>
    <w:rsid w:val="00A85694"/>
    <w:rsid w:val="00A905B9"/>
    <w:rsid w:val="00AA5AF9"/>
    <w:rsid w:val="00AB2280"/>
    <w:rsid w:val="00AB6196"/>
    <w:rsid w:val="00AE54A0"/>
    <w:rsid w:val="00AE5DFB"/>
    <w:rsid w:val="00AE79B4"/>
    <w:rsid w:val="00B04F38"/>
    <w:rsid w:val="00B16DD0"/>
    <w:rsid w:val="00B2343A"/>
    <w:rsid w:val="00B53E14"/>
    <w:rsid w:val="00B640F4"/>
    <w:rsid w:val="00B6438C"/>
    <w:rsid w:val="00B76E66"/>
    <w:rsid w:val="00B82C94"/>
    <w:rsid w:val="00B8427C"/>
    <w:rsid w:val="00B938CB"/>
    <w:rsid w:val="00BA58C4"/>
    <w:rsid w:val="00BB108F"/>
    <w:rsid w:val="00BC7C08"/>
    <w:rsid w:val="00BD4846"/>
    <w:rsid w:val="00BF77F1"/>
    <w:rsid w:val="00C16085"/>
    <w:rsid w:val="00C24DAA"/>
    <w:rsid w:val="00C3070A"/>
    <w:rsid w:val="00C61774"/>
    <w:rsid w:val="00C65BCC"/>
    <w:rsid w:val="00C70745"/>
    <w:rsid w:val="00C72BBF"/>
    <w:rsid w:val="00C822EC"/>
    <w:rsid w:val="00C90FF6"/>
    <w:rsid w:val="00CA27FE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81D25"/>
    <w:rsid w:val="00E84006"/>
    <w:rsid w:val="00EB783C"/>
    <w:rsid w:val="00ED36B5"/>
    <w:rsid w:val="00EE0AD6"/>
    <w:rsid w:val="00EE27B7"/>
    <w:rsid w:val="00EE7D56"/>
    <w:rsid w:val="00EF3CA9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172A"/>
    <w:rsid w:val="00F978BF"/>
    <w:rsid w:val="00FA1835"/>
    <w:rsid w:val="00FA6B11"/>
    <w:rsid w:val="00FA7978"/>
    <w:rsid w:val="00FB7779"/>
    <w:rsid w:val="00FB7CAB"/>
    <w:rsid w:val="00FC3CC3"/>
    <w:rsid w:val="00FE116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493943B0-9702-4F3C-B2F2-16EAD3BC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838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28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17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357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6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7CEC3-48C7-433B-88A7-834BD9DB0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5DD2-4798-44EE-AC79-E216DD32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1B5B0-566C-4288-BA6F-75A1B6ADD33F}">
  <ds:schemaRefs>
    <ds:schemaRef ds:uri="http://schemas.microsoft.com/office/2006/metadata/properties"/>
    <ds:schemaRef ds:uri="http://schemas.microsoft.com/office/infopath/2007/PartnerControls"/>
    <ds:schemaRef ds:uri="a0f2bddb-c330-4d44-a866-d047185ba33c"/>
    <ds:schemaRef ds:uri="35d7d848-d93b-464c-b537-a49461f64a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2024-10-25T19:51:00Z</cp:lastPrinted>
  <dcterms:created xsi:type="dcterms:W3CDTF">2024-11-04T14:58:00Z</dcterms:created>
  <dcterms:modified xsi:type="dcterms:W3CDTF">2024-11-04T14:58:00Z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