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0D0E" w14:textId="453A4394" w:rsidR="00FC3CC3" w:rsidRDefault="000D4FF5"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FBD9524" wp14:editId="35B03DA9">
                <wp:simplePos x="0" y="0"/>
                <wp:positionH relativeFrom="margin">
                  <wp:align>center</wp:align>
                </wp:positionH>
                <wp:positionV relativeFrom="paragraph">
                  <wp:posOffset>19685</wp:posOffset>
                </wp:positionV>
                <wp:extent cx="2724150" cy="304800"/>
                <wp:effectExtent l="0" t="0" r="0" b="0"/>
                <wp:wrapNone/>
                <wp:docPr id="1030340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FBD9524">
                <v:stroke joinstyle="miter"/>
                <v:path gradientshapeok="t" o:connecttype="rect"/>
              </v:shapetype>
              <v:shape id="Text Box 1" style="position:absolute;margin-left:0;margin-top:1.55pt;width:214.5pt;height: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oFwIAACs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">
                <v:textbox>
                  <w:txbxContent>
                    <w:p w:rsidRPr="000B5FF9" w:rsidR="00664D89" w:rsidP="00857076" w:rsidRDefault="008D050D" w14:paraId="6EA96869" w14:textId="722BAF5A">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Pr="000B5FF9" w:rsidR="00604FA1">
                        <w:rPr>
                          <w:rFonts w:ascii="Aharoni" w:hAnsi="Aharoni" w:cs="Aharoni"/>
                          <w:b/>
                        </w:rPr>
                        <w:t xml:space="preserve"> </w:t>
                      </w:r>
                    </w:p>
                    <w:p w:rsidR="00664D89" w:rsidRDefault="00664D89" w14:paraId="74176B18" w14:textId="77777777"/>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1689686D" w14:textId="77777777" w:rsidR="00F373DB" w:rsidRDefault="00F373DB" w:rsidP="00477DBE">
      <w:pPr>
        <w:pStyle w:val="Header"/>
        <w:tabs>
          <w:tab w:val="clear" w:pos="4320"/>
          <w:tab w:val="clear" w:pos="8640"/>
        </w:tabs>
        <w:rPr>
          <w:rFonts w:ascii="Poppins" w:hAnsi="Poppins" w:cs="Poppins"/>
          <w:sz w:val="20"/>
          <w:szCs w:val="20"/>
        </w:rPr>
      </w:pPr>
    </w:p>
    <w:p w14:paraId="14C9B193" w14:textId="20D13FCD" w:rsidR="00664D89" w:rsidRPr="00E1785D" w:rsidRDefault="3861DE84" w:rsidP="00477DBE">
      <w:pPr>
        <w:pStyle w:val="Header"/>
        <w:tabs>
          <w:tab w:val="clear" w:pos="4320"/>
          <w:tab w:val="clear" w:pos="8640"/>
        </w:tabs>
        <w:rPr>
          <w:rFonts w:ascii="Poppins" w:hAnsi="Poppins" w:cs="Poppins"/>
          <w:sz w:val="28"/>
          <w:szCs w:val="28"/>
        </w:rPr>
      </w:pPr>
      <w:r w:rsidRPr="172A507E">
        <w:rPr>
          <w:rFonts w:ascii="Poppins" w:hAnsi="Poppins" w:cs="Poppins"/>
          <w:sz w:val="20"/>
          <w:szCs w:val="20"/>
        </w:rPr>
        <w:t xml:space="preserve">Teacher: </w:t>
      </w:r>
      <w:r w:rsidR="00F373DB">
        <w:rPr>
          <w:rFonts w:ascii="Poppins" w:hAnsi="Poppins" w:cs="Poppins"/>
          <w:sz w:val="20"/>
          <w:szCs w:val="20"/>
        </w:rPr>
        <w:t>Yolanda Randolph</w:t>
      </w:r>
      <w:r w:rsidRPr="172A507E">
        <w:rPr>
          <w:rFonts w:ascii="Poppins" w:hAnsi="Poppins" w:cs="Poppins"/>
          <w:sz w:val="20"/>
          <w:szCs w:val="20"/>
        </w:rPr>
        <w:t xml:space="preserve">  </w:t>
      </w:r>
      <w:r w:rsidR="5BA59294" w:rsidRPr="172A507E">
        <w:rPr>
          <w:rFonts w:ascii="Poppins" w:hAnsi="Poppins" w:cs="Poppins"/>
          <w:sz w:val="20"/>
          <w:szCs w:val="20"/>
        </w:rPr>
        <w:t xml:space="preserve">   </w:t>
      </w:r>
      <w:r w:rsidR="00B522BD" w:rsidRPr="172A507E">
        <w:rPr>
          <w:rFonts w:ascii="Poppins" w:hAnsi="Poppins" w:cs="Poppins"/>
          <w:sz w:val="20"/>
          <w:szCs w:val="20"/>
        </w:rPr>
        <w:t xml:space="preserve">                     </w:t>
      </w:r>
      <w:r w:rsidR="5BA59294" w:rsidRPr="172A507E">
        <w:rPr>
          <w:rFonts w:ascii="Poppins" w:hAnsi="Poppins" w:cs="Poppins"/>
          <w:sz w:val="20"/>
          <w:szCs w:val="20"/>
        </w:rPr>
        <w:t xml:space="preserve">   </w:t>
      </w:r>
      <w:r w:rsidRPr="172A507E">
        <w:rPr>
          <w:rFonts w:ascii="Poppins" w:hAnsi="Poppins" w:cs="Poppins"/>
          <w:sz w:val="20"/>
          <w:szCs w:val="20"/>
        </w:rPr>
        <w:t>Date:</w:t>
      </w:r>
      <w:r w:rsidR="10F85A2D" w:rsidRPr="172A507E">
        <w:rPr>
          <w:rFonts w:ascii="Poppins" w:hAnsi="Poppins" w:cs="Poppins"/>
          <w:sz w:val="20"/>
          <w:szCs w:val="20"/>
        </w:rPr>
        <w:t xml:space="preserve"> </w:t>
      </w:r>
      <w:r w:rsidR="009B7CB5" w:rsidRPr="172A507E">
        <w:rPr>
          <w:rFonts w:ascii="Poppins" w:hAnsi="Poppins" w:cs="Poppins"/>
          <w:sz w:val="20"/>
          <w:szCs w:val="20"/>
        </w:rPr>
        <w:t xml:space="preserve">March </w:t>
      </w:r>
      <w:r w:rsidR="004B041F" w:rsidRPr="172A507E">
        <w:rPr>
          <w:rFonts w:ascii="Poppins" w:hAnsi="Poppins" w:cs="Poppins"/>
          <w:sz w:val="20"/>
          <w:szCs w:val="20"/>
        </w:rPr>
        <w:t>17-21</w:t>
      </w:r>
      <w:r w:rsidR="00E62AE2" w:rsidRPr="172A507E">
        <w:rPr>
          <w:rFonts w:ascii="Poppins" w:hAnsi="Poppins" w:cs="Poppins"/>
          <w:sz w:val="20"/>
          <w:szCs w:val="20"/>
        </w:rPr>
        <w:t>,</w:t>
      </w:r>
      <w:r w:rsidR="00F307DF" w:rsidRPr="172A507E">
        <w:rPr>
          <w:rFonts w:ascii="Poppins" w:hAnsi="Poppins" w:cs="Poppins"/>
          <w:sz w:val="20"/>
          <w:szCs w:val="20"/>
        </w:rPr>
        <w:t xml:space="preserve"> 2025</w:t>
      </w:r>
      <w:r w:rsidRPr="172A507E">
        <w:rPr>
          <w:rFonts w:ascii="Poppins" w:hAnsi="Poppins" w:cs="Poppins"/>
          <w:sz w:val="20"/>
          <w:szCs w:val="20"/>
        </w:rPr>
        <w:t xml:space="preserve">       </w:t>
      </w:r>
      <w:r w:rsidR="00B522BD" w:rsidRPr="172A507E">
        <w:rPr>
          <w:rFonts w:ascii="Poppins" w:hAnsi="Poppins" w:cs="Poppins"/>
          <w:sz w:val="20"/>
          <w:szCs w:val="20"/>
        </w:rPr>
        <w:t xml:space="preserve">                             </w:t>
      </w:r>
      <w:r w:rsidRPr="172A507E">
        <w:rPr>
          <w:rFonts w:ascii="Poppins" w:hAnsi="Poppins" w:cs="Poppins"/>
          <w:sz w:val="20"/>
          <w:szCs w:val="20"/>
        </w:rPr>
        <w:t xml:space="preserve">    Subject: </w:t>
      </w:r>
      <w:r w:rsidRPr="172A507E">
        <w:rPr>
          <w:rFonts w:ascii="Poppins" w:hAnsi="Poppins" w:cs="Poppins"/>
          <w:noProof/>
          <w:sz w:val="20"/>
          <w:szCs w:val="20"/>
        </w:rPr>
        <w:t xml:space="preserve">Social </w:t>
      </w:r>
      <w:r w:rsidRPr="00F373DB">
        <w:rPr>
          <w:rFonts w:ascii="Poppins" w:hAnsi="Poppins" w:cs="Poppins"/>
          <w:noProof/>
          <w:sz w:val="20"/>
          <w:szCs w:val="20"/>
        </w:rPr>
        <w:t xml:space="preserve">Studies                         </w:t>
      </w:r>
      <w:r w:rsidR="00F373DB" w:rsidRPr="00F373DB">
        <w:rPr>
          <w:rFonts w:ascii="Poppins" w:hAnsi="Poppins" w:cs="Poppins"/>
          <w:noProof/>
          <w:sz w:val="20"/>
          <w:szCs w:val="20"/>
        </w:rPr>
        <w:t>Period</w:t>
      </w:r>
      <w:r w:rsidR="00F373DB">
        <w:rPr>
          <w:rFonts w:ascii="Poppins" w:hAnsi="Poppins" w:cs="Poppins"/>
          <w:noProof/>
          <w:sz w:val="20"/>
          <w:szCs w:val="20"/>
        </w:rPr>
        <w:t>: Sixth</w:t>
      </w:r>
      <w:r w:rsidRPr="172A507E">
        <w:rPr>
          <w:rFonts w:ascii="Poppins" w:hAnsi="Poppins" w:cs="Poppins"/>
          <w:noProof/>
          <w:sz w:val="28"/>
          <w:szCs w:val="28"/>
        </w:rPr>
        <w:t xml:space="preserve">  </w:t>
      </w:r>
      <w:r w:rsidRPr="172A507E">
        <w:rPr>
          <w:rFonts w:ascii="Poppins" w:hAnsi="Poppins" w:cs="Poppins"/>
          <w:sz w:val="28"/>
          <w:szCs w:val="28"/>
        </w:rPr>
        <w:t xml:space="preserve">                </w:t>
      </w:r>
    </w:p>
    <w:p w14:paraId="18AE0675" w14:textId="77777777" w:rsidR="00664D89" w:rsidRPr="00477DBE" w:rsidRDefault="00664D89" w:rsidP="00665CD5">
      <w:pPr>
        <w:pStyle w:val="Header"/>
        <w:tabs>
          <w:tab w:val="clear" w:pos="4320"/>
          <w:tab w:val="clear" w:pos="8640"/>
        </w:tabs>
        <w:rPr>
          <w:rFonts w:ascii="Poppins" w:hAnsi="Poppins" w:cs="Poppins"/>
          <w:b/>
          <w:bCs/>
          <w:sz w:val="20"/>
        </w:rPr>
      </w:pP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E62AE2" w14:paraId="7BFB6C52" w14:textId="77777777" w:rsidTr="56B30FE1">
        <w:trPr>
          <w:trHeight w:val="816"/>
        </w:trPr>
        <w:tc>
          <w:tcPr>
            <w:tcW w:w="14448" w:type="dxa"/>
            <w:tcBorders>
              <w:top w:val="single" w:sz="4" w:space="0" w:color="auto"/>
              <w:bottom w:val="single" w:sz="4" w:space="0" w:color="auto"/>
            </w:tcBorders>
          </w:tcPr>
          <w:p w14:paraId="3C935A49" w14:textId="68DC4938" w:rsidR="00664D89" w:rsidRPr="00E62AE2" w:rsidRDefault="00664D89" w:rsidP="00E62AE2">
            <w:pPr>
              <w:pStyle w:val="Header"/>
              <w:tabs>
                <w:tab w:val="clear" w:pos="4320"/>
                <w:tab w:val="clear" w:pos="8640"/>
              </w:tabs>
              <w:rPr>
                <w:rFonts w:ascii="Times New Roman" w:hAnsi="Times New Roman"/>
                <w:bCs/>
                <w:sz w:val="20"/>
              </w:rPr>
            </w:pPr>
            <w:r w:rsidRPr="00E62AE2">
              <w:rPr>
                <w:rFonts w:ascii="Poppins" w:hAnsi="Poppins" w:cs="Poppins"/>
                <w:bCs/>
                <w:sz w:val="20"/>
                <w:u w:val="single"/>
              </w:rPr>
              <w:t xml:space="preserve">Alabama </w:t>
            </w:r>
            <w:r w:rsidR="00056628" w:rsidRPr="00E62AE2">
              <w:rPr>
                <w:rFonts w:ascii="Poppins" w:hAnsi="Poppins" w:cs="Poppins"/>
                <w:bCs/>
                <w:sz w:val="20"/>
                <w:u w:val="single"/>
              </w:rPr>
              <w:t>CCRS/</w:t>
            </w:r>
            <w:r w:rsidRPr="00E62AE2">
              <w:rPr>
                <w:rFonts w:ascii="Poppins" w:hAnsi="Poppins" w:cs="Poppins"/>
                <w:bCs/>
                <w:sz w:val="20"/>
                <w:u w:val="single"/>
              </w:rPr>
              <w:t xml:space="preserve">COS </w:t>
            </w:r>
            <w:r w:rsidR="00056628" w:rsidRPr="00E62AE2">
              <w:rPr>
                <w:rFonts w:ascii="Poppins" w:hAnsi="Poppins" w:cs="Poppins"/>
                <w:bCs/>
                <w:sz w:val="20"/>
                <w:u w:val="single"/>
              </w:rPr>
              <w:t>S</w:t>
            </w:r>
            <w:r w:rsidRPr="00E62AE2">
              <w:rPr>
                <w:rFonts w:ascii="Poppins" w:hAnsi="Poppins" w:cs="Poppins"/>
                <w:bCs/>
                <w:sz w:val="20"/>
                <w:u w:val="single"/>
              </w:rPr>
              <w:t>tandards</w:t>
            </w:r>
            <w:r w:rsidR="00375350" w:rsidRPr="00E62AE2">
              <w:rPr>
                <w:rFonts w:ascii="Poppins" w:hAnsi="Poppins" w:cs="Poppins"/>
                <w:bCs/>
                <w:sz w:val="20"/>
                <w:u w:val="single"/>
              </w:rPr>
              <w:t>:</w:t>
            </w:r>
            <w:r w:rsidRPr="00E62AE2">
              <w:rPr>
                <w:rFonts w:ascii="Poppins" w:hAnsi="Poppins" w:cs="Poppins"/>
                <w:bCs/>
                <w:sz w:val="20"/>
                <w:u w:val="single"/>
              </w:rPr>
              <w:t xml:space="preserve">  </w:t>
            </w:r>
            <w:r w:rsidRPr="00E62AE2">
              <w:rPr>
                <w:rFonts w:ascii="Poppins" w:hAnsi="Poppins" w:cs="Poppins"/>
                <w:bCs/>
                <w:sz w:val="20"/>
              </w:rPr>
              <w:t xml:space="preserve">   </w:t>
            </w:r>
            <w:r w:rsidR="00E62AE2" w:rsidRPr="00E62AE2">
              <w:rPr>
                <w:rFonts w:ascii="Poppins" w:hAnsi="Poppins" w:cs="Poppins"/>
                <w:bCs/>
                <w:sz w:val="20"/>
              </w:rPr>
              <w:t>E-G-H-4 Relate population disper</w:t>
            </w:r>
            <w:r w:rsidR="00E62AE2">
              <w:rPr>
                <w:rFonts w:ascii="Poppins" w:hAnsi="Poppins" w:cs="Poppins"/>
                <w:bCs/>
                <w:sz w:val="20"/>
              </w:rPr>
              <w:t>si</w:t>
            </w:r>
            <w:r w:rsidR="00E62AE2" w:rsidRPr="00E62AE2">
              <w:rPr>
                <w:rFonts w:ascii="Poppins" w:hAnsi="Poppins" w:cs="Poppins"/>
                <w:bCs/>
                <w:sz w:val="20"/>
              </w:rPr>
              <w:t>on to geographic, economic, a</w:t>
            </w:r>
            <w:r w:rsidR="00E62AE2">
              <w:rPr>
                <w:rFonts w:ascii="Poppins" w:hAnsi="Poppins" w:cs="Poppins"/>
                <w:bCs/>
                <w:sz w:val="20"/>
              </w:rPr>
              <w:t>nd historical changes in Alabama and the world. Examples: geographic -flood, hurricane, tsunami-crop failure, historic-disease, war, migration. Identifying human and physical criteria used to define regions and boundaries, school district lines physical-hemispheres, regions, within continents or countries.</w:t>
            </w:r>
          </w:p>
        </w:tc>
      </w:tr>
    </w:tbl>
    <w:p w14:paraId="777782C4" w14:textId="77777777" w:rsidR="00664D89" w:rsidRPr="00E62AE2" w:rsidRDefault="00664D89" w:rsidP="00665CD5">
      <w:pPr>
        <w:pStyle w:val="Header"/>
        <w:tabs>
          <w:tab w:val="clear" w:pos="4320"/>
          <w:tab w:val="clear" w:pos="8640"/>
        </w:tabs>
        <w:rPr>
          <w:rFonts w:ascii="Times New Roman" w:hAnsi="Times New Roman"/>
          <w:bCs/>
          <w:sz w:val="16"/>
        </w:rPr>
      </w:pPr>
    </w:p>
    <w:tbl>
      <w:tblPr>
        <w:tblStyle w:val="TableGrid"/>
        <w:tblW w:w="0" w:type="auto"/>
        <w:tblInd w:w="-185" w:type="dxa"/>
        <w:tblLook w:val="04A0" w:firstRow="1" w:lastRow="0" w:firstColumn="1" w:lastColumn="0" w:noHBand="0" w:noVBand="1"/>
      </w:tblPr>
      <w:tblGrid>
        <w:gridCol w:w="14509"/>
      </w:tblGrid>
      <w:tr w:rsidR="00056628" w:rsidRPr="00477DBE" w14:paraId="0E97E62F" w14:textId="77777777" w:rsidTr="56B30FE1">
        <w:trPr>
          <w:trHeight w:val="1880"/>
        </w:trPr>
        <w:tc>
          <w:tcPr>
            <w:tcW w:w="14509" w:type="dxa"/>
          </w:tcPr>
          <w:p w14:paraId="3EE09882" w14:textId="496BE9F6" w:rsidR="00056628" w:rsidRPr="00477DBE" w:rsidRDefault="00056628" w:rsidP="004014CE">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t>Outcome(s)/Objective(s)</w:t>
            </w:r>
            <w:r w:rsidR="005F3E1A" w:rsidRPr="00477DBE">
              <w:rPr>
                <w:rFonts w:ascii="Times New Roman" w:hAnsi="Times New Roman"/>
                <w:bCs/>
                <w:sz w:val="20"/>
                <w:szCs w:val="20"/>
              </w:rPr>
              <w:t>/I can statement</w:t>
            </w:r>
            <w:r w:rsidR="00375350" w:rsidRPr="00477DBE">
              <w:rPr>
                <w:rFonts w:ascii="Times New Roman" w:hAnsi="Times New Roman"/>
                <w:bCs/>
                <w:sz w:val="20"/>
                <w:szCs w:val="20"/>
              </w:rPr>
              <w:t>:</w:t>
            </w:r>
            <w:r w:rsidR="004014CE">
              <w:rPr>
                <w:rFonts w:ascii="Times New Roman" w:hAnsi="Times New Roman"/>
                <w:bCs/>
                <w:sz w:val="20"/>
                <w:szCs w:val="20"/>
              </w:rPr>
              <w:tab/>
            </w:r>
          </w:p>
          <w:p w14:paraId="240C8004" w14:textId="1475FB97" w:rsidR="00056628" w:rsidRPr="003F39A0" w:rsidRDefault="003F39A0" w:rsidP="003F39A0">
            <w:pPr>
              <w:pStyle w:val="Heading4"/>
              <w:keepNext w:val="0"/>
              <w:keepLines w:val="0"/>
              <w:widowControl/>
              <w:shd w:val="clear" w:color="auto" w:fill="FFFFFF" w:themeFill="background1"/>
              <w:spacing w:before="0"/>
              <w:rPr>
                <w:rFonts w:ascii="Poppins" w:hAnsi="Poppins" w:cs="Poppins"/>
                <w:color w:val="282828"/>
                <w:spacing w:val="2"/>
              </w:rPr>
            </w:pPr>
            <w:r>
              <w:rPr>
                <w:rFonts w:ascii="Poppins" w:hAnsi="Poppins" w:cs="Poppins"/>
                <w:color w:val="282828"/>
                <w:spacing w:val="2"/>
              </w:rPr>
              <w:t>I c</w:t>
            </w:r>
            <w:r w:rsidR="009C170C">
              <w:rPr>
                <w:rFonts w:ascii="Poppins" w:hAnsi="Poppins" w:cs="Poppins"/>
                <w:color w:val="282828"/>
                <w:spacing w:val="2"/>
              </w:rPr>
              <w:t xml:space="preserve">an </w:t>
            </w:r>
            <w:r w:rsidR="007C7ED5">
              <w:rPr>
                <w:rFonts w:ascii="Poppins" w:hAnsi="Poppins" w:cs="Poppins"/>
                <w:color w:val="282828"/>
                <w:spacing w:val="2"/>
              </w:rPr>
              <w:t>explore how people interact with their environment and how the environment i</w:t>
            </w:r>
            <w:r w:rsidR="0011413E">
              <w:rPr>
                <w:rFonts w:ascii="Poppins" w:hAnsi="Poppins" w:cs="Poppins"/>
                <w:color w:val="282828"/>
                <w:spacing w:val="2"/>
              </w:rPr>
              <w:t>m</w:t>
            </w:r>
            <w:r w:rsidR="007C7ED5">
              <w:rPr>
                <w:rFonts w:ascii="Poppins" w:hAnsi="Poppins" w:cs="Poppins"/>
                <w:color w:val="282828"/>
                <w:spacing w:val="2"/>
              </w:rPr>
              <w:t xml:space="preserve">pacts how people make decisions. </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0DD0C7A8"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E0B435B"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3D0C5ECE"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15290D"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EC360D">
              <w:rPr>
                <w:rFonts w:ascii="Times New Roman" w:hAnsi="Times New Roman"/>
                <w:sz w:val="18"/>
                <w:szCs w:val="18"/>
              </w:rPr>
            </w:r>
            <w:r w:rsidR="00EC360D">
              <w:rPr>
                <w:rFonts w:ascii="Times New Roman" w:hAnsi="Times New Roman"/>
                <w:sz w:val="18"/>
                <w:szCs w:val="18"/>
              </w:rPr>
              <w:fldChar w:fldCharType="separate"/>
            </w:r>
            <w:r w:rsidR="00EC360D">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9B87012"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301CD1">
              <w:rPr>
                <w:rFonts w:ascii="Times New Roman" w:hAnsi="Times New Roman"/>
                <w:sz w:val="18"/>
                <w:szCs w:val="18"/>
              </w:rPr>
              <w:fldChar w:fldCharType="begin">
                <w:ffData>
                  <w:name w:val=""/>
                  <w:enabled/>
                  <w:calcOnExit w:val="0"/>
                  <w:checkBox>
                    <w:sizeAuto/>
                    <w:default w:val="1"/>
                  </w:checkBox>
                </w:ffData>
              </w:fldChar>
            </w:r>
            <w:r w:rsidR="00301CD1">
              <w:rPr>
                <w:rFonts w:ascii="Times New Roman" w:hAnsi="Times New Roman"/>
                <w:sz w:val="18"/>
                <w:szCs w:val="18"/>
              </w:rPr>
              <w:instrText xml:space="preserve"> FORMCHECKBOX </w:instrText>
            </w:r>
            <w:r w:rsidR="00301CD1">
              <w:rPr>
                <w:rFonts w:ascii="Times New Roman" w:hAnsi="Times New Roman"/>
                <w:sz w:val="18"/>
                <w:szCs w:val="18"/>
              </w:rPr>
            </w:r>
            <w:r w:rsidR="00301CD1">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301CD1">
              <w:rPr>
                <w:rFonts w:ascii="Times New Roman" w:hAnsi="Times New Roman"/>
                <w:sz w:val="18"/>
                <w:szCs w:val="18"/>
              </w:rPr>
              <w:fldChar w:fldCharType="begin">
                <w:ffData>
                  <w:name w:val=""/>
                  <w:enabled/>
                  <w:calcOnExit w:val="0"/>
                  <w:checkBox>
                    <w:sizeAuto/>
                    <w:default w:val="0"/>
                  </w:checkBox>
                </w:ffData>
              </w:fldChar>
            </w:r>
            <w:r w:rsidR="00301CD1">
              <w:rPr>
                <w:rFonts w:ascii="Times New Roman" w:hAnsi="Times New Roman"/>
                <w:sz w:val="18"/>
                <w:szCs w:val="18"/>
              </w:rPr>
              <w:instrText xml:space="preserve"> FORMCHECKBOX </w:instrText>
            </w:r>
            <w:r w:rsidR="00301CD1">
              <w:rPr>
                <w:rFonts w:ascii="Times New Roman" w:hAnsi="Times New Roman"/>
                <w:sz w:val="18"/>
                <w:szCs w:val="18"/>
              </w:rPr>
            </w:r>
            <w:r w:rsidR="00301CD1">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EC360D">
              <w:rPr>
                <w:rFonts w:ascii="Times New Roman" w:hAnsi="Times New Roman"/>
                <w:sz w:val="18"/>
                <w:szCs w:val="18"/>
              </w:rPr>
            </w:r>
            <w:r w:rsidR="00EC360D">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EC360D">
              <w:rPr>
                <w:rFonts w:ascii="Times New Roman" w:hAnsi="Times New Roman"/>
                <w:sz w:val="18"/>
                <w:szCs w:val="18"/>
              </w:rPr>
            </w:r>
            <w:r w:rsidR="00EC360D">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 Program:</w:t>
            </w:r>
            <w:r w:rsidR="00EC360D">
              <w:rPr>
                <w:rFonts w:ascii="Times New Roman" w:hAnsi="Times New Roman"/>
                <w:sz w:val="18"/>
                <w:szCs w:val="18"/>
              </w:rPr>
              <w:t xml:space="preserve"> </w:t>
            </w:r>
            <w:r w:rsidR="00EC360D" w:rsidRPr="00EC360D">
              <w:rPr>
                <w:rFonts w:ascii="Times New Roman" w:hAnsi="Times New Roman"/>
                <w:sz w:val="18"/>
                <w:szCs w:val="18"/>
                <w:u w:val="single"/>
              </w:rPr>
              <w:t>www.studiesweekly.com</w:t>
            </w:r>
            <w:r>
              <w:rPr>
                <w:rFonts w:ascii="Times New Roman" w:hAnsi="Times New Roman"/>
                <w:sz w:val="18"/>
                <w:szCs w:val="18"/>
              </w:rPr>
              <w:t xml:space="preserve">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C3AFC89" w:rsidR="00664D89" w:rsidRPr="00530A91" w:rsidRDefault="00664D89" w:rsidP="00665CD5">
      <w:pPr>
        <w:rPr>
          <w:sz w:val="18"/>
          <w:szCs w:val="18"/>
        </w:rPr>
      </w:pPr>
    </w:p>
    <w:p w14:paraId="0ABBEE63" w14:textId="44E3EFBB" w:rsidR="56B30FE1" w:rsidRDefault="56B30FE1" w:rsidP="56B30FE1">
      <w:pPr>
        <w:rPr>
          <w:sz w:val="18"/>
          <w:szCs w:val="18"/>
        </w:rPr>
      </w:pPr>
    </w:p>
    <w:p w14:paraId="08DF75D4" w14:textId="148F1963" w:rsidR="554BE1F8" w:rsidRPr="007C7ED5" w:rsidRDefault="554BE1F8" w:rsidP="56B30FE1">
      <w:pPr>
        <w:rPr>
          <w:b/>
          <w:bCs/>
          <w:sz w:val="32"/>
          <w:szCs w:val="32"/>
        </w:rPr>
      </w:pPr>
      <w:r w:rsidRPr="007C7ED5">
        <w:rPr>
          <w:b/>
          <w:bCs/>
          <w:sz w:val="32"/>
          <w:szCs w:val="32"/>
        </w:rPr>
        <w:t>Vocabulary Words</w:t>
      </w:r>
      <w:r w:rsidR="00F307DF" w:rsidRPr="007C7ED5">
        <w:rPr>
          <w:b/>
          <w:bCs/>
          <w:sz w:val="32"/>
          <w:szCs w:val="32"/>
        </w:rPr>
        <w:t xml:space="preserve">: </w:t>
      </w:r>
      <w:r w:rsidR="007C7ED5" w:rsidRPr="007C7ED5">
        <w:rPr>
          <w:b/>
          <w:bCs/>
          <w:sz w:val="32"/>
          <w:szCs w:val="32"/>
        </w:rPr>
        <w:t>adapt, modify</w:t>
      </w:r>
    </w:p>
    <w:p w14:paraId="0747B112" w14:textId="2C006CFA" w:rsidR="56B30FE1" w:rsidRPr="007C7ED5" w:rsidRDefault="56B30FE1" w:rsidP="56B30FE1">
      <w:pPr>
        <w:rPr>
          <w:b/>
          <w:bCs/>
          <w:sz w:val="32"/>
          <w:szCs w:val="32"/>
        </w:rPr>
      </w:pPr>
    </w:p>
    <w:p w14:paraId="58F6A148" w14:textId="699D8BA9" w:rsidR="56B30FE1" w:rsidRPr="007C7ED5" w:rsidRDefault="56B30FE1" w:rsidP="56B30FE1">
      <w:pPr>
        <w:rPr>
          <w:b/>
          <w:bCs/>
          <w:sz w:val="32"/>
          <w:szCs w:val="32"/>
        </w:rPr>
      </w:pPr>
    </w:p>
    <w:p w14:paraId="4F428564" w14:textId="4CF4138A" w:rsidR="56B30FE1" w:rsidRPr="007C7ED5" w:rsidRDefault="56B30FE1" w:rsidP="56B30FE1">
      <w:pPr>
        <w:rPr>
          <w:b/>
          <w:bCs/>
          <w:sz w:val="32"/>
          <w:szCs w:val="32"/>
        </w:rPr>
      </w:pPr>
    </w:p>
    <w:p w14:paraId="70CEC8B0" w14:textId="44932EBA" w:rsidR="56B30FE1" w:rsidRDefault="56B30FE1" w:rsidP="56B30FE1">
      <w:pPr>
        <w:rPr>
          <w:sz w:val="18"/>
          <w:szCs w:val="18"/>
        </w:rPr>
      </w:pPr>
    </w:p>
    <w:p w14:paraId="5D8224C4" w14:textId="3CB0D48B" w:rsidR="56B30FE1" w:rsidRDefault="56B30FE1" w:rsidP="56B30FE1">
      <w:pPr>
        <w:rPr>
          <w:sz w:val="18"/>
          <w:szCs w:val="18"/>
        </w:rPr>
      </w:pPr>
    </w:p>
    <w:p w14:paraId="7995667F" w14:textId="4586111A" w:rsidR="56B30FE1" w:rsidRDefault="56B30FE1" w:rsidP="56B30FE1">
      <w:pPr>
        <w:rPr>
          <w:sz w:val="18"/>
          <w:szCs w:val="18"/>
        </w:rPr>
      </w:pPr>
    </w:p>
    <w:p w14:paraId="4E4249AB" w14:textId="24D1E446" w:rsidR="56B30FE1" w:rsidRDefault="56B30FE1" w:rsidP="56B30FE1">
      <w:pPr>
        <w:rPr>
          <w:sz w:val="18"/>
          <w:szCs w:val="18"/>
        </w:rPr>
      </w:pPr>
    </w:p>
    <w:p w14:paraId="0C18FC57" w14:textId="258E5320" w:rsidR="56B30FE1" w:rsidRDefault="56B30FE1" w:rsidP="56B30FE1">
      <w:pPr>
        <w:rPr>
          <w:sz w:val="18"/>
          <w:szCs w:val="18"/>
        </w:rPr>
      </w:pP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56B30FE1">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7C7ED5" w14:paraId="0B547A7A" w14:textId="77777777" w:rsidTr="56B30FE1">
        <w:trPr>
          <w:trHeight w:val="73"/>
        </w:trPr>
        <w:tc>
          <w:tcPr>
            <w:tcW w:w="1557" w:type="dxa"/>
            <w:gridSpan w:val="2"/>
            <w:tcBorders>
              <w:top w:val="single" w:sz="12" w:space="0" w:color="auto"/>
            </w:tcBorders>
          </w:tcPr>
          <w:p w14:paraId="4A98C37B" w14:textId="77777777" w:rsidR="007C7ED5" w:rsidRDefault="007C7ED5" w:rsidP="007C7ED5">
            <w:pPr>
              <w:jc w:val="right"/>
              <w:rPr>
                <w:rFonts w:ascii="Times New Roman" w:hAnsi="Times New Roman"/>
                <w:b/>
                <w:bCs/>
                <w:i/>
                <w:iCs/>
                <w:sz w:val="20"/>
              </w:rPr>
            </w:pPr>
          </w:p>
          <w:p w14:paraId="619026A4" w14:textId="77777777" w:rsidR="007C7ED5" w:rsidRDefault="007C7ED5" w:rsidP="007C7ED5">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42C91BC1" w14:textId="2AA0A346" w:rsidR="007C7ED5" w:rsidRPr="00F307DF" w:rsidRDefault="007C7ED5" w:rsidP="007C7ED5">
            <w:pPr>
              <w:rPr>
                <w:rFonts w:ascii="Poppins" w:hAnsi="Poppins" w:cs="Poppins"/>
              </w:rPr>
            </w:pPr>
            <w:r>
              <w:rPr>
                <w:rFonts w:ascii="Poppins" w:hAnsi="Poppins" w:cs="Poppins"/>
              </w:rPr>
              <w:t>How do human</w:t>
            </w:r>
            <w:r w:rsidR="00E71213">
              <w:rPr>
                <w:rFonts w:ascii="Poppins" w:hAnsi="Poppins" w:cs="Poppins"/>
              </w:rPr>
              <w:t>s</w:t>
            </w:r>
            <w:r>
              <w:rPr>
                <w:rFonts w:ascii="Poppins" w:hAnsi="Poppins" w:cs="Poppins"/>
              </w:rPr>
              <w:t xml:space="preserve"> interact with their environment? How does the environment  impact people’s decisions? How do humans adapt to and modify their environment? Where do different natural disasters occur and how do these impact humans? How can people help their environment?</w:t>
            </w:r>
          </w:p>
        </w:tc>
        <w:tc>
          <w:tcPr>
            <w:tcW w:w="2638" w:type="dxa"/>
            <w:tcBorders>
              <w:top w:val="single" w:sz="12" w:space="0" w:color="auto"/>
            </w:tcBorders>
          </w:tcPr>
          <w:p w14:paraId="57F6602C" w14:textId="6FA47AC9" w:rsidR="007C7ED5" w:rsidRPr="0063253F" w:rsidRDefault="007C7ED5" w:rsidP="007C7ED5">
            <w:r>
              <w:rPr>
                <w:rFonts w:ascii="Poppins" w:hAnsi="Poppins" w:cs="Poppins"/>
              </w:rPr>
              <w:t>How do human</w:t>
            </w:r>
            <w:r w:rsidR="00E71213">
              <w:rPr>
                <w:rFonts w:ascii="Poppins" w:hAnsi="Poppins" w:cs="Poppins"/>
              </w:rPr>
              <w:t>s</w:t>
            </w:r>
            <w:r>
              <w:rPr>
                <w:rFonts w:ascii="Poppins" w:hAnsi="Poppins" w:cs="Poppins"/>
              </w:rPr>
              <w:t xml:space="preserve"> interact with their environment? How does the environment  impact people’s decisions? How do humans adapt to and modify their environment? Where do different natural disasters occur and how do these impact humans? How can people help their environment?</w:t>
            </w:r>
          </w:p>
        </w:tc>
        <w:tc>
          <w:tcPr>
            <w:tcW w:w="2614" w:type="dxa"/>
            <w:tcBorders>
              <w:top w:val="single" w:sz="12" w:space="0" w:color="auto"/>
            </w:tcBorders>
          </w:tcPr>
          <w:p w14:paraId="21D44B15" w14:textId="1407605E" w:rsidR="007C7ED5" w:rsidRPr="0063253F" w:rsidRDefault="007C7ED5" w:rsidP="007C7ED5">
            <w:r>
              <w:rPr>
                <w:rFonts w:ascii="Poppins" w:hAnsi="Poppins" w:cs="Poppins"/>
              </w:rPr>
              <w:t>How do human</w:t>
            </w:r>
            <w:r w:rsidR="00E71213">
              <w:rPr>
                <w:rFonts w:ascii="Poppins" w:hAnsi="Poppins" w:cs="Poppins"/>
              </w:rPr>
              <w:t>s</w:t>
            </w:r>
            <w:r>
              <w:rPr>
                <w:rFonts w:ascii="Poppins" w:hAnsi="Poppins" w:cs="Poppins"/>
              </w:rPr>
              <w:t xml:space="preserve"> interact with their environment? How does the environment  impact people’s decisions? How do humans adapt to and modify their environment? Where do different natural disasters occur and how do these impact humans? How can people help their environment?</w:t>
            </w:r>
          </w:p>
        </w:tc>
        <w:tc>
          <w:tcPr>
            <w:tcW w:w="2612" w:type="dxa"/>
            <w:tcBorders>
              <w:top w:val="single" w:sz="12" w:space="0" w:color="auto"/>
            </w:tcBorders>
          </w:tcPr>
          <w:p w14:paraId="685128F6" w14:textId="1511577F" w:rsidR="007C7ED5" w:rsidRPr="0063253F" w:rsidRDefault="007C7ED5" w:rsidP="007C7ED5">
            <w:r>
              <w:rPr>
                <w:rFonts w:ascii="Poppins" w:hAnsi="Poppins" w:cs="Poppins"/>
              </w:rPr>
              <w:t>How do human</w:t>
            </w:r>
            <w:r w:rsidR="00E71213">
              <w:rPr>
                <w:rFonts w:ascii="Poppins" w:hAnsi="Poppins" w:cs="Poppins"/>
              </w:rPr>
              <w:t xml:space="preserve">s </w:t>
            </w:r>
            <w:r>
              <w:rPr>
                <w:rFonts w:ascii="Poppins" w:hAnsi="Poppins" w:cs="Poppins"/>
              </w:rPr>
              <w:t>interact with their environment? How does the environment  impact people’s decisions? How do humans adapt to and modify their environment? Where do different natural disasters occur and how do these impact humans? How can people help their environment?</w:t>
            </w:r>
          </w:p>
        </w:tc>
        <w:tc>
          <w:tcPr>
            <w:tcW w:w="2790" w:type="dxa"/>
            <w:gridSpan w:val="2"/>
            <w:tcBorders>
              <w:top w:val="single" w:sz="12" w:space="0" w:color="auto"/>
            </w:tcBorders>
          </w:tcPr>
          <w:p w14:paraId="0C9D5863" w14:textId="55566A05" w:rsidR="007C7ED5" w:rsidRPr="000C39AB" w:rsidRDefault="007C7ED5" w:rsidP="007C7ED5">
            <w:pPr>
              <w:rPr>
                <w:rFonts w:ascii="Poppins" w:hAnsi="Poppins" w:cs="Poppins"/>
                <w:i/>
                <w:iCs/>
              </w:rPr>
            </w:pPr>
            <w:r>
              <w:rPr>
                <w:rFonts w:ascii="Poppins" w:hAnsi="Poppins" w:cs="Poppins"/>
              </w:rPr>
              <w:t>How do human</w:t>
            </w:r>
            <w:r w:rsidR="00E71213">
              <w:rPr>
                <w:rFonts w:ascii="Poppins" w:hAnsi="Poppins" w:cs="Poppins"/>
              </w:rPr>
              <w:t>s</w:t>
            </w:r>
            <w:r>
              <w:rPr>
                <w:rFonts w:ascii="Poppins" w:hAnsi="Poppins" w:cs="Poppins"/>
              </w:rPr>
              <w:t xml:space="preserve"> interact with their environment? How does the environment  impact people’s decisions? How do humans adapt to and modify their environment? Where do different natural disasters occur and how do these impact humans? How can people help their environment?</w:t>
            </w:r>
          </w:p>
        </w:tc>
      </w:tr>
      <w:tr w:rsidR="007C7ED5" w14:paraId="243C26FC" w14:textId="77777777" w:rsidTr="56B30FE1">
        <w:trPr>
          <w:trHeight w:val="348"/>
        </w:trPr>
        <w:tc>
          <w:tcPr>
            <w:tcW w:w="1557" w:type="dxa"/>
            <w:gridSpan w:val="2"/>
            <w:tcBorders>
              <w:top w:val="single" w:sz="12" w:space="0" w:color="auto"/>
            </w:tcBorders>
          </w:tcPr>
          <w:p w14:paraId="42EB49C0" w14:textId="77777777" w:rsidR="007C7ED5" w:rsidRDefault="007C7ED5" w:rsidP="007C7ED5">
            <w:pPr>
              <w:rPr>
                <w:rFonts w:ascii="Times New Roman" w:hAnsi="Times New Roman"/>
                <w:b/>
                <w:bCs/>
                <w:sz w:val="20"/>
              </w:rPr>
            </w:pPr>
            <w:r>
              <w:rPr>
                <w:rFonts w:ascii="Times New Roman" w:hAnsi="Times New Roman"/>
                <w:b/>
                <w:bCs/>
                <w:sz w:val="20"/>
              </w:rPr>
              <w:t xml:space="preserve">         </w:t>
            </w:r>
          </w:p>
          <w:p w14:paraId="6170F584" w14:textId="5A93FA2C" w:rsidR="007C7ED5" w:rsidRDefault="007C7ED5" w:rsidP="007C7ED5">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7C7ED5" w:rsidRPr="005F4763" w:rsidRDefault="007C7ED5" w:rsidP="007C7ED5">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5AEB7AD" w14:textId="77777777" w:rsidR="007C7ED5" w:rsidRPr="00477DBE" w:rsidRDefault="007C7ED5" w:rsidP="007C7ED5">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t>Outcome(s)/Objective(s)/I can statement:</w:t>
            </w:r>
            <w:r>
              <w:rPr>
                <w:rFonts w:ascii="Times New Roman" w:hAnsi="Times New Roman"/>
                <w:bCs/>
                <w:sz w:val="20"/>
                <w:szCs w:val="20"/>
              </w:rPr>
              <w:tab/>
            </w:r>
          </w:p>
          <w:p w14:paraId="662EF78E" w14:textId="20DBB3BA" w:rsidR="007C7ED5" w:rsidRDefault="007C7ED5" w:rsidP="007C7ED5">
            <w:pPr>
              <w:rPr>
                <w:rFonts w:ascii="Poppins" w:hAnsi="Poppins" w:cs="Poppins"/>
                <w:sz w:val="22"/>
                <w:szCs w:val="22"/>
              </w:rPr>
            </w:pPr>
            <w:r>
              <w:rPr>
                <w:rFonts w:ascii="Poppins" w:hAnsi="Poppins" w:cs="Poppins"/>
                <w:color w:val="282828"/>
                <w:spacing w:val="2"/>
              </w:rPr>
              <w:t xml:space="preserve">I can explore how people interact with their environment and how the environment impacts how people make </w:t>
            </w:r>
            <w:r>
              <w:rPr>
                <w:rFonts w:ascii="Poppins" w:hAnsi="Poppins" w:cs="Poppins"/>
                <w:color w:val="282828"/>
                <w:spacing w:val="2"/>
              </w:rPr>
              <w:lastRenderedPageBreak/>
              <w:t>decisions.</w:t>
            </w:r>
          </w:p>
        </w:tc>
        <w:tc>
          <w:tcPr>
            <w:tcW w:w="2638" w:type="dxa"/>
            <w:tcBorders>
              <w:top w:val="single" w:sz="12" w:space="0" w:color="auto"/>
            </w:tcBorders>
          </w:tcPr>
          <w:p w14:paraId="63703861" w14:textId="77777777" w:rsidR="007C7ED5" w:rsidRPr="00477DBE" w:rsidRDefault="007C7ED5" w:rsidP="007C7ED5">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lastRenderedPageBreak/>
              <w:t>Outcome(s)/Objective(s)/I can statement:</w:t>
            </w:r>
            <w:r>
              <w:rPr>
                <w:rFonts w:ascii="Times New Roman" w:hAnsi="Times New Roman"/>
                <w:bCs/>
                <w:sz w:val="20"/>
                <w:szCs w:val="20"/>
              </w:rPr>
              <w:tab/>
            </w:r>
          </w:p>
          <w:p w14:paraId="056AADFF" w14:textId="1881E619" w:rsidR="007C7ED5" w:rsidRPr="0063253F" w:rsidRDefault="007C7ED5" w:rsidP="007C7ED5">
            <w:pPr>
              <w:rPr>
                <w:rFonts w:ascii="Poppins" w:hAnsi="Poppins" w:cs="Poppins"/>
                <w:bCs/>
                <w:sz w:val="22"/>
                <w:szCs w:val="22"/>
              </w:rPr>
            </w:pPr>
            <w:r>
              <w:rPr>
                <w:rFonts w:ascii="Poppins" w:hAnsi="Poppins" w:cs="Poppins"/>
                <w:color w:val="282828"/>
                <w:spacing w:val="2"/>
              </w:rPr>
              <w:t xml:space="preserve">I can explore how people interact with their environment and how the environment impacts how people make </w:t>
            </w:r>
            <w:r>
              <w:rPr>
                <w:rFonts w:ascii="Poppins" w:hAnsi="Poppins" w:cs="Poppins"/>
                <w:color w:val="282828"/>
                <w:spacing w:val="2"/>
              </w:rPr>
              <w:lastRenderedPageBreak/>
              <w:t>decisions.</w:t>
            </w:r>
          </w:p>
        </w:tc>
        <w:tc>
          <w:tcPr>
            <w:tcW w:w="2614" w:type="dxa"/>
            <w:tcBorders>
              <w:top w:val="single" w:sz="12" w:space="0" w:color="auto"/>
            </w:tcBorders>
          </w:tcPr>
          <w:p w14:paraId="45E1179E" w14:textId="77777777" w:rsidR="007C7ED5" w:rsidRPr="00477DBE" w:rsidRDefault="007C7ED5" w:rsidP="007C7ED5">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lastRenderedPageBreak/>
              <w:t>Outcome(s)/Objective(s)/I can statement:</w:t>
            </w:r>
            <w:r>
              <w:rPr>
                <w:rFonts w:ascii="Times New Roman" w:hAnsi="Times New Roman"/>
                <w:bCs/>
                <w:sz w:val="20"/>
                <w:szCs w:val="20"/>
              </w:rPr>
              <w:tab/>
            </w:r>
          </w:p>
          <w:p w14:paraId="68A1B8B2" w14:textId="5988BB16" w:rsidR="007C7ED5" w:rsidRPr="0063253F" w:rsidRDefault="007C7ED5" w:rsidP="007C7ED5">
            <w:pPr>
              <w:rPr>
                <w:rFonts w:ascii="Poppins" w:hAnsi="Poppins" w:cs="Poppins"/>
                <w:bCs/>
                <w:sz w:val="22"/>
                <w:szCs w:val="22"/>
              </w:rPr>
            </w:pPr>
            <w:r>
              <w:rPr>
                <w:rFonts w:ascii="Poppins" w:hAnsi="Poppins" w:cs="Poppins"/>
                <w:color w:val="282828"/>
                <w:spacing w:val="2"/>
              </w:rPr>
              <w:t xml:space="preserve">I can explore how people interact with their environment and how the environment impacts how people make </w:t>
            </w:r>
            <w:r>
              <w:rPr>
                <w:rFonts w:ascii="Poppins" w:hAnsi="Poppins" w:cs="Poppins"/>
                <w:color w:val="282828"/>
                <w:spacing w:val="2"/>
              </w:rPr>
              <w:lastRenderedPageBreak/>
              <w:t>decisions.</w:t>
            </w:r>
          </w:p>
        </w:tc>
        <w:tc>
          <w:tcPr>
            <w:tcW w:w="2612" w:type="dxa"/>
            <w:tcBorders>
              <w:top w:val="single" w:sz="12" w:space="0" w:color="auto"/>
            </w:tcBorders>
          </w:tcPr>
          <w:p w14:paraId="43CAE9CB" w14:textId="77777777" w:rsidR="007C7ED5" w:rsidRPr="00477DBE" w:rsidRDefault="007C7ED5" w:rsidP="007C7ED5">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lastRenderedPageBreak/>
              <w:t>Outcome(s)/Objective(s)/I can statement:</w:t>
            </w:r>
            <w:r>
              <w:rPr>
                <w:rFonts w:ascii="Times New Roman" w:hAnsi="Times New Roman"/>
                <w:bCs/>
                <w:sz w:val="20"/>
                <w:szCs w:val="20"/>
              </w:rPr>
              <w:tab/>
            </w:r>
          </w:p>
          <w:p w14:paraId="1F377330" w14:textId="7031C82A" w:rsidR="007C7ED5" w:rsidRPr="0063253F" w:rsidRDefault="007C7ED5" w:rsidP="007C7ED5">
            <w:pPr>
              <w:rPr>
                <w:rFonts w:ascii="Poppins" w:hAnsi="Poppins" w:cs="Poppins"/>
                <w:bCs/>
                <w:sz w:val="22"/>
                <w:szCs w:val="22"/>
              </w:rPr>
            </w:pPr>
            <w:r>
              <w:rPr>
                <w:rFonts w:ascii="Poppins" w:hAnsi="Poppins" w:cs="Poppins"/>
                <w:color w:val="282828"/>
                <w:spacing w:val="2"/>
              </w:rPr>
              <w:t xml:space="preserve">I can explore how people interact with their environment and how the environment impacts how people make </w:t>
            </w:r>
            <w:r>
              <w:rPr>
                <w:rFonts w:ascii="Poppins" w:hAnsi="Poppins" w:cs="Poppins"/>
                <w:color w:val="282828"/>
                <w:spacing w:val="2"/>
              </w:rPr>
              <w:lastRenderedPageBreak/>
              <w:t>decisions.</w:t>
            </w:r>
          </w:p>
        </w:tc>
        <w:tc>
          <w:tcPr>
            <w:tcW w:w="2790" w:type="dxa"/>
            <w:gridSpan w:val="2"/>
            <w:tcBorders>
              <w:top w:val="single" w:sz="12" w:space="0" w:color="auto"/>
            </w:tcBorders>
          </w:tcPr>
          <w:p w14:paraId="43448720" w14:textId="77777777" w:rsidR="007C7ED5" w:rsidRPr="00477DBE" w:rsidRDefault="007C7ED5" w:rsidP="007C7ED5">
            <w:pPr>
              <w:pStyle w:val="Header"/>
              <w:tabs>
                <w:tab w:val="clear" w:pos="4320"/>
                <w:tab w:val="clear" w:pos="8640"/>
                <w:tab w:val="left" w:pos="4896"/>
              </w:tabs>
              <w:rPr>
                <w:rFonts w:ascii="Times New Roman" w:hAnsi="Times New Roman"/>
                <w:bCs/>
                <w:sz w:val="20"/>
                <w:szCs w:val="20"/>
              </w:rPr>
            </w:pPr>
            <w:r w:rsidRPr="00477DBE">
              <w:rPr>
                <w:rFonts w:ascii="Times New Roman" w:hAnsi="Times New Roman"/>
                <w:bCs/>
                <w:sz w:val="20"/>
                <w:szCs w:val="20"/>
              </w:rPr>
              <w:lastRenderedPageBreak/>
              <w:t>Outcome(s)/Objective(s)/I can statement:</w:t>
            </w:r>
            <w:r>
              <w:rPr>
                <w:rFonts w:ascii="Times New Roman" w:hAnsi="Times New Roman"/>
                <w:bCs/>
                <w:sz w:val="20"/>
                <w:szCs w:val="20"/>
              </w:rPr>
              <w:tab/>
            </w:r>
          </w:p>
          <w:p w14:paraId="2D4AA8D8" w14:textId="0159578E" w:rsidR="007C7ED5" w:rsidRPr="0005371A" w:rsidRDefault="007C7ED5" w:rsidP="007C7ED5">
            <w:pPr>
              <w:rPr>
                <w:rFonts w:ascii="Poppins" w:hAnsi="Poppins" w:cs="Poppins"/>
                <w:sz w:val="22"/>
                <w:szCs w:val="22"/>
              </w:rPr>
            </w:pPr>
            <w:r>
              <w:rPr>
                <w:rFonts w:ascii="Poppins" w:hAnsi="Poppins" w:cs="Poppins"/>
                <w:color w:val="282828"/>
                <w:spacing w:val="2"/>
              </w:rPr>
              <w:t xml:space="preserve">I can explore how people interact with their environment and how the environment impacts how people make decisions. </w:t>
            </w:r>
          </w:p>
        </w:tc>
      </w:tr>
      <w:tr w:rsidR="007C7ED5" w14:paraId="632169B7" w14:textId="77777777" w:rsidTr="56B30FE1">
        <w:trPr>
          <w:trHeight w:val="813"/>
        </w:trPr>
        <w:tc>
          <w:tcPr>
            <w:tcW w:w="1557" w:type="dxa"/>
            <w:gridSpan w:val="2"/>
          </w:tcPr>
          <w:p w14:paraId="31968EDC" w14:textId="77777777" w:rsidR="007C7ED5" w:rsidRDefault="007C7ED5" w:rsidP="007C7ED5">
            <w:pPr>
              <w:jc w:val="right"/>
              <w:rPr>
                <w:rFonts w:ascii="Times New Roman" w:hAnsi="Times New Roman"/>
                <w:i/>
                <w:iCs/>
                <w:sz w:val="20"/>
              </w:rPr>
            </w:pPr>
            <w:r>
              <w:rPr>
                <w:rFonts w:ascii="Times New Roman" w:hAnsi="Times New Roman"/>
                <w:i/>
                <w:iCs/>
                <w:sz w:val="20"/>
              </w:rPr>
              <w:t xml:space="preserve">Preview </w:t>
            </w:r>
          </w:p>
          <w:p w14:paraId="0676E80D" w14:textId="2E7A21F8" w:rsidR="007C7ED5" w:rsidRDefault="007C7ED5" w:rsidP="007C7ED5">
            <w:pPr>
              <w:jc w:val="right"/>
              <w:rPr>
                <w:rFonts w:ascii="Times New Roman" w:hAnsi="Times New Roman"/>
                <w:i/>
                <w:iCs/>
                <w:sz w:val="20"/>
              </w:rPr>
            </w:pPr>
            <w:r>
              <w:rPr>
                <w:rFonts w:ascii="Times New Roman" w:hAnsi="Times New Roman"/>
                <w:i/>
                <w:iCs/>
                <w:sz w:val="20"/>
              </w:rPr>
              <w:t>(Before)</w:t>
            </w:r>
          </w:p>
          <w:p w14:paraId="77F3509B" w14:textId="5B8A88E8" w:rsidR="007C7ED5" w:rsidRDefault="007C7ED5" w:rsidP="007C7ED5">
            <w:pPr>
              <w:jc w:val="right"/>
              <w:rPr>
                <w:rFonts w:ascii="Times New Roman" w:hAnsi="Times New Roman"/>
                <w:i/>
                <w:iCs/>
                <w:sz w:val="20"/>
              </w:rPr>
            </w:pPr>
            <w:r>
              <w:rPr>
                <w:rFonts w:ascii="Times New Roman" w:hAnsi="Times New Roman"/>
                <w:i/>
                <w:iCs/>
                <w:sz w:val="20"/>
              </w:rPr>
              <w:t>Warm-up- Hook</w:t>
            </w:r>
          </w:p>
        </w:tc>
        <w:tc>
          <w:tcPr>
            <w:tcW w:w="2576" w:type="dxa"/>
          </w:tcPr>
          <w:p w14:paraId="6468BAC5" w14:textId="065E8079" w:rsidR="007C7ED5" w:rsidRDefault="007C7ED5" w:rsidP="007C7ED5">
            <w:pPr>
              <w:rPr>
                <w:rFonts w:ascii="Poppins" w:hAnsi="Poppins" w:cs="Poppins"/>
                <w:sz w:val="28"/>
                <w:szCs w:val="28"/>
              </w:rPr>
            </w:pPr>
            <w:r>
              <w:rPr>
                <w:rFonts w:ascii="Poppins" w:hAnsi="Poppins" w:cs="Poppins"/>
                <w:sz w:val="28"/>
                <w:szCs w:val="28"/>
              </w:rPr>
              <w:t>Review</w:t>
            </w:r>
          </w:p>
        </w:tc>
        <w:tc>
          <w:tcPr>
            <w:tcW w:w="2638" w:type="dxa"/>
          </w:tcPr>
          <w:p w14:paraId="69CA81EE" w14:textId="23E532E3" w:rsidR="007C7ED5" w:rsidRPr="00C22782" w:rsidRDefault="007C7ED5" w:rsidP="007C7ED5">
            <w:pPr>
              <w:rPr>
                <w:rFonts w:ascii="Poppins" w:hAnsi="Poppins" w:cs="Poppins"/>
                <w:sz w:val="28"/>
                <w:szCs w:val="28"/>
              </w:rPr>
            </w:pPr>
            <w:r w:rsidRPr="00C22782">
              <w:rPr>
                <w:rFonts w:ascii="Poppins" w:hAnsi="Poppins" w:cs="Poppins"/>
                <w:bCs/>
                <w:iCs/>
                <w:sz w:val="28"/>
                <w:szCs w:val="28"/>
              </w:rPr>
              <w:t>Review with Post Its</w:t>
            </w:r>
          </w:p>
        </w:tc>
        <w:tc>
          <w:tcPr>
            <w:tcW w:w="2614" w:type="dxa"/>
          </w:tcPr>
          <w:p w14:paraId="18E76712" w14:textId="014D3BB2" w:rsidR="007C7ED5" w:rsidRPr="00C22782" w:rsidRDefault="007C7ED5" w:rsidP="007C7ED5">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612" w:type="dxa"/>
          </w:tcPr>
          <w:p w14:paraId="0069EEB1" w14:textId="5BD43C11" w:rsidR="007C7ED5" w:rsidRPr="00C22782" w:rsidRDefault="007C7ED5" w:rsidP="007C7ED5">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790" w:type="dxa"/>
            <w:gridSpan w:val="2"/>
          </w:tcPr>
          <w:p w14:paraId="7AF6A4E9" w14:textId="07B68C7D" w:rsidR="007C7ED5" w:rsidRPr="00C22782" w:rsidRDefault="007C7ED5" w:rsidP="007C7ED5">
            <w:pPr>
              <w:jc w:val="center"/>
              <w:rPr>
                <w:rFonts w:ascii="Poppins" w:hAnsi="Poppins" w:cs="Poppins"/>
                <w:bCs/>
                <w:iCs/>
                <w:sz w:val="28"/>
                <w:szCs w:val="28"/>
              </w:rPr>
            </w:pPr>
            <w:r w:rsidRPr="00C22782">
              <w:rPr>
                <w:rFonts w:ascii="Poppins" w:hAnsi="Poppins" w:cs="Poppins"/>
                <w:bCs/>
                <w:iCs/>
                <w:sz w:val="28"/>
                <w:szCs w:val="28"/>
              </w:rPr>
              <w:t>Review with Post Its</w:t>
            </w:r>
          </w:p>
        </w:tc>
      </w:tr>
      <w:tr w:rsidR="007C7ED5" w14:paraId="17A62CD1" w14:textId="77777777" w:rsidTr="56B30FE1">
        <w:trPr>
          <w:trHeight w:val="273"/>
        </w:trPr>
        <w:tc>
          <w:tcPr>
            <w:tcW w:w="1557" w:type="dxa"/>
            <w:gridSpan w:val="2"/>
          </w:tcPr>
          <w:p w14:paraId="13E18F70" w14:textId="77777777" w:rsidR="007C7ED5" w:rsidRDefault="007C7ED5" w:rsidP="007C7ED5">
            <w:pPr>
              <w:jc w:val="right"/>
              <w:rPr>
                <w:rFonts w:ascii="Times New Roman" w:hAnsi="Times New Roman"/>
                <w:i/>
                <w:iCs/>
                <w:sz w:val="20"/>
              </w:rPr>
            </w:pPr>
            <w:r>
              <w:rPr>
                <w:rFonts w:ascii="Times New Roman" w:hAnsi="Times New Roman"/>
                <w:i/>
                <w:iCs/>
                <w:sz w:val="20"/>
              </w:rPr>
              <w:t xml:space="preserve">  </w:t>
            </w:r>
          </w:p>
          <w:p w14:paraId="4F487C20" w14:textId="77777777" w:rsidR="007C7ED5" w:rsidRDefault="007C7ED5" w:rsidP="007C7ED5">
            <w:pPr>
              <w:jc w:val="right"/>
              <w:rPr>
                <w:rFonts w:ascii="Times New Roman" w:hAnsi="Times New Roman"/>
                <w:i/>
                <w:iCs/>
                <w:sz w:val="20"/>
              </w:rPr>
            </w:pPr>
            <w:r>
              <w:rPr>
                <w:rFonts w:ascii="Times New Roman" w:hAnsi="Times New Roman"/>
                <w:i/>
                <w:iCs/>
                <w:sz w:val="20"/>
              </w:rPr>
              <w:t>Instruction</w:t>
            </w:r>
          </w:p>
          <w:p w14:paraId="2ACEB98F" w14:textId="77777777" w:rsidR="007C7ED5" w:rsidRDefault="007C7ED5" w:rsidP="007C7ED5">
            <w:pPr>
              <w:jc w:val="center"/>
              <w:rPr>
                <w:rFonts w:ascii="Times New Roman" w:hAnsi="Times New Roman"/>
                <w:i/>
                <w:iCs/>
                <w:sz w:val="20"/>
              </w:rPr>
            </w:pPr>
            <w:r>
              <w:rPr>
                <w:rFonts w:ascii="Times New Roman" w:hAnsi="Times New Roman"/>
                <w:i/>
                <w:iCs/>
                <w:sz w:val="20"/>
              </w:rPr>
              <w:t xml:space="preserve">         (During)</w:t>
            </w:r>
          </w:p>
          <w:p w14:paraId="243C5DFC" w14:textId="05242947" w:rsidR="007C7ED5" w:rsidRDefault="007C7ED5" w:rsidP="007C7ED5">
            <w:pPr>
              <w:rPr>
                <w:rFonts w:ascii="Times New Roman" w:hAnsi="Times New Roman"/>
                <w:sz w:val="20"/>
              </w:rPr>
            </w:pPr>
            <w:r>
              <w:rPr>
                <w:rFonts w:ascii="Times New Roman" w:hAnsi="Times New Roman"/>
                <w:sz w:val="20"/>
              </w:rPr>
              <w:t>I Do-</w:t>
            </w:r>
          </w:p>
          <w:p w14:paraId="57503A2B" w14:textId="3FE78038" w:rsidR="007C7ED5" w:rsidRDefault="007C7ED5" w:rsidP="007C7ED5">
            <w:pPr>
              <w:rPr>
                <w:rFonts w:ascii="Times New Roman" w:hAnsi="Times New Roman"/>
                <w:sz w:val="20"/>
              </w:rPr>
            </w:pPr>
            <w:r>
              <w:rPr>
                <w:rFonts w:ascii="Times New Roman" w:hAnsi="Times New Roman"/>
                <w:sz w:val="20"/>
              </w:rPr>
              <w:t>We Do-</w:t>
            </w:r>
          </w:p>
          <w:p w14:paraId="2F2EC17B" w14:textId="2502AF8D" w:rsidR="007C7ED5" w:rsidRDefault="007C7ED5" w:rsidP="007C7ED5">
            <w:pPr>
              <w:rPr>
                <w:rFonts w:ascii="Times New Roman" w:hAnsi="Times New Roman"/>
                <w:sz w:val="20"/>
              </w:rPr>
            </w:pPr>
            <w:r>
              <w:rPr>
                <w:rFonts w:ascii="Times New Roman" w:hAnsi="Times New Roman"/>
                <w:sz w:val="20"/>
              </w:rPr>
              <w:t>Y’all Do-</w:t>
            </w:r>
          </w:p>
          <w:p w14:paraId="73158B36" w14:textId="653819A3" w:rsidR="007C7ED5" w:rsidRPr="008D050D" w:rsidRDefault="007C7ED5" w:rsidP="007C7ED5">
            <w:pPr>
              <w:rPr>
                <w:rFonts w:ascii="Times New Roman" w:hAnsi="Times New Roman"/>
                <w:sz w:val="20"/>
              </w:rPr>
            </w:pPr>
            <w:r>
              <w:rPr>
                <w:rFonts w:ascii="Times New Roman" w:hAnsi="Times New Roman"/>
                <w:sz w:val="20"/>
              </w:rPr>
              <w:t>You Do-</w:t>
            </w:r>
          </w:p>
          <w:p w14:paraId="737F917E" w14:textId="77777777" w:rsidR="007C7ED5" w:rsidRDefault="007C7ED5" w:rsidP="007C7ED5">
            <w:pPr>
              <w:rPr>
                <w:rFonts w:ascii="Times New Roman" w:hAnsi="Times New Roman"/>
                <w:i/>
                <w:iCs/>
                <w:sz w:val="20"/>
              </w:rPr>
            </w:pPr>
          </w:p>
          <w:p w14:paraId="57B165EF" w14:textId="7FFEF811" w:rsidR="007C7ED5" w:rsidRDefault="007C7ED5" w:rsidP="007C7ED5">
            <w:pPr>
              <w:jc w:val="right"/>
              <w:rPr>
                <w:rFonts w:ascii="Times New Roman" w:hAnsi="Times New Roman"/>
                <w:i/>
                <w:iCs/>
                <w:sz w:val="20"/>
              </w:rPr>
            </w:pPr>
          </w:p>
        </w:tc>
        <w:tc>
          <w:tcPr>
            <w:tcW w:w="2576" w:type="dxa"/>
          </w:tcPr>
          <w:p w14:paraId="18785346" w14:textId="77777777" w:rsidR="007C7ED5" w:rsidRDefault="007C7ED5" w:rsidP="007C7ED5">
            <w:pPr>
              <w:rPr>
                <w:rFonts w:ascii="Poppins" w:hAnsi="Poppins" w:cs="Poppins"/>
                <w:sz w:val="28"/>
                <w:szCs w:val="28"/>
              </w:rPr>
            </w:pPr>
            <w:r>
              <w:rPr>
                <w:rFonts w:ascii="Poppins" w:hAnsi="Poppins" w:cs="Poppins"/>
                <w:sz w:val="28"/>
                <w:szCs w:val="28"/>
              </w:rPr>
              <w:t>Unit: Geography</w:t>
            </w:r>
          </w:p>
          <w:p w14:paraId="136997C9" w14:textId="0BDFC90D" w:rsidR="007C7ED5" w:rsidRDefault="007C7ED5" w:rsidP="007C7ED5">
            <w:pPr>
              <w:rPr>
                <w:rFonts w:ascii="Poppins" w:hAnsi="Poppins" w:cs="Poppins"/>
                <w:sz w:val="28"/>
                <w:szCs w:val="28"/>
              </w:rPr>
            </w:pPr>
            <w:r>
              <w:rPr>
                <w:rFonts w:ascii="Poppins" w:hAnsi="Poppins" w:cs="Poppins"/>
                <w:sz w:val="28"/>
                <w:szCs w:val="28"/>
              </w:rPr>
              <w:t>Week 15</w:t>
            </w:r>
          </w:p>
          <w:p w14:paraId="25A7AB09" w14:textId="3988907C" w:rsidR="007C7ED5" w:rsidRDefault="007C7ED5" w:rsidP="007C7ED5">
            <w:pPr>
              <w:rPr>
                <w:rFonts w:ascii="Poppins" w:hAnsi="Poppins" w:cs="Poppins"/>
                <w:sz w:val="28"/>
                <w:szCs w:val="28"/>
              </w:rPr>
            </w:pPr>
            <w:r>
              <w:rPr>
                <w:rFonts w:ascii="Poppins" w:hAnsi="Poppins" w:cs="Poppins"/>
                <w:sz w:val="28"/>
                <w:szCs w:val="28"/>
              </w:rPr>
              <w:t>Article 1: Human</w:t>
            </w:r>
            <w:r w:rsidR="00CC661D">
              <w:rPr>
                <w:rFonts w:ascii="Poppins" w:hAnsi="Poppins" w:cs="Poppins"/>
                <w:sz w:val="28"/>
                <w:szCs w:val="28"/>
              </w:rPr>
              <w:t>-Environment Interaction</w:t>
            </w:r>
          </w:p>
        </w:tc>
        <w:tc>
          <w:tcPr>
            <w:tcW w:w="2638" w:type="dxa"/>
          </w:tcPr>
          <w:p w14:paraId="15000275" w14:textId="77777777" w:rsidR="007C7ED5" w:rsidRDefault="007C7ED5" w:rsidP="007C7ED5">
            <w:pPr>
              <w:rPr>
                <w:rFonts w:ascii="Poppins" w:hAnsi="Poppins" w:cs="Poppins"/>
                <w:sz w:val="28"/>
                <w:szCs w:val="28"/>
              </w:rPr>
            </w:pPr>
            <w:r>
              <w:rPr>
                <w:rFonts w:ascii="Poppins" w:hAnsi="Poppins" w:cs="Poppins"/>
                <w:sz w:val="28"/>
                <w:szCs w:val="28"/>
              </w:rPr>
              <w:t>Unit: Geography</w:t>
            </w:r>
          </w:p>
          <w:p w14:paraId="246630D1" w14:textId="47877F10" w:rsidR="007C7ED5" w:rsidRDefault="007C7ED5" w:rsidP="007C7ED5">
            <w:pPr>
              <w:rPr>
                <w:rFonts w:ascii="Poppins" w:hAnsi="Poppins" w:cs="Poppins"/>
                <w:sz w:val="28"/>
                <w:szCs w:val="28"/>
              </w:rPr>
            </w:pPr>
            <w:r>
              <w:rPr>
                <w:rFonts w:ascii="Poppins" w:hAnsi="Poppins" w:cs="Poppins"/>
                <w:sz w:val="28"/>
                <w:szCs w:val="28"/>
              </w:rPr>
              <w:t>Week 15</w:t>
            </w:r>
          </w:p>
          <w:p w14:paraId="5BBE2CE8" w14:textId="0B1B648B" w:rsidR="007C7ED5" w:rsidRDefault="007C7ED5" w:rsidP="007C7ED5">
            <w:pPr>
              <w:rPr>
                <w:rFonts w:ascii="Poppins" w:hAnsi="Poppins" w:cs="Poppins"/>
                <w:sz w:val="28"/>
                <w:szCs w:val="28"/>
              </w:rPr>
            </w:pPr>
          </w:p>
          <w:p w14:paraId="1AC568DE" w14:textId="755B22C9" w:rsidR="007C7ED5" w:rsidRPr="00F307DF" w:rsidRDefault="007C7ED5" w:rsidP="007C7ED5">
            <w:pPr>
              <w:rPr>
                <w:rFonts w:ascii="Poppins" w:hAnsi="Poppins" w:cs="Poppins"/>
                <w:sz w:val="28"/>
                <w:szCs w:val="28"/>
              </w:rPr>
            </w:pPr>
            <w:r>
              <w:rPr>
                <w:rFonts w:ascii="Poppins" w:hAnsi="Poppins" w:cs="Poppins"/>
                <w:sz w:val="28"/>
                <w:szCs w:val="28"/>
              </w:rPr>
              <w:t xml:space="preserve">Article 2: </w:t>
            </w:r>
            <w:r w:rsidR="00CC661D">
              <w:rPr>
                <w:rFonts w:ascii="Poppins" w:hAnsi="Poppins" w:cs="Poppins"/>
                <w:sz w:val="28"/>
                <w:szCs w:val="28"/>
              </w:rPr>
              <w:t>Adapting to the environment.  Article 3 Modifying the environment</w:t>
            </w:r>
          </w:p>
        </w:tc>
        <w:tc>
          <w:tcPr>
            <w:tcW w:w="2614" w:type="dxa"/>
          </w:tcPr>
          <w:p w14:paraId="6D771AD8" w14:textId="77777777" w:rsidR="007C7ED5" w:rsidRDefault="007C7ED5" w:rsidP="007C7ED5">
            <w:pPr>
              <w:rPr>
                <w:rFonts w:ascii="Poppins" w:hAnsi="Poppins" w:cs="Poppins"/>
                <w:sz w:val="28"/>
                <w:szCs w:val="28"/>
              </w:rPr>
            </w:pPr>
            <w:r>
              <w:rPr>
                <w:rFonts w:ascii="Poppins" w:hAnsi="Poppins" w:cs="Poppins"/>
                <w:sz w:val="28"/>
                <w:szCs w:val="28"/>
              </w:rPr>
              <w:t>Unit: Geography</w:t>
            </w:r>
          </w:p>
          <w:p w14:paraId="4D08F306" w14:textId="2526FE3D" w:rsidR="007C7ED5" w:rsidRDefault="007C7ED5" w:rsidP="007C7ED5">
            <w:pPr>
              <w:rPr>
                <w:rFonts w:ascii="Poppins" w:hAnsi="Poppins" w:cs="Poppins"/>
                <w:sz w:val="28"/>
                <w:szCs w:val="28"/>
              </w:rPr>
            </w:pPr>
            <w:r>
              <w:rPr>
                <w:rFonts w:ascii="Poppins" w:hAnsi="Poppins" w:cs="Poppins"/>
                <w:sz w:val="28"/>
                <w:szCs w:val="28"/>
              </w:rPr>
              <w:t>Week 15</w:t>
            </w:r>
          </w:p>
          <w:p w14:paraId="5C2B514F" w14:textId="77777777" w:rsidR="007C7ED5" w:rsidRDefault="007C7ED5" w:rsidP="007C7ED5">
            <w:pPr>
              <w:rPr>
                <w:rFonts w:ascii="Poppins" w:hAnsi="Poppins" w:cs="Poppins"/>
                <w:sz w:val="28"/>
                <w:szCs w:val="28"/>
              </w:rPr>
            </w:pPr>
          </w:p>
          <w:p w14:paraId="604AEA1D" w14:textId="0E347C44" w:rsidR="007C7ED5" w:rsidRDefault="007C7ED5" w:rsidP="007C7ED5">
            <w:pPr>
              <w:rPr>
                <w:rFonts w:ascii="Poppins" w:hAnsi="Poppins" w:cs="Poppins"/>
                <w:sz w:val="28"/>
                <w:szCs w:val="28"/>
              </w:rPr>
            </w:pPr>
            <w:r>
              <w:rPr>
                <w:rFonts w:ascii="Poppins" w:hAnsi="Poppins" w:cs="Poppins"/>
                <w:sz w:val="28"/>
                <w:szCs w:val="28"/>
              </w:rPr>
              <w:t xml:space="preserve">Article </w:t>
            </w:r>
            <w:r w:rsidR="00CC661D">
              <w:rPr>
                <w:rFonts w:ascii="Poppins" w:hAnsi="Poppins" w:cs="Poppins"/>
                <w:sz w:val="28"/>
                <w:szCs w:val="28"/>
              </w:rPr>
              <w:t>4</w:t>
            </w:r>
            <w:r>
              <w:rPr>
                <w:rFonts w:ascii="Poppins" w:hAnsi="Poppins" w:cs="Poppins"/>
                <w:sz w:val="28"/>
                <w:szCs w:val="28"/>
              </w:rPr>
              <w:t xml:space="preserve">: </w:t>
            </w:r>
            <w:r w:rsidR="00CC661D">
              <w:rPr>
                <w:rFonts w:ascii="Poppins" w:hAnsi="Poppins" w:cs="Poppins"/>
                <w:sz w:val="28"/>
                <w:szCs w:val="28"/>
              </w:rPr>
              <w:t>Natural Hazards</w:t>
            </w:r>
          </w:p>
          <w:p w14:paraId="2254BA6F" w14:textId="5B4FE7EB" w:rsidR="00CC661D" w:rsidRPr="00D95608" w:rsidRDefault="00CC661D" w:rsidP="007C7ED5">
            <w:pPr>
              <w:rPr>
                <w:rFonts w:ascii="Poppins" w:hAnsi="Poppins" w:cs="Poppins"/>
                <w:sz w:val="28"/>
                <w:szCs w:val="28"/>
              </w:rPr>
            </w:pPr>
            <w:r>
              <w:rPr>
                <w:rFonts w:ascii="Poppins" w:hAnsi="Poppins" w:cs="Poppins"/>
                <w:sz w:val="28"/>
                <w:szCs w:val="28"/>
              </w:rPr>
              <w:t xml:space="preserve">Article 5: Natural Hazards around the world. </w:t>
            </w:r>
          </w:p>
        </w:tc>
        <w:tc>
          <w:tcPr>
            <w:tcW w:w="2612" w:type="dxa"/>
          </w:tcPr>
          <w:p w14:paraId="5578ED4C" w14:textId="4D2019EF" w:rsidR="007C7ED5" w:rsidRDefault="007C7ED5" w:rsidP="007C7ED5">
            <w:pPr>
              <w:rPr>
                <w:rFonts w:ascii="Poppins" w:hAnsi="Poppins" w:cs="Poppins"/>
                <w:sz w:val="28"/>
                <w:szCs w:val="28"/>
              </w:rPr>
            </w:pPr>
            <w:r>
              <w:rPr>
                <w:rFonts w:ascii="Poppins" w:hAnsi="Poppins" w:cs="Poppins"/>
                <w:sz w:val="28"/>
                <w:szCs w:val="28"/>
              </w:rPr>
              <w:t>Unit: Geography</w:t>
            </w:r>
          </w:p>
          <w:p w14:paraId="5C3F5F44" w14:textId="2C23CE35" w:rsidR="007C7ED5" w:rsidRDefault="007C7ED5" w:rsidP="007C7ED5">
            <w:pPr>
              <w:rPr>
                <w:rFonts w:ascii="Poppins" w:hAnsi="Poppins" w:cs="Poppins"/>
                <w:sz w:val="28"/>
                <w:szCs w:val="28"/>
              </w:rPr>
            </w:pPr>
            <w:r>
              <w:rPr>
                <w:rFonts w:ascii="Poppins" w:hAnsi="Poppins" w:cs="Poppins"/>
                <w:sz w:val="28"/>
                <w:szCs w:val="28"/>
              </w:rPr>
              <w:t>Week 15</w:t>
            </w:r>
          </w:p>
          <w:p w14:paraId="2EB7CAB1" w14:textId="7A02E568" w:rsidR="007C7ED5" w:rsidRDefault="007C7ED5" w:rsidP="007C7ED5">
            <w:pPr>
              <w:rPr>
                <w:rFonts w:ascii="Poppins" w:hAnsi="Poppins" w:cs="Poppins"/>
                <w:sz w:val="28"/>
                <w:szCs w:val="28"/>
              </w:rPr>
            </w:pPr>
          </w:p>
          <w:p w14:paraId="52867071" w14:textId="77777777" w:rsidR="00CC661D" w:rsidRDefault="007C7ED5" w:rsidP="007C7ED5">
            <w:pPr>
              <w:rPr>
                <w:rFonts w:ascii="Poppins" w:hAnsi="Poppins" w:cs="Poppins"/>
                <w:sz w:val="28"/>
                <w:szCs w:val="28"/>
              </w:rPr>
            </w:pPr>
            <w:r w:rsidRPr="56B30FE1">
              <w:rPr>
                <w:rFonts w:ascii="Poppins" w:hAnsi="Poppins" w:cs="Poppins"/>
                <w:sz w:val="28"/>
                <w:szCs w:val="28"/>
              </w:rPr>
              <w:t xml:space="preserve">Article </w:t>
            </w:r>
            <w:r w:rsidR="00CC661D">
              <w:rPr>
                <w:rFonts w:ascii="Poppins" w:hAnsi="Poppins" w:cs="Poppins"/>
                <w:sz w:val="28"/>
                <w:szCs w:val="28"/>
              </w:rPr>
              <w:t>6</w:t>
            </w:r>
            <w:r w:rsidRPr="56B30FE1">
              <w:rPr>
                <w:rFonts w:ascii="Poppins" w:hAnsi="Poppins" w:cs="Poppins"/>
                <w:sz w:val="28"/>
                <w:szCs w:val="28"/>
              </w:rPr>
              <w:t xml:space="preserve">: </w:t>
            </w:r>
            <w:r w:rsidR="00CC661D">
              <w:rPr>
                <w:rFonts w:ascii="Poppins" w:hAnsi="Poppins" w:cs="Poppins"/>
                <w:sz w:val="28"/>
                <w:szCs w:val="28"/>
              </w:rPr>
              <w:t xml:space="preserve">Positive and Negative </w:t>
            </w:r>
          </w:p>
          <w:p w14:paraId="5E59EB01" w14:textId="0A94760C" w:rsidR="007C7ED5" w:rsidRDefault="00CC661D" w:rsidP="007C7ED5">
            <w:pPr>
              <w:rPr>
                <w:rFonts w:ascii="Poppins" w:hAnsi="Poppins" w:cs="Poppins"/>
                <w:sz w:val="28"/>
                <w:szCs w:val="28"/>
              </w:rPr>
            </w:pPr>
            <w:r>
              <w:rPr>
                <w:rFonts w:ascii="Poppins" w:hAnsi="Poppins" w:cs="Poppins"/>
                <w:sz w:val="28"/>
                <w:szCs w:val="28"/>
              </w:rPr>
              <w:t>Interactions</w:t>
            </w:r>
          </w:p>
          <w:p w14:paraId="3CBEAF54" w14:textId="1B05AA8A" w:rsidR="007C7ED5" w:rsidRPr="00C22782" w:rsidRDefault="00CC661D" w:rsidP="007C7ED5">
            <w:pPr>
              <w:rPr>
                <w:rFonts w:ascii="Poppins" w:hAnsi="Poppins" w:cs="Poppins"/>
                <w:sz w:val="28"/>
                <w:szCs w:val="28"/>
              </w:rPr>
            </w:pPr>
            <w:r>
              <w:rPr>
                <w:rFonts w:ascii="Poppins" w:hAnsi="Poppins" w:cs="Poppins"/>
                <w:sz w:val="28"/>
                <w:szCs w:val="28"/>
              </w:rPr>
              <w:t>Article 7: Help the environment</w:t>
            </w:r>
          </w:p>
          <w:p w14:paraId="2780E721" w14:textId="76D1E9AC" w:rsidR="007C7ED5" w:rsidRPr="00C22782" w:rsidRDefault="007C7ED5" w:rsidP="007C7ED5">
            <w:pPr>
              <w:rPr>
                <w:rFonts w:ascii="Poppins" w:hAnsi="Poppins" w:cs="Poppins"/>
                <w:sz w:val="28"/>
                <w:szCs w:val="28"/>
              </w:rPr>
            </w:pPr>
          </w:p>
        </w:tc>
        <w:tc>
          <w:tcPr>
            <w:tcW w:w="2790" w:type="dxa"/>
            <w:gridSpan w:val="2"/>
          </w:tcPr>
          <w:p w14:paraId="0EB9BE31" w14:textId="77777777" w:rsidR="007C7ED5" w:rsidRDefault="007C7ED5" w:rsidP="007C7ED5">
            <w:pPr>
              <w:rPr>
                <w:rFonts w:ascii="Poppins" w:hAnsi="Poppins" w:cs="Poppins"/>
                <w:sz w:val="28"/>
                <w:szCs w:val="28"/>
              </w:rPr>
            </w:pPr>
            <w:r>
              <w:rPr>
                <w:rFonts w:ascii="Poppins" w:hAnsi="Poppins" w:cs="Poppins"/>
                <w:sz w:val="28"/>
                <w:szCs w:val="28"/>
              </w:rPr>
              <w:t>Unit: Geography</w:t>
            </w:r>
          </w:p>
          <w:p w14:paraId="3F602573" w14:textId="5165E238" w:rsidR="007C7ED5" w:rsidRDefault="007C7ED5" w:rsidP="007C7ED5">
            <w:pPr>
              <w:rPr>
                <w:rFonts w:ascii="Poppins" w:hAnsi="Poppins" w:cs="Poppins"/>
                <w:sz w:val="28"/>
                <w:szCs w:val="28"/>
              </w:rPr>
            </w:pPr>
            <w:r>
              <w:rPr>
                <w:rFonts w:ascii="Poppins" w:hAnsi="Poppins" w:cs="Poppins"/>
                <w:sz w:val="28"/>
                <w:szCs w:val="28"/>
              </w:rPr>
              <w:t>Week 15</w:t>
            </w:r>
          </w:p>
          <w:p w14:paraId="394F7592" w14:textId="5F7ABC87" w:rsidR="007C7ED5" w:rsidRDefault="007C7ED5" w:rsidP="007C7ED5">
            <w:pPr>
              <w:rPr>
                <w:rFonts w:ascii="Poppins" w:hAnsi="Poppins" w:cs="Poppins"/>
                <w:sz w:val="28"/>
                <w:szCs w:val="28"/>
              </w:rPr>
            </w:pPr>
          </w:p>
          <w:p w14:paraId="2AE52875" w14:textId="77777777" w:rsidR="00CC661D" w:rsidRDefault="00CC661D" w:rsidP="007C7ED5">
            <w:pPr>
              <w:rPr>
                <w:rFonts w:ascii="Poppins" w:hAnsi="Poppins" w:cs="Poppins"/>
                <w:sz w:val="28"/>
                <w:szCs w:val="28"/>
              </w:rPr>
            </w:pPr>
            <w:r>
              <w:rPr>
                <w:rFonts w:ascii="Poppins" w:hAnsi="Poppins" w:cs="Poppins"/>
                <w:sz w:val="28"/>
                <w:szCs w:val="28"/>
              </w:rPr>
              <w:t>Review Articles 1-7</w:t>
            </w:r>
          </w:p>
          <w:p w14:paraId="172F9650" w14:textId="526DD9F8" w:rsidR="007C7ED5" w:rsidRPr="00C22782" w:rsidRDefault="00CC661D" w:rsidP="007C7ED5">
            <w:pPr>
              <w:rPr>
                <w:rFonts w:ascii="Poppins" w:hAnsi="Poppins" w:cs="Poppins"/>
                <w:sz w:val="28"/>
                <w:szCs w:val="28"/>
              </w:rPr>
            </w:pPr>
            <w:r>
              <w:rPr>
                <w:rFonts w:ascii="Poppins" w:hAnsi="Poppins" w:cs="Poppins"/>
                <w:sz w:val="28"/>
                <w:szCs w:val="28"/>
              </w:rPr>
              <w:t>Week 15 Assessment</w:t>
            </w:r>
            <w:r w:rsidR="007C7ED5">
              <w:rPr>
                <w:rFonts w:ascii="Poppins" w:hAnsi="Poppins" w:cs="Poppins"/>
                <w:sz w:val="28"/>
                <w:szCs w:val="28"/>
              </w:rPr>
              <w:t xml:space="preserve"> </w:t>
            </w:r>
          </w:p>
        </w:tc>
      </w:tr>
      <w:tr w:rsidR="007C7ED5" w14:paraId="62C11F8D" w14:textId="77777777" w:rsidTr="56B30FE1">
        <w:trPr>
          <w:trHeight w:val="864"/>
        </w:trPr>
        <w:tc>
          <w:tcPr>
            <w:tcW w:w="1557" w:type="dxa"/>
            <w:gridSpan w:val="2"/>
          </w:tcPr>
          <w:p w14:paraId="5D1218C7" w14:textId="77777777" w:rsidR="007C7ED5" w:rsidRDefault="007C7ED5" w:rsidP="007C7ED5">
            <w:pPr>
              <w:rPr>
                <w:rFonts w:ascii="Times New Roman" w:hAnsi="Times New Roman"/>
                <w:sz w:val="20"/>
              </w:rPr>
            </w:pPr>
          </w:p>
          <w:p w14:paraId="1A4D75BE" w14:textId="1F30B8E0" w:rsidR="007C7ED5" w:rsidRDefault="007C7ED5" w:rsidP="007C7ED5">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7C7ED5" w:rsidRDefault="007C7ED5" w:rsidP="007C7ED5">
            <w:pPr>
              <w:jc w:val="center"/>
              <w:rPr>
                <w:rFonts w:ascii="Times New Roman" w:hAnsi="Times New Roman"/>
                <w:sz w:val="20"/>
              </w:rPr>
            </w:pPr>
          </w:p>
          <w:p w14:paraId="0F569A6A" w14:textId="086E93C0" w:rsidR="007C7ED5" w:rsidRDefault="007C7ED5" w:rsidP="007C7ED5">
            <w:pPr>
              <w:jc w:val="center"/>
              <w:rPr>
                <w:rFonts w:ascii="Times New Roman" w:hAnsi="Times New Roman"/>
                <w:sz w:val="20"/>
              </w:rPr>
            </w:pPr>
          </w:p>
          <w:p w14:paraId="1526EBEB" w14:textId="11354E92" w:rsidR="007C7ED5" w:rsidRDefault="007C7ED5" w:rsidP="007C7ED5">
            <w:pPr>
              <w:jc w:val="center"/>
              <w:rPr>
                <w:rFonts w:ascii="Times New Roman" w:hAnsi="Times New Roman"/>
                <w:sz w:val="20"/>
              </w:rPr>
            </w:pPr>
          </w:p>
          <w:p w14:paraId="09952602" w14:textId="39DFD82B" w:rsidR="007C7ED5" w:rsidRDefault="007C7ED5" w:rsidP="007C7ED5">
            <w:pPr>
              <w:rPr>
                <w:rFonts w:ascii="Times New Roman" w:hAnsi="Times New Roman"/>
                <w:sz w:val="20"/>
              </w:rPr>
            </w:pPr>
          </w:p>
          <w:p w14:paraId="5B74C15C" w14:textId="77777777" w:rsidR="007C7ED5" w:rsidRDefault="007C7ED5" w:rsidP="007C7ED5">
            <w:pPr>
              <w:jc w:val="center"/>
              <w:rPr>
                <w:rFonts w:ascii="Times New Roman" w:hAnsi="Times New Roman"/>
                <w:sz w:val="20"/>
              </w:rPr>
            </w:pPr>
          </w:p>
          <w:p w14:paraId="398679E0" w14:textId="77777777" w:rsidR="007C7ED5" w:rsidRPr="00553220" w:rsidRDefault="007C7ED5" w:rsidP="007C7ED5">
            <w:pPr>
              <w:jc w:val="center"/>
              <w:rPr>
                <w:rFonts w:ascii="Times New Roman" w:hAnsi="Times New Roman"/>
                <w:i/>
                <w:sz w:val="20"/>
              </w:rPr>
            </w:pPr>
          </w:p>
        </w:tc>
        <w:tc>
          <w:tcPr>
            <w:tcW w:w="2576" w:type="dxa"/>
          </w:tcPr>
          <w:p w14:paraId="2B2072E8" w14:textId="0A049283" w:rsidR="007C7ED5" w:rsidRPr="00C22782" w:rsidRDefault="00CC661D" w:rsidP="007C7ED5">
            <w:pPr>
              <w:rPr>
                <w:rFonts w:ascii="Poppins" w:hAnsi="Poppins" w:cs="Poppins"/>
                <w:sz w:val="28"/>
                <w:szCs w:val="28"/>
              </w:rPr>
            </w:pPr>
            <w:r>
              <w:rPr>
                <w:rFonts w:ascii="Poppins" w:hAnsi="Poppins" w:cs="Poppins"/>
                <w:sz w:val="28"/>
                <w:szCs w:val="28"/>
              </w:rPr>
              <w:t>Cause and Effect Graphic Organizer</w:t>
            </w:r>
          </w:p>
        </w:tc>
        <w:tc>
          <w:tcPr>
            <w:tcW w:w="2638" w:type="dxa"/>
          </w:tcPr>
          <w:p w14:paraId="16E500B5" w14:textId="4AD014F4" w:rsidR="007C7ED5" w:rsidRPr="00C22782" w:rsidRDefault="007C7ED5" w:rsidP="007C7ED5">
            <w:pPr>
              <w:rPr>
                <w:rFonts w:ascii="Poppins" w:hAnsi="Poppins" w:cs="Poppins"/>
                <w:sz w:val="28"/>
                <w:szCs w:val="28"/>
              </w:rPr>
            </w:pPr>
          </w:p>
        </w:tc>
        <w:tc>
          <w:tcPr>
            <w:tcW w:w="2614" w:type="dxa"/>
          </w:tcPr>
          <w:p w14:paraId="6A58CBBC" w14:textId="33F099FB" w:rsidR="007C7ED5" w:rsidRPr="00C22782" w:rsidRDefault="00CC661D" w:rsidP="007C7ED5">
            <w:pPr>
              <w:rPr>
                <w:rFonts w:ascii="Poppins" w:hAnsi="Poppins" w:cs="Poppins"/>
                <w:sz w:val="28"/>
                <w:szCs w:val="28"/>
              </w:rPr>
            </w:pPr>
            <w:r>
              <w:rPr>
                <w:rFonts w:ascii="Poppins" w:hAnsi="Poppins" w:cs="Poppins"/>
                <w:sz w:val="28"/>
                <w:szCs w:val="28"/>
              </w:rPr>
              <w:t>Each group</w:t>
            </w:r>
            <w:r w:rsidR="00E71213">
              <w:rPr>
                <w:rFonts w:ascii="Poppins" w:hAnsi="Poppins" w:cs="Poppins"/>
                <w:sz w:val="28"/>
                <w:szCs w:val="28"/>
              </w:rPr>
              <w:t xml:space="preserve"> with write about a natural hazard 6on chart paper.</w:t>
            </w:r>
          </w:p>
        </w:tc>
        <w:tc>
          <w:tcPr>
            <w:tcW w:w="2612" w:type="dxa"/>
          </w:tcPr>
          <w:p w14:paraId="6B8CDD09" w14:textId="244FC9EF" w:rsidR="007C7ED5" w:rsidRPr="00C22782" w:rsidRDefault="00CC661D" w:rsidP="007C7ED5">
            <w:pPr>
              <w:rPr>
                <w:rFonts w:ascii="Poppins" w:hAnsi="Poppins" w:cs="Poppins"/>
                <w:sz w:val="28"/>
                <w:szCs w:val="28"/>
              </w:rPr>
            </w:pPr>
            <w:r>
              <w:rPr>
                <w:rFonts w:ascii="Poppins" w:hAnsi="Poppins" w:cs="Poppins"/>
                <w:sz w:val="28"/>
                <w:szCs w:val="28"/>
              </w:rPr>
              <w:t>How We interact With Our Environment Graphic Organizer</w:t>
            </w:r>
          </w:p>
        </w:tc>
        <w:tc>
          <w:tcPr>
            <w:tcW w:w="2790" w:type="dxa"/>
            <w:gridSpan w:val="2"/>
          </w:tcPr>
          <w:p w14:paraId="16089822" w14:textId="4FA4083C" w:rsidR="007C7ED5" w:rsidRPr="00C22782" w:rsidRDefault="007C7ED5" w:rsidP="007C7ED5">
            <w:pPr>
              <w:rPr>
                <w:rFonts w:ascii="Poppins" w:hAnsi="Poppins" w:cs="Poppins"/>
                <w:bCs/>
                <w:iCs/>
                <w:sz w:val="28"/>
                <w:szCs w:val="28"/>
              </w:rPr>
            </w:pPr>
          </w:p>
        </w:tc>
      </w:tr>
      <w:tr w:rsidR="007C7ED5" w14:paraId="6869CC00" w14:textId="77777777" w:rsidTr="56B30FE1">
        <w:trPr>
          <w:trHeight w:val="181"/>
        </w:trPr>
        <w:tc>
          <w:tcPr>
            <w:tcW w:w="1557" w:type="dxa"/>
            <w:gridSpan w:val="2"/>
          </w:tcPr>
          <w:p w14:paraId="6AF7D9C3" w14:textId="2D4D27F6" w:rsidR="007C7ED5" w:rsidRDefault="007C7ED5" w:rsidP="007C7ED5">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27020DA9" w:rsidR="007C7ED5" w:rsidRPr="00C22782" w:rsidRDefault="007C7ED5" w:rsidP="007C7ED5">
            <w:pPr>
              <w:pStyle w:val="Header"/>
              <w:tabs>
                <w:tab w:val="clear" w:pos="4320"/>
                <w:tab w:val="clear" w:pos="8640"/>
              </w:tabs>
              <w:rPr>
                <w:rFonts w:ascii="Times New Roman" w:hAnsi="Times New Roman"/>
              </w:rPr>
            </w:pPr>
            <w:r>
              <w:rPr>
                <w:rFonts w:ascii="Times New Roman" w:hAnsi="Times New Roman"/>
              </w:rPr>
              <w:t>Read Week 1</w:t>
            </w:r>
            <w:r w:rsidR="00CC661D">
              <w:rPr>
                <w:rFonts w:ascii="Times New Roman" w:hAnsi="Times New Roman"/>
              </w:rPr>
              <w:t>5</w:t>
            </w:r>
            <w:r>
              <w:rPr>
                <w:rFonts w:ascii="Times New Roman" w:hAnsi="Times New Roman"/>
              </w:rPr>
              <w:t xml:space="preserve"> Paper</w:t>
            </w:r>
          </w:p>
        </w:tc>
        <w:tc>
          <w:tcPr>
            <w:tcW w:w="2638" w:type="dxa"/>
          </w:tcPr>
          <w:p w14:paraId="1EED7E3B" w14:textId="474286A0" w:rsidR="007C7ED5" w:rsidRPr="00C22782" w:rsidRDefault="007C7ED5" w:rsidP="007C7ED5">
            <w:pPr>
              <w:pStyle w:val="Header"/>
              <w:tabs>
                <w:tab w:val="clear" w:pos="4320"/>
                <w:tab w:val="clear" w:pos="8640"/>
              </w:tabs>
              <w:rPr>
                <w:rFonts w:ascii="Times New Roman" w:hAnsi="Times New Roman"/>
              </w:rPr>
            </w:pPr>
            <w:r>
              <w:rPr>
                <w:rFonts w:ascii="Times New Roman" w:hAnsi="Times New Roman"/>
              </w:rPr>
              <w:t>Read Week 1</w:t>
            </w:r>
            <w:r w:rsidR="00CC661D">
              <w:rPr>
                <w:rFonts w:ascii="Times New Roman" w:hAnsi="Times New Roman"/>
              </w:rPr>
              <w:t xml:space="preserve">5 </w:t>
            </w:r>
            <w:r>
              <w:rPr>
                <w:rFonts w:ascii="Times New Roman" w:hAnsi="Times New Roman"/>
              </w:rPr>
              <w:t>Paper</w:t>
            </w:r>
          </w:p>
        </w:tc>
        <w:tc>
          <w:tcPr>
            <w:tcW w:w="2614" w:type="dxa"/>
          </w:tcPr>
          <w:p w14:paraId="18105256" w14:textId="7B833614" w:rsidR="007C7ED5" w:rsidRPr="00C22782" w:rsidRDefault="007C7ED5" w:rsidP="007C7ED5">
            <w:pPr>
              <w:pStyle w:val="Header"/>
              <w:tabs>
                <w:tab w:val="clear" w:pos="4320"/>
                <w:tab w:val="clear" w:pos="8640"/>
              </w:tabs>
              <w:rPr>
                <w:rFonts w:ascii="Times New Roman" w:hAnsi="Times New Roman"/>
              </w:rPr>
            </w:pPr>
            <w:r>
              <w:rPr>
                <w:rFonts w:ascii="Times New Roman" w:hAnsi="Times New Roman"/>
              </w:rPr>
              <w:t>Read Week 1</w:t>
            </w:r>
            <w:r w:rsidR="00CC661D">
              <w:rPr>
                <w:rFonts w:ascii="Times New Roman" w:hAnsi="Times New Roman"/>
              </w:rPr>
              <w:t>5</w:t>
            </w:r>
            <w:r>
              <w:rPr>
                <w:rFonts w:ascii="Times New Roman" w:hAnsi="Times New Roman"/>
              </w:rPr>
              <w:t xml:space="preserve"> Paper</w:t>
            </w:r>
          </w:p>
        </w:tc>
        <w:tc>
          <w:tcPr>
            <w:tcW w:w="2612" w:type="dxa"/>
          </w:tcPr>
          <w:p w14:paraId="24084B7D" w14:textId="6F9559D4" w:rsidR="007C7ED5" w:rsidRPr="00C22782" w:rsidRDefault="007C7ED5" w:rsidP="007C7ED5">
            <w:pPr>
              <w:pStyle w:val="Header"/>
              <w:tabs>
                <w:tab w:val="clear" w:pos="4320"/>
                <w:tab w:val="clear" w:pos="8640"/>
              </w:tabs>
              <w:rPr>
                <w:rFonts w:ascii="Times New Roman" w:hAnsi="Times New Roman"/>
              </w:rPr>
            </w:pPr>
            <w:r w:rsidRPr="56B30FE1">
              <w:rPr>
                <w:rFonts w:ascii="Times New Roman" w:hAnsi="Times New Roman"/>
              </w:rPr>
              <w:t>Read Week 1</w:t>
            </w:r>
            <w:r w:rsidR="00CC661D">
              <w:rPr>
                <w:rFonts w:ascii="Times New Roman" w:hAnsi="Times New Roman"/>
              </w:rPr>
              <w:t>5</w:t>
            </w:r>
            <w:r w:rsidRPr="56B30FE1">
              <w:rPr>
                <w:rFonts w:ascii="Times New Roman" w:hAnsi="Times New Roman"/>
              </w:rPr>
              <w:t xml:space="preserve"> Paper</w:t>
            </w:r>
          </w:p>
          <w:p w14:paraId="6D44C6FC" w14:textId="77777777" w:rsidR="007C7ED5" w:rsidRPr="00C22782" w:rsidRDefault="007C7ED5" w:rsidP="007C7ED5">
            <w:pPr>
              <w:pStyle w:val="Header"/>
              <w:tabs>
                <w:tab w:val="clear" w:pos="4320"/>
                <w:tab w:val="clear" w:pos="8640"/>
              </w:tabs>
              <w:rPr>
                <w:rFonts w:ascii="Times New Roman" w:hAnsi="Times New Roman"/>
              </w:rPr>
            </w:pPr>
          </w:p>
          <w:p w14:paraId="0292A3D1" w14:textId="77777777" w:rsidR="007C7ED5" w:rsidRPr="00C22782" w:rsidRDefault="007C7ED5" w:rsidP="007C7ED5">
            <w:pPr>
              <w:pStyle w:val="Header"/>
              <w:tabs>
                <w:tab w:val="clear" w:pos="4320"/>
                <w:tab w:val="clear" w:pos="8640"/>
              </w:tabs>
              <w:rPr>
                <w:rFonts w:ascii="Times New Roman" w:hAnsi="Times New Roman"/>
              </w:rPr>
            </w:pPr>
          </w:p>
          <w:p w14:paraId="453369DC" w14:textId="77777777" w:rsidR="007C7ED5" w:rsidRPr="00C22782" w:rsidRDefault="007C7ED5" w:rsidP="007C7ED5">
            <w:pPr>
              <w:pStyle w:val="Header"/>
              <w:tabs>
                <w:tab w:val="clear" w:pos="4320"/>
                <w:tab w:val="clear" w:pos="8640"/>
              </w:tabs>
              <w:rPr>
                <w:rFonts w:ascii="Times New Roman" w:hAnsi="Times New Roman"/>
              </w:rPr>
            </w:pPr>
          </w:p>
        </w:tc>
        <w:tc>
          <w:tcPr>
            <w:tcW w:w="2790" w:type="dxa"/>
            <w:gridSpan w:val="2"/>
          </w:tcPr>
          <w:p w14:paraId="6070F4BC" w14:textId="5A55E6FC" w:rsidR="007C7ED5" w:rsidRPr="00C22782" w:rsidRDefault="007C7ED5" w:rsidP="007C7ED5">
            <w:pPr>
              <w:pStyle w:val="Header"/>
              <w:tabs>
                <w:tab w:val="clear" w:pos="4320"/>
                <w:tab w:val="clear" w:pos="8640"/>
              </w:tabs>
              <w:rPr>
                <w:rFonts w:ascii="Times New Roman" w:hAnsi="Times New Roman"/>
              </w:rPr>
            </w:pPr>
          </w:p>
        </w:tc>
      </w:tr>
      <w:tr w:rsidR="007C7ED5" w14:paraId="008F3191" w14:textId="77777777" w:rsidTr="56B30FE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Borders>
              <w:top w:val="single" w:sz="0" w:space="0" w:color="000000" w:themeColor="text1"/>
              <w:left w:val="single" w:sz="0" w:space="0" w:color="000000" w:themeColor="text1"/>
              <w:bottom w:val="single" w:sz="4" w:space="0" w:color="auto"/>
              <w:right w:val="single" w:sz="0" w:space="0" w:color="000000" w:themeColor="text1"/>
            </w:tcBorders>
          </w:tcPr>
          <w:p w14:paraId="0FEA3E30" w14:textId="77777777" w:rsidR="007C7ED5" w:rsidRDefault="007C7ED5" w:rsidP="007C7ED5">
            <w:pPr>
              <w:jc w:val="center"/>
              <w:rPr>
                <w:rFonts w:ascii="Times New Roman" w:hAnsi="Times New Roman"/>
                <w:b/>
                <w:bCs/>
                <w:sz w:val="20"/>
              </w:rPr>
            </w:pPr>
          </w:p>
          <w:p w14:paraId="443A02EE" w14:textId="2B191D69" w:rsidR="007C7ED5" w:rsidRDefault="007C7ED5" w:rsidP="007C7ED5">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13793DB4"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F07E5A">
        <w:rPr>
          <w:rFonts w:ascii="Times New Roman" w:hAnsi="Times New Roman"/>
          <w:sz w:val="20"/>
        </w:rPr>
        <w:t>s</w:t>
      </w:r>
      <w:r>
        <w:rPr>
          <w:rFonts w:ascii="Times New Roman" w:hAnsi="Times New Roman"/>
          <w:b/>
          <w:bCs/>
          <w:sz w:val="20"/>
        </w:rPr>
        <w:t xml:space="preserve"> </w:t>
      </w:r>
      <w:r w:rsidR="00F07E5A">
        <w:rPr>
          <w:rFonts w:ascii="Times New Roman" w:hAnsi="Times New Roman"/>
          <w:sz w:val="18"/>
          <w:szCs w:val="18"/>
        </w:rPr>
        <w:fldChar w:fldCharType="begin">
          <w:ffData>
            <w:name w:val=""/>
            <w:enabled/>
            <w:calcOnExit w:val="0"/>
            <w:checkBox>
              <w:sizeAuto/>
              <w:default w:val="1"/>
            </w:checkBox>
          </w:ffData>
        </w:fldChar>
      </w:r>
      <w:r w:rsidR="00F07E5A">
        <w:rPr>
          <w:rFonts w:ascii="Times New Roman" w:hAnsi="Times New Roman"/>
          <w:sz w:val="18"/>
          <w:szCs w:val="18"/>
        </w:rPr>
        <w:instrText xml:space="preserve"> FORMCHECKBOX </w:instrText>
      </w:r>
      <w:r w:rsidR="00F07E5A">
        <w:rPr>
          <w:rFonts w:ascii="Times New Roman" w:hAnsi="Times New Roman"/>
          <w:sz w:val="18"/>
          <w:szCs w:val="18"/>
        </w:rPr>
      </w:r>
      <w:r w:rsidR="00F07E5A">
        <w:rPr>
          <w:rFonts w:ascii="Times New Roman" w:hAnsi="Times New Roman"/>
          <w:sz w:val="18"/>
          <w:szCs w:val="18"/>
        </w:rPr>
        <w:fldChar w:fldCharType="separate"/>
      </w:r>
      <w:r w:rsidR="00F07E5A">
        <w:rPr>
          <w:rFonts w:ascii="Times New Roman" w:hAnsi="Times New Roman"/>
          <w:sz w:val="18"/>
          <w:szCs w:val="18"/>
        </w:rPr>
        <w:fldChar w:fldCharType="end"/>
      </w:r>
      <w:r>
        <w:rPr>
          <w:rFonts w:ascii="Times New Roman" w:hAnsi="Times New Roman"/>
          <w:sz w:val="18"/>
          <w:szCs w:val="18"/>
        </w:rPr>
        <w:t>T</w:t>
      </w:r>
      <w:r w:rsidRPr="00F07E5A">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F07E5A">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F07E5A">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225D7CB"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07E5A">
        <w:rPr>
          <w:rFonts w:ascii="Times New Roman" w:hAnsi="Times New Roman"/>
          <w:sz w:val="20"/>
        </w:rPr>
        <w:fldChar w:fldCharType="begin">
          <w:ffData>
            <w:name w:val="Check33"/>
            <w:enabled/>
            <w:calcOnExit w:val="0"/>
            <w:checkBox>
              <w:sizeAuto/>
              <w:default w:val="1"/>
            </w:checkBox>
          </w:ffData>
        </w:fldChar>
      </w:r>
      <w:bookmarkStart w:id="27" w:name="Check33"/>
      <w:r w:rsidR="00F07E5A">
        <w:rPr>
          <w:rFonts w:ascii="Times New Roman" w:hAnsi="Times New Roman"/>
          <w:sz w:val="20"/>
        </w:rPr>
        <w:instrText xml:space="preserve"> FORMCHECKBOX </w:instrText>
      </w:r>
      <w:r w:rsidR="00F07E5A">
        <w:rPr>
          <w:rFonts w:ascii="Times New Roman" w:hAnsi="Times New Roman"/>
          <w:sz w:val="20"/>
        </w:rPr>
      </w:r>
      <w:r w:rsidR="00F07E5A">
        <w:rPr>
          <w:rFonts w:ascii="Times New Roman" w:hAnsi="Times New Roman"/>
          <w:sz w:val="20"/>
        </w:rPr>
        <w:fldChar w:fldCharType="separate"/>
      </w:r>
      <w:r w:rsidR="00F07E5A">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CF04" w14:textId="77777777" w:rsidR="00FB0848" w:rsidRDefault="00FB0848" w:rsidP="00857076">
      <w:r>
        <w:separator/>
      </w:r>
    </w:p>
  </w:endnote>
  <w:endnote w:type="continuationSeparator" w:id="0">
    <w:p w14:paraId="4E705BD4" w14:textId="77777777" w:rsidR="00FB0848" w:rsidRDefault="00FB0848" w:rsidP="00857076">
      <w:r>
        <w:continuationSeparator/>
      </w:r>
    </w:p>
  </w:endnote>
  <w:endnote w:type="continuationNotice" w:id="1">
    <w:p w14:paraId="064C329C" w14:textId="77777777" w:rsidR="00FB0848" w:rsidRDefault="00FB0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C938F" w14:textId="77777777" w:rsidR="00FB0848" w:rsidRDefault="00FB0848" w:rsidP="00857076">
      <w:r>
        <w:separator/>
      </w:r>
    </w:p>
  </w:footnote>
  <w:footnote w:type="continuationSeparator" w:id="0">
    <w:p w14:paraId="609AD6F0" w14:textId="77777777" w:rsidR="00FB0848" w:rsidRDefault="00FB0848" w:rsidP="00857076">
      <w:r>
        <w:continuationSeparator/>
      </w:r>
    </w:p>
  </w:footnote>
  <w:footnote w:type="continuationNotice" w:id="1">
    <w:p w14:paraId="11EF0839" w14:textId="77777777" w:rsidR="00FB0848" w:rsidRDefault="00FB08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3B8"/>
    <w:multiLevelType w:val="hybridMultilevel"/>
    <w:tmpl w:val="49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66"/>
    <w:multiLevelType w:val="hybridMultilevel"/>
    <w:tmpl w:val="172EBAFE"/>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09D4"/>
    <w:multiLevelType w:val="hybridMultilevel"/>
    <w:tmpl w:val="52A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4CE"/>
    <w:multiLevelType w:val="multilevel"/>
    <w:tmpl w:val="9EB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6A3B"/>
    <w:multiLevelType w:val="hybridMultilevel"/>
    <w:tmpl w:val="5D5C1C7A"/>
    <w:lvl w:ilvl="0" w:tplc="3D02DB7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E0158"/>
    <w:multiLevelType w:val="hybridMultilevel"/>
    <w:tmpl w:val="946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4AB"/>
    <w:multiLevelType w:val="hybridMultilevel"/>
    <w:tmpl w:val="9B7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230"/>
    <w:multiLevelType w:val="hybridMultilevel"/>
    <w:tmpl w:val="00843A42"/>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EF7"/>
    <w:multiLevelType w:val="hybridMultilevel"/>
    <w:tmpl w:val="8916B02C"/>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0446125">
    <w:abstractNumId w:val="2"/>
  </w:num>
  <w:num w:numId="2" w16cid:durableId="1497529426">
    <w:abstractNumId w:val="10"/>
  </w:num>
  <w:num w:numId="3" w16cid:durableId="825979664">
    <w:abstractNumId w:val="9"/>
  </w:num>
  <w:num w:numId="4" w16cid:durableId="525795490">
    <w:abstractNumId w:val="7"/>
  </w:num>
  <w:num w:numId="5" w16cid:durableId="320738275">
    <w:abstractNumId w:val="3"/>
  </w:num>
  <w:num w:numId="6" w16cid:durableId="817527840">
    <w:abstractNumId w:val="1"/>
  </w:num>
  <w:num w:numId="7" w16cid:durableId="676007715">
    <w:abstractNumId w:val="5"/>
  </w:num>
  <w:num w:numId="8" w16cid:durableId="1806393487">
    <w:abstractNumId w:val="8"/>
  </w:num>
  <w:num w:numId="9" w16cid:durableId="2016110679">
    <w:abstractNumId w:val="6"/>
  </w:num>
  <w:num w:numId="10" w16cid:durableId="847476523">
    <w:abstractNumId w:val="0"/>
  </w:num>
  <w:num w:numId="11" w16cid:durableId="7845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D9"/>
    <w:rsid w:val="00002483"/>
    <w:rsid w:val="00002704"/>
    <w:rsid w:val="00002C92"/>
    <w:rsid w:val="00010CB0"/>
    <w:rsid w:val="0002344B"/>
    <w:rsid w:val="000269DF"/>
    <w:rsid w:val="00026CB0"/>
    <w:rsid w:val="00027240"/>
    <w:rsid w:val="0003508C"/>
    <w:rsid w:val="00047337"/>
    <w:rsid w:val="0005371A"/>
    <w:rsid w:val="00054134"/>
    <w:rsid w:val="00056628"/>
    <w:rsid w:val="0006160F"/>
    <w:rsid w:val="00080D0A"/>
    <w:rsid w:val="000810C0"/>
    <w:rsid w:val="000B5FF9"/>
    <w:rsid w:val="000C39AB"/>
    <w:rsid w:val="000C50B2"/>
    <w:rsid w:val="000C51F0"/>
    <w:rsid w:val="000D0025"/>
    <w:rsid w:val="000D217A"/>
    <w:rsid w:val="000D4FF5"/>
    <w:rsid w:val="000D7E20"/>
    <w:rsid w:val="000E39D1"/>
    <w:rsid w:val="000E5CB3"/>
    <w:rsid w:val="00104614"/>
    <w:rsid w:val="0010757E"/>
    <w:rsid w:val="0011413E"/>
    <w:rsid w:val="001406BF"/>
    <w:rsid w:val="00147F65"/>
    <w:rsid w:val="00151017"/>
    <w:rsid w:val="00155277"/>
    <w:rsid w:val="0015639F"/>
    <w:rsid w:val="00156411"/>
    <w:rsid w:val="00187435"/>
    <w:rsid w:val="00197D4C"/>
    <w:rsid w:val="001A0FF8"/>
    <w:rsid w:val="001A46FE"/>
    <w:rsid w:val="001B38BB"/>
    <w:rsid w:val="001B3C1F"/>
    <w:rsid w:val="001D4C83"/>
    <w:rsid w:val="001D56AE"/>
    <w:rsid w:val="001E09A9"/>
    <w:rsid w:val="001F0436"/>
    <w:rsid w:val="00212C9F"/>
    <w:rsid w:val="002167BF"/>
    <w:rsid w:val="0022042A"/>
    <w:rsid w:val="00222A04"/>
    <w:rsid w:val="00222C4B"/>
    <w:rsid w:val="0022367F"/>
    <w:rsid w:val="0024076D"/>
    <w:rsid w:val="0024359F"/>
    <w:rsid w:val="00255FC9"/>
    <w:rsid w:val="00256095"/>
    <w:rsid w:val="002611BA"/>
    <w:rsid w:val="00261A88"/>
    <w:rsid w:val="00272842"/>
    <w:rsid w:val="002823B5"/>
    <w:rsid w:val="00284E01"/>
    <w:rsid w:val="00286008"/>
    <w:rsid w:val="0028794B"/>
    <w:rsid w:val="00293563"/>
    <w:rsid w:val="00293B64"/>
    <w:rsid w:val="00294809"/>
    <w:rsid w:val="002B01B0"/>
    <w:rsid w:val="002B3AD2"/>
    <w:rsid w:val="002B4014"/>
    <w:rsid w:val="002C5D86"/>
    <w:rsid w:val="002F0747"/>
    <w:rsid w:val="002F46F6"/>
    <w:rsid w:val="00301CD1"/>
    <w:rsid w:val="00316412"/>
    <w:rsid w:val="00320865"/>
    <w:rsid w:val="00330571"/>
    <w:rsid w:val="0033087D"/>
    <w:rsid w:val="003379B9"/>
    <w:rsid w:val="003451D4"/>
    <w:rsid w:val="0035319C"/>
    <w:rsid w:val="00354CF3"/>
    <w:rsid w:val="00356FDD"/>
    <w:rsid w:val="00362F87"/>
    <w:rsid w:val="00363B98"/>
    <w:rsid w:val="00375350"/>
    <w:rsid w:val="00376474"/>
    <w:rsid w:val="00380F50"/>
    <w:rsid w:val="003A0D09"/>
    <w:rsid w:val="003B3EA8"/>
    <w:rsid w:val="003B4251"/>
    <w:rsid w:val="003D54C3"/>
    <w:rsid w:val="003E188A"/>
    <w:rsid w:val="003E24FE"/>
    <w:rsid w:val="003E3942"/>
    <w:rsid w:val="003E3BA7"/>
    <w:rsid w:val="003F0113"/>
    <w:rsid w:val="003F39A0"/>
    <w:rsid w:val="003F499E"/>
    <w:rsid w:val="004014CE"/>
    <w:rsid w:val="00403D71"/>
    <w:rsid w:val="0041048E"/>
    <w:rsid w:val="0041224F"/>
    <w:rsid w:val="004122F8"/>
    <w:rsid w:val="00422097"/>
    <w:rsid w:val="00430805"/>
    <w:rsid w:val="004455E6"/>
    <w:rsid w:val="00451D19"/>
    <w:rsid w:val="00451D26"/>
    <w:rsid w:val="00477DBE"/>
    <w:rsid w:val="004849DA"/>
    <w:rsid w:val="004906B1"/>
    <w:rsid w:val="00492181"/>
    <w:rsid w:val="00492959"/>
    <w:rsid w:val="0049491F"/>
    <w:rsid w:val="00495318"/>
    <w:rsid w:val="004B041F"/>
    <w:rsid w:val="004B1079"/>
    <w:rsid w:val="004B50A8"/>
    <w:rsid w:val="004B62AC"/>
    <w:rsid w:val="004C0508"/>
    <w:rsid w:val="004C2FC8"/>
    <w:rsid w:val="004E0676"/>
    <w:rsid w:val="004E5AE4"/>
    <w:rsid w:val="004F5FA7"/>
    <w:rsid w:val="00501320"/>
    <w:rsid w:val="005016AE"/>
    <w:rsid w:val="00524905"/>
    <w:rsid w:val="00525C2A"/>
    <w:rsid w:val="0053039E"/>
    <w:rsid w:val="00530A91"/>
    <w:rsid w:val="00530C3E"/>
    <w:rsid w:val="00541B6E"/>
    <w:rsid w:val="0054242E"/>
    <w:rsid w:val="005454AB"/>
    <w:rsid w:val="00553220"/>
    <w:rsid w:val="005826B9"/>
    <w:rsid w:val="00587177"/>
    <w:rsid w:val="00590C73"/>
    <w:rsid w:val="005935E0"/>
    <w:rsid w:val="005935FC"/>
    <w:rsid w:val="005A1EAC"/>
    <w:rsid w:val="005A763F"/>
    <w:rsid w:val="005B524A"/>
    <w:rsid w:val="005B5848"/>
    <w:rsid w:val="005E04B3"/>
    <w:rsid w:val="005E1E30"/>
    <w:rsid w:val="005E4D00"/>
    <w:rsid w:val="005F3E1A"/>
    <w:rsid w:val="005F3EC1"/>
    <w:rsid w:val="005F4763"/>
    <w:rsid w:val="006008C7"/>
    <w:rsid w:val="00604FA1"/>
    <w:rsid w:val="00606C61"/>
    <w:rsid w:val="0063253F"/>
    <w:rsid w:val="00640625"/>
    <w:rsid w:val="00654872"/>
    <w:rsid w:val="00657F88"/>
    <w:rsid w:val="00664D89"/>
    <w:rsid w:val="00665CD5"/>
    <w:rsid w:val="006727A5"/>
    <w:rsid w:val="00673DFB"/>
    <w:rsid w:val="00680FDC"/>
    <w:rsid w:val="00686372"/>
    <w:rsid w:val="00690C47"/>
    <w:rsid w:val="0069266C"/>
    <w:rsid w:val="006971E2"/>
    <w:rsid w:val="006A5A97"/>
    <w:rsid w:val="006A5DC7"/>
    <w:rsid w:val="006C599C"/>
    <w:rsid w:val="006D14A2"/>
    <w:rsid w:val="006D2A56"/>
    <w:rsid w:val="00700B9D"/>
    <w:rsid w:val="00702EF2"/>
    <w:rsid w:val="00704D09"/>
    <w:rsid w:val="007239D6"/>
    <w:rsid w:val="00727144"/>
    <w:rsid w:val="00745F85"/>
    <w:rsid w:val="007524AF"/>
    <w:rsid w:val="00760A81"/>
    <w:rsid w:val="00760BA8"/>
    <w:rsid w:val="00764259"/>
    <w:rsid w:val="00781978"/>
    <w:rsid w:val="00782BEB"/>
    <w:rsid w:val="0078336E"/>
    <w:rsid w:val="007862BF"/>
    <w:rsid w:val="00795446"/>
    <w:rsid w:val="007A1762"/>
    <w:rsid w:val="007A1B5A"/>
    <w:rsid w:val="007C17C2"/>
    <w:rsid w:val="007C3148"/>
    <w:rsid w:val="007C7ED5"/>
    <w:rsid w:val="007D2D5C"/>
    <w:rsid w:val="007D4032"/>
    <w:rsid w:val="007D40F8"/>
    <w:rsid w:val="007E1CB5"/>
    <w:rsid w:val="007F1C3E"/>
    <w:rsid w:val="008021DD"/>
    <w:rsid w:val="00807FEE"/>
    <w:rsid w:val="00812D92"/>
    <w:rsid w:val="008149C3"/>
    <w:rsid w:val="00822179"/>
    <w:rsid w:val="00822FD5"/>
    <w:rsid w:val="0082384A"/>
    <w:rsid w:val="008433D1"/>
    <w:rsid w:val="00843D7E"/>
    <w:rsid w:val="00857076"/>
    <w:rsid w:val="0088024D"/>
    <w:rsid w:val="0088266C"/>
    <w:rsid w:val="00897DF7"/>
    <w:rsid w:val="008A0C67"/>
    <w:rsid w:val="008A4CCA"/>
    <w:rsid w:val="008A6A02"/>
    <w:rsid w:val="008C2BB8"/>
    <w:rsid w:val="008D050D"/>
    <w:rsid w:val="008D1A49"/>
    <w:rsid w:val="008E000C"/>
    <w:rsid w:val="008E4CB7"/>
    <w:rsid w:val="008F0A91"/>
    <w:rsid w:val="008F5660"/>
    <w:rsid w:val="009007B8"/>
    <w:rsid w:val="009026BA"/>
    <w:rsid w:val="00910FB8"/>
    <w:rsid w:val="009154FF"/>
    <w:rsid w:val="00915AAD"/>
    <w:rsid w:val="00915B75"/>
    <w:rsid w:val="00925BD8"/>
    <w:rsid w:val="00925D15"/>
    <w:rsid w:val="0093236D"/>
    <w:rsid w:val="0094442D"/>
    <w:rsid w:val="0095060D"/>
    <w:rsid w:val="00950C08"/>
    <w:rsid w:val="009605B5"/>
    <w:rsid w:val="009640BA"/>
    <w:rsid w:val="009651E0"/>
    <w:rsid w:val="00970FA1"/>
    <w:rsid w:val="009A085E"/>
    <w:rsid w:val="009A72E4"/>
    <w:rsid w:val="009B7CB5"/>
    <w:rsid w:val="009C0103"/>
    <w:rsid w:val="009C170C"/>
    <w:rsid w:val="009C7F0C"/>
    <w:rsid w:val="009D28A2"/>
    <w:rsid w:val="009E2A4F"/>
    <w:rsid w:val="00A04738"/>
    <w:rsid w:val="00A17523"/>
    <w:rsid w:val="00A20DEE"/>
    <w:rsid w:val="00A85694"/>
    <w:rsid w:val="00A905B9"/>
    <w:rsid w:val="00AA1A5A"/>
    <w:rsid w:val="00AA4A76"/>
    <w:rsid w:val="00AA5AF9"/>
    <w:rsid w:val="00AB6196"/>
    <w:rsid w:val="00AC25D8"/>
    <w:rsid w:val="00AD2A09"/>
    <w:rsid w:val="00AE54A0"/>
    <w:rsid w:val="00AE70A1"/>
    <w:rsid w:val="00AE79B4"/>
    <w:rsid w:val="00AF57D5"/>
    <w:rsid w:val="00B002F5"/>
    <w:rsid w:val="00B00C38"/>
    <w:rsid w:val="00B04F38"/>
    <w:rsid w:val="00B16DD0"/>
    <w:rsid w:val="00B21599"/>
    <w:rsid w:val="00B32C4F"/>
    <w:rsid w:val="00B42536"/>
    <w:rsid w:val="00B46F32"/>
    <w:rsid w:val="00B522BD"/>
    <w:rsid w:val="00B53E14"/>
    <w:rsid w:val="00B605D3"/>
    <w:rsid w:val="00B62A85"/>
    <w:rsid w:val="00B640F4"/>
    <w:rsid w:val="00B76E66"/>
    <w:rsid w:val="00B81190"/>
    <w:rsid w:val="00B82C94"/>
    <w:rsid w:val="00B94C16"/>
    <w:rsid w:val="00B97349"/>
    <w:rsid w:val="00BA3E9C"/>
    <w:rsid w:val="00BA58C4"/>
    <w:rsid w:val="00BB072D"/>
    <w:rsid w:val="00BB64EE"/>
    <w:rsid w:val="00BC4585"/>
    <w:rsid w:val="00BC4FB8"/>
    <w:rsid w:val="00BD3010"/>
    <w:rsid w:val="00BE2927"/>
    <w:rsid w:val="00BF1EDD"/>
    <w:rsid w:val="00BF63E9"/>
    <w:rsid w:val="00C22782"/>
    <w:rsid w:val="00C248E9"/>
    <w:rsid w:val="00C3070A"/>
    <w:rsid w:val="00C42C21"/>
    <w:rsid w:val="00C518CE"/>
    <w:rsid w:val="00C5339E"/>
    <w:rsid w:val="00C61774"/>
    <w:rsid w:val="00C6303C"/>
    <w:rsid w:val="00C70745"/>
    <w:rsid w:val="00C74902"/>
    <w:rsid w:val="00C90FF6"/>
    <w:rsid w:val="00CA27FE"/>
    <w:rsid w:val="00CB0495"/>
    <w:rsid w:val="00CC661D"/>
    <w:rsid w:val="00CE4F5E"/>
    <w:rsid w:val="00CE73B0"/>
    <w:rsid w:val="00CF0C93"/>
    <w:rsid w:val="00CF6B36"/>
    <w:rsid w:val="00CF7F90"/>
    <w:rsid w:val="00D0321F"/>
    <w:rsid w:val="00D14370"/>
    <w:rsid w:val="00D15574"/>
    <w:rsid w:val="00D1655A"/>
    <w:rsid w:val="00D20990"/>
    <w:rsid w:val="00D40813"/>
    <w:rsid w:val="00D411EE"/>
    <w:rsid w:val="00D41F66"/>
    <w:rsid w:val="00D429B0"/>
    <w:rsid w:val="00D45CCD"/>
    <w:rsid w:val="00D50430"/>
    <w:rsid w:val="00D5742B"/>
    <w:rsid w:val="00D62281"/>
    <w:rsid w:val="00D63B0B"/>
    <w:rsid w:val="00D7081C"/>
    <w:rsid w:val="00D875E5"/>
    <w:rsid w:val="00D95608"/>
    <w:rsid w:val="00D956D0"/>
    <w:rsid w:val="00D96845"/>
    <w:rsid w:val="00DA7036"/>
    <w:rsid w:val="00DB27B1"/>
    <w:rsid w:val="00DB4389"/>
    <w:rsid w:val="00DB4E35"/>
    <w:rsid w:val="00DD2102"/>
    <w:rsid w:val="00DE0C20"/>
    <w:rsid w:val="00DE39A3"/>
    <w:rsid w:val="00DE774A"/>
    <w:rsid w:val="00E036DE"/>
    <w:rsid w:val="00E1033E"/>
    <w:rsid w:val="00E10EC4"/>
    <w:rsid w:val="00E14789"/>
    <w:rsid w:val="00E1785D"/>
    <w:rsid w:val="00E2226F"/>
    <w:rsid w:val="00E42361"/>
    <w:rsid w:val="00E46813"/>
    <w:rsid w:val="00E4721F"/>
    <w:rsid w:val="00E47873"/>
    <w:rsid w:val="00E5380B"/>
    <w:rsid w:val="00E55C96"/>
    <w:rsid w:val="00E5645F"/>
    <w:rsid w:val="00E62AE2"/>
    <w:rsid w:val="00E65158"/>
    <w:rsid w:val="00E71213"/>
    <w:rsid w:val="00E86C36"/>
    <w:rsid w:val="00E96AF5"/>
    <w:rsid w:val="00E9750C"/>
    <w:rsid w:val="00EA7288"/>
    <w:rsid w:val="00EB783C"/>
    <w:rsid w:val="00EC360D"/>
    <w:rsid w:val="00ED36B5"/>
    <w:rsid w:val="00EE0AD6"/>
    <w:rsid w:val="00EE0B6B"/>
    <w:rsid w:val="00EE27B7"/>
    <w:rsid w:val="00EF5664"/>
    <w:rsid w:val="00F07E5A"/>
    <w:rsid w:val="00F17F4C"/>
    <w:rsid w:val="00F23072"/>
    <w:rsid w:val="00F24AB6"/>
    <w:rsid w:val="00F25CD6"/>
    <w:rsid w:val="00F26699"/>
    <w:rsid w:val="00F307DF"/>
    <w:rsid w:val="00F32FA4"/>
    <w:rsid w:val="00F353B7"/>
    <w:rsid w:val="00F373DB"/>
    <w:rsid w:val="00F37E70"/>
    <w:rsid w:val="00F44093"/>
    <w:rsid w:val="00F50637"/>
    <w:rsid w:val="00F571D9"/>
    <w:rsid w:val="00F661E0"/>
    <w:rsid w:val="00F664AB"/>
    <w:rsid w:val="00F8664E"/>
    <w:rsid w:val="00F91A7A"/>
    <w:rsid w:val="00F978BF"/>
    <w:rsid w:val="00FA6B11"/>
    <w:rsid w:val="00FA76DE"/>
    <w:rsid w:val="00FB0848"/>
    <w:rsid w:val="00FB7779"/>
    <w:rsid w:val="00FC0982"/>
    <w:rsid w:val="00FC3CC3"/>
    <w:rsid w:val="00FD6D10"/>
    <w:rsid w:val="00FE3315"/>
    <w:rsid w:val="00FF536E"/>
    <w:rsid w:val="00FF6242"/>
    <w:rsid w:val="00FF74FF"/>
    <w:rsid w:val="02369CEB"/>
    <w:rsid w:val="02C4392F"/>
    <w:rsid w:val="03F79BB0"/>
    <w:rsid w:val="044E923A"/>
    <w:rsid w:val="062AB82C"/>
    <w:rsid w:val="06434FC8"/>
    <w:rsid w:val="080FB09B"/>
    <w:rsid w:val="081449B8"/>
    <w:rsid w:val="0BF9BF7A"/>
    <w:rsid w:val="0C611796"/>
    <w:rsid w:val="0CE121D3"/>
    <w:rsid w:val="0F5D5ED2"/>
    <w:rsid w:val="0FA69A83"/>
    <w:rsid w:val="1000D3E6"/>
    <w:rsid w:val="10F85A2D"/>
    <w:rsid w:val="11EE6569"/>
    <w:rsid w:val="1221A3E4"/>
    <w:rsid w:val="15BFE484"/>
    <w:rsid w:val="172A507E"/>
    <w:rsid w:val="174793DC"/>
    <w:rsid w:val="17BEBD56"/>
    <w:rsid w:val="1849A0C1"/>
    <w:rsid w:val="19ECDB0B"/>
    <w:rsid w:val="1A1CC9AA"/>
    <w:rsid w:val="1BAF84B9"/>
    <w:rsid w:val="1C5086FF"/>
    <w:rsid w:val="1C94A53C"/>
    <w:rsid w:val="1CE4FCE0"/>
    <w:rsid w:val="1DCA5514"/>
    <w:rsid w:val="1EFB506B"/>
    <w:rsid w:val="20969889"/>
    <w:rsid w:val="20AE0F7F"/>
    <w:rsid w:val="22A44C24"/>
    <w:rsid w:val="23234C74"/>
    <w:rsid w:val="24C6A1D2"/>
    <w:rsid w:val="2518EF52"/>
    <w:rsid w:val="25A6B9AF"/>
    <w:rsid w:val="27FED3A2"/>
    <w:rsid w:val="28246B90"/>
    <w:rsid w:val="28BB257C"/>
    <w:rsid w:val="2924E77B"/>
    <w:rsid w:val="29C8434C"/>
    <w:rsid w:val="2AD81681"/>
    <w:rsid w:val="2B54000B"/>
    <w:rsid w:val="2CB396E2"/>
    <w:rsid w:val="2D881061"/>
    <w:rsid w:val="2DEFA306"/>
    <w:rsid w:val="2F434F47"/>
    <w:rsid w:val="32F7F243"/>
    <w:rsid w:val="3366E5BE"/>
    <w:rsid w:val="33F244A9"/>
    <w:rsid w:val="36700BDB"/>
    <w:rsid w:val="38184658"/>
    <w:rsid w:val="3861DE84"/>
    <w:rsid w:val="38A60D6E"/>
    <w:rsid w:val="38D8A05B"/>
    <w:rsid w:val="3A26D01B"/>
    <w:rsid w:val="3C247F06"/>
    <w:rsid w:val="3CD00C72"/>
    <w:rsid w:val="3D2A4890"/>
    <w:rsid w:val="3DEB3990"/>
    <w:rsid w:val="405B6997"/>
    <w:rsid w:val="413806B2"/>
    <w:rsid w:val="42A05130"/>
    <w:rsid w:val="42C9ACC3"/>
    <w:rsid w:val="44874143"/>
    <w:rsid w:val="45F9EB29"/>
    <w:rsid w:val="46605903"/>
    <w:rsid w:val="46CB4B5A"/>
    <w:rsid w:val="484DE9D9"/>
    <w:rsid w:val="495921FA"/>
    <w:rsid w:val="49D5E5CD"/>
    <w:rsid w:val="4B0B701F"/>
    <w:rsid w:val="4B38EEC5"/>
    <w:rsid w:val="4DC891BA"/>
    <w:rsid w:val="4EEDBFA7"/>
    <w:rsid w:val="50547F17"/>
    <w:rsid w:val="514A97DF"/>
    <w:rsid w:val="5242922D"/>
    <w:rsid w:val="529E4AA9"/>
    <w:rsid w:val="53337EB0"/>
    <w:rsid w:val="554BE1F8"/>
    <w:rsid w:val="560FF662"/>
    <w:rsid w:val="56B30FE1"/>
    <w:rsid w:val="58FA32E2"/>
    <w:rsid w:val="5AA867C9"/>
    <w:rsid w:val="5B099FBF"/>
    <w:rsid w:val="5BA59294"/>
    <w:rsid w:val="5C493DB4"/>
    <w:rsid w:val="5D5D3A83"/>
    <w:rsid w:val="5FF3C797"/>
    <w:rsid w:val="6009389C"/>
    <w:rsid w:val="61D80E87"/>
    <w:rsid w:val="61F7BF14"/>
    <w:rsid w:val="646F859C"/>
    <w:rsid w:val="660F0A2B"/>
    <w:rsid w:val="661EE7EE"/>
    <w:rsid w:val="666F59F5"/>
    <w:rsid w:val="679861FE"/>
    <w:rsid w:val="67A587A9"/>
    <w:rsid w:val="67B7FE4A"/>
    <w:rsid w:val="6830CFC4"/>
    <w:rsid w:val="68BC08C4"/>
    <w:rsid w:val="6927C1A2"/>
    <w:rsid w:val="69A25725"/>
    <w:rsid w:val="6A289F30"/>
    <w:rsid w:val="6B05E2BF"/>
    <w:rsid w:val="6B202D93"/>
    <w:rsid w:val="6B6397C2"/>
    <w:rsid w:val="6B9AC9FE"/>
    <w:rsid w:val="6CCD368F"/>
    <w:rsid w:val="6CD5E845"/>
    <w:rsid w:val="6D15481E"/>
    <w:rsid w:val="6EB5BAAB"/>
    <w:rsid w:val="6EC7ABA5"/>
    <w:rsid w:val="713D17D9"/>
    <w:rsid w:val="718266A1"/>
    <w:rsid w:val="73608E77"/>
    <w:rsid w:val="7440F13B"/>
    <w:rsid w:val="7594822B"/>
    <w:rsid w:val="765C683D"/>
    <w:rsid w:val="76833AAA"/>
    <w:rsid w:val="76D9FA7E"/>
    <w:rsid w:val="78F31655"/>
    <w:rsid w:val="796CE236"/>
    <w:rsid w:val="79773EDA"/>
    <w:rsid w:val="7A480A89"/>
    <w:rsid w:val="7AF54825"/>
    <w:rsid w:val="7B3F967C"/>
    <w:rsid w:val="7CA0E9A8"/>
    <w:rsid w:val="7E63B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0995DA40-83B3-4A67-9BC1-1B3C2BFA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paragraph" w:styleId="Heading4">
    <w:name w:val="heading 4"/>
    <w:basedOn w:val="Normal"/>
    <w:next w:val="Normal"/>
    <w:link w:val="Heading4Char"/>
    <w:unhideWhenUsed/>
    <w:qFormat/>
    <w:locked/>
    <w:rsid w:val="00356F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6FD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9546">
      <w:bodyDiv w:val="1"/>
      <w:marLeft w:val="0"/>
      <w:marRight w:val="0"/>
      <w:marTop w:val="0"/>
      <w:marBottom w:val="0"/>
      <w:divBdr>
        <w:top w:val="none" w:sz="0" w:space="0" w:color="auto"/>
        <w:left w:val="none" w:sz="0" w:space="0" w:color="auto"/>
        <w:bottom w:val="none" w:sz="0" w:space="0" w:color="auto"/>
        <w:right w:val="none" w:sz="0" w:space="0" w:color="auto"/>
      </w:divBdr>
      <w:divsChild>
        <w:div w:id="837307056">
          <w:marLeft w:val="0"/>
          <w:marRight w:val="0"/>
          <w:marTop w:val="0"/>
          <w:marBottom w:val="0"/>
          <w:divBdr>
            <w:top w:val="none" w:sz="0" w:space="0" w:color="auto"/>
            <w:left w:val="none" w:sz="0" w:space="0" w:color="auto"/>
            <w:bottom w:val="none" w:sz="0" w:space="0" w:color="auto"/>
            <w:right w:val="none" w:sz="0" w:space="0" w:color="auto"/>
          </w:divBdr>
          <w:divsChild>
            <w:div w:id="1098057890">
              <w:marLeft w:val="0"/>
              <w:marRight w:val="0"/>
              <w:marTop w:val="360"/>
              <w:marBottom w:val="0"/>
              <w:divBdr>
                <w:top w:val="none" w:sz="0" w:space="0" w:color="auto"/>
                <w:left w:val="none" w:sz="0" w:space="0" w:color="auto"/>
                <w:bottom w:val="none" w:sz="0" w:space="0" w:color="auto"/>
                <w:right w:val="none" w:sz="0" w:space="0" w:color="auto"/>
              </w:divBdr>
              <w:divsChild>
                <w:div w:id="1679505227">
                  <w:marLeft w:val="0"/>
                  <w:marRight w:val="0"/>
                  <w:marTop w:val="0"/>
                  <w:marBottom w:val="0"/>
                  <w:divBdr>
                    <w:top w:val="none" w:sz="0" w:space="0" w:color="auto"/>
                    <w:left w:val="none" w:sz="0" w:space="0" w:color="auto"/>
                    <w:bottom w:val="none" w:sz="0" w:space="0" w:color="auto"/>
                    <w:right w:val="none" w:sz="0" w:space="0" w:color="auto"/>
                  </w:divBdr>
                  <w:divsChild>
                    <w:div w:id="95560422">
                      <w:marLeft w:val="240"/>
                      <w:marRight w:val="0"/>
                      <w:marTop w:val="0"/>
                      <w:marBottom w:val="0"/>
                      <w:divBdr>
                        <w:top w:val="none" w:sz="0" w:space="0" w:color="auto"/>
                        <w:left w:val="none" w:sz="0" w:space="0" w:color="auto"/>
                        <w:bottom w:val="none" w:sz="0" w:space="0" w:color="auto"/>
                        <w:right w:val="none" w:sz="0" w:space="0" w:color="auto"/>
                      </w:divBdr>
                      <w:divsChild>
                        <w:div w:id="1530214154">
                          <w:marLeft w:val="0"/>
                          <w:marRight w:val="0"/>
                          <w:marTop w:val="0"/>
                          <w:marBottom w:val="0"/>
                          <w:divBdr>
                            <w:top w:val="none" w:sz="0" w:space="0" w:color="auto"/>
                            <w:left w:val="none" w:sz="0" w:space="0" w:color="auto"/>
                            <w:bottom w:val="none" w:sz="0" w:space="0" w:color="auto"/>
                            <w:right w:val="none" w:sz="0" w:space="0" w:color="auto"/>
                          </w:divBdr>
                          <w:divsChild>
                            <w:div w:id="97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8593">
          <w:marLeft w:val="0"/>
          <w:marRight w:val="0"/>
          <w:marTop w:val="0"/>
          <w:marBottom w:val="0"/>
          <w:divBdr>
            <w:top w:val="none" w:sz="0" w:space="0" w:color="auto"/>
            <w:left w:val="none" w:sz="0" w:space="0" w:color="auto"/>
            <w:bottom w:val="none" w:sz="0" w:space="0" w:color="auto"/>
            <w:right w:val="none" w:sz="0" w:space="0" w:color="auto"/>
          </w:divBdr>
          <w:divsChild>
            <w:div w:id="494304818">
              <w:marLeft w:val="0"/>
              <w:marRight w:val="0"/>
              <w:marTop w:val="360"/>
              <w:marBottom w:val="0"/>
              <w:divBdr>
                <w:top w:val="none" w:sz="0" w:space="0" w:color="auto"/>
                <w:left w:val="none" w:sz="0" w:space="0" w:color="auto"/>
                <w:bottom w:val="none" w:sz="0" w:space="0" w:color="auto"/>
                <w:right w:val="none" w:sz="0" w:space="0" w:color="auto"/>
              </w:divBdr>
              <w:divsChild>
                <w:div w:id="394279847">
                  <w:marLeft w:val="0"/>
                  <w:marRight w:val="0"/>
                  <w:marTop w:val="0"/>
                  <w:marBottom w:val="0"/>
                  <w:divBdr>
                    <w:top w:val="none" w:sz="0" w:space="0" w:color="auto"/>
                    <w:left w:val="none" w:sz="0" w:space="0" w:color="auto"/>
                    <w:bottom w:val="none" w:sz="0" w:space="0" w:color="auto"/>
                    <w:right w:val="none" w:sz="0" w:space="0" w:color="auto"/>
                  </w:divBdr>
                  <w:divsChild>
                    <w:div w:id="334891803">
                      <w:marLeft w:val="0"/>
                      <w:marRight w:val="0"/>
                      <w:marTop w:val="0"/>
                      <w:marBottom w:val="0"/>
                      <w:divBdr>
                        <w:top w:val="none" w:sz="0" w:space="0" w:color="auto"/>
                        <w:left w:val="none" w:sz="0" w:space="0" w:color="auto"/>
                        <w:bottom w:val="none" w:sz="0" w:space="0" w:color="auto"/>
                        <w:right w:val="none" w:sz="0" w:space="0" w:color="auto"/>
                      </w:divBdr>
                      <w:divsChild>
                        <w:div w:id="1972711901">
                          <w:marLeft w:val="0"/>
                          <w:marRight w:val="0"/>
                          <w:marTop w:val="0"/>
                          <w:marBottom w:val="0"/>
                          <w:divBdr>
                            <w:top w:val="none" w:sz="0" w:space="0" w:color="auto"/>
                            <w:left w:val="none" w:sz="0" w:space="0" w:color="auto"/>
                            <w:bottom w:val="none" w:sz="0" w:space="0" w:color="auto"/>
                            <w:right w:val="none" w:sz="0" w:space="0" w:color="auto"/>
                          </w:divBdr>
                          <w:divsChild>
                            <w:div w:id="1279604893">
                              <w:marLeft w:val="0"/>
                              <w:marRight w:val="0"/>
                              <w:marTop w:val="0"/>
                              <w:marBottom w:val="0"/>
                              <w:divBdr>
                                <w:top w:val="none" w:sz="0" w:space="0" w:color="auto"/>
                                <w:left w:val="none" w:sz="0" w:space="0" w:color="auto"/>
                                <w:bottom w:val="none" w:sz="0" w:space="0" w:color="auto"/>
                                <w:right w:val="none" w:sz="0" w:space="0" w:color="auto"/>
                              </w:divBdr>
                              <w:divsChild>
                                <w:div w:id="1424257387">
                                  <w:marLeft w:val="0"/>
                                  <w:marRight w:val="0"/>
                                  <w:marTop w:val="0"/>
                                  <w:marBottom w:val="0"/>
                                  <w:divBdr>
                                    <w:top w:val="none" w:sz="0" w:space="0" w:color="auto"/>
                                    <w:left w:val="none" w:sz="0" w:space="0" w:color="auto"/>
                                    <w:bottom w:val="none" w:sz="0" w:space="0" w:color="auto"/>
                                    <w:right w:val="none" w:sz="0" w:space="0" w:color="auto"/>
                                  </w:divBdr>
                                  <w:divsChild>
                                    <w:div w:id="132715557">
                                      <w:marLeft w:val="0"/>
                                      <w:marRight w:val="0"/>
                                      <w:marTop w:val="0"/>
                                      <w:marBottom w:val="0"/>
                                      <w:divBdr>
                                        <w:top w:val="none" w:sz="0" w:space="0" w:color="auto"/>
                                        <w:left w:val="none" w:sz="0" w:space="0" w:color="auto"/>
                                        <w:bottom w:val="none" w:sz="0" w:space="0" w:color="auto"/>
                                        <w:right w:val="none" w:sz="0" w:space="0" w:color="auto"/>
                                      </w:divBdr>
                                      <w:divsChild>
                                        <w:div w:id="1083993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22AEEE1CB374E813F6598EE3D253A" ma:contentTypeVersion="13" ma:contentTypeDescription="Create a new document." ma:contentTypeScope="" ma:versionID="0f47676113b6123c6110410c890d53dd">
  <xsd:schema xmlns:xsd="http://www.w3.org/2001/XMLSchema" xmlns:xs="http://www.w3.org/2001/XMLSchema" xmlns:p="http://schemas.microsoft.com/office/2006/metadata/properties" xmlns:ns3="cf08c3aa-a46e-4f65-bf78-96950fc43145" xmlns:ns4="d12583d4-1395-4c33-a5d7-aae8df77e84a" targetNamespace="http://schemas.microsoft.com/office/2006/metadata/properties" ma:root="true" ma:fieldsID="0345a5946c1219b230a82091eb5a470a" ns3:_="" ns4:_="">
    <xsd:import namespace="cf08c3aa-a46e-4f65-bf78-96950fc43145"/>
    <xsd:import namespace="d12583d4-1395-4c33-a5d7-aae8df77e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c3aa-a46e-4f65-bf78-96950fc43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583d4-1395-4c33-a5d7-aae8df77e8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08c3aa-a46e-4f65-bf78-96950fc431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81EE-087E-43D8-BE90-CB9256AAD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c3aa-a46e-4f65-bf78-96950fc43145"/>
    <ds:schemaRef ds:uri="d12583d4-1395-4c33-a5d7-aae8df77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F8CDE-7E43-420A-93FE-19F0B454F6F3}">
  <ds:schemaRefs>
    <ds:schemaRef ds:uri="http://schemas.microsoft.com/office/2006/metadata/properties"/>
    <ds:schemaRef ds:uri="http://schemas.microsoft.com/office/infopath/2007/PartnerControls"/>
    <ds:schemaRef ds:uri="cf08c3aa-a46e-4f65-bf78-96950fc43145"/>
  </ds:schemaRefs>
</ds:datastoreItem>
</file>

<file path=customXml/itemProps3.xml><?xml version="1.0" encoding="utf-8"?>
<ds:datastoreItem xmlns:ds="http://schemas.openxmlformats.org/officeDocument/2006/customXml" ds:itemID="{1DC61337-3DB9-436E-A7DF-063113CC5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3</TotalTime>
  <Pages>3</Pages>
  <Words>730</Words>
  <Characters>4303</Characters>
  <Application>Microsoft Office Word</Application>
  <DocSecurity>0</DocSecurity>
  <Lines>359</Lines>
  <Paragraphs>106</Paragraphs>
  <ScaleCrop>false</ScaleCrop>
  <Company>Information Transport Solutions, Inc.</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Gilliam</cp:lastModifiedBy>
  <cp:revision>4</cp:revision>
  <cp:lastPrinted>2025-03-09T23:50:00Z</cp:lastPrinted>
  <dcterms:created xsi:type="dcterms:W3CDTF">2025-03-17T02:38:00Z</dcterms:created>
  <dcterms:modified xsi:type="dcterms:W3CDTF">2025-03-17T18:06:00Z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0x010100CC322AEEE1CB374E813F6598EE3D253A</vt:lpwstr>
  </property>
  <property fmtid="{D5CDD505-2E9C-101B-9397-08002B2CF9AE}" pid="3" name="GrammarlyDocumentId">
    <vt:lpwstr>842e0f2efaa7b6f1a0f752399d32d40e5b05107930ab1f1918dae78dfdf3e91c</vt:lpwstr>
  </property>
</Properties>
</file>