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8C05A2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03050F98" w:rsidR="00664D89" w:rsidRPr="008C05A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8C05A2">
        <w:rPr>
          <w:rFonts w:ascii="Times New Roman" w:hAnsi="Times New Roman"/>
          <w:sz w:val="28"/>
          <w:szCs w:val="28"/>
        </w:rPr>
        <w:t>Teacher:</w:t>
      </w:r>
      <w:r w:rsidR="008C05A2">
        <w:rPr>
          <w:rFonts w:ascii="Times New Roman" w:hAnsi="Times New Roman"/>
          <w:sz w:val="28"/>
          <w:szCs w:val="28"/>
        </w:rPr>
        <w:t xml:space="preserve"> ROBINSON/HALL</w:t>
      </w:r>
      <w:r w:rsidR="00042E65" w:rsidRPr="008C05A2">
        <w:rPr>
          <w:rFonts w:ascii="Times New Roman" w:hAnsi="Times New Roman"/>
          <w:sz w:val="28"/>
          <w:szCs w:val="28"/>
        </w:rPr>
        <w:t xml:space="preserve">    </w:t>
      </w:r>
      <w:r w:rsidR="00A348FF" w:rsidRPr="008C05A2">
        <w:rPr>
          <w:rFonts w:ascii="Times New Roman" w:hAnsi="Times New Roman"/>
          <w:noProof/>
          <w:sz w:val="28"/>
          <w:szCs w:val="28"/>
        </w:rPr>
        <w:t>4</w:t>
      </w:r>
      <w:r w:rsidR="00A348FF" w:rsidRPr="008C05A2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A348FF" w:rsidRPr="008C05A2">
        <w:rPr>
          <w:rFonts w:ascii="Times New Roman" w:hAnsi="Times New Roman"/>
          <w:noProof/>
          <w:sz w:val="28"/>
          <w:szCs w:val="28"/>
        </w:rPr>
        <w:t xml:space="preserve"> Grade </w:t>
      </w:r>
      <w:r w:rsidRPr="008C05A2">
        <w:rPr>
          <w:rFonts w:ascii="Times New Roman" w:hAnsi="Times New Roman"/>
          <w:sz w:val="28"/>
          <w:szCs w:val="28"/>
        </w:rPr>
        <w:t xml:space="preserve">     </w:t>
      </w:r>
      <w:r w:rsidRPr="008C05A2">
        <w:rPr>
          <w:rFonts w:ascii="Times New Roman" w:hAnsi="Times New Roman"/>
          <w:sz w:val="28"/>
          <w:szCs w:val="28"/>
        </w:rPr>
        <w:tab/>
      </w:r>
      <w:r w:rsidR="008C05A2">
        <w:rPr>
          <w:rFonts w:ascii="Times New Roman" w:hAnsi="Times New Roman"/>
          <w:sz w:val="28"/>
          <w:szCs w:val="28"/>
        </w:rPr>
        <w:t xml:space="preserve">  </w:t>
      </w:r>
      <w:r w:rsidRPr="008C05A2">
        <w:rPr>
          <w:rFonts w:ascii="Times New Roman" w:hAnsi="Times New Roman"/>
          <w:sz w:val="28"/>
          <w:szCs w:val="28"/>
        </w:rPr>
        <w:t xml:space="preserve">Date: </w:t>
      </w:r>
      <w:r w:rsidR="00A348FF" w:rsidRPr="008C05A2">
        <w:rPr>
          <w:rFonts w:ascii="Times New Roman" w:hAnsi="Times New Roman"/>
          <w:noProof/>
          <w:sz w:val="28"/>
          <w:szCs w:val="28"/>
        </w:rPr>
        <w:t>0</w:t>
      </w:r>
      <w:r w:rsidR="004933BE" w:rsidRPr="008C05A2">
        <w:rPr>
          <w:rFonts w:ascii="Times New Roman" w:hAnsi="Times New Roman"/>
          <w:noProof/>
          <w:sz w:val="28"/>
          <w:szCs w:val="28"/>
        </w:rPr>
        <w:t>8/19-23</w:t>
      </w:r>
      <w:r w:rsidRPr="008C05A2">
        <w:rPr>
          <w:rFonts w:ascii="Times New Roman" w:hAnsi="Times New Roman"/>
          <w:sz w:val="28"/>
          <w:szCs w:val="28"/>
        </w:rPr>
        <w:tab/>
      </w:r>
      <w:r w:rsidRPr="008C05A2">
        <w:rPr>
          <w:rFonts w:ascii="Times New Roman" w:hAnsi="Times New Roman"/>
          <w:sz w:val="28"/>
          <w:szCs w:val="28"/>
        </w:rPr>
        <w:tab/>
        <w:t xml:space="preserve">Subject: </w:t>
      </w:r>
      <w:r w:rsidR="00A348FF" w:rsidRPr="008C05A2">
        <w:rPr>
          <w:rFonts w:ascii="Times New Roman" w:hAnsi="Times New Roman"/>
          <w:noProof/>
          <w:sz w:val="28"/>
          <w:szCs w:val="28"/>
        </w:rPr>
        <w:t>Reading</w:t>
      </w:r>
      <w:r w:rsidRPr="008C05A2">
        <w:rPr>
          <w:rFonts w:ascii="Times New Roman" w:hAnsi="Times New Roman"/>
          <w:sz w:val="28"/>
          <w:szCs w:val="28"/>
        </w:rPr>
        <w:t xml:space="preserve">       </w:t>
      </w:r>
      <w:r w:rsidR="00764259" w:rsidRPr="008C05A2">
        <w:rPr>
          <w:rFonts w:ascii="Times New Roman" w:hAnsi="Times New Roman"/>
          <w:sz w:val="28"/>
          <w:szCs w:val="28"/>
        </w:rPr>
        <w:t>Period</w:t>
      </w:r>
      <w:r w:rsidRPr="008C05A2">
        <w:rPr>
          <w:rFonts w:ascii="Times New Roman" w:hAnsi="Times New Roman"/>
          <w:sz w:val="28"/>
          <w:szCs w:val="28"/>
        </w:rPr>
        <w:t xml:space="preserve">: </w:t>
      </w:r>
      <w:r w:rsidR="00A348FF" w:rsidRPr="008C05A2">
        <w:rPr>
          <w:rFonts w:ascii="Times New Roman" w:hAnsi="Times New Roman"/>
          <w:noProof/>
          <w:sz w:val="28"/>
          <w:szCs w:val="28"/>
        </w:rPr>
        <w:t>1</w:t>
      </w:r>
      <w:r w:rsidR="00A348FF" w:rsidRPr="008C05A2">
        <w:rPr>
          <w:rFonts w:ascii="Times New Roman" w:hAnsi="Times New Roman"/>
          <w:noProof/>
          <w:sz w:val="28"/>
          <w:szCs w:val="28"/>
          <w:vertAlign w:val="superscript"/>
        </w:rPr>
        <w:t>st</w:t>
      </w:r>
      <w:r w:rsidR="00A348FF" w:rsidRPr="008C05A2">
        <w:rPr>
          <w:rFonts w:ascii="Times New Roman" w:hAnsi="Times New Roman"/>
          <w:noProof/>
          <w:sz w:val="28"/>
          <w:szCs w:val="28"/>
        </w:rPr>
        <w:t xml:space="preserve"> </w:t>
      </w:r>
      <w:r w:rsidRPr="008C05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51830A5D" w:rsidR="00664D89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the meaning of words and phrases as they are used in a text, including those that allude to significant characters found in mythology. </w:t>
            </w:r>
            <w:r w:rsidRPr="00425CCE">
              <w:rPr>
                <w:b/>
                <w:sz w:val="16"/>
                <w:szCs w:val="16"/>
              </w:rPr>
              <w:t>{RL.4.4}</w:t>
            </w:r>
          </w:p>
          <w:p w14:paraId="177BC810" w14:textId="38F3584E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explain how an author uses reasons and evidence to support particular points in a text.  </w:t>
            </w:r>
            <w:r w:rsidRPr="00F77B0E">
              <w:rPr>
                <w:b/>
                <w:sz w:val="16"/>
                <w:szCs w:val="16"/>
              </w:rPr>
              <w:t>{RL.4.8}</w:t>
            </w:r>
          </w:p>
          <w:p w14:paraId="7072B3B6" w14:textId="5ED15D4B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compare and contrast the points of view from which different stories are narrated including the difference between first and third person narrations. </w:t>
            </w:r>
            <w:r w:rsidRPr="00F77B0E">
              <w:rPr>
                <w:b/>
                <w:sz w:val="16"/>
                <w:szCs w:val="16"/>
              </w:rPr>
              <w:t>{RL.4.6}</w:t>
            </w:r>
          </w:p>
          <w:p w14:paraId="6ACA9A18" w14:textId="3447EACD" w:rsidR="00D6604A" w:rsidRDefault="00D6604A" w:rsidP="0094442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</w:t>
            </w:r>
            <w:r w:rsidR="00A348FF">
              <w:rPr>
                <w:sz w:val="16"/>
                <w:szCs w:val="16"/>
              </w:rPr>
              <w:t>year {</w:t>
            </w:r>
            <w:r w:rsidRPr="00E16FA5">
              <w:rPr>
                <w:b/>
                <w:sz w:val="16"/>
                <w:szCs w:val="16"/>
              </w:rPr>
              <w:t>RL.4.10}</w:t>
            </w:r>
          </w:p>
          <w:p w14:paraId="3F608DD7" w14:textId="77777777" w:rsidR="00D6604A" w:rsidRPr="00D1655A" w:rsidRDefault="00D6604A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EB7FDD">
        <w:trPr>
          <w:trHeight w:val="4373"/>
        </w:trPr>
        <w:tc>
          <w:tcPr>
            <w:tcW w:w="14509" w:type="dxa"/>
          </w:tcPr>
          <w:p w14:paraId="3EE09882" w14:textId="74F33385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389FDB8" w14:textId="10DDEA96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word with the prefixes dis, non, un, and re</w:t>
            </w:r>
          </w:p>
          <w:p w14:paraId="59445329" w14:textId="4685275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oral language skills</w:t>
            </w:r>
          </w:p>
          <w:p w14:paraId="59961587" w14:textId="148CF59D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Discuss the elements of a legend</w:t>
            </w:r>
          </w:p>
          <w:p w14:paraId="678695A4" w14:textId="69536C53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Listen attentively</w:t>
            </w:r>
          </w:p>
          <w:p w14:paraId="150EE96F" w14:textId="7FCCA0FB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vocabulary</w:t>
            </w:r>
          </w:p>
          <w:p w14:paraId="4AC14343" w14:textId="015B2530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Connect inquiry to Making a Difference</w:t>
            </w:r>
          </w:p>
          <w:p w14:paraId="249AB045" w14:textId="68F6ADA7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Read the selection </w:t>
            </w:r>
          </w:p>
          <w:p w14:paraId="3793FC52" w14:textId="07749F5C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on other’s in conversation</w:t>
            </w:r>
          </w:p>
          <w:p w14:paraId="793274D1" w14:textId="7DD1F910" w:rsidR="009871ED" w:rsidRDefault="009871E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Use context to determine the meanings of words, confirming and self-correcting </w:t>
            </w:r>
          </w:p>
          <w:p w14:paraId="4D52E772" w14:textId="549A1049" w:rsidR="009871E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 fluency by reading grade-level text orally, with accuracy</w:t>
            </w:r>
          </w:p>
          <w:p w14:paraId="7C557015" w14:textId="6FD300B5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Compare and contrast characters in text</w:t>
            </w:r>
          </w:p>
          <w:p w14:paraId="7F3260F5" w14:textId="5FC07306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Make inferences about the text</w:t>
            </w:r>
          </w:p>
          <w:p w14:paraId="0DA3ED6B" w14:textId="578E7DB2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Generate ideas and questions</w:t>
            </w:r>
          </w:p>
          <w:p w14:paraId="098EE4CA" w14:textId="4E7855F0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Demonstrate understanding of an author’s use of Point of View and Story Elements of Character</w:t>
            </w:r>
          </w:p>
          <w:p w14:paraId="1B83EBC4" w14:textId="42F7EA4B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Apply selection vocabulary to context</w:t>
            </w:r>
          </w:p>
          <w:p w14:paraId="149D67CD" w14:textId="77777777" w:rsidR="00EB7FDD" w:rsidRDefault="00EB7FDD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B48996" w14:textId="77777777" w:rsidR="00BE03D3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21D220" w14:textId="77777777" w:rsidR="00BE03D3" w:rsidRPr="00056628" w:rsidRDefault="00BE03D3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6BCB0B6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1FD42217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82C9C61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52780EC7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A05E736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40-44/ Routine 1,5 6, 7, 9, A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36402AE5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1B4FAAB0" w:rsidR="00FC3CC3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</w:t>
                            </w:r>
                            <w:r w:rsidR="00457E50">
                              <w:rPr>
                                <w:noProof/>
                              </w:rPr>
                              <w:t>uillible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suspiciously</w:t>
                            </w:r>
                          </w:p>
                          <w:p w14:paraId="4CEA21C4" w14:textId="5D997065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</w:t>
                            </w:r>
                            <w:r w:rsidR="00457E50">
                              <w:rPr>
                                <w:noProof/>
                              </w:rPr>
                              <w:t>ransplant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flattered</w:t>
                            </w:r>
                          </w:p>
                          <w:p w14:paraId="6A52C194" w14:textId="70F0CE2C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</w:t>
                            </w:r>
                            <w:r w:rsidR="00457E50">
                              <w:rPr>
                                <w:noProof/>
                              </w:rPr>
                              <w:t>ep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reinforcement</w:t>
                            </w:r>
                          </w:p>
                          <w:p w14:paraId="164EF6C3" w14:textId="7C860BAC" w:rsidR="00457E50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457E50">
                              <w:rPr>
                                <w:noProof/>
                              </w:rPr>
                              <w:t>eassured</w:t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</w:r>
                            <w:r w:rsidR="00457E50">
                              <w:rPr>
                                <w:noProof/>
                              </w:rPr>
                              <w:tab/>
                              <w:t>awkwardness</w:t>
                            </w:r>
                          </w:p>
                          <w:p w14:paraId="332EAC31" w14:textId="29F06368" w:rsidR="00BF3CBE" w:rsidRPr="00AE79B4" w:rsidRDefault="00BF3CBE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conquer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coordinated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1B4FAAB0" w:rsidR="00FC3CC3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</w:t>
                      </w:r>
                      <w:r w:rsidR="00457E50">
                        <w:rPr>
                          <w:noProof/>
                        </w:rPr>
                        <w:t>uillible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suspiciously</w:t>
                      </w:r>
                    </w:p>
                    <w:p w14:paraId="4CEA21C4" w14:textId="5D997065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</w:t>
                      </w:r>
                      <w:r w:rsidR="00457E50">
                        <w:rPr>
                          <w:noProof/>
                        </w:rPr>
                        <w:t>ransplant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flattered</w:t>
                      </w:r>
                    </w:p>
                    <w:p w14:paraId="6A52C194" w14:textId="70F0CE2C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</w:t>
                      </w:r>
                      <w:r w:rsidR="00457E50">
                        <w:rPr>
                          <w:noProof/>
                        </w:rPr>
                        <w:t>ep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reinforcement</w:t>
                      </w:r>
                    </w:p>
                    <w:p w14:paraId="164EF6C3" w14:textId="7C860BAC" w:rsidR="00457E50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</w:t>
                      </w:r>
                      <w:r w:rsidR="00457E50">
                        <w:rPr>
                          <w:noProof/>
                        </w:rPr>
                        <w:t>eassured</w:t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</w:r>
                      <w:r w:rsidR="00457E50">
                        <w:rPr>
                          <w:noProof/>
                        </w:rPr>
                        <w:tab/>
                        <w:t>awkwardness</w:t>
                      </w:r>
                    </w:p>
                    <w:p w14:paraId="332EAC31" w14:textId="29F06368" w:rsidR="00BF3CBE" w:rsidRPr="00AE79B4" w:rsidRDefault="00BF3CBE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conquer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coordinated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805B0C7" w:rsidR="00FC3CC3" w:rsidRDefault="00D6604A" w:rsidP="00FC3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22AE895A" w14:textId="70BAA198" w:rsidR="00D6604A" w:rsidRDefault="00D6604A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67149A5B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57F6602C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0203C2D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21D44B15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867FD0A" w14:textId="77777777" w:rsidR="00D6604A" w:rsidRDefault="00D6604A" w:rsidP="00D66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  <w:p w14:paraId="685128F6" w14:textId="77777777" w:rsidR="00664D89" w:rsidRPr="0024359F" w:rsidRDefault="00664D89" w:rsidP="00FE41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E82995B" w:rsidR="00664D89" w:rsidRPr="00FE4184" w:rsidRDefault="00D6604A" w:rsidP="0094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YOUR ACTIONS AFFECT OTHERS?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8D050D" w:rsidRPr="00F83C25" w:rsidRDefault="00664D89" w:rsidP="00F83C2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9CE8A6" w14:textId="23423484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484E7852" w14:textId="77777777" w:rsidR="00FC3CC3" w:rsidRDefault="00FC3CC3" w:rsidP="00FE418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84BB255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056AADFF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937FB4F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68A1B8B2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2DFBCEAC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1F377330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A88071F" w14:textId="77777777" w:rsidR="00FE4184" w:rsidRDefault="00FE4184" w:rsidP="00FE4184">
            <w:r>
              <w:rPr>
                <w:sz w:val="16"/>
                <w:szCs w:val="16"/>
              </w:rPr>
              <w:t>I can determine how my actions affect others.</w:t>
            </w:r>
          </w:p>
          <w:p w14:paraId="2D4AA8D8" w14:textId="77777777" w:rsidR="00FE4184" w:rsidRPr="00FE4184" w:rsidRDefault="00FE4184" w:rsidP="00FE4184">
            <w:pPr>
              <w:rPr>
                <w:rFonts w:ascii="Times New Roman" w:hAnsi="Times New Roman"/>
                <w:sz w:val="20"/>
              </w:rPr>
            </w:pPr>
          </w:p>
        </w:tc>
      </w:tr>
      <w:tr w:rsidR="00664D89" w14:paraId="632169B7" w14:textId="77777777" w:rsidTr="00F83C25">
        <w:trPr>
          <w:trHeight w:val="867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6E831503" w14:textId="77777777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233A4146" w14:textId="77777777" w:rsidR="00015BBE" w:rsidRPr="00015BBE" w:rsidRDefault="00015BBE" w:rsidP="00015BBE">
            <w:pPr>
              <w:rPr>
                <w:rFonts w:ascii="Times New Roman" w:hAnsi="Times New Roman"/>
                <w:sz w:val="20"/>
              </w:rPr>
            </w:pPr>
          </w:p>
          <w:p w14:paraId="77F3509B" w14:textId="1FB8369F" w:rsidR="00015BBE" w:rsidRPr="00015BBE" w:rsidRDefault="00157739" w:rsidP="00015BB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8:00-9:00</w:t>
            </w:r>
          </w:p>
        </w:tc>
        <w:tc>
          <w:tcPr>
            <w:tcW w:w="2576" w:type="dxa"/>
          </w:tcPr>
          <w:p w14:paraId="63FD0E06" w14:textId="77777777" w:rsidR="00157739" w:rsidRDefault="0015773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4C683D79" w14:textId="139C0874" w:rsidR="00664D89" w:rsidRDefault="00A348FF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  <w:r w:rsidR="00F83C2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51174E77" w14:textId="0FA55024" w:rsidR="00015BBE" w:rsidRDefault="00F83C25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231B1D31" w14:textId="43C86D35" w:rsidR="00E21283" w:rsidRPr="0050055E" w:rsidRDefault="00E21283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087023BA" w14:textId="77777777" w:rsidR="00015BBE" w:rsidRDefault="00015BB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3C43C18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5E49C1B3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059957D8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469E6D24" w14:textId="7396766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0265E453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19F503D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7A13815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2EF15A7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7C286317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346E5DB8" w14:textId="77777777" w:rsidR="00454BF3" w:rsidRDefault="00454BF3" w:rsidP="00454B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7777777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A422C81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4E98CFEF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66CBB70F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0A25C1B0" w14:textId="475D457C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ASSESSMENT REVIEW</w:t>
            </w:r>
          </w:p>
          <w:p w14:paraId="1BA0DB00" w14:textId="7D4095D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914C6BE" w14:textId="4128F57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2FBAA7F1" w14:textId="33722BB8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9BA4758" w14:textId="05748286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1FB1F81A" w14:textId="54538B4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644D21B" w14:textId="6749DB07" w:rsidR="00454BF3" w:rsidRDefault="00454BF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77777777" w:rsidR="00664D89" w:rsidRPr="006D2A56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7B204CA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TALK</w:t>
            </w:r>
          </w:p>
          <w:p w14:paraId="576DF0D8" w14:textId="77777777" w:rsidR="00A348FF" w:rsidRDefault="00A348FF" w:rsidP="00A348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303AB71F" w14:textId="77777777" w:rsidR="00F83C25" w:rsidRDefault="00F83C25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Prefix: dis, non, un, and re</w:t>
            </w:r>
          </w:p>
          <w:p w14:paraId="3F39D17C" w14:textId="6549A47F" w:rsidR="00E21283" w:rsidRDefault="00E21283" w:rsidP="00F83C2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READING ASSESSMENT SKILLS</w:t>
            </w:r>
          </w:p>
          <w:p w14:paraId="7AF6A4E9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079490F0" w:rsidR="008D050D" w:rsidRDefault="00157739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9:00-10:00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33B7102" w14:textId="0B3AE868" w:rsidR="00283B5E" w:rsidRDefault="00157739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6C8E1D3B" w14:textId="4A7DAD70" w:rsidR="0050055E" w:rsidRDefault="00283B5E" w:rsidP="00500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GROUP READ/ALOUD TEACH SKILLS IN THE TEXT </w:t>
            </w:r>
            <w:r w:rsidR="0050055E">
              <w:rPr>
                <w:sz w:val="16"/>
                <w:szCs w:val="16"/>
              </w:rPr>
              <w:t>BUILD BACKGROUND PPT12-13</w:t>
            </w:r>
          </w:p>
          <w:p w14:paraId="1E59C633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READ ALOUD P T13-14</w:t>
            </w:r>
          </w:p>
          <w:p w14:paraId="3D920BFA" w14:textId="39759F3F" w:rsidR="00B70F5D" w:rsidRDefault="00B70F5D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Vocabulary Splash</w:t>
            </w:r>
          </w:p>
          <w:p w14:paraId="75155549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READ ALOUD P T17</w:t>
            </w:r>
          </w:p>
          <w:p w14:paraId="3DC71D8C" w14:textId="4E75CBA7" w:rsidR="008D050D" w:rsidRPr="008D050D" w:rsidRDefault="00015BBE" w:rsidP="00015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CONCEPT/QUESTION BOARD P T18</w:t>
            </w:r>
          </w:p>
        </w:tc>
        <w:tc>
          <w:tcPr>
            <w:tcW w:w="2638" w:type="dxa"/>
          </w:tcPr>
          <w:p w14:paraId="10D1DF16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756FF369" w14:textId="1DBB7333" w:rsidR="0050055E" w:rsidRPr="00283B5E" w:rsidRDefault="00454BF3" w:rsidP="005005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241CE1B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 P T25</w:t>
            </w:r>
          </w:p>
          <w:p w14:paraId="030CAB2A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THE SELECTIO P T26</w:t>
            </w:r>
          </w:p>
          <w:p w14:paraId="180F10C6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– MAKING CONNECTIONS AND CLAIFYING PP T26-29 T31</w:t>
            </w:r>
          </w:p>
          <w:p w14:paraId="15033D59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 PP T32-33</w:t>
            </w:r>
          </w:p>
          <w:p w14:paraId="38553967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 PP T34-35</w:t>
            </w:r>
          </w:p>
          <w:p w14:paraId="1AC568DE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6D46D45" w14:textId="68836FE0" w:rsidR="00454BF3" w:rsidRPr="00157739" w:rsidRDefault="00157739" w:rsidP="00454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TALK </w:t>
            </w:r>
          </w:p>
          <w:p w14:paraId="54796173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 P T42</w:t>
            </w:r>
          </w:p>
          <w:p w14:paraId="4F9C5F6E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COMPARE AND CONTRAST PP T42-43 T45, T47</w:t>
            </w:r>
          </w:p>
          <w:p w14:paraId="3D05D2F5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INFERENCES PP T42, T42, -47</w:t>
            </w:r>
          </w:p>
          <w:p w14:paraId="237ACC3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P T46</w:t>
            </w:r>
          </w:p>
          <w:p w14:paraId="38F9DB5C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 P T48</w:t>
            </w:r>
          </w:p>
          <w:p w14:paraId="2254BA6F" w14:textId="64612FC9" w:rsidR="00FC3CC3" w:rsidRPr="006D2A56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PRACTICE COMPREHENSION P T49</w:t>
            </w:r>
          </w:p>
        </w:tc>
        <w:tc>
          <w:tcPr>
            <w:tcW w:w="2612" w:type="dxa"/>
          </w:tcPr>
          <w:p w14:paraId="27E7CDD8" w14:textId="77777777" w:rsidR="00157739" w:rsidRDefault="00157739" w:rsidP="00157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 TALK</w:t>
            </w:r>
          </w:p>
          <w:p w14:paraId="34E38843" w14:textId="48B6CD1E" w:rsidR="00454BF3" w:rsidRDefault="00454BF3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GROUP -DAILY PRACTICE SIGHT WORDS REVIEW (1 MIN) PHONIC SKILL REVIEW (7 MINS) READING FLUENCY (10 MINS) COMPREHENSION WRITING (2 MINS)</w:t>
            </w:r>
          </w:p>
          <w:p w14:paraId="78C68D2C" w14:textId="3DF681EF" w:rsidR="00015BBE" w:rsidRDefault="00015BBE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P T56</w:t>
            </w:r>
          </w:p>
          <w:p w14:paraId="7422D109" w14:textId="77777777" w:rsidR="00015BBE" w:rsidRDefault="00015BBE" w:rsidP="00015B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 OF VIEW T53-57, T59-60</w:t>
            </w:r>
          </w:p>
          <w:p w14:paraId="2780E721" w14:textId="76BA3071" w:rsidR="00FC3CC3" w:rsidRPr="006D2A56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LOOK CLOSER T61</w:t>
            </w:r>
          </w:p>
        </w:tc>
        <w:tc>
          <w:tcPr>
            <w:tcW w:w="2790" w:type="dxa"/>
            <w:gridSpan w:val="2"/>
          </w:tcPr>
          <w:p w14:paraId="1E5D2181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VOCABULARY P T69</w:t>
            </w:r>
          </w:p>
          <w:p w14:paraId="75DB1106" w14:textId="77777777" w:rsidR="00015BBE" w:rsidRDefault="00015BBE" w:rsidP="00015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 P T70</w:t>
            </w:r>
          </w:p>
          <w:p w14:paraId="172F9650" w14:textId="7029181A" w:rsidR="00FC3CC3" w:rsidRPr="00745F85" w:rsidRDefault="00015BBE" w:rsidP="00015B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664D89" w14:paraId="62C11F8D" w14:textId="77777777" w:rsidTr="00E52672">
        <w:trPr>
          <w:trHeight w:val="1092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E52672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513B96E1" w14:textId="27965BA2" w:rsidR="00454BF3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FBE0573" w14:textId="2AF1FB63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24BE8E5A" w14:textId="77777777" w:rsidR="00454BF3" w:rsidRDefault="00454BF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3CAA7670" w14:textId="77777777" w:rsidR="00E21283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TIER 111 READING INSPIRE</w:t>
            </w:r>
          </w:p>
          <w:p w14:paraId="16E500B5" w14:textId="5165E1D6" w:rsidR="00E21283" w:rsidRPr="006D2A56" w:rsidRDefault="00E2128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READING PLC</w:t>
            </w:r>
          </w:p>
        </w:tc>
        <w:tc>
          <w:tcPr>
            <w:tcW w:w="2614" w:type="dxa"/>
          </w:tcPr>
          <w:p w14:paraId="34F68E97" w14:textId="75E91211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5606CE2B" w:rsidR="00664D89" w:rsidRPr="006D2A56" w:rsidRDefault="00664D89" w:rsidP="007C31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34AC5BB" w14:textId="77777777" w:rsidR="00664D89" w:rsidRDefault="00B70F5D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454BF3">
              <w:rPr>
                <w:rFonts w:ascii="Times New Roman" w:hAnsi="Times New Roman"/>
                <w:bCs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NTERVENTIO</w:t>
            </w:r>
            <w:r w:rsidR="00BE03D3">
              <w:rPr>
                <w:rFonts w:ascii="Times New Roman" w:hAnsi="Times New Roman"/>
                <w:bCs/>
                <w:iCs/>
                <w:sz w:val="20"/>
                <w:szCs w:val="20"/>
              </w:rPr>
              <w:t>N</w:t>
            </w:r>
          </w:p>
          <w:p w14:paraId="6B8CDD09" w14:textId="2834CF6B" w:rsidR="00454BF3" w:rsidRPr="00454BF3" w:rsidRDefault="00454BF3" w:rsidP="00454B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5F92CC88" w:rsidR="00B70F5D" w:rsidRDefault="00B70F5D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21283">
              <w:rPr>
                <w:rFonts w:ascii="Times New Roman" w:hAnsi="Times New Roman"/>
                <w:bCs/>
                <w:iCs/>
                <w:sz w:val="20"/>
                <w:szCs w:val="20"/>
              </w:rPr>
              <w:t>PROGRESS MONITOR</w:t>
            </w:r>
          </w:p>
          <w:p w14:paraId="087A6781" w14:textId="33728171" w:rsidR="00E21283" w:rsidRDefault="00E21283" w:rsidP="00B70F5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CLASSROOM ACTIVITIES</w:t>
            </w:r>
          </w:p>
          <w:p w14:paraId="16089822" w14:textId="77777777" w:rsidR="00664D89" w:rsidRPr="00745F85" w:rsidRDefault="00664D89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4D8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8F5B6CE" w14:textId="77777777" w:rsidR="00157739" w:rsidRDefault="00157739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E460FC5" w14:textId="1594650F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16A014E" w14:textId="4D461326" w:rsidR="00664D89" w:rsidRDefault="009871ED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OCR </w:t>
            </w:r>
            <w:r w:rsidR="00A348FF">
              <w:rPr>
                <w:rFonts w:ascii="Times New Roman" w:hAnsi="Times New Roman"/>
                <w:sz w:val="20"/>
              </w:rPr>
              <w:t>Practice</w:t>
            </w:r>
            <w:r>
              <w:rPr>
                <w:rFonts w:ascii="Times New Roman" w:hAnsi="Times New Roman"/>
                <w:sz w:val="20"/>
              </w:rPr>
              <w:t xml:space="preserve">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1AC0E3BB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4DB778E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AFFF367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78403ABF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531A9AE3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ECF727A" w14:textId="3EB4C6B7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12864A12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829858B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494232C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>
              <w:rPr>
                <w:rFonts w:ascii="Times New Roman" w:hAnsi="Times New Roman"/>
                <w:sz w:val="20"/>
              </w:rPr>
              <w:t>, Home Connection Sheet</w:t>
            </w:r>
          </w:p>
          <w:p w14:paraId="42161125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76774A2" w14:textId="639CA130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4D452F4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BF4F825" w14:textId="77777777" w:rsidR="00283B5E" w:rsidRDefault="00283B5E" w:rsidP="00283B5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C2EAF5C" w14:textId="3501E2CF" w:rsidR="009871ED" w:rsidRDefault="00454BF3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INDEPENDENT REVIEW </w:t>
            </w:r>
            <w:r w:rsidR="009871ED">
              <w:rPr>
                <w:rFonts w:ascii="Times New Roman" w:hAnsi="Times New Roman"/>
                <w:sz w:val="20"/>
              </w:rPr>
              <w:t>OCR Practice Skills</w:t>
            </w:r>
            <w:r w:rsidR="00A348FF">
              <w:rPr>
                <w:rFonts w:ascii="Times New Roman" w:hAnsi="Times New Roman"/>
                <w:sz w:val="20"/>
              </w:rPr>
              <w:t>, 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460A1DE9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6F23B2C" w14:textId="0D2A440C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53369D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07F403F" w14:textId="77777777" w:rsidR="00157739" w:rsidRDefault="00157739" w:rsidP="0015773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22E257A" w14:textId="77777777" w:rsidR="009871ED" w:rsidRDefault="00A348FF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  <w:r w:rsidR="009871ED">
              <w:rPr>
                <w:rFonts w:ascii="Times New Roman" w:hAnsi="Times New Roman"/>
                <w:sz w:val="20"/>
              </w:rPr>
              <w:t>, Home Connection Sheet</w:t>
            </w:r>
          </w:p>
          <w:p w14:paraId="2F607471" w14:textId="77777777" w:rsidR="009871ED" w:rsidRDefault="009871ED" w:rsidP="009871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5D4FC65" w14:textId="225FD298" w:rsidR="00A348FF" w:rsidRDefault="00A348FF" w:rsidP="00A348F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64D8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38DCB0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773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577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71E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871E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8F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348F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activities 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work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E580F" w14:textId="77777777" w:rsidR="008B030A" w:rsidRDefault="008B030A" w:rsidP="00857076">
      <w:r>
        <w:separator/>
      </w:r>
    </w:p>
  </w:endnote>
  <w:endnote w:type="continuationSeparator" w:id="0">
    <w:p w14:paraId="156D8DFC" w14:textId="77777777" w:rsidR="008B030A" w:rsidRDefault="008B030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41B6" w14:textId="77777777" w:rsidR="008B030A" w:rsidRDefault="008B030A" w:rsidP="00857076">
      <w:r>
        <w:separator/>
      </w:r>
    </w:p>
  </w:footnote>
  <w:footnote w:type="continuationSeparator" w:id="0">
    <w:p w14:paraId="2CCD25AD" w14:textId="77777777" w:rsidR="008B030A" w:rsidRDefault="008B030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2897689">
    <w:abstractNumId w:val="0"/>
  </w:num>
  <w:num w:numId="2" w16cid:durableId="162211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BBE"/>
    <w:rsid w:val="0002344B"/>
    <w:rsid w:val="00042E65"/>
    <w:rsid w:val="00054134"/>
    <w:rsid w:val="00055C0A"/>
    <w:rsid w:val="00056628"/>
    <w:rsid w:val="00080D0A"/>
    <w:rsid w:val="000810C0"/>
    <w:rsid w:val="00090F6A"/>
    <w:rsid w:val="000C51F0"/>
    <w:rsid w:val="00151017"/>
    <w:rsid w:val="00156411"/>
    <w:rsid w:val="00157739"/>
    <w:rsid w:val="00187435"/>
    <w:rsid w:val="00197D4C"/>
    <w:rsid w:val="001B38BB"/>
    <w:rsid w:val="001D56AE"/>
    <w:rsid w:val="001F0436"/>
    <w:rsid w:val="0024359F"/>
    <w:rsid w:val="00256095"/>
    <w:rsid w:val="002611BA"/>
    <w:rsid w:val="00261A88"/>
    <w:rsid w:val="002823B5"/>
    <w:rsid w:val="00283B5E"/>
    <w:rsid w:val="0028794B"/>
    <w:rsid w:val="00293B64"/>
    <w:rsid w:val="002B01B0"/>
    <w:rsid w:val="00316412"/>
    <w:rsid w:val="00380F50"/>
    <w:rsid w:val="003B3EA8"/>
    <w:rsid w:val="003E188A"/>
    <w:rsid w:val="003F0022"/>
    <w:rsid w:val="00403D71"/>
    <w:rsid w:val="00451D26"/>
    <w:rsid w:val="00454BF3"/>
    <w:rsid w:val="00457E50"/>
    <w:rsid w:val="004849DA"/>
    <w:rsid w:val="00492181"/>
    <w:rsid w:val="004933BE"/>
    <w:rsid w:val="004967CE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35C5"/>
    <w:rsid w:val="006A5A97"/>
    <w:rsid w:val="006D2A56"/>
    <w:rsid w:val="007239D6"/>
    <w:rsid w:val="0072714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B030A"/>
    <w:rsid w:val="008C05A2"/>
    <w:rsid w:val="008D050D"/>
    <w:rsid w:val="008F0A91"/>
    <w:rsid w:val="009007B8"/>
    <w:rsid w:val="009026BA"/>
    <w:rsid w:val="00910FB8"/>
    <w:rsid w:val="00925D15"/>
    <w:rsid w:val="0094442D"/>
    <w:rsid w:val="009605B5"/>
    <w:rsid w:val="009871ED"/>
    <w:rsid w:val="009E2A4F"/>
    <w:rsid w:val="00A04738"/>
    <w:rsid w:val="00A348FF"/>
    <w:rsid w:val="00A85694"/>
    <w:rsid w:val="00A905B9"/>
    <w:rsid w:val="00AA5AF9"/>
    <w:rsid w:val="00AB6196"/>
    <w:rsid w:val="00AE54A0"/>
    <w:rsid w:val="00AE79B4"/>
    <w:rsid w:val="00B04F38"/>
    <w:rsid w:val="00B16DD0"/>
    <w:rsid w:val="00B23AF5"/>
    <w:rsid w:val="00B53E14"/>
    <w:rsid w:val="00B640F4"/>
    <w:rsid w:val="00B70F5D"/>
    <w:rsid w:val="00B76E66"/>
    <w:rsid w:val="00B77DB0"/>
    <w:rsid w:val="00B82C94"/>
    <w:rsid w:val="00BA58C4"/>
    <w:rsid w:val="00BC5740"/>
    <w:rsid w:val="00BE03D3"/>
    <w:rsid w:val="00BF3CBE"/>
    <w:rsid w:val="00C3070A"/>
    <w:rsid w:val="00C61774"/>
    <w:rsid w:val="00C70745"/>
    <w:rsid w:val="00C90FF6"/>
    <w:rsid w:val="00CA27FE"/>
    <w:rsid w:val="00CC6233"/>
    <w:rsid w:val="00D0321F"/>
    <w:rsid w:val="00D12DFF"/>
    <w:rsid w:val="00D15574"/>
    <w:rsid w:val="00D1655A"/>
    <w:rsid w:val="00D20990"/>
    <w:rsid w:val="00D45CCD"/>
    <w:rsid w:val="00D62281"/>
    <w:rsid w:val="00D6604A"/>
    <w:rsid w:val="00D90ED2"/>
    <w:rsid w:val="00D96845"/>
    <w:rsid w:val="00E036DE"/>
    <w:rsid w:val="00E148F3"/>
    <w:rsid w:val="00E21283"/>
    <w:rsid w:val="00E52672"/>
    <w:rsid w:val="00E55C96"/>
    <w:rsid w:val="00EB783C"/>
    <w:rsid w:val="00EB7FDD"/>
    <w:rsid w:val="00EC024E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83C25"/>
    <w:rsid w:val="00F8664E"/>
    <w:rsid w:val="00F978BF"/>
    <w:rsid w:val="00FA6B11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1473</Words>
  <Characters>6205</Characters>
  <Application>Microsoft Office Word</Application>
  <DocSecurity>0</DocSecurity>
  <Lines>1551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2015-07-14T22:47:00Z</cp:lastPrinted>
  <dcterms:created xsi:type="dcterms:W3CDTF">2024-08-18T22:04:00Z</dcterms:created>
  <dcterms:modified xsi:type="dcterms:W3CDTF">2024-08-18T22:04:00Z</dcterms:modified>
</cp:coreProperties>
</file>