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E5EF502" w:rsidR="00664D89" w:rsidRDefault="00664D89" w:rsidP="0A0724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A072434">
        <w:rPr>
          <w:rFonts w:ascii="Times New Roman" w:hAnsi="Times New Roman"/>
          <w:sz w:val="20"/>
          <w:szCs w:val="20"/>
        </w:rPr>
        <w:t>Teacher:</w:t>
      </w:r>
      <w:r w:rsidR="003401E8" w:rsidRPr="0A072434">
        <w:rPr>
          <w:rFonts w:ascii="Times New Roman" w:hAnsi="Times New Roman"/>
          <w:noProof/>
          <w:sz w:val="20"/>
          <w:szCs w:val="20"/>
        </w:rPr>
        <w:t xml:space="preserve"> </w:t>
      </w:r>
      <w:r w:rsidR="004E15DE">
        <w:rPr>
          <w:rFonts w:ascii="Times New Roman" w:hAnsi="Times New Roman"/>
          <w:noProof/>
          <w:sz w:val="20"/>
          <w:szCs w:val="20"/>
        </w:rPr>
        <w:t>Hall. Robinson</w:t>
      </w:r>
      <w:r>
        <w:tab/>
      </w:r>
      <w:r w:rsidRPr="0A072434">
        <w:rPr>
          <w:rFonts w:ascii="Times New Roman" w:hAnsi="Times New Roman"/>
          <w:sz w:val="20"/>
          <w:szCs w:val="20"/>
        </w:rPr>
        <w:t>Date:</w:t>
      </w:r>
      <w:r w:rsidR="006C18D9">
        <w:rPr>
          <w:rFonts w:ascii="Times New Roman" w:hAnsi="Times New Roman"/>
          <w:sz w:val="20"/>
          <w:szCs w:val="20"/>
        </w:rPr>
        <w:t>11/</w:t>
      </w:r>
      <w:r w:rsidR="00EC655D">
        <w:rPr>
          <w:rFonts w:ascii="Times New Roman" w:hAnsi="Times New Roman"/>
          <w:sz w:val="20"/>
          <w:szCs w:val="20"/>
        </w:rPr>
        <w:t>11-</w:t>
      </w:r>
      <w:r w:rsidR="004E15DE">
        <w:rPr>
          <w:rFonts w:ascii="Times New Roman" w:hAnsi="Times New Roman"/>
          <w:sz w:val="20"/>
          <w:szCs w:val="20"/>
        </w:rPr>
        <w:t xml:space="preserve">15 </w:t>
      </w:r>
      <w:r w:rsidR="004E15DE" w:rsidRPr="0A072434">
        <w:rPr>
          <w:rFonts w:ascii="Times New Roman" w:hAnsi="Times New Roman"/>
          <w:sz w:val="20"/>
          <w:szCs w:val="20"/>
        </w:rPr>
        <w:t>Subject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="003401E8" w:rsidRPr="0A072434">
        <w:rPr>
          <w:rFonts w:ascii="Times New Roman" w:hAnsi="Times New Roman"/>
          <w:noProof/>
          <w:sz w:val="20"/>
          <w:szCs w:val="20"/>
        </w:rPr>
        <w:t>Math</w:t>
      </w:r>
      <w:r w:rsidRPr="0A072434">
        <w:rPr>
          <w:rFonts w:ascii="Times New Roman" w:hAnsi="Times New Roman"/>
          <w:sz w:val="20"/>
          <w:szCs w:val="20"/>
        </w:rPr>
        <w:t xml:space="preserve">       </w:t>
      </w:r>
      <w:r w:rsidR="00764259" w:rsidRPr="0A072434">
        <w:rPr>
          <w:rFonts w:ascii="Times New Roman" w:hAnsi="Times New Roman"/>
          <w:sz w:val="20"/>
          <w:szCs w:val="20"/>
        </w:rPr>
        <w:t>Period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Pr="0A072434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26495A" w14:textId="36B5A74A" w:rsidR="005E4151" w:rsidRDefault="00C0771F" w:rsidP="005E41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92C8A">
              <w:rPr>
                <w:rFonts w:ascii="Times New Roman" w:hAnsi="Times New Roman"/>
                <w:b/>
                <w:sz w:val="20"/>
              </w:rPr>
              <w:t>RETEACH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bookmarkStart w:id="0" w:name="_Hlk155960986"/>
          </w:p>
          <w:bookmarkEnd w:id="0"/>
          <w:p w14:paraId="617571E8" w14:textId="554A3817" w:rsidR="006C18D9" w:rsidRPr="00EB55B5" w:rsidRDefault="006C18D9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 w:rsidRPr="00EB55B5">
              <w:rPr>
                <w:rFonts w:ascii="Times New Roman" w:hAnsi="Times New Roman"/>
                <w:sz w:val="28"/>
                <w:szCs w:val="40"/>
              </w:rPr>
              <w:t>26. Decompose an angle into non-overlapping parts to demonstrate that the angle measure of the whole is the sum of the angle measures of the parts. a. Solve addition and subtraction problems on a diagram to find unknown angles in real-world or mathematical problems.</w:t>
            </w:r>
          </w:p>
          <w:p w14:paraId="7EF2E67F" w14:textId="397BE7B9" w:rsidR="00FC7B41" w:rsidRPr="00EB55B5" w:rsidRDefault="006C18D9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 w:rsidRPr="00EB55B5">
              <w:rPr>
                <w:rFonts w:ascii="Times New Roman" w:hAnsi="Times New Roman"/>
                <w:sz w:val="28"/>
                <w:szCs w:val="40"/>
              </w:rPr>
              <w:t>27. Draw points, lines, line segments, rays, angles (right, acute, obtuse), and perpendicular and parallel lines, and identify these in two-dimensional figures.</w:t>
            </w:r>
          </w:p>
          <w:p w14:paraId="3AED6EDD" w14:textId="61E58CDF" w:rsidR="006C18D9" w:rsidRPr="00EB55B5" w:rsidRDefault="006C18D9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 w:rsidRPr="00EB55B5">
              <w:rPr>
                <w:rFonts w:ascii="Times New Roman" w:hAnsi="Times New Roman"/>
                <w:sz w:val="28"/>
                <w:szCs w:val="40"/>
              </w:rPr>
              <w:t xml:space="preserve">28. Identify two-dimensional figures based on the presence or absence of parallel or perpendicular lines or the presence or absence of angles of a specified size. a. Describe right triangles as a </w:t>
            </w:r>
            <w:r w:rsidR="004E15DE" w:rsidRPr="00EB55B5">
              <w:rPr>
                <w:rFonts w:ascii="Times New Roman" w:hAnsi="Times New Roman"/>
                <w:sz w:val="28"/>
                <w:szCs w:val="40"/>
              </w:rPr>
              <w:t>category and</w:t>
            </w:r>
            <w:r w:rsidRPr="00EB55B5">
              <w:rPr>
                <w:rFonts w:ascii="Times New Roman" w:hAnsi="Times New Roman"/>
                <w:sz w:val="28"/>
                <w:szCs w:val="40"/>
              </w:rPr>
              <w:t xml:space="preserve"> identify right triangles.</w:t>
            </w:r>
          </w:p>
          <w:p w14:paraId="3C935A49" w14:textId="239EC34C" w:rsidR="006C18D9" w:rsidRPr="0077463B" w:rsidRDefault="006C18D9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75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2035A032" w14:textId="372BD681" w:rsidR="006C18D9" w:rsidRDefault="003C6C26" w:rsidP="006C18D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</w:p>
          <w:p w14:paraId="15065CB5" w14:textId="77777777" w:rsidR="006C18D9" w:rsidRPr="00EB55B5" w:rsidRDefault="006C18D9" w:rsidP="006C18D9">
            <w:pPr>
              <w:rPr>
                <w:rFonts w:ascii="Times New Roman" w:hAnsi="Times New Roman"/>
              </w:rPr>
            </w:pPr>
            <w:r w:rsidRPr="00EB55B5">
              <w:rPr>
                <w:rFonts w:ascii="Times New Roman" w:hAnsi="Times New Roman"/>
              </w:rPr>
              <w:t>CC.4.MD.7 SWBAT RECOGNIZE ANGLE MEASURE AS ADDITIVE. SOLVE ADDITION AND SUBTRACTION PROBLEMS TO FIND UNKNOWN ANGLES ON A DIAGRAM IN REAL WORLD AND MATHEMATICAL PROBLEMS.</w:t>
            </w:r>
          </w:p>
          <w:p w14:paraId="240C8004" w14:textId="713B0670" w:rsidR="009D2011" w:rsidRPr="009D2011" w:rsidRDefault="009D2011" w:rsidP="003C6C26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7B662B88" w14:textId="77777777" w:rsidR="003C6C26" w:rsidRPr="00EB55B5" w:rsidRDefault="003C6C26" w:rsidP="003C6C26">
            <w:pPr>
              <w:rPr>
                <w:sz w:val="32"/>
                <w:szCs w:val="44"/>
              </w:rPr>
            </w:pPr>
          </w:p>
          <w:p w14:paraId="6E0D3680" w14:textId="77777777" w:rsidR="006C18D9" w:rsidRPr="00EB55B5" w:rsidRDefault="006C18D9" w:rsidP="006C18D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32"/>
                <w:szCs w:val="44"/>
              </w:rPr>
            </w:pPr>
            <w:r w:rsidRPr="00EB55B5">
              <w:rPr>
                <w:rFonts w:ascii="Times New Roman" w:hAnsi="Times New Roman"/>
                <w:sz w:val="32"/>
                <w:szCs w:val="44"/>
              </w:rPr>
              <w:t>26. Decompose an angle into non-overlapping parts to demonstrate that the angle measure of the whole is the sum of the angle measures of the parts. a. Solve addition and subtraction problems on a diagram to find unknown angles in real-world or mathematical problems.</w:t>
            </w:r>
          </w:p>
          <w:p w14:paraId="0BF0B242" w14:textId="77777777" w:rsidR="006C18D9" w:rsidRPr="00EB55B5" w:rsidRDefault="006C18D9" w:rsidP="006C18D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32"/>
                <w:szCs w:val="44"/>
              </w:rPr>
            </w:pPr>
            <w:r w:rsidRPr="00EB55B5">
              <w:rPr>
                <w:rFonts w:ascii="Times New Roman" w:hAnsi="Times New Roman"/>
                <w:sz w:val="32"/>
                <w:szCs w:val="44"/>
              </w:rPr>
              <w:t>27. Draw points, lines, line segments, rays, angles (right, acute, obtuse), and perpendicular and parallel lines, and identify these in two-dimensional figures.</w:t>
            </w:r>
          </w:p>
          <w:p w14:paraId="2BF334B7" w14:textId="245489BB" w:rsidR="006C18D9" w:rsidRPr="00EB55B5" w:rsidRDefault="006C18D9" w:rsidP="006C18D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32"/>
                <w:szCs w:val="44"/>
              </w:rPr>
            </w:pPr>
            <w:r w:rsidRPr="00EB55B5">
              <w:rPr>
                <w:rFonts w:ascii="Times New Roman" w:hAnsi="Times New Roman"/>
                <w:sz w:val="32"/>
                <w:szCs w:val="44"/>
              </w:rPr>
              <w:t xml:space="preserve">28. Identify two-dimensional figures based on the presence or absence of parallel or perpendicular lines or the presence or absence of angles of a specified size. a. Describe right triangles as a </w:t>
            </w:r>
            <w:r w:rsidR="004E15DE" w:rsidRPr="00EB55B5">
              <w:rPr>
                <w:rFonts w:ascii="Times New Roman" w:hAnsi="Times New Roman"/>
                <w:sz w:val="32"/>
                <w:szCs w:val="44"/>
              </w:rPr>
              <w:t>category and</w:t>
            </w:r>
            <w:r w:rsidRPr="00EB55B5">
              <w:rPr>
                <w:rFonts w:ascii="Times New Roman" w:hAnsi="Times New Roman"/>
                <w:sz w:val="32"/>
                <w:szCs w:val="44"/>
              </w:rPr>
              <w:t xml:space="preserve"> identify right triangles.</w:t>
            </w:r>
          </w:p>
          <w:p w14:paraId="3129B8CF" w14:textId="4AC7CCEB" w:rsidR="003C6C26" w:rsidRPr="00EB55B5" w:rsidRDefault="003C6C26" w:rsidP="003C6C26">
            <w:pPr>
              <w:rPr>
                <w:sz w:val="32"/>
                <w:szCs w:val="44"/>
              </w:rPr>
            </w:pPr>
          </w:p>
          <w:p w14:paraId="73725BB2" w14:textId="71253E3E" w:rsidR="003C6C26" w:rsidRPr="00EB55B5" w:rsidRDefault="003C6C26" w:rsidP="003C6C26">
            <w:pPr>
              <w:rPr>
                <w:sz w:val="32"/>
                <w:szCs w:val="44"/>
              </w:rPr>
            </w:pPr>
            <w:r w:rsidRPr="00EB55B5">
              <w:rPr>
                <w:noProof/>
                <w:sz w:val="32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E8202" wp14:editId="550E0BA5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179070</wp:posOffset>
                      </wp:positionV>
                      <wp:extent cx="9103995" cy="5143500"/>
                      <wp:effectExtent l="0" t="0" r="20955" b="19050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3995" cy="514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31D0" w14:textId="50D2BF40" w:rsidR="003C6C26" w:rsidRPr="00581343" w:rsidRDefault="00FC3CC3" w:rsidP="00581343">
                                  <w:pPr>
                                    <w:spacing w:line="238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This Week’s Vocabulary:  </w:t>
                                  </w:r>
                                </w:p>
                                <w:p w14:paraId="7AAB7A5C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Point</w:t>
                                  </w:r>
                                </w:p>
                                <w:p w14:paraId="308EA10A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Line</w:t>
                                  </w:r>
                                </w:p>
                                <w:p w14:paraId="1C75B3C9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Line segment</w:t>
                                  </w:r>
                                </w:p>
                                <w:p w14:paraId="4CFCEDD4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ay</w:t>
                                  </w:r>
                                </w:p>
                                <w:p w14:paraId="259DDEBC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Right angle</w:t>
                                  </w:r>
                                </w:p>
                                <w:p w14:paraId="4EFA453E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Acute angle</w:t>
                                  </w:r>
                                </w:p>
                                <w:p w14:paraId="4CCFAEC0" w14:textId="77777777" w:rsid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Obtuse angle</w:t>
                                  </w:r>
                                </w:p>
                                <w:p w14:paraId="4C13F9A0" w14:textId="2A104264" w:rsidR="006C18D9" w:rsidRPr="006C18D9" w:rsidRDefault="006C18D9" w:rsidP="00BC559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C18D9">
                                    <w:rPr>
                                      <w:sz w:val="28"/>
                                      <w:szCs w:val="28"/>
                                    </w:rPr>
                                    <w:t>Straight angle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8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5.15pt;margin-top:14.1pt;width:716.85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">
                      <v:textbox>
                        <w:txbxContent>
                          <w:p w14:paraId="456031D0" w14:textId="50D2BF40" w:rsidR="003C6C26" w:rsidRPr="00581343" w:rsidRDefault="00FC3CC3" w:rsidP="00581343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AAB7A5C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Point</w:t>
                            </w:r>
                          </w:p>
                          <w:p w14:paraId="308EA10A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Line</w:t>
                            </w:r>
                          </w:p>
                          <w:p w14:paraId="1C75B3C9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Line segment</w:t>
                            </w:r>
                          </w:p>
                          <w:p w14:paraId="4CFCEDD4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6C18D9">
                              <w:rPr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  <w:p w14:paraId="259DDEBC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Right angle</w:t>
                            </w:r>
                          </w:p>
                          <w:p w14:paraId="4EFA453E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Acute angle</w:t>
                            </w:r>
                          </w:p>
                          <w:p w14:paraId="4CCFAEC0" w14:textId="77777777" w:rsid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Obtuse angle</w:t>
                            </w:r>
                          </w:p>
                          <w:p w14:paraId="4C13F9A0" w14:textId="2A104264" w:rsidR="006C18D9" w:rsidRPr="006C18D9" w:rsidRDefault="006C18D9" w:rsidP="00BC55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18D9">
                              <w:rPr>
                                <w:sz w:val="28"/>
                                <w:szCs w:val="28"/>
                              </w:rPr>
                              <w:t>Straight angle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DC29F58" w14:textId="07C97884" w:rsidR="003C6C26" w:rsidRPr="00EB55B5" w:rsidRDefault="003C6C26" w:rsidP="003C6C26">
            <w:pPr>
              <w:rPr>
                <w:b/>
                <w:sz w:val="32"/>
                <w:szCs w:val="44"/>
              </w:rPr>
            </w:pPr>
          </w:p>
        </w:tc>
      </w:tr>
    </w:tbl>
    <w:p w14:paraId="74664C8C" w14:textId="2B313DF5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0E80756B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4C9245AA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C18D9" w14:paraId="0B547A7A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6C18D9" w:rsidRDefault="006C18D9" w:rsidP="006C18D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C18D9" w:rsidRDefault="006C18D9" w:rsidP="006C18D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CAE6EE4" w:rsidR="006C18D9" w:rsidRPr="005857CA" w:rsidRDefault="006C18D9" w:rsidP="006C18D9">
            <w:r w:rsidRPr="00CE03C9">
              <w:t>How can I identify and manipulate lines, rays, and angles with various measurements?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E7143AE" w:rsidR="006C18D9" w:rsidRPr="00E262FB" w:rsidRDefault="006C18D9" w:rsidP="006C18D9">
            <w:pPr>
              <w:pStyle w:val="Heading3"/>
              <w:jc w:val="left"/>
            </w:pPr>
            <w:r w:rsidRPr="00CE03C9">
              <w:t>How can I identify and manipulate lines, rays, and angles with various measurements?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C8450D8" w:rsidR="006C18D9" w:rsidRPr="0024359F" w:rsidRDefault="006C18D9" w:rsidP="006C18D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6C18D9">
              <w:t>How can I identify and manipulate lines, rays, and angles with various measurements?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FC9466F" w:rsidR="006C18D9" w:rsidRPr="0024359F" w:rsidRDefault="006C18D9" w:rsidP="006C18D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6C18D9">
              <w:rPr>
                <w:b w:val="0"/>
                <w:bCs/>
                <w:i/>
                <w:iCs/>
                <w:sz w:val="20"/>
                <w:szCs w:val="20"/>
              </w:rPr>
              <w:t>How can I identify and manipulate lines, rays, and angles with various measurements?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2AB190A" w:rsidR="006C18D9" w:rsidRPr="005016AE" w:rsidRDefault="006C18D9" w:rsidP="006C18D9">
            <w:pPr>
              <w:rPr>
                <w:rFonts w:ascii="Times New Roman" w:hAnsi="Times New Roman"/>
              </w:rPr>
            </w:pPr>
            <w:r w:rsidRPr="006C18D9">
              <w:rPr>
                <w:b/>
                <w:bCs/>
                <w:i/>
                <w:iCs/>
                <w:sz w:val="20"/>
                <w:szCs w:val="20"/>
              </w:rPr>
              <w:t>How can I identify and manipulate lines, rays, and angles with various measurements?</w:t>
            </w:r>
          </w:p>
        </w:tc>
      </w:tr>
      <w:tr w:rsidR="006C18D9" w14:paraId="243C26FC" w14:textId="77777777" w:rsidTr="0A07243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6C18D9" w:rsidRPr="00240A8C" w:rsidRDefault="006C18D9" w:rsidP="006C18D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1C1E39B" w:rsidR="006C18D9" w:rsidRPr="00B70F06" w:rsidRDefault="006C18D9" w:rsidP="006C18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0542">
              <w:rPr>
                <w:rFonts w:ascii="Times New Roman" w:hAnsi="Times New Roman"/>
                <w:b/>
                <w:bCs/>
                <w:sz w:val="20"/>
              </w:rPr>
              <w:t> </w:t>
            </w:r>
            <w:r w:rsidRPr="006C18D9">
              <w:rPr>
                <w:rFonts w:ascii="Times New Roman" w:hAnsi="Times New Roman"/>
                <w:b/>
                <w:bCs/>
                <w:sz w:val="20"/>
              </w:rPr>
              <w:t xml:space="preserve"> I can recognize and draw lines, rays, and angles with different measures.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DCB8095" w:rsidR="006C18D9" w:rsidRDefault="006C18D9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44C85">
              <w:rPr>
                <w:rFonts w:ascii="Times New Roman" w:hAnsi="Times New Roman"/>
                <w:b/>
                <w:bCs/>
                <w:sz w:val="20"/>
              </w:rPr>
              <w:t>I can recognize and draw lines, rays, and angles with different measures.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63000D8" w:rsidR="006C18D9" w:rsidRDefault="006C18D9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C18D9">
              <w:rPr>
                <w:rFonts w:ascii="Times New Roman" w:hAnsi="Times New Roman"/>
                <w:b/>
                <w:bCs/>
                <w:sz w:val="20"/>
              </w:rPr>
              <w:t>I can recognize and draw lines, rays, and angles with different measures.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F6B9F01" w:rsidR="006C18D9" w:rsidRPr="005857CA" w:rsidRDefault="006C18D9" w:rsidP="006C18D9">
            <w:pPr>
              <w:jc w:val="center"/>
              <w:rPr>
                <w:rFonts w:ascii="Times New Roman" w:hAnsi="Times New Roman"/>
                <w:sz w:val="20"/>
              </w:rPr>
            </w:pPr>
            <w:r w:rsidRPr="00500542">
              <w:rPr>
                <w:rFonts w:ascii="Times New Roman" w:hAnsi="Times New Roman"/>
                <w:sz w:val="20"/>
              </w:rPr>
              <w:t> </w:t>
            </w:r>
            <w:r w:rsidRPr="006C18D9">
              <w:rPr>
                <w:rFonts w:ascii="Times New Roman" w:hAnsi="Times New Roman"/>
                <w:b/>
                <w:bCs/>
                <w:sz w:val="20"/>
              </w:rPr>
              <w:t>I can recognize and draw lines, rays, and angles with different measures.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F42E175" w:rsidR="006C18D9" w:rsidRDefault="006C18D9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C18D9">
              <w:rPr>
                <w:rFonts w:ascii="Times New Roman" w:hAnsi="Times New Roman"/>
                <w:b/>
                <w:bCs/>
                <w:sz w:val="20"/>
              </w:rPr>
              <w:t>I can recognize and draw lines, rays, and angles with different measures.</w:t>
            </w:r>
          </w:p>
        </w:tc>
      </w:tr>
      <w:tr w:rsidR="00581343" w14:paraId="632169B7" w14:textId="77777777" w:rsidTr="0A072434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581343" w:rsidRPr="00D511C5" w:rsidRDefault="00581343" w:rsidP="005813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43" w14:paraId="17A62CD1" w14:textId="77777777" w:rsidTr="0A072434">
        <w:trPr>
          <w:trHeight w:val="273"/>
        </w:trPr>
        <w:tc>
          <w:tcPr>
            <w:tcW w:w="1557" w:type="dxa"/>
            <w:gridSpan w:val="2"/>
          </w:tcPr>
          <w:p w14:paraId="4F487C20" w14:textId="462E55C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581343" w:rsidRDefault="00581343" w:rsidP="0058134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4C3DBED5" w14:textId="4BC65F61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3B3A9C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52</w:t>
            </w:r>
          </w:p>
          <w:p w14:paraId="294223F8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191F95BD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3DC71D8C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proofErr w:type="spellStart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Iready</w:t>
            </w:r>
            <w:proofErr w:type="spellEnd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</w:tc>
        <w:tc>
          <w:tcPr>
            <w:tcW w:w="2638" w:type="dxa"/>
          </w:tcPr>
          <w:p w14:paraId="7B316476" w14:textId="48F670A0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3B3A9C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52</w:t>
            </w:r>
          </w:p>
          <w:p w14:paraId="39191BA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40F14566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4B6DFF1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proofErr w:type="spellStart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Iready</w:t>
            </w:r>
            <w:proofErr w:type="spellEnd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  <w:p w14:paraId="1AC568DE" w14:textId="5EBA458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82585B" w14:textId="032E6CBD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3B3A9C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52</w:t>
            </w:r>
          </w:p>
          <w:p w14:paraId="7276BCC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911772C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55919BE7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proofErr w:type="spellStart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Iready</w:t>
            </w:r>
            <w:proofErr w:type="spellEnd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  <w:p w14:paraId="2254BA6F" w14:textId="2F289A79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2AEA49" w14:textId="3411FBD1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3B3A9C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52</w:t>
            </w:r>
          </w:p>
          <w:p w14:paraId="2F14B84C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BFC2C51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F6017CE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proofErr w:type="spellStart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Iready</w:t>
            </w:r>
            <w:proofErr w:type="spellEnd"/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  <w:p w14:paraId="2780E721" w14:textId="0EF926C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72F9650" w14:textId="516A2DFF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581343" w14:paraId="62C11F8D" w14:textId="77777777" w:rsidTr="0A07243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1736AE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73D8DC8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1914BA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106EC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E500B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76C71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A58CBBC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2BFE44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B8CDD09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6A4DFB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81343" w14:paraId="6869CC00" w14:textId="77777777" w:rsidTr="0A072434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</w:tcPr>
          <w:p w14:paraId="416A014E" w14:textId="2631C349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81343" w14:paraId="008F3191" w14:textId="77777777" w:rsidTr="0A07243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B1D0D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4FDB7" w14:textId="77777777" w:rsidR="005E2753" w:rsidRDefault="005E2753" w:rsidP="00857076">
      <w:r>
        <w:separator/>
      </w:r>
    </w:p>
  </w:endnote>
  <w:endnote w:type="continuationSeparator" w:id="0">
    <w:p w14:paraId="7DCAF36E" w14:textId="77777777" w:rsidR="005E2753" w:rsidRDefault="005E275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305C" w14:textId="77777777" w:rsidR="005E2753" w:rsidRDefault="005E2753" w:rsidP="00857076">
      <w:r>
        <w:separator/>
      </w:r>
    </w:p>
  </w:footnote>
  <w:footnote w:type="continuationSeparator" w:id="0">
    <w:p w14:paraId="6AC4BCCD" w14:textId="77777777" w:rsidR="005E2753" w:rsidRDefault="005E275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2D8E"/>
    <w:multiLevelType w:val="multilevel"/>
    <w:tmpl w:val="D00CE1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A45"/>
    <w:multiLevelType w:val="hybridMultilevel"/>
    <w:tmpl w:val="38F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0737CF"/>
    <w:multiLevelType w:val="hybridMultilevel"/>
    <w:tmpl w:val="A3E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C14A1"/>
    <w:multiLevelType w:val="hybridMultilevel"/>
    <w:tmpl w:val="8E1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1"/>
  </w:num>
  <w:num w:numId="2" w16cid:durableId="1570186786">
    <w:abstractNumId w:val="6"/>
  </w:num>
  <w:num w:numId="3" w16cid:durableId="1971013333">
    <w:abstractNumId w:val="10"/>
  </w:num>
  <w:num w:numId="4" w16cid:durableId="394472530">
    <w:abstractNumId w:val="3"/>
  </w:num>
  <w:num w:numId="5" w16cid:durableId="360206398">
    <w:abstractNumId w:val="8"/>
  </w:num>
  <w:num w:numId="6" w16cid:durableId="723286353">
    <w:abstractNumId w:val="12"/>
  </w:num>
  <w:num w:numId="7" w16cid:durableId="1084033480">
    <w:abstractNumId w:val="9"/>
  </w:num>
  <w:num w:numId="8" w16cid:durableId="1012489748">
    <w:abstractNumId w:val="11"/>
  </w:num>
  <w:num w:numId="9" w16cid:durableId="15278666">
    <w:abstractNumId w:val="15"/>
  </w:num>
  <w:num w:numId="10" w16cid:durableId="1851720658">
    <w:abstractNumId w:val="14"/>
  </w:num>
  <w:num w:numId="11" w16cid:durableId="1108893857">
    <w:abstractNumId w:val="13"/>
  </w:num>
  <w:num w:numId="12" w16cid:durableId="1663854764">
    <w:abstractNumId w:val="4"/>
  </w:num>
  <w:num w:numId="13" w16cid:durableId="1143348837">
    <w:abstractNumId w:val="7"/>
  </w:num>
  <w:num w:numId="14" w16cid:durableId="1384598020">
    <w:abstractNumId w:val="5"/>
  </w:num>
  <w:num w:numId="15" w16cid:durableId="775829874">
    <w:abstractNumId w:val="2"/>
  </w:num>
  <w:num w:numId="16" w16cid:durableId="194329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125D89"/>
    <w:rsid w:val="00131D2F"/>
    <w:rsid w:val="0014280F"/>
    <w:rsid w:val="00151017"/>
    <w:rsid w:val="00153520"/>
    <w:rsid w:val="00156411"/>
    <w:rsid w:val="001727FE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7653"/>
    <w:rsid w:val="002C1474"/>
    <w:rsid w:val="00316412"/>
    <w:rsid w:val="00325170"/>
    <w:rsid w:val="003401E8"/>
    <w:rsid w:val="00380F50"/>
    <w:rsid w:val="0038561A"/>
    <w:rsid w:val="003B3A9C"/>
    <w:rsid w:val="003B3EA8"/>
    <w:rsid w:val="003C6C26"/>
    <w:rsid w:val="003D426E"/>
    <w:rsid w:val="003E188A"/>
    <w:rsid w:val="003E6F06"/>
    <w:rsid w:val="003F141F"/>
    <w:rsid w:val="00403D71"/>
    <w:rsid w:val="004066AF"/>
    <w:rsid w:val="00451700"/>
    <w:rsid w:val="00451D26"/>
    <w:rsid w:val="004849DA"/>
    <w:rsid w:val="00492181"/>
    <w:rsid w:val="00492C8A"/>
    <w:rsid w:val="004B1079"/>
    <w:rsid w:val="004B158E"/>
    <w:rsid w:val="004B7E59"/>
    <w:rsid w:val="004C0508"/>
    <w:rsid w:val="004C0E9C"/>
    <w:rsid w:val="004C1E0D"/>
    <w:rsid w:val="004C2FC8"/>
    <w:rsid w:val="004C4196"/>
    <w:rsid w:val="004D1211"/>
    <w:rsid w:val="004D4575"/>
    <w:rsid w:val="004E15DE"/>
    <w:rsid w:val="00500542"/>
    <w:rsid w:val="005016AE"/>
    <w:rsid w:val="00530275"/>
    <w:rsid w:val="00530A91"/>
    <w:rsid w:val="00541B6E"/>
    <w:rsid w:val="00553220"/>
    <w:rsid w:val="00581343"/>
    <w:rsid w:val="005857CA"/>
    <w:rsid w:val="00587177"/>
    <w:rsid w:val="005935FC"/>
    <w:rsid w:val="005A0674"/>
    <w:rsid w:val="005A509F"/>
    <w:rsid w:val="005A763F"/>
    <w:rsid w:val="005B5848"/>
    <w:rsid w:val="005C4BCA"/>
    <w:rsid w:val="005E2753"/>
    <w:rsid w:val="005E4151"/>
    <w:rsid w:val="005F3E1A"/>
    <w:rsid w:val="005F4763"/>
    <w:rsid w:val="00604FA1"/>
    <w:rsid w:val="00612D85"/>
    <w:rsid w:val="00634001"/>
    <w:rsid w:val="00652B20"/>
    <w:rsid w:val="00664D89"/>
    <w:rsid w:val="00665CD5"/>
    <w:rsid w:val="00670692"/>
    <w:rsid w:val="00675D43"/>
    <w:rsid w:val="00680FDC"/>
    <w:rsid w:val="00683A91"/>
    <w:rsid w:val="006A5A97"/>
    <w:rsid w:val="006B51F1"/>
    <w:rsid w:val="006C18D9"/>
    <w:rsid w:val="006D0189"/>
    <w:rsid w:val="006D2A56"/>
    <w:rsid w:val="007239D6"/>
    <w:rsid w:val="00727144"/>
    <w:rsid w:val="00732EF4"/>
    <w:rsid w:val="007330B9"/>
    <w:rsid w:val="00745F85"/>
    <w:rsid w:val="007524AF"/>
    <w:rsid w:val="00760A81"/>
    <w:rsid w:val="00764259"/>
    <w:rsid w:val="00767A70"/>
    <w:rsid w:val="0077463B"/>
    <w:rsid w:val="00781978"/>
    <w:rsid w:val="00795446"/>
    <w:rsid w:val="007A1762"/>
    <w:rsid w:val="007C0F4A"/>
    <w:rsid w:val="007C3148"/>
    <w:rsid w:val="007D40F8"/>
    <w:rsid w:val="007F1C3E"/>
    <w:rsid w:val="007F6D2E"/>
    <w:rsid w:val="008153EB"/>
    <w:rsid w:val="00822179"/>
    <w:rsid w:val="00841B1C"/>
    <w:rsid w:val="00843D7E"/>
    <w:rsid w:val="00850B57"/>
    <w:rsid w:val="008519B2"/>
    <w:rsid w:val="00857076"/>
    <w:rsid w:val="0088266C"/>
    <w:rsid w:val="00895D02"/>
    <w:rsid w:val="008C0434"/>
    <w:rsid w:val="008D050D"/>
    <w:rsid w:val="008D52CD"/>
    <w:rsid w:val="008F0A91"/>
    <w:rsid w:val="009007B8"/>
    <w:rsid w:val="009026BA"/>
    <w:rsid w:val="00910FB8"/>
    <w:rsid w:val="0091362B"/>
    <w:rsid w:val="009173DA"/>
    <w:rsid w:val="00922EA6"/>
    <w:rsid w:val="00925D15"/>
    <w:rsid w:val="0094442D"/>
    <w:rsid w:val="009520AD"/>
    <w:rsid w:val="009605B5"/>
    <w:rsid w:val="009655AA"/>
    <w:rsid w:val="00974670"/>
    <w:rsid w:val="00985050"/>
    <w:rsid w:val="0099047A"/>
    <w:rsid w:val="009A6695"/>
    <w:rsid w:val="009D2011"/>
    <w:rsid w:val="009D24EA"/>
    <w:rsid w:val="009E2A4F"/>
    <w:rsid w:val="00A04738"/>
    <w:rsid w:val="00A0740D"/>
    <w:rsid w:val="00A07E53"/>
    <w:rsid w:val="00A254FB"/>
    <w:rsid w:val="00A33948"/>
    <w:rsid w:val="00A662BE"/>
    <w:rsid w:val="00A74478"/>
    <w:rsid w:val="00A74E55"/>
    <w:rsid w:val="00A85694"/>
    <w:rsid w:val="00A905B9"/>
    <w:rsid w:val="00AA5AF9"/>
    <w:rsid w:val="00AB1D0D"/>
    <w:rsid w:val="00AB6196"/>
    <w:rsid w:val="00AD085F"/>
    <w:rsid w:val="00AE54A0"/>
    <w:rsid w:val="00AE79B4"/>
    <w:rsid w:val="00AF4FBA"/>
    <w:rsid w:val="00AF5B12"/>
    <w:rsid w:val="00B04F38"/>
    <w:rsid w:val="00B16DD0"/>
    <w:rsid w:val="00B3547A"/>
    <w:rsid w:val="00B41437"/>
    <w:rsid w:val="00B53E14"/>
    <w:rsid w:val="00B640F4"/>
    <w:rsid w:val="00B70F06"/>
    <w:rsid w:val="00B7418A"/>
    <w:rsid w:val="00B76E66"/>
    <w:rsid w:val="00B82C94"/>
    <w:rsid w:val="00B94B95"/>
    <w:rsid w:val="00BA58C4"/>
    <w:rsid w:val="00BA5A09"/>
    <w:rsid w:val="00BB4BF5"/>
    <w:rsid w:val="00BC4E47"/>
    <w:rsid w:val="00BC559E"/>
    <w:rsid w:val="00BE35EE"/>
    <w:rsid w:val="00BF0E73"/>
    <w:rsid w:val="00C04344"/>
    <w:rsid w:val="00C0771F"/>
    <w:rsid w:val="00C26C61"/>
    <w:rsid w:val="00C3070A"/>
    <w:rsid w:val="00C359E7"/>
    <w:rsid w:val="00C61774"/>
    <w:rsid w:val="00C70745"/>
    <w:rsid w:val="00C74FDC"/>
    <w:rsid w:val="00C90FF6"/>
    <w:rsid w:val="00CA27FE"/>
    <w:rsid w:val="00CF68D3"/>
    <w:rsid w:val="00D0321F"/>
    <w:rsid w:val="00D10317"/>
    <w:rsid w:val="00D15574"/>
    <w:rsid w:val="00D1655A"/>
    <w:rsid w:val="00D20990"/>
    <w:rsid w:val="00D20AAA"/>
    <w:rsid w:val="00D41BE0"/>
    <w:rsid w:val="00D45CCD"/>
    <w:rsid w:val="00D45D79"/>
    <w:rsid w:val="00D511C5"/>
    <w:rsid w:val="00D62281"/>
    <w:rsid w:val="00D93558"/>
    <w:rsid w:val="00D96845"/>
    <w:rsid w:val="00DC5E2C"/>
    <w:rsid w:val="00DE5B3C"/>
    <w:rsid w:val="00DF3867"/>
    <w:rsid w:val="00E036DE"/>
    <w:rsid w:val="00E148F3"/>
    <w:rsid w:val="00E262FB"/>
    <w:rsid w:val="00E31E06"/>
    <w:rsid w:val="00E407F5"/>
    <w:rsid w:val="00E4624A"/>
    <w:rsid w:val="00E55C96"/>
    <w:rsid w:val="00EA71EB"/>
    <w:rsid w:val="00EB5090"/>
    <w:rsid w:val="00EB55B5"/>
    <w:rsid w:val="00EB783C"/>
    <w:rsid w:val="00EC655D"/>
    <w:rsid w:val="00ED36B5"/>
    <w:rsid w:val="00EE0AD6"/>
    <w:rsid w:val="00EE27B7"/>
    <w:rsid w:val="00EE49DF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64F29"/>
    <w:rsid w:val="00F65708"/>
    <w:rsid w:val="00F8664E"/>
    <w:rsid w:val="00F978BF"/>
    <w:rsid w:val="00FA6B11"/>
    <w:rsid w:val="00FB7779"/>
    <w:rsid w:val="00FC3CC3"/>
    <w:rsid w:val="00FC7B41"/>
    <w:rsid w:val="00FF536E"/>
    <w:rsid w:val="00FF6802"/>
    <w:rsid w:val="0A072434"/>
    <w:rsid w:val="0BE16BA8"/>
    <w:rsid w:val="11D50B8D"/>
    <w:rsid w:val="1222384D"/>
    <w:rsid w:val="19F15AE2"/>
    <w:rsid w:val="1CD34DFA"/>
    <w:rsid w:val="1F3F5579"/>
    <w:rsid w:val="208AD670"/>
    <w:rsid w:val="2BB3AD62"/>
    <w:rsid w:val="30F6F654"/>
    <w:rsid w:val="4617CC48"/>
    <w:rsid w:val="4B7C51EC"/>
    <w:rsid w:val="57CBF523"/>
    <w:rsid w:val="604246A8"/>
    <w:rsid w:val="6331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C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6C18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4</Pages>
  <Words>1386</Words>
  <Characters>6254</Characters>
  <Application>Microsoft Office Word</Application>
  <DocSecurity>0</DocSecurity>
  <Lines>1563</Lines>
  <Paragraphs>954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2024-11-04T13:43:00Z</cp:lastPrinted>
  <dcterms:created xsi:type="dcterms:W3CDTF">2024-11-12T02:19:00Z</dcterms:created>
  <dcterms:modified xsi:type="dcterms:W3CDTF">2024-11-12T02:19:00Z</dcterms:modified>
</cp:coreProperties>
</file>