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453A4394" w:rsidR="00FC3CC3" w:rsidRDefault="000D4FF5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35B03DA9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103034028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dtfl="http://schemas.microsoft.com/office/word/2024/wordml/sdtformatlock">
            <w:pict>
              <v:shapetype id="_x0000_t202" coordsize="21600,21600" o:spt="202" path="m,l,21600r21600,l21600,xe" w14:anchorId="0FBD9524">
                <v:stroke joinstyle="miter"/>
                <v:path gradientshapeok="t" o:connecttype="rect"/>
              </v:shapetype>
              <v:shape id="Text Box 1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:rsidRPr="000B5FF9" w:rsidR="00664D89" w:rsidP="00857076" w:rsidRDefault="008D050D" w14:paraId="6EA96869" w14:textId="722BAF5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Pr="000B5FF9" w:rsidR="00604FA1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06A6AE86" w14:textId="77777777" w:rsidR="00644142" w:rsidRDefault="00644142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35B54862" w:rsidR="00664D89" w:rsidRPr="00E1785D" w:rsidRDefault="3861DE84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 w:rsidRPr="7E538796">
        <w:rPr>
          <w:rFonts w:ascii="Poppins" w:hAnsi="Poppins" w:cs="Poppins"/>
          <w:sz w:val="20"/>
          <w:szCs w:val="20"/>
        </w:rPr>
        <w:t xml:space="preserve">Teacher: </w:t>
      </w:r>
      <w:r w:rsidR="00D13AF5">
        <w:rPr>
          <w:rFonts w:ascii="Poppins" w:hAnsi="Poppins" w:cs="Poppins"/>
          <w:sz w:val="20"/>
          <w:szCs w:val="20"/>
        </w:rPr>
        <w:t>Yolanda Randolph</w:t>
      </w:r>
      <w:r w:rsidRPr="7E538796">
        <w:rPr>
          <w:rFonts w:ascii="Poppins" w:hAnsi="Poppins" w:cs="Poppins"/>
          <w:sz w:val="20"/>
          <w:szCs w:val="20"/>
        </w:rPr>
        <w:t xml:space="preserve">     </w:t>
      </w:r>
      <w:r w:rsidR="5BA59294" w:rsidRPr="7E538796">
        <w:rPr>
          <w:rFonts w:ascii="Poppins" w:hAnsi="Poppins" w:cs="Poppins"/>
          <w:sz w:val="20"/>
          <w:szCs w:val="20"/>
        </w:rPr>
        <w:t xml:space="preserve">            </w:t>
      </w:r>
      <w:r w:rsidRPr="7E538796">
        <w:rPr>
          <w:rFonts w:ascii="Poppins" w:hAnsi="Poppins" w:cs="Poppins"/>
          <w:sz w:val="20"/>
          <w:szCs w:val="20"/>
        </w:rPr>
        <w:t>Date:</w:t>
      </w:r>
      <w:r w:rsidR="10F85A2D" w:rsidRPr="7E538796">
        <w:rPr>
          <w:rFonts w:ascii="Poppins" w:hAnsi="Poppins" w:cs="Poppins"/>
          <w:sz w:val="20"/>
          <w:szCs w:val="20"/>
        </w:rPr>
        <w:t xml:space="preserve"> </w:t>
      </w:r>
      <w:r w:rsidR="00525C2A" w:rsidRPr="7E538796">
        <w:rPr>
          <w:rFonts w:ascii="Poppins" w:hAnsi="Poppins" w:cs="Poppins"/>
          <w:sz w:val="20"/>
          <w:szCs w:val="20"/>
        </w:rPr>
        <w:t xml:space="preserve"> January 23-24</w:t>
      </w:r>
      <w:r w:rsidR="1000D3E6" w:rsidRPr="7E538796">
        <w:rPr>
          <w:rFonts w:ascii="Poppins" w:hAnsi="Poppins" w:cs="Poppins"/>
          <w:sz w:val="20"/>
          <w:szCs w:val="20"/>
        </w:rPr>
        <w:t xml:space="preserve">, </w:t>
      </w:r>
      <w:r w:rsidR="2A04B6E2" w:rsidRPr="7E538796">
        <w:rPr>
          <w:rFonts w:ascii="Poppins" w:hAnsi="Poppins" w:cs="Poppins"/>
          <w:sz w:val="20"/>
          <w:szCs w:val="20"/>
        </w:rPr>
        <w:t xml:space="preserve">2025   </w:t>
      </w:r>
      <w:r w:rsidRPr="7E538796">
        <w:rPr>
          <w:rFonts w:ascii="Poppins" w:hAnsi="Poppins" w:cs="Poppins"/>
          <w:sz w:val="20"/>
          <w:szCs w:val="20"/>
        </w:rPr>
        <w:t xml:space="preserve">            Subject: </w:t>
      </w:r>
      <w:r w:rsidRPr="7E538796">
        <w:rPr>
          <w:rFonts w:ascii="Poppins" w:hAnsi="Poppins" w:cs="Poppins"/>
          <w:noProof/>
          <w:sz w:val="20"/>
          <w:szCs w:val="20"/>
        </w:rPr>
        <w:t xml:space="preserve"> </w:t>
      </w:r>
      <w:r w:rsidR="000C39AB" w:rsidRPr="7E538796">
        <w:rPr>
          <w:rFonts w:ascii="Poppins" w:hAnsi="Poppins" w:cs="Poppins"/>
          <w:noProof/>
          <w:sz w:val="20"/>
          <w:szCs w:val="20"/>
        </w:rPr>
        <w:t xml:space="preserve"> </w:t>
      </w:r>
      <w:r w:rsidRPr="7E538796">
        <w:rPr>
          <w:rFonts w:ascii="Poppins" w:hAnsi="Poppins" w:cs="Poppins"/>
          <w:noProof/>
          <w:sz w:val="20"/>
          <w:szCs w:val="20"/>
        </w:rPr>
        <w:t xml:space="preserve">Social Studies </w:t>
      </w:r>
      <w:r w:rsidR="67A587A9" w:rsidRPr="7E538796">
        <w:rPr>
          <w:rFonts w:ascii="Poppins" w:hAnsi="Poppins" w:cs="Poppins"/>
          <w:noProof/>
          <w:sz w:val="20"/>
          <w:szCs w:val="20"/>
        </w:rPr>
        <w:t>(Review)</w:t>
      </w:r>
      <w:r w:rsidRPr="7E538796">
        <w:rPr>
          <w:rFonts w:ascii="Poppins" w:hAnsi="Poppins" w:cs="Poppins"/>
          <w:noProof/>
          <w:sz w:val="20"/>
          <w:szCs w:val="20"/>
        </w:rPr>
        <w:t xml:space="preserve">                </w:t>
      </w:r>
      <w:r w:rsidR="00D13AF5">
        <w:rPr>
          <w:rFonts w:ascii="Poppins" w:hAnsi="Poppins" w:cs="Poppins"/>
          <w:noProof/>
          <w:sz w:val="20"/>
          <w:szCs w:val="20"/>
        </w:rPr>
        <w:t xml:space="preserve">Period:  </w:t>
      </w:r>
      <w:r w:rsidR="00150171">
        <w:rPr>
          <w:rFonts w:ascii="Poppins" w:hAnsi="Poppins" w:cs="Poppins"/>
          <w:noProof/>
          <w:sz w:val="20"/>
          <w:szCs w:val="20"/>
        </w:rPr>
        <w:t>Sixth</w:t>
      </w:r>
      <w:r w:rsidRPr="7E538796">
        <w:rPr>
          <w:rFonts w:ascii="Poppins" w:hAnsi="Poppins" w:cs="Poppins"/>
          <w:noProof/>
          <w:sz w:val="20"/>
          <w:szCs w:val="20"/>
        </w:rPr>
        <w:t xml:space="preserve">       </w:t>
      </w:r>
      <w:r w:rsidRPr="7E538796">
        <w:rPr>
          <w:rFonts w:ascii="Poppins" w:hAnsi="Poppins" w:cs="Poppins"/>
          <w:noProof/>
          <w:sz w:val="28"/>
          <w:szCs w:val="28"/>
        </w:rPr>
        <w:t xml:space="preserve">                      </w:t>
      </w:r>
    </w:p>
    <w:p w14:paraId="18AE0675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3F39A0" w14:paraId="7BFB6C52" w14:textId="77777777" w:rsidTr="56B30FE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360CE6A7" w:rsidR="00807FEE" w:rsidRPr="003F39A0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3F39A0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3F39A0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3F39A0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3F39A0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3F39A0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3F39A0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3F39A0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3F39A0">
              <w:rPr>
                <w:rFonts w:ascii="Poppins" w:hAnsi="Poppins" w:cs="Poppins"/>
                <w:bCs/>
                <w:sz w:val="20"/>
              </w:rPr>
              <w:t xml:space="preserve">   </w:t>
            </w:r>
            <w:r w:rsidR="003F39A0" w:rsidRPr="003F39A0">
              <w:rPr>
                <w:rFonts w:ascii="Poppins" w:hAnsi="Poppins" w:cs="Poppins"/>
                <w:bCs/>
                <w:sz w:val="20"/>
              </w:rPr>
              <w:t>G-1 Locate th</w:t>
            </w:r>
            <w:r w:rsidR="003F39A0">
              <w:rPr>
                <w:rFonts w:ascii="Poppins" w:hAnsi="Poppins" w:cs="Poppins"/>
                <w:bCs/>
                <w:sz w:val="20"/>
              </w:rPr>
              <w:t xml:space="preserve">e prime meridian, equator, Tropic of Capricorn, Tropic of Cancer, International Date Line, Lines of Latitude and Longitude on maps and globes. Use cardinal directions and intermediate directions to locate on a map or globe an area in Alabama or the world. Use coordinates to locate points on a grid. Describe the use of geospatial technologies: Global Positional System (GPS), Geometric Information System (GIS), Interpret information on thematic maps Examples: population, vegetation, climate, season, irrigation. Use vocabulary associated with maps and globes, including megalopolis, landlocked, border, and elevation. </w:t>
            </w:r>
            <w:r w:rsidRPr="003F39A0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13747123" w14:textId="2ECCCE57" w:rsidR="00EA7288" w:rsidRPr="003F39A0" w:rsidRDefault="00EA7288" w:rsidP="56B30FE1">
            <w:pPr>
              <w:pStyle w:val="Heading4"/>
              <w:keepNext w:val="0"/>
              <w:keepLines w:val="0"/>
              <w:widowControl/>
              <w:shd w:val="clear" w:color="auto" w:fill="FFFFFF" w:themeFill="background1"/>
              <w:spacing w:before="0"/>
              <w:rPr>
                <w:rFonts w:ascii="Poppins" w:hAnsi="Poppins" w:cs="Poppins"/>
                <w:color w:val="282828"/>
              </w:rPr>
            </w:pPr>
          </w:p>
          <w:p w14:paraId="3C935A49" w14:textId="77777777" w:rsidR="00664D89" w:rsidRPr="003F39A0" w:rsidRDefault="00664D89" w:rsidP="00807FE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3F39A0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56B30FE1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240C8004" w14:textId="165637E3" w:rsidR="00056628" w:rsidRPr="003F39A0" w:rsidRDefault="003F39A0" w:rsidP="003F39A0">
            <w:pPr>
              <w:pStyle w:val="Heading4"/>
              <w:keepNext w:val="0"/>
              <w:keepLines w:val="0"/>
              <w:widowControl/>
              <w:shd w:val="clear" w:color="auto" w:fill="FFFFFF" w:themeFill="background1"/>
              <w:spacing w:before="0"/>
              <w:rPr>
                <w:rFonts w:ascii="Poppins" w:hAnsi="Poppins" w:cs="Poppins"/>
                <w:color w:val="282828"/>
                <w:spacing w:val="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understand how geography and economics drive actions of government and people. 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C3AFC89" w:rsidR="00664D89" w:rsidRPr="00530A91" w:rsidRDefault="00664D89" w:rsidP="00665CD5">
      <w:pPr>
        <w:rPr>
          <w:sz w:val="18"/>
          <w:szCs w:val="18"/>
        </w:rPr>
      </w:pPr>
    </w:p>
    <w:p w14:paraId="0ABBEE63" w14:textId="44E3EFBB" w:rsidR="56B30FE1" w:rsidRDefault="56B30FE1" w:rsidP="56B30FE1">
      <w:pPr>
        <w:rPr>
          <w:sz w:val="18"/>
          <w:szCs w:val="18"/>
        </w:rPr>
      </w:pPr>
    </w:p>
    <w:p w14:paraId="08DF75D4" w14:textId="56EBC1AA" w:rsidR="554BE1F8" w:rsidRPr="00644142" w:rsidRDefault="554BE1F8" w:rsidP="56B30FE1">
      <w:pPr>
        <w:rPr>
          <w:rFonts w:ascii="Poppins" w:hAnsi="Poppins" w:cs="Poppins"/>
          <w:b/>
          <w:bCs/>
        </w:rPr>
      </w:pPr>
      <w:r w:rsidRPr="00644142">
        <w:rPr>
          <w:rFonts w:ascii="Poppins" w:hAnsi="Poppins" w:cs="Poppins"/>
          <w:b/>
          <w:bCs/>
        </w:rPr>
        <w:t>Vocabulary Words: location, place, human-interaction, movem</w:t>
      </w:r>
      <w:r w:rsidR="7B3F967C" w:rsidRPr="00644142">
        <w:rPr>
          <w:rFonts w:ascii="Poppins" w:hAnsi="Poppins" w:cs="Poppins"/>
          <w:b/>
          <w:bCs/>
        </w:rPr>
        <w:t>ent, region, five themes of geography, relative location, absolute location, coordinate grid, environment</w:t>
      </w:r>
      <w:r w:rsidR="3CD00C72" w:rsidRPr="00644142">
        <w:rPr>
          <w:rFonts w:ascii="Poppins" w:hAnsi="Poppins" w:cs="Poppins"/>
          <w:b/>
          <w:bCs/>
        </w:rPr>
        <w:t>, and movement and migration.</w:t>
      </w:r>
    </w:p>
    <w:tbl>
      <w:tblPr>
        <w:tblpPr w:leftFromText="180" w:rightFromText="180" w:vertAnchor="text" w:horzAnchor="margin" w:tblpY="-719"/>
        <w:tblW w:w="1478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F87064" w14:paraId="5548C156" w14:textId="77777777" w:rsidTr="00F87064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5FF378D9" w14:textId="77777777" w:rsidR="00F87064" w:rsidRDefault="00F87064" w:rsidP="00F8706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A701039" w14:textId="77777777" w:rsidR="00F87064" w:rsidRDefault="00F87064" w:rsidP="00F870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582B2A0E" w14:textId="77777777" w:rsidR="00F87064" w:rsidRDefault="00F87064" w:rsidP="00F870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0AF942A4" w14:textId="77777777" w:rsidR="00F87064" w:rsidRDefault="00F87064" w:rsidP="00F870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77E421B" w14:textId="77777777" w:rsidR="00F87064" w:rsidRDefault="00F87064" w:rsidP="00F870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1BAC5F2" w14:textId="77777777" w:rsidR="00F87064" w:rsidRDefault="00F87064" w:rsidP="00F870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87064" w14:paraId="19D07E3D" w14:textId="77777777" w:rsidTr="00F87064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32DD3B6" w14:textId="77777777" w:rsidR="00F87064" w:rsidRDefault="00F87064" w:rsidP="00F87064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701FD44A" w14:textId="77777777" w:rsidR="00F87064" w:rsidRDefault="00F87064" w:rsidP="00F87064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10201FA9" w14:textId="77777777" w:rsidR="00F87064" w:rsidRDefault="00F87064" w:rsidP="00F870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5B1EDB2" wp14:editId="25F8977D">
                  <wp:extent cx="1088840" cy="736328"/>
                  <wp:effectExtent l="0" t="0" r="0" b="6985"/>
                  <wp:docPr id="78254291" name="Picture 2" descr="A person speaking into micropho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54291" name="Picture 2" descr="A person speaking into microphon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428" cy="7732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6B44C7" w14:textId="77777777" w:rsidR="00F87064" w:rsidRPr="00150171" w:rsidRDefault="00F87064" w:rsidP="00F87064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 w:rsidRPr="00B81CD6">
              <w:rPr>
                <w:sz w:val="16"/>
                <w:szCs w:val="16"/>
              </w:rPr>
              <w:t>Dr. Martin Luther King, Jr. Day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1D3A4A7B" w14:textId="16488D2C" w:rsidR="00F87064" w:rsidRDefault="00F87064" w:rsidP="00F870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85C8428" wp14:editId="1046F50F">
                  <wp:extent cx="929413" cy="872218"/>
                  <wp:effectExtent l="0" t="0" r="4445" b="4445"/>
                  <wp:docPr id="1404192403" name="Picture 3" descr="A thermometer in the sn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017071" name="Picture 3" descr="A thermometer in the sn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05" cy="88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480F66" w14:textId="77777777" w:rsidR="00F87064" w:rsidRPr="00150171" w:rsidRDefault="00F87064" w:rsidP="00F87064">
            <w:pPr>
              <w:jc w:val="center"/>
              <w:rPr>
                <w:rFonts w:ascii="Poppins" w:hAnsi="Poppins" w:cs="Poppins"/>
              </w:rPr>
            </w:pPr>
            <w:r w:rsidRPr="00B81CD6">
              <w:rPr>
                <w:rFonts w:ascii="Times New Roman" w:hAnsi="Times New Roman"/>
                <w:sz w:val="16"/>
                <w:szCs w:val="16"/>
              </w:rPr>
              <w:t>Severe Winter Weather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783972B" w14:textId="77777777" w:rsidR="00F87064" w:rsidRDefault="00F87064" w:rsidP="00F870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CD8575F" wp14:editId="229CC3DC">
                  <wp:extent cx="929413" cy="872218"/>
                  <wp:effectExtent l="0" t="0" r="4445" b="4445"/>
                  <wp:docPr id="1636017071" name="Picture 3" descr="A thermometer in the sn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017071" name="Picture 3" descr="A thermometer in the sn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05" cy="88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4B21AB" w14:textId="77777777" w:rsidR="00F87064" w:rsidRPr="00150171" w:rsidRDefault="00F87064" w:rsidP="00F87064">
            <w:pPr>
              <w:rPr>
                <w:rFonts w:ascii="Poppins" w:hAnsi="Poppins" w:cs="Poppins"/>
              </w:rPr>
            </w:pPr>
            <w:r w:rsidRPr="00B81CD6">
              <w:rPr>
                <w:rFonts w:ascii="Times New Roman" w:hAnsi="Times New Roman"/>
                <w:sz w:val="16"/>
                <w:szCs w:val="16"/>
              </w:rPr>
              <w:t>Severe Winter Weather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435756D1" w14:textId="77777777" w:rsidR="00F87064" w:rsidRPr="0063253F" w:rsidRDefault="00F87064" w:rsidP="00F87064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 w:rsidRPr="56B30FE1">
              <w:rPr>
                <w:rFonts w:ascii="Poppins" w:hAnsi="Poppins" w:cs="Poppins"/>
                <w:b w:val="0"/>
                <w:i/>
                <w:iCs/>
                <w:sz w:val="24"/>
              </w:rPr>
              <w:t>What are the 5 themes of geography? How do the five themes help us study geography? What is location? What is place? What is human-environment interaction? What is movement and migration? What is a region?</w:t>
            </w:r>
          </w:p>
          <w:p w14:paraId="08AA6486" w14:textId="77777777" w:rsidR="00F87064" w:rsidRPr="0063253F" w:rsidRDefault="00F87064" w:rsidP="00F87064"/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DF1EEE" w14:textId="77777777" w:rsidR="00F87064" w:rsidRPr="000C39AB" w:rsidRDefault="00F87064" w:rsidP="00F87064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 w:rsidRPr="56B30FE1">
              <w:rPr>
                <w:rFonts w:ascii="Poppins" w:hAnsi="Poppins" w:cs="Poppins"/>
                <w:b w:val="0"/>
                <w:i/>
                <w:iCs/>
                <w:sz w:val="24"/>
              </w:rPr>
              <w:t>What are the 5 themes of geography? How do the five themes help us study geography? What is location? What is place? What is human-environment interaction? What is movement and migration? What is a region?</w:t>
            </w:r>
          </w:p>
          <w:p w14:paraId="09B2576C" w14:textId="77777777" w:rsidR="00F87064" w:rsidRPr="000C39AB" w:rsidRDefault="00F87064" w:rsidP="00F87064">
            <w:pPr>
              <w:rPr>
                <w:rFonts w:ascii="Poppins" w:hAnsi="Poppins" w:cs="Poppins"/>
                <w:i/>
                <w:iCs/>
              </w:rPr>
            </w:pPr>
          </w:p>
        </w:tc>
      </w:tr>
      <w:tr w:rsidR="00F87064" w14:paraId="0D5EC870" w14:textId="77777777" w:rsidTr="00F87064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E879FE2" w14:textId="77777777" w:rsidR="00F87064" w:rsidRDefault="00F87064" w:rsidP="00F87064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40D8401" w14:textId="77777777" w:rsidR="00F87064" w:rsidRDefault="00F87064" w:rsidP="00F87064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758E1192" w14:textId="77777777" w:rsidR="00F87064" w:rsidRPr="005F4763" w:rsidRDefault="00F87064" w:rsidP="00F87064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450DDD" w14:textId="77777777" w:rsidR="00F87064" w:rsidRDefault="00F87064" w:rsidP="00F87064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231D2FF" w14:textId="77777777" w:rsidR="00F87064" w:rsidRPr="0063253F" w:rsidRDefault="00F87064" w:rsidP="00F87064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C782FD7" w14:textId="77777777" w:rsidR="00F87064" w:rsidRPr="0063253F" w:rsidRDefault="00F87064" w:rsidP="00F87064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9D03595" w14:textId="77777777" w:rsidR="00F87064" w:rsidRPr="00477DBE" w:rsidRDefault="00F87064" w:rsidP="00F8706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A463E2" w14:textId="77777777" w:rsidR="00F87064" w:rsidRPr="0063253F" w:rsidRDefault="00F87064" w:rsidP="00F87064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understand how geography and economics drive actions of government and people. 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549884E8" w14:textId="77777777" w:rsidR="00F87064" w:rsidRPr="00477DBE" w:rsidRDefault="00F87064" w:rsidP="00F8706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2F8DC5" w14:textId="77777777" w:rsidR="00F87064" w:rsidRPr="0005371A" w:rsidRDefault="00F87064" w:rsidP="00F87064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understand how geography and economics drive actions of government and people. </w:t>
            </w:r>
          </w:p>
        </w:tc>
      </w:tr>
      <w:tr w:rsidR="00F87064" w14:paraId="082C5021" w14:textId="77777777" w:rsidTr="00F87064">
        <w:trPr>
          <w:trHeight w:val="813"/>
        </w:trPr>
        <w:tc>
          <w:tcPr>
            <w:tcW w:w="1557" w:type="dxa"/>
            <w:gridSpan w:val="2"/>
          </w:tcPr>
          <w:p w14:paraId="083C2C8F" w14:textId="77777777" w:rsidR="00F87064" w:rsidRDefault="00F87064" w:rsidP="00F87064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7862273" w14:textId="77777777" w:rsidR="00F87064" w:rsidRDefault="00F87064" w:rsidP="00F87064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3FE4479B" w14:textId="77777777" w:rsidR="00F87064" w:rsidRDefault="00F87064" w:rsidP="00F87064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339BD722" w14:textId="77777777" w:rsidR="00F87064" w:rsidRDefault="00F87064" w:rsidP="00F87064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7C98F450" w14:textId="77777777" w:rsidR="00F87064" w:rsidRPr="00C22782" w:rsidRDefault="00F87064" w:rsidP="00F87064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14" w:type="dxa"/>
          </w:tcPr>
          <w:p w14:paraId="12E18D69" w14:textId="77777777" w:rsidR="00F87064" w:rsidRPr="00C22782" w:rsidRDefault="00F87064" w:rsidP="00F87064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71FAC1CB" w14:textId="77777777" w:rsidR="00F87064" w:rsidRPr="00C22782" w:rsidRDefault="00F87064" w:rsidP="00F87064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3BE981FB" w14:textId="77777777" w:rsidR="00F87064" w:rsidRPr="00C22782" w:rsidRDefault="00F87064" w:rsidP="00F87064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</w:tr>
      <w:tr w:rsidR="00F87064" w14:paraId="37489014" w14:textId="77777777" w:rsidTr="00F87064">
        <w:trPr>
          <w:trHeight w:val="273"/>
        </w:trPr>
        <w:tc>
          <w:tcPr>
            <w:tcW w:w="1557" w:type="dxa"/>
            <w:gridSpan w:val="2"/>
          </w:tcPr>
          <w:p w14:paraId="270AC294" w14:textId="77777777" w:rsidR="00F87064" w:rsidRDefault="00F87064" w:rsidP="00F87064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62D77145" w14:textId="77777777" w:rsidR="00F87064" w:rsidRDefault="00F87064" w:rsidP="00F87064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7E21452C" w14:textId="77777777" w:rsidR="00F87064" w:rsidRDefault="00F87064" w:rsidP="00F87064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5D679268" w14:textId="77777777" w:rsidR="00F87064" w:rsidRDefault="00F87064" w:rsidP="00F870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69688F7F" w14:textId="77777777" w:rsidR="00F87064" w:rsidRDefault="00F87064" w:rsidP="00F870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6B55F4AB" w14:textId="77777777" w:rsidR="00F87064" w:rsidRDefault="00F87064" w:rsidP="00F870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B9835C9" w14:textId="77777777" w:rsidR="00F87064" w:rsidRPr="008D050D" w:rsidRDefault="00F87064" w:rsidP="00F870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9544EFC" w14:textId="77777777" w:rsidR="00F87064" w:rsidRDefault="00F87064" w:rsidP="00F87064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32671A20" w14:textId="77777777" w:rsidR="00F87064" w:rsidRDefault="00F87064" w:rsidP="00F87064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8620BC7" w14:textId="77777777" w:rsidR="00F87064" w:rsidRDefault="00F87064" w:rsidP="00F87064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246A9614" w14:textId="77777777" w:rsidR="00F87064" w:rsidRPr="00354CF3" w:rsidRDefault="00F87064" w:rsidP="00F87064">
            <w:pPr>
              <w:rPr>
                <w:rFonts w:ascii="Poppins" w:hAnsi="Poppins" w:cs="Poppins"/>
                <w:sz w:val="28"/>
                <w:szCs w:val="28"/>
                <w:lang w:val="fr-FR"/>
              </w:rPr>
            </w:pPr>
          </w:p>
        </w:tc>
        <w:tc>
          <w:tcPr>
            <w:tcW w:w="2614" w:type="dxa"/>
          </w:tcPr>
          <w:p w14:paraId="280C4D5E" w14:textId="77777777" w:rsidR="00F87064" w:rsidRPr="00D95608" w:rsidRDefault="00F87064" w:rsidP="00F87064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12" w:type="dxa"/>
          </w:tcPr>
          <w:p w14:paraId="7B00C94A" w14:textId="77777777" w:rsidR="00F87064" w:rsidRPr="00C22782" w:rsidRDefault="00F87064" w:rsidP="00F87064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Unit: </w:t>
            </w:r>
            <w:r>
              <w:rPr>
                <w:rFonts w:ascii="Poppins" w:hAnsi="Poppins" w:cs="Poppins"/>
                <w:sz w:val="28"/>
                <w:szCs w:val="28"/>
              </w:rPr>
              <w:t>Geography</w:t>
            </w:r>
          </w:p>
          <w:p w14:paraId="68371A49" w14:textId="77777777" w:rsidR="00F87064" w:rsidRDefault="00F87064" w:rsidP="00F87064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>Week 11: The Five Themes of Geography</w:t>
            </w:r>
          </w:p>
          <w:p w14:paraId="24F84CD8" w14:textId="77777777" w:rsidR="00F87064" w:rsidRDefault="00F87064" w:rsidP="00F87064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>Article 6: Region Thematic Maps</w:t>
            </w:r>
          </w:p>
          <w:p w14:paraId="64A8CAA4" w14:textId="77777777" w:rsidR="00F87064" w:rsidRDefault="00F87064" w:rsidP="00F87064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lastRenderedPageBreak/>
              <w:t>Article 7: Themes of Geography</w:t>
            </w:r>
          </w:p>
          <w:p w14:paraId="3A72DD0E" w14:textId="77777777" w:rsidR="00F87064" w:rsidRPr="00C22782" w:rsidRDefault="00F87064" w:rsidP="00F87064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63973601" w14:textId="77777777" w:rsidR="00F87064" w:rsidRPr="00C22782" w:rsidRDefault="00F87064" w:rsidP="00F87064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3AFFAEFD" w14:textId="77777777" w:rsidR="00F87064" w:rsidRPr="00C22782" w:rsidRDefault="00F87064" w:rsidP="00F87064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7DE8E597" w14:textId="77777777" w:rsidR="00F87064" w:rsidRDefault="00F87064" w:rsidP="00F87064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>Week 11: The Five Themes of Geography</w:t>
            </w:r>
          </w:p>
          <w:p w14:paraId="6ABCCF35" w14:textId="77777777" w:rsidR="00F87064" w:rsidRDefault="00F87064" w:rsidP="00F87064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>Review Articles 1-7</w:t>
            </w:r>
          </w:p>
          <w:p w14:paraId="6866201C" w14:textId="77777777" w:rsidR="00F87064" w:rsidRDefault="00F87064" w:rsidP="00F87064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>Week 11</w:t>
            </w:r>
          </w:p>
          <w:p w14:paraId="30EAB5AE" w14:textId="77777777" w:rsidR="00F87064" w:rsidRPr="00C22782" w:rsidRDefault="00F87064" w:rsidP="00F87064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Assessment</w:t>
            </w:r>
          </w:p>
        </w:tc>
      </w:tr>
      <w:tr w:rsidR="00F87064" w14:paraId="5F55900C" w14:textId="77777777" w:rsidTr="00F87064">
        <w:trPr>
          <w:trHeight w:val="864"/>
        </w:trPr>
        <w:tc>
          <w:tcPr>
            <w:tcW w:w="1557" w:type="dxa"/>
            <w:gridSpan w:val="2"/>
          </w:tcPr>
          <w:p w14:paraId="75CC2E1F" w14:textId="77777777" w:rsidR="00F87064" w:rsidRDefault="00F87064" w:rsidP="00F87064">
            <w:pPr>
              <w:rPr>
                <w:rFonts w:ascii="Times New Roman" w:hAnsi="Times New Roman"/>
                <w:sz w:val="20"/>
              </w:rPr>
            </w:pPr>
          </w:p>
          <w:p w14:paraId="351259D1" w14:textId="77777777" w:rsidR="00F87064" w:rsidRDefault="00F87064" w:rsidP="00F87064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1C0C78D3" w14:textId="77777777" w:rsidR="00F87064" w:rsidRDefault="00F87064" w:rsidP="00F87064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583FE96" w14:textId="77777777" w:rsidR="00F87064" w:rsidRDefault="00F87064" w:rsidP="00F87064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3CA825A" w14:textId="77777777" w:rsidR="00F87064" w:rsidRDefault="00F87064" w:rsidP="00F87064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AF7A9F0" w14:textId="77777777" w:rsidR="00F87064" w:rsidRDefault="00F87064" w:rsidP="00F87064">
            <w:pPr>
              <w:rPr>
                <w:rFonts w:ascii="Times New Roman" w:hAnsi="Times New Roman"/>
                <w:sz w:val="20"/>
              </w:rPr>
            </w:pPr>
          </w:p>
          <w:p w14:paraId="2A3F1D9A" w14:textId="77777777" w:rsidR="00F87064" w:rsidRDefault="00F87064" w:rsidP="00F87064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25F6660" w14:textId="77777777" w:rsidR="00F87064" w:rsidRPr="00553220" w:rsidRDefault="00F87064" w:rsidP="00F87064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30E74B04" w14:textId="77777777" w:rsidR="00F87064" w:rsidRPr="00C22782" w:rsidRDefault="00F87064" w:rsidP="00F87064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34359FA3" w14:textId="77777777" w:rsidR="00F87064" w:rsidRPr="00C22782" w:rsidRDefault="00F87064" w:rsidP="00F87064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14" w:type="dxa"/>
          </w:tcPr>
          <w:p w14:paraId="0839F920" w14:textId="77777777" w:rsidR="00F87064" w:rsidRPr="00C22782" w:rsidRDefault="00F87064" w:rsidP="00F87064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12" w:type="dxa"/>
          </w:tcPr>
          <w:p w14:paraId="3316E9FD" w14:textId="77777777" w:rsidR="00F87064" w:rsidRPr="00C22782" w:rsidRDefault="00F87064" w:rsidP="00F87064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111B4C94" w14:textId="77777777" w:rsidR="00F87064" w:rsidRPr="00C22782" w:rsidRDefault="00F87064" w:rsidP="00F87064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87064" w14:paraId="415E9F2D" w14:textId="77777777" w:rsidTr="00F87064">
        <w:trPr>
          <w:trHeight w:val="181"/>
        </w:trPr>
        <w:tc>
          <w:tcPr>
            <w:tcW w:w="1557" w:type="dxa"/>
            <w:gridSpan w:val="2"/>
          </w:tcPr>
          <w:p w14:paraId="708404BB" w14:textId="77777777" w:rsidR="00F87064" w:rsidRDefault="00F87064" w:rsidP="00F87064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13B67B1D" w14:textId="77777777" w:rsidR="00F87064" w:rsidRPr="00C22782" w:rsidRDefault="00F87064" w:rsidP="00F8706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5A9DC0B4" w14:textId="77777777" w:rsidR="00F87064" w:rsidRPr="00C22782" w:rsidRDefault="00F87064" w:rsidP="00F8706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70F6A9EE" w14:textId="77777777" w:rsidR="00F87064" w:rsidRPr="00C22782" w:rsidRDefault="00F87064" w:rsidP="00F8706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41E208EB" w14:textId="77777777" w:rsidR="00F87064" w:rsidRPr="00C22782" w:rsidRDefault="00F87064" w:rsidP="00F8706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56B30FE1">
              <w:rPr>
                <w:rFonts w:ascii="Times New Roman" w:hAnsi="Times New Roman"/>
              </w:rPr>
              <w:t>Read Week 11 Paper</w:t>
            </w:r>
          </w:p>
          <w:p w14:paraId="177D0A26" w14:textId="77777777" w:rsidR="00F87064" w:rsidRPr="00C22782" w:rsidRDefault="00F87064" w:rsidP="00F8706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32FB0110" w14:textId="77777777" w:rsidR="00F87064" w:rsidRPr="00C22782" w:rsidRDefault="00F87064" w:rsidP="00F8706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6264918F" w14:textId="77777777" w:rsidR="00F87064" w:rsidRPr="00C22782" w:rsidRDefault="00F87064" w:rsidP="00F8706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4731177B" w14:textId="77777777" w:rsidR="00F87064" w:rsidRPr="00C22782" w:rsidRDefault="00F87064" w:rsidP="00F8706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87064" w14:paraId="5CEEF175" w14:textId="77777777" w:rsidTr="00F87064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660D64DA" w14:textId="77777777" w:rsidR="00F87064" w:rsidRDefault="00F87064" w:rsidP="00F8706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2AE2E16E" w14:textId="77777777" w:rsidR="00F87064" w:rsidRDefault="00F87064" w:rsidP="00F870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56D04FE8" w14:textId="7085BC72" w:rsidR="00664D89" w:rsidRDefault="00F87064" w:rsidP="00F37E70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</w:rPr>
        <w:t>PR</w:t>
      </w:r>
      <w:r w:rsidR="00664D89" w:rsidRPr="00F37E70">
        <w:rPr>
          <w:rFonts w:ascii="Times New Roman" w:hAnsi="Times New Roman"/>
          <w:b/>
          <w:bCs/>
        </w:rPr>
        <w:t>OCEDURAL CONTENT (application</w:t>
      </w:r>
      <w:r w:rsidR="00664D89">
        <w:rPr>
          <w:rFonts w:ascii="Times New Roman" w:hAnsi="Times New Roman"/>
          <w:b/>
          <w:bCs/>
          <w:sz w:val="20"/>
        </w:rPr>
        <w:t>)</w:t>
      </w:r>
    </w:p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23030" w14:textId="77777777" w:rsidR="000A3E59" w:rsidRDefault="000A3E59" w:rsidP="00857076">
      <w:r>
        <w:separator/>
      </w:r>
    </w:p>
  </w:endnote>
  <w:endnote w:type="continuationSeparator" w:id="0">
    <w:p w14:paraId="2BFF0B77" w14:textId="77777777" w:rsidR="000A3E59" w:rsidRDefault="000A3E59" w:rsidP="00857076">
      <w:r>
        <w:continuationSeparator/>
      </w:r>
    </w:p>
  </w:endnote>
  <w:endnote w:type="continuationNotice" w:id="1">
    <w:p w14:paraId="0E571CAC" w14:textId="77777777" w:rsidR="000A3E59" w:rsidRDefault="000A3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0283F" w14:textId="77777777" w:rsidR="000A3E59" w:rsidRDefault="000A3E59" w:rsidP="00857076">
      <w:r>
        <w:separator/>
      </w:r>
    </w:p>
  </w:footnote>
  <w:footnote w:type="continuationSeparator" w:id="0">
    <w:p w14:paraId="49713951" w14:textId="77777777" w:rsidR="000A3E59" w:rsidRDefault="000A3E59" w:rsidP="00857076">
      <w:r>
        <w:continuationSeparator/>
      </w:r>
    </w:p>
  </w:footnote>
  <w:footnote w:type="continuationNotice" w:id="1">
    <w:p w14:paraId="73DE47E7" w14:textId="77777777" w:rsidR="000A3E59" w:rsidRDefault="000A3E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10"/>
  </w:num>
  <w:num w:numId="3" w16cid:durableId="825979664">
    <w:abstractNumId w:val="9"/>
  </w:num>
  <w:num w:numId="4" w16cid:durableId="525795490">
    <w:abstractNumId w:val="7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5"/>
  </w:num>
  <w:num w:numId="8" w16cid:durableId="1806393487">
    <w:abstractNumId w:val="8"/>
  </w:num>
  <w:num w:numId="9" w16cid:durableId="2016110679">
    <w:abstractNumId w:val="6"/>
  </w:num>
  <w:num w:numId="10" w16cid:durableId="847476523">
    <w:abstractNumId w:val="0"/>
  </w:num>
  <w:num w:numId="11" w16cid:durableId="7845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10CB0"/>
    <w:rsid w:val="0002344B"/>
    <w:rsid w:val="000269DF"/>
    <w:rsid w:val="00026CB0"/>
    <w:rsid w:val="00027240"/>
    <w:rsid w:val="00047337"/>
    <w:rsid w:val="0005371A"/>
    <w:rsid w:val="00054134"/>
    <w:rsid w:val="00056628"/>
    <w:rsid w:val="0006160F"/>
    <w:rsid w:val="00080D0A"/>
    <w:rsid w:val="000810C0"/>
    <w:rsid w:val="000A3E59"/>
    <w:rsid w:val="000B5FF9"/>
    <w:rsid w:val="000C39AB"/>
    <w:rsid w:val="000C50B2"/>
    <w:rsid w:val="000C51F0"/>
    <w:rsid w:val="000D0025"/>
    <w:rsid w:val="000D217A"/>
    <w:rsid w:val="000D4FF5"/>
    <w:rsid w:val="000E39D1"/>
    <w:rsid w:val="0010757E"/>
    <w:rsid w:val="001406BF"/>
    <w:rsid w:val="00147F65"/>
    <w:rsid w:val="00150171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C4F07"/>
    <w:rsid w:val="001D4C83"/>
    <w:rsid w:val="001D56AE"/>
    <w:rsid w:val="001E09A9"/>
    <w:rsid w:val="001F0436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23B5"/>
    <w:rsid w:val="00286008"/>
    <w:rsid w:val="0028794B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379B9"/>
    <w:rsid w:val="003451D4"/>
    <w:rsid w:val="0035319C"/>
    <w:rsid w:val="00354CF3"/>
    <w:rsid w:val="00356FDD"/>
    <w:rsid w:val="00362F87"/>
    <w:rsid w:val="00363B98"/>
    <w:rsid w:val="00375350"/>
    <w:rsid w:val="00376474"/>
    <w:rsid w:val="00380F50"/>
    <w:rsid w:val="003A0D09"/>
    <w:rsid w:val="003B3EA8"/>
    <w:rsid w:val="003B4251"/>
    <w:rsid w:val="003D54C3"/>
    <w:rsid w:val="003E188A"/>
    <w:rsid w:val="003E24FE"/>
    <w:rsid w:val="003E3942"/>
    <w:rsid w:val="003E3BA7"/>
    <w:rsid w:val="003F0113"/>
    <w:rsid w:val="003F39A0"/>
    <w:rsid w:val="00403D71"/>
    <w:rsid w:val="0041048E"/>
    <w:rsid w:val="0041224F"/>
    <w:rsid w:val="004122F8"/>
    <w:rsid w:val="00422097"/>
    <w:rsid w:val="00430805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E5AE4"/>
    <w:rsid w:val="004F5FA7"/>
    <w:rsid w:val="005016AE"/>
    <w:rsid w:val="00524905"/>
    <w:rsid w:val="00525C2A"/>
    <w:rsid w:val="0053039E"/>
    <w:rsid w:val="00530A91"/>
    <w:rsid w:val="00530C3E"/>
    <w:rsid w:val="00541B6E"/>
    <w:rsid w:val="0054242E"/>
    <w:rsid w:val="005454AB"/>
    <w:rsid w:val="00553220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1E30"/>
    <w:rsid w:val="005E4D00"/>
    <w:rsid w:val="005F3E1A"/>
    <w:rsid w:val="005F3EC1"/>
    <w:rsid w:val="005F4763"/>
    <w:rsid w:val="006008C7"/>
    <w:rsid w:val="00604FA1"/>
    <w:rsid w:val="00606C61"/>
    <w:rsid w:val="0063253F"/>
    <w:rsid w:val="00644142"/>
    <w:rsid w:val="00654872"/>
    <w:rsid w:val="00664D89"/>
    <w:rsid w:val="00665CD5"/>
    <w:rsid w:val="006727A5"/>
    <w:rsid w:val="00673DFB"/>
    <w:rsid w:val="00680FDC"/>
    <w:rsid w:val="00686372"/>
    <w:rsid w:val="00690C47"/>
    <w:rsid w:val="0069266C"/>
    <w:rsid w:val="006971E2"/>
    <w:rsid w:val="006A5A97"/>
    <w:rsid w:val="006C599C"/>
    <w:rsid w:val="006D14A2"/>
    <w:rsid w:val="006D2A56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D2D5C"/>
    <w:rsid w:val="007D4032"/>
    <w:rsid w:val="007D40F8"/>
    <w:rsid w:val="007E1CB5"/>
    <w:rsid w:val="007F1C3E"/>
    <w:rsid w:val="008021DD"/>
    <w:rsid w:val="00807FEE"/>
    <w:rsid w:val="00812D92"/>
    <w:rsid w:val="00822179"/>
    <w:rsid w:val="00822FD5"/>
    <w:rsid w:val="0082384A"/>
    <w:rsid w:val="008433D1"/>
    <w:rsid w:val="00843D7E"/>
    <w:rsid w:val="00851B30"/>
    <w:rsid w:val="00857076"/>
    <w:rsid w:val="0088024D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E4CB7"/>
    <w:rsid w:val="008F0A91"/>
    <w:rsid w:val="008F5660"/>
    <w:rsid w:val="009007B8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0C08"/>
    <w:rsid w:val="009605B5"/>
    <w:rsid w:val="009640BA"/>
    <w:rsid w:val="00970FA1"/>
    <w:rsid w:val="009A085E"/>
    <w:rsid w:val="009A72E4"/>
    <w:rsid w:val="009C0103"/>
    <w:rsid w:val="009D28A2"/>
    <w:rsid w:val="009E2A4F"/>
    <w:rsid w:val="009F67FB"/>
    <w:rsid w:val="00A04738"/>
    <w:rsid w:val="00A17523"/>
    <w:rsid w:val="00A20D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3E14"/>
    <w:rsid w:val="00B605D3"/>
    <w:rsid w:val="00B640F4"/>
    <w:rsid w:val="00B76E66"/>
    <w:rsid w:val="00B81190"/>
    <w:rsid w:val="00B82C94"/>
    <w:rsid w:val="00B94C16"/>
    <w:rsid w:val="00B97349"/>
    <w:rsid w:val="00BA3E9C"/>
    <w:rsid w:val="00BA58C4"/>
    <w:rsid w:val="00BB64EE"/>
    <w:rsid w:val="00BC4585"/>
    <w:rsid w:val="00BC4FB8"/>
    <w:rsid w:val="00BD3010"/>
    <w:rsid w:val="00BE2927"/>
    <w:rsid w:val="00BF1EDD"/>
    <w:rsid w:val="00BF63E9"/>
    <w:rsid w:val="00C22782"/>
    <w:rsid w:val="00C248E9"/>
    <w:rsid w:val="00C3070A"/>
    <w:rsid w:val="00C42C21"/>
    <w:rsid w:val="00C518CE"/>
    <w:rsid w:val="00C5339E"/>
    <w:rsid w:val="00C61774"/>
    <w:rsid w:val="00C6303C"/>
    <w:rsid w:val="00C70745"/>
    <w:rsid w:val="00C74902"/>
    <w:rsid w:val="00C90FF6"/>
    <w:rsid w:val="00CA27FE"/>
    <w:rsid w:val="00CB0495"/>
    <w:rsid w:val="00CE4F5E"/>
    <w:rsid w:val="00CF0C93"/>
    <w:rsid w:val="00CF6B36"/>
    <w:rsid w:val="00CF7F90"/>
    <w:rsid w:val="00D0321F"/>
    <w:rsid w:val="00D13AF5"/>
    <w:rsid w:val="00D14370"/>
    <w:rsid w:val="00D15574"/>
    <w:rsid w:val="00D1655A"/>
    <w:rsid w:val="00D20990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5608"/>
    <w:rsid w:val="00D956D0"/>
    <w:rsid w:val="00D96845"/>
    <w:rsid w:val="00DA7036"/>
    <w:rsid w:val="00DB27B1"/>
    <w:rsid w:val="00DB4389"/>
    <w:rsid w:val="00DB4E35"/>
    <w:rsid w:val="00DD2102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47873"/>
    <w:rsid w:val="00E5380B"/>
    <w:rsid w:val="00E55C96"/>
    <w:rsid w:val="00E5645F"/>
    <w:rsid w:val="00E65158"/>
    <w:rsid w:val="00E86C36"/>
    <w:rsid w:val="00E96AF5"/>
    <w:rsid w:val="00E9750C"/>
    <w:rsid w:val="00EA7288"/>
    <w:rsid w:val="00EB783C"/>
    <w:rsid w:val="00EC360D"/>
    <w:rsid w:val="00ED36B5"/>
    <w:rsid w:val="00EE0AD6"/>
    <w:rsid w:val="00EE0B6B"/>
    <w:rsid w:val="00EE27B7"/>
    <w:rsid w:val="00EF5664"/>
    <w:rsid w:val="00F0014B"/>
    <w:rsid w:val="00F07E5A"/>
    <w:rsid w:val="00F17F4C"/>
    <w:rsid w:val="00F23072"/>
    <w:rsid w:val="00F24AB6"/>
    <w:rsid w:val="00F25CD6"/>
    <w:rsid w:val="00F26699"/>
    <w:rsid w:val="00F32FA4"/>
    <w:rsid w:val="00F353B7"/>
    <w:rsid w:val="00F37E70"/>
    <w:rsid w:val="00F44093"/>
    <w:rsid w:val="00F50637"/>
    <w:rsid w:val="00F571D9"/>
    <w:rsid w:val="00F661E0"/>
    <w:rsid w:val="00F664AB"/>
    <w:rsid w:val="00F8664E"/>
    <w:rsid w:val="00F87064"/>
    <w:rsid w:val="00F91A7A"/>
    <w:rsid w:val="00F978BF"/>
    <w:rsid w:val="00FA6B11"/>
    <w:rsid w:val="00FB7779"/>
    <w:rsid w:val="00FC0982"/>
    <w:rsid w:val="00FC3CC3"/>
    <w:rsid w:val="00FD6D10"/>
    <w:rsid w:val="00FE3315"/>
    <w:rsid w:val="00FF536E"/>
    <w:rsid w:val="00FF6242"/>
    <w:rsid w:val="00FF74FF"/>
    <w:rsid w:val="02369CEB"/>
    <w:rsid w:val="02C4392F"/>
    <w:rsid w:val="03F79BB0"/>
    <w:rsid w:val="044E923A"/>
    <w:rsid w:val="062AB82C"/>
    <w:rsid w:val="06434FC8"/>
    <w:rsid w:val="080FB09B"/>
    <w:rsid w:val="081449B8"/>
    <w:rsid w:val="0BF9BF7A"/>
    <w:rsid w:val="0C611796"/>
    <w:rsid w:val="0CE121D3"/>
    <w:rsid w:val="0F5D5ED2"/>
    <w:rsid w:val="0FA69A83"/>
    <w:rsid w:val="1000D3E6"/>
    <w:rsid w:val="10F85A2D"/>
    <w:rsid w:val="11EE6569"/>
    <w:rsid w:val="1221A3E4"/>
    <w:rsid w:val="13D24A11"/>
    <w:rsid w:val="15BFE484"/>
    <w:rsid w:val="174793DC"/>
    <w:rsid w:val="17BEBD56"/>
    <w:rsid w:val="1849A0C1"/>
    <w:rsid w:val="19ECDB0B"/>
    <w:rsid w:val="1A1CC9AA"/>
    <w:rsid w:val="1BAF84B9"/>
    <w:rsid w:val="1C5086FF"/>
    <w:rsid w:val="1C94A53C"/>
    <w:rsid w:val="1CE4FCE0"/>
    <w:rsid w:val="1DCA5514"/>
    <w:rsid w:val="1EFB506B"/>
    <w:rsid w:val="20969889"/>
    <w:rsid w:val="20AE0F7F"/>
    <w:rsid w:val="22A44C24"/>
    <w:rsid w:val="23234C74"/>
    <w:rsid w:val="24C6A1D2"/>
    <w:rsid w:val="2518EF52"/>
    <w:rsid w:val="25A6B9AF"/>
    <w:rsid w:val="27FED3A2"/>
    <w:rsid w:val="28246B90"/>
    <w:rsid w:val="28BB257C"/>
    <w:rsid w:val="2924E77B"/>
    <w:rsid w:val="29C8434C"/>
    <w:rsid w:val="2A04B6E2"/>
    <w:rsid w:val="2AD81681"/>
    <w:rsid w:val="2B54000B"/>
    <w:rsid w:val="2CB396E2"/>
    <w:rsid w:val="2D881061"/>
    <w:rsid w:val="2DEFA306"/>
    <w:rsid w:val="2F434F47"/>
    <w:rsid w:val="32F7F243"/>
    <w:rsid w:val="3366E5BE"/>
    <w:rsid w:val="33F244A9"/>
    <w:rsid w:val="36700BDB"/>
    <w:rsid w:val="38184658"/>
    <w:rsid w:val="3861DE84"/>
    <w:rsid w:val="38A60D6E"/>
    <w:rsid w:val="38D8A05B"/>
    <w:rsid w:val="3A26D01B"/>
    <w:rsid w:val="3C247F06"/>
    <w:rsid w:val="3CD00C72"/>
    <w:rsid w:val="3D2A4890"/>
    <w:rsid w:val="3DEB3990"/>
    <w:rsid w:val="405B6997"/>
    <w:rsid w:val="413806B2"/>
    <w:rsid w:val="42A05130"/>
    <w:rsid w:val="42C9ACC3"/>
    <w:rsid w:val="44874143"/>
    <w:rsid w:val="45F9EB29"/>
    <w:rsid w:val="46605903"/>
    <w:rsid w:val="46CB4B5A"/>
    <w:rsid w:val="484DE9D9"/>
    <w:rsid w:val="495921FA"/>
    <w:rsid w:val="49D5E5CD"/>
    <w:rsid w:val="4B0B701F"/>
    <w:rsid w:val="4B38EEC5"/>
    <w:rsid w:val="4DC891BA"/>
    <w:rsid w:val="4EEDBFA7"/>
    <w:rsid w:val="50547F17"/>
    <w:rsid w:val="514A97DF"/>
    <w:rsid w:val="5242922D"/>
    <w:rsid w:val="529E4AA9"/>
    <w:rsid w:val="53337EB0"/>
    <w:rsid w:val="554BE1F8"/>
    <w:rsid w:val="560FF662"/>
    <w:rsid w:val="56B30FE1"/>
    <w:rsid w:val="58FA32E2"/>
    <w:rsid w:val="5AA867C9"/>
    <w:rsid w:val="5B099FBF"/>
    <w:rsid w:val="5BA59294"/>
    <w:rsid w:val="5C493DB4"/>
    <w:rsid w:val="5FF3C797"/>
    <w:rsid w:val="6009389C"/>
    <w:rsid w:val="61D80E87"/>
    <w:rsid w:val="61F7BF14"/>
    <w:rsid w:val="646F859C"/>
    <w:rsid w:val="660F0A2B"/>
    <w:rsid w:val="661EE7EE"/>
    <w:rsid w:val="666F59F5"/>
    <w:rsid w:val="679861FE"/>
    <w:rsid w:val="67A587A9"/>
    <w:rsid w:val="67B7FE4A"/>
    <w:rsid w:val="6830CFC4"/>
    <w:rsid w:val="68BC08C4"/>
    <w:rsid w:val="6927C1A2"/>
    <w:rsid w:val="69A25725"/>
    <w:rsid w:val="6A289F30"/>
    <w:rsid w:val="6B05E2BF"/>
    <w:rsid w:val="6B202D93"/>
    <w:rsid w:val="6B6397C2"/>
    <w:rsid w:val="6B9AC9FE"/>
    <w:rsid w:val="6CCD368F"/>
    <w:rsid w:val="6CD5E845"/>
    <w:rsid w:val="6D15481E"/>
    <w:rsid w:val="6EB5BAAB"/>
    <w:rsid w:val="6EC7ABA5"/>
    <w:rsid w:val="713D17D9"/>
    <w:rsid w:val="718266A1"/>
    <w:rsid w:val="73608E77"/>
    <w:rsid w:val="7440F13B"/>
    <w:rsid w:val="7594822B"/>
    <w:rsid w:val="765C683D"/>
    <w:rsid w:val="76833AAA"/>
    <w:rsid w:val="76D9FA7E"/>
    <w:rsid w:val="796CE236"/>
    <w:rsid w:val="79773EDA"/>
    <w:rsid w:val="7A480A89"/>
    <w:rsid w:val="7AF54825"/>
    <w:rsid w:val="7B3F967C"/>
    <w:rsid w:val="7CA0E9A8"/>
    <w:rsid w:val="7E538796"/>
    <w:rsid w:val="7E63B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995DA40-83B3-4A67-9BC1-1B3C2BF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schemas.microsoft.com/office/2006/metadata/properties"/>
    <ds:schemaRef ds:uri="http://schemas.microsoft.com/office/infopath/2007/PartnerControls"/>
    <ds:schemaRef ds:uri="cf08c3aa-a46e-4f65-bf78-96950fc43145"/>
  </ds:schemaRefs>
</ds:datastoreItem>
</file>

<file path=customXml/itemProps3.xml><?xml version="1.0" encoding="utf-8"?>
<ds:datastoreItem xmlns:ds="http://schemas.openxmlformats.org/officeDocument/2006/customXml" ds:itemID="{018E81EE-087E-43D8-BE90-CB9256AA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6</TotalTime>
  <Pages>3</Pages>
  <Words>826</Words>
  <Characters>4811</Characters>
  <Application>Microsoft Office Word</Application>
  <DocSecurity>0</DocSecurity>
  <Lines>400</Lines>
  <Paragraphs>148</Paragraphs>
  <ScaleCrop>false</ScaleCrop>
  <Company>Information Transport Solutions, Inc.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10</cp:revision>
  <cp:lastPrinted>2025-01-12T22:49:00Z</cp:lastPrinted>
  <dcterms:created xsi:type="dcterms:W3CDTF">2025-01-23T02:44:00Z</dcterms:created>
  <dcterms:modified xsi:type="dcterms:W3CDTF">2025-01-23T16:31:00Z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</Properties>
</file>