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02AF6CE3">
                <wp:simplePos x="0" y="0"/>
                <wp:positionH relativeFrom="margin">
                  <wp:posOffset>3200400</wp:posOffset>
                </wp:positionH>
                <wp:positionV relativeFrom="paragraph">
                  <wp:posOffset>-60960</wp:posOffset>
                </wp:positionV>
                <wp:extent cx="2316480" cy="297180"/>
                <wp:effectExtent l="0" t="0" r="26670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1EF100C1" w:rsidR="00664D89" w:rsidRPr="00735B04" w:rsidRDefault="008D050D" w:rsidP="0003351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C4539">
                              <w:rPr>
                                <w:rFonts w:ascii="Aharoni" w:hAnsi="Aharoni" w:cs="Aharoni"/>
                                <w:b/>
                              </w:rPr>
                              <w:t xml:space="preserve">Reading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>Lesson Plan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4.8pt;width:182.4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">
                <v:textbox>
                  <w:txbxContent>
                    <w:p w14:paraId="6EA96869" w14:textId="1EF100C1" w:rsidR="00664D89" w:rsidRPr="00735B04" w:rsidRDefault="008D050D" w:rsidP="0003351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C4539">
                        <w:rPr>
                          <w:rFonts w:ascii="Aharoni" w:hAnsi="Aharoni" w:cs="Aharoni"/>
                          <w:b/>
                        </w:rPr>
                        <w:t xml:space="preserve">Reading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>Lesson Plan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F827E00" w:rsidR="00664D89" w:rsidRDefault="00664D89" w:rsidP="0006291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86E67"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86E67" w:rsidRPr="00886E67">
        <w:rPr>
          <w:rFonts w:ascii="Times New Roman" w:hAnsi="Times New Roman"/>
          <w:noProof/>
          <w:sz w:val="20"/>
          <w:u w:val="single"/>
        </w:rPr>
        <w:t>Sept</w:t>
      </w:r>
      <w:r w:rsidR="00886E67" w:rsidRPr="00886E67">
        <w:rPr>
          <w:rFonts w:ascii="Times New Roman" w:hAnsi="Times New Roman"/>
          <w:sz w:val="20"/>
          <w:u w:val="single"/>
        </w:rPr>
        <w:t xml:space="preserve">ember </w:t>
      </w:r>
      <w:r w:rsidR="00E37691">
        <w:rPr>
          <w:rFonts w:ascii="Times New Roman" w:hAnsi="Times New Roman"/>
          <w:sz w:val="20"/>
          <w:u w:val="single"/>
        </w:rPr>
        <w:t>0</w:t>
      </w:r>
      <w:r w:rsidR="006C20C6">
        <w:rPr>
          <w:rFonts w:ascii="Times New Roman" w:hAnsi="Times New Roman"/>
          <w:sz w:val="20"/>
          <w:u w:val="single"/>
        </w:rPr>
        <w:t>2</w:t>
      </w:r>
      <w:r w:rsidR="0006291C">
        <w:rPr>
          <w:rFonts w:ascii="Times New Roman" w:hAnsi="Times New Roman"/>
          <w:sz w:val="20"/>
          <w:u w:val="single"/>
        </w:rPr>
        <w:t>-</w:t>
      </w:r>
      <w:r w:rsidR="00E37691">
        <w:rPr>
          <w:rFonts w:ascii="Times New Roman" w:hAnsi="Times New Roman"/>
          <w:sz w:val="20"/>
          <w:u w:val="single"/>
        </w:rPr>
        <w:t>0</w:t>
      </w:r>
      <w:r w:rsidR="006C20C6">
        <w:rPr>
          <w:rFonts w:ascii="Times New Roman" w:hAnsi="Times New Roman"/>
          <w:sz w:val="20"/>
          <w:u w:val="single"/>
        </w:rPr>
        <w:t>6</w:t>
      </w:r>
      <w:r w:rsidR="00886E67" w:rsidRPr="00886E67">
        <w:rPr>
          <w:rFonts w:ascii="Times New Roman" w:hAnsi="Times New Roman"/>
          <w:sz w:val="20"/>
          <w:u w:val="single"/>
        </w:rPr>
        <w:t xml:space="preserve">, </w:t>
      </w:r>
      <w:proofErr w:type="gramStart"/>
      <w:r w:rsidR="00886E67" w:rsidRPr="00886E67">
        <w:rPr>
          <w:rFonts w:ascii="Times New Roman" w:hAnsi="Times New Roman"/>
          <w:sz w:val="20"/>
          <w:u w:val="single"/>
        </w:rPr>
        <w:t>202</w:t>
      </w:r>
      <w:r w:rsidR="006C20C6">
        <w:rPr>
          <w:rFonts w:ascii="Times New Roman" w:hAnsi="Times New Roman"/>
          <w:sz w:val="20"/>
          <w:u w:val="single"/>
        </w:rPr>
        <w:t>4</w:t>
      </w:r>
      <w:proofErr w:type="gramEnd"/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 w:rsidR="00FC4539">
        <w:rPr>
          <w:rFonts w:ascii="Times New Roman" w:hAnsi="Times New Roman"/>
          <w:noProof/>
          <w:sz w:val="20"/>
          <w:u w:val="single"/>
        </w:rPr>
        <w:t xml:space="preserve"> </w:t>
      </w:r>
      <w:r w:rsidR="00F70DEB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6C20C6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2FF29E66" w14:textId="5A1A1BD4" w:rsidR="00D7369B" w:rsidRPr="00E153CE" w:rsidRDefault="00FA565F" w:rsidP="00D7369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RF.3.3c; L.3.Ii; L.3.2e-f; L.3.4d; RL.3.1; </w:t>
            </w:r>
            <w:r w:rsidR="00D7369B" w:rsidRPr="00E153CE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R2, LF.PH.8.a, LF.PH.8.b, LF.FL.9, LF.FL.12, LF.PH.8.j, LF.WR.W.36.b, LF.WR.32.a, LF.WR.32.b</w:t>
            </w:r>
            <w:r w:rsidR="00D7369B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 </w:t>
            </w:r>
            <w:r w:rsidR="00D7369B" w:rsidRPr="00E153CE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LF.FL.9</w:t>
            </w:r>
            <w:r w:rsidR="00D7369B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E153CE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LF.FL.10</w:t>
            </w:r>
            <w:r w:rsidR="00D7369B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E153CE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LF.FL.12</w:t>
            </w:r>
            <w:r w:rsidR="00D7369B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LF.PH.8.a</w:t>
            </w:r>
            <w:r w:rsidR="00D7369B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LF.VO.13.a</w:t>
            </w:r>
          </w:p>
          <w:p w14:paraId="483A75C2" w14:textId="2EC04250" w:rsidR="00FA565F" w:rsidRPr="00E22E0E" w:rsidRDefault="00FA565F" w:rsidP="00E22E0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C05B8">
              <w:rPr>
                <w:rFonts w:ascii="Times New Roman" w:hAnsi="Times New Roman"/>
                <w:color w:val="FF0000"/>
                <w:sz w:val="16"/>
                <w:szCs w:val="16"/>
              </w:rPr>
              <w:t>L.3.5b; RL.3.10; RL. 3.I; SL.3.Ia-d; L.3.4a</w:t>
            </w:r>
            <w:r w:rsidR="00BC05B8" w:rsidRPr="00BC05B8">
              <w:rPr>
                <w:rFonts w:ascii="Times New Roman" w:hAnsi="Times New Roman"/>
                <w:color w:val="FF0000"/>
                <w:sz w:val="16"/>
                <w:szCs w:val="16"/>
              </w:rPr>
              <w:t>; L.3.6; RF.3.4a-b; RL.3.3; L.3.5b; RL.3.5; RL.3.6; RL.3.7</w:t>
            </w:r>
            <w:r w:rsidR="00D7369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, </w:t>
            </w:r>
            <w:r w:rsidR="00D7369B" w:rsidRPr="00E153CE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LF.CO.20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E153CE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LF.CO.R.22.b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E153CE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LF.CO.L.29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R3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LF.CO.20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R1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LF.OL.1.a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LF.OL.2.a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LF.OL.S.4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LF.OL.S.5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LF.CO.19.b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LF.VO.R.16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LF.PH.8.b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LF.FL.10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LF.CO.R.22.b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LF.OL.S.5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LF.CO.R.24.a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LF.CO.19.b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LF.VO.14.b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LF.OL.3</w:t>
            </w:r>
            <w:r w:rsidR="00D7369B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D7369B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LF.FL.10</w:t>
            </w:r>
          </w:p>
          <w:p w14:paraId="3C935A49" w14:textId="24A46DB4" w:rsidR="00664D89" w:rsidRPr="00E22E0E" w:rsidRDefault="00BC05B8" w:rsidP="00E22E0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E22E0E">
              <w:rPr>
                <w:rFonts w:ascii="Times New Roman" w:hAnsi="Times New Roman"/>
                <w:color w:val="0070C0"/>
                <w:sz w:val="16"/>
                <w:szCs w:val="16"/>
              </w:rPr>
              <w:t>W.3.Ia-b; W.3.4; W.3.Ic; L.3.Ia; L.3.2e; L.3.Ii</w:t>
            </w:r>
            <w:r w:rsidR="00E22E0E" w:rsidRPr="00E22E0E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, </w:t>
            </w:r>
            <w:r w:rsidR="00E22E0E" w:rsidRPr="00E22E0E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R5, LF.WR.32.a, LF.WR.W.41.a, R5, LF.WR.31, LF.OL.S.5, LF.WR.W.36.b, LF.CO.19.b, LF.CO.R.22.a, LF.CO.R.22.c, LF.FL.10, R4, R3, LF.VO.W.17, LF.WR.W.35, LF.WR.32.a, LF.WR.32.b</w:t>
            </w:r>
            <w:r w:rsidRPr="00E22E0E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 xml:space="preserve">/I can </w:t>
            </w:r>
            <w:proofErr w:type="gramStart"/>
            <w:r w:rsidR="005F3E1A">
              <w:rPr>
                <w:rFonts w:ascii="Times New Roman" w:hAnsi="Times New Roman"/>
                <w:b/>
                <w:sz w:val="20"/>
                <w:szCs w:val="20"/>
              </w:rPr>
              <w:t>statement</w:t>
            </w:r>
            <w:proofErr w:type="gramEnd"/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5491FADD" w14:textId="34030BB3" w:rsidR="00477F37" w:rsidRPr="00477F37" w:rsidRDefault="00735B04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color w:val="00B050"/>
                <w:sz w:val="16"/>
                <w:szCs w:val="16"/>
                <w:u w:val="single"/>
              </w:rPr>
            </w:pPr>
            <w:r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read words with </w:t>
            </w:r>
            <w:r w:rsidR="00E15255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/j/ spelled </w:t>
            </w:r>
            <w:proofErr w:type="spellStart"/>
            <w:r w:rsidR="00E15255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ge</w:t>
            </w:r>
            <w:proofErr w:type="spellEnd"/>
            <w:r w:rsidR="00E15255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and </w:t>
            </w:r>
            <w:proofErr w:type="spellStart"/>
            <w:r w:rsidR="00E15255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gi</w:t>
            </w:r>
            <w:proofErr w:type="spellEnd"/>
            <w:r w:rsidR="00E15255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_ and /s/ spelled </w:t>
            </w:r>
            <w:proofErr w:type="spellStart"/>
            <w:r w:rsidR="00E15255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ce</w:t>
            </w:r>
            <w:proofErr w:type="spellEnd"/>
            <w:r w:rsidR="00E15255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, ci_, an</w:t>
            </w:r>
            <w:r w:rsidR="00477F37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d cy.</w:t>
            </w:r>
          </w:p>
          <w:p w14:paraId="73E4A87E" w14:textId="347F7005" w:rsidR="00477F37" w:rsidRPr="00477F37" w:rsidRDefault="00C436F7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color w:val="00B050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s</w:t>
            </w:r>
            <w:r w:rsidR="00477F37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pell dictated words with /j/ and /s/ correctly.</w:t>
            </w:r>
          </w:p>
          <w:p w14:paraId="462F796A" w14:textId="51DAD91A" w:rsidR="00477F37" w:rsidRDefault="00C436F7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build</w:t>
            </w:r>
            <w:r w:rsidR="00477F37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oral language skills.</w:t>
            </w:r>
          </w:p>
          <w:p w14:paraId="53C79362" w14:textId="403708E3" w:rsidR="00C436F7" w:rsidRDefault="0097691D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learn</w:t>
            </w:r>
            <w:r w:rsidR="00C436F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new high frequency words.</w:t>
            </w:r>
          </w:p>
          <w:p w14:paraId="7B664D2A" w14:textId="587B6EF5" w:rsidR="00C436F7" w:rsidRDefault="0097691D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read</w:t>
            </w:r>
            <w:r w:rsidR="00C436F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a Decodable Story</w:t>
            </w:r>
            <w:r w:rsidR="008C4B34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.</w:t>
            </w:r>
          </w:p>
          <w:p w14:paraId="4B1BAFB9" w14:textId="6C151344" w:rsidR="00C436F7" w:rsidRDefault="0097691D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build</w:t>
            </w:r>
            <w:r w:rsidR="00C436F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fluency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.</w:t>
            </w:r>
          </w:p>
          <w:p w14:paraId="7F910F6F" w14:textId="68E991A1" w:rsidR="00832781" w:rsidRDefault="00C939EA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u</w:t>
            </w:r>
            <w:r w:rsidR="0083278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nderstand shades of meaning.</w:t>
            </w:r>
          </w:p>
          <w:p w14:paraId="1F7140A8" w14:textId="718A5873" w:rsidR="00477F37" w:rsidRPr="00564726" w:rsidRDefault="00C436F7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learn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and apply the comprehension strategies Asking and Answering Questions and Visualizing.</w:t>
            </w:r>
          </w:p>
          <w:p w14:paraId="31150845" w14:textId="6230B9CF" w:rsidR="00564726" w:rsidRPr="00564726" w:rsidRDefault="00C436F7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read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the entire selection.</w:t>
            </w:r>
          </w:p>
          <w:p w14:paraId="59D71E9B" w14:textId="17305B50" w:rsidR="00564726" w:rsidRDefault="00C436F7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learn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new vocabulary words.</w:t>
            </w:r>
          </w:p>
          <w:p w14:paraId="4C9AA5D9" w14:textId="50F65FFC" w:rsidR="00564726" w:rsidRDefault="00C436F7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f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ocus on reading with accuracy.</w:t>
            </w:r>
          </w:p>
          <w:p w14:paraId="16CD17EC" w14:textId="0427B326" w:rsidR="0097691D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97691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eread “Damon and Pythias” while digging deeper into the text.</w:t>
            </w:r>
          </w:p>
          <w:p w14:paraId="3B028486" w14:textId="4D419EDE" w:rsidR="0097691D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b</w:t>
            </w:r>
            <w:r w:rsidR="0097691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uild fluency.</w:t>
            </w:r>
          </w:p>
          <w:p w14:paraId="5E63763B" w14:textId="50F82725" w:rsidR="0097691D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97691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eview the selection vocabulary words.</w:t>
            </w:r>
          </w:p>
          <w:p w14:paraId="06E9C7AF" w14:textId="0A8E810B" w:rsidR="00832781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83278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ead and analyze poetry.</w:t>
            </w:r>
          </w:p>
          <w:p w14:paraId="11B67D97" w14:textId="4C66EBC1" w:rsidR="00B465A5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ead excerpts from “Damon and Pythias” to focus on writer’s craft.</w:t>
            </w:r>
          </w:p>
          <w:p w14:paraId="22FA92B8" w14:textId="31A17400" w:rsidR="00B465A5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a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nswer questions to better understand the selection.</w:t>
            </w:r>
          </w:p>
          <w:p w14:paraId="391C1A1B" w14:textId="0A98F3C2" w:rsidR="00B465A5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b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uild on the vocabulary they have learned this week.</w:t>
            </w:r>
          </w:p>
          <w:p w14:paraId="4F0E7659" w14:textId="394A4518" w:rsidR="00B465A5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ead the social studies connection.</w:t>
            </w:r>
          </w:p>
          <w:p w14:paraId="32133B70" w14:textId="2C8533E8" w:rsidR="00751F82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751F82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eview comprehension strategies.</w:t>
            </w:r>
          </w:p>
          <w:p w14:paraId="51EECADE" w14:textId="6386F985" w:rsidR="00751F82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751F82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eview elements of accessing complex text.</w:t>
            </w:r>
          </w:p>
          <w:p w14:paraId="495061B6" w14:textId="452DA0BC" w:rsidR="00C436F7" w:rsidRPr="00BC05B8" w:rsidRDefault="00C436F7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review using a graphic organizer to plan their writing.</w:t>
            </w:r>
          </w:p>
          <w:p w14:paraId="5A1F4769" w14:textId="6E2391A7" w:rsidR="00C436F7" w:rsidRPr="00BC05B8" w:rsidRDefault="00C436F7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work with a partner to choose an opinion to write about.</w:t>
            </w:r>
          </w:p>
          <w:p w14:paraId="7E700110" w14:textId="07D3BB27" w:rsidR="00C436F7" w:rsidRPr="00BC05B8" w:rsidRDefault="00C436F7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use an idea web to generate reasons that support the opinion.</w:t>
            </w:r>
          </w:p>
          <w:p w14:paraId="6F0D4C81" w14:textId="1E184EC3" w:rsidR="00C436F7" w:rsidRPr="00BC05B8" w:rsidRDefault="00C436F7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learn about /j/ and /s/ spelling patterns and shades of meaning.</w:t>
            </w:r>
          </w:p>
          <w:p w14:paraId="259251D4" w14:textId="73C08B6D" w:rsidR="0097691D" w:rsidRPr="00BC05B8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c</w:t>
            </w:r>
            <w:r w:rsidR="0097691D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omplete a TREE graphic organizer with a partner to plan and </w:t>
            </w:r>
            <w:r w:rsidR="00832781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organize their writing.</w:t>
            </w:r>
          </w:p>
          <w:p w14:paraId="7C93D304" w14:textId="0A9CEC7C" w:rsidR="00832781" w:rsidRPr="00BC05B8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</w:t>
            </w:r>
            <w:r w:rsidR="00832781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valuate their plans and receive feedback in a writers’ conference.</w:t>
            </w:r>
          </w:p>
          <w:p w14:paraId="236ADFF1" w14:textId="5F62A60C" w:rsidR="00832781" w:rsidRPr="00BC05B8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</w:t>
            </w:r>
            <w:r w:rsidR="00832781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eview the formation of lowercase cursive letters </w:t>
            </w:r>
            <w:proofErr w:type="spellStart"/>
            <w:r w:rsidR="00832781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i</w:t>
            </w:r>
            <w:proofErr w:type="spellEnd"/>
            <w:r w:rsidR="00832781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and t.</w:t>
            </w:r>
          </w:p>
          <w:p w14:paraId="6380FDAC" w14:textId="2FC2320E" w:rsidR="00832781" w:rsidRPr="00BC05B8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b</w:t>
            </w:r>
            <w:r w:rsidR="00B465A5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egin drafts of their writing.</w:t>
            </w:r>
          </w:p>
          <w:p w14:paraId="1E3D9F60" w14:textId="4F72955F" w:rsidR="00B465A5" w:rsidRPr="00BC05B8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</w:t>
            </w:r>
            <w:r w:rsidR="00B465A5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eview transition/linking words.</w:t>
            </w:r>
          </w:p>
          <w:p w14:paraId="378788D1" w14:textId="1C4FF354" w:rsidR="00B465A5" w:rsidRPr="00BC05B8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s</w:t>
            </w:r>
            <w:r w:rsidR="00B465A5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et additional goals for their writing.</w:t>
            </w:r>
          </w:p>
          <w:p w14:paraId="214F9D35" w14:textId="43E6609E" w:rsidR="00B465A5" w:rsidRPr="00BC05B8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l</w:t>
            </w:r>
            <w:r w:rsidR="00B465A5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earn about subjects and predicates.</w:t>
            </w:r>
          </w:p>
          <w:p w14:paraId="602D3504" w14:textId="4023798F" w:rsidR="00B465A5" w:rsidRPr="00BC05B8" w:rsidRDefault="009A10B2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</w:t>
            </w:r>
            <w:r w:rsidR="00B465A5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eview spelling words. </w:t>
            </w:r>
          </w:p>
          <w:p w14:paraId="4322FF6B" w14:textId="5EAB9653" w:rsidR="00751F82" w:rsidRPr="00BC05B8" w:rsidRDefault="009A10B2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l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earn about the opinion words.</w:t>
            </w:r>
          </w:p>
          <w:p w14:paraId="01591C0F" w14:textId="20A68D56" w:rsidR="00751F82" w:rsidRPr="00BC05B8" w:rsidRDefault="009A10B2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eview writing goals.</w:t>
            </w:r>
          </w:p>
          <w:p w14:paraId="70137C34" w14:textId="0D6182D4" w:rsidR="00751F82" w:rsidRPr="00BC05B8" w:rsidRDefault="009A10B2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eview helping and linking verbs.</w:t>
            </w:r>
          </w:p>
          <w:p w14:paraId="19F9108A" w14:textId="0F7B2AA4" w:rsidR="00751F82" w:rsidRPr="00BC05B8" w:rsidRDefault="009A10B2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l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earn about precise word choice.</w:t>
            </w:r>
          </w:p>
          <w:p w14:paraId="22D0DEB1" w14:textId="6B893360" w:rsidR="00751F82" w:rsidRPr="00BC05B8" w:rsidRDefault="009A10B2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f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inish drafting their opinion writing.</w:t>
            </w:r>
          </w:p>
          <w:p w14:paraId="40FB4B1A" w14:textId="4B0F2A33" w:rsidR="00751F82" w:rsidRPr="00BC05B8" w:rsidRDefault="009A10B2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eview subjects and predicates.</w:t>
            </w:r>
          </w:p>
          <w:p w14:paraId="43D645E7" w14:textId="72F9CA04" w:rsidR="00751F82" w:rsidRPr="00BC05B8" w:rsidRDefault="009A10B2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lastRenderedPageBreak/>
              <w:t>r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eceive feedback about my drafts during a writer’s conference.</w:t>
            </w:r>
          </w:p>
          <w:p w14:paraId="12084945" w14:textId="58FD19FD" w:rsidR="00751F82" w:rsidRPr="00BC05B8" w:rsidRDefault="009A10B2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t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ake the spelling assessment.</w:t>
            </w:r>
          </w:p>
          <w:p w14:paraId="3A9C20A2" w14:textId="67D9827D" w:rsidR="00751F82" w:rsidRPr="00BC05B8" w:rsidRDefault="009A10B2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eview subjects and predicates</w:t>
            </w:r>
            <w:r w:rsidR="007354F0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240C8004" w14:textId="43D8D717" w:rsidR="00056628" w:rsidRPr="00BC05B8" w:rsidRDefault="009A10B2" w:rsidP="0005662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</w:t>
            </w:r>
            <w:r w:rsidR="007354F0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eview the formation of lowercase cursive letters </w:t>
            </w:r>
            <w:proofErr w:type="spellStart"/>
            <w:r w:rsidR="007354F0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i</w:t>
            </w:r>
            <w:proofErr w:type="spellEnd"/>
            <w:r w:rsidR="007354F0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and t.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20C6">
              <w:rPr>
                <w:rFonts w:ascii="Arial" w:hAnsi="Arial" w:cs="Arial"/>
                <w:sz w:val="20"/>
                <w:szCs w:val="20"/>
              </w:rPr>
            </w:r>
            <w:r w:rsidR="006C20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55C60B52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20C6">
              <w:rPr>
                <w:rFonts w:ascii="Arial" w:hAnsi="Arial" w:cs="Arial"/>
                <w:sz w:val="20"/>
                <w:szCs w:val="20"/>
              </w:rPr>
            </w:r>
            <w:r w:rsidR="006C20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20C6">
              <w:rPr>
                <w:rFonts w:ascii="Arial" w:hAnsi="Arial" w:cs="Arial"/>
                <w:sz w:val="20"/>
                <w:szCs w:val="20"/>
              </w:rPr>
            </w:r>
            <w:r w:rsidR="006C20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20C6">
              <w:rPr>
                <w:rFonts w:ascii="Arial" w:hAnsi="Arial" w:cs="Arial"/>
                <w:sz w:val="20"/>
                <w:szCs w:val="20"/>
              </w:rPr>
            </w:r>
            <w:r w:rsidR="006C20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4331064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E376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376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376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E376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376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376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376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376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00DFE980" w:rsidR="00FC3CC3" w:rsidRDefault="00845B61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c</w:t>
                            </w:r>
                            <w:r w:rsidRPr="00845B61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riticize</w:t>
                            </w:r>
                          </w:p>
                          <w:p w14:paraId="2C7DC5FE" w14:textId="044B35AA" w:rsidR="00845B61" w:rsidRDefault="00845B61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before</w:t>
                            </w:r>
                          </w:p>
                          <w:p w14:paraId="69FC191A" w14:textId="13D3E9C5" w:rsidR="00845B61" w:rsidRDefault="00845B61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intended</w:t>
                            </w:r>
                          </w:p>
                          <w:p w14:paraId="4C47421F" w14:textId="17EC0D0F" w:rsidR="00845B61" w:rsidRDefault="00845B61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anxious</w:t>
                            </w:r>
                          </w:p>
                          <w:p w14:paraId="6FE3F7A3" w14:textId="6CE8E1AF" w:rsidR="00845B61" w:rsidRDefault="00845B61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seized</w:t>
                            </w:r>
                          </w:p>
                          <w:p w14:paraId="142E5C0E" w14:textId="7E4BE47F" w:rsidR="00845B61" w:rsidRPr="00845B61" w:rsidRDefault="00845B61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pardon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7D78A9" w14:textId="00DFE980" w:rsidR="00FC3CC3" w:rsidRDefault="00845B61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c</w:t>
                      </w:r>
                      <w:r w:rsidRPr="00845B61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riticize</w:t>
                      </w:r>
                    </w:p>
                    <w:p w14:paraId="2C7DC5FE" w14:textId="044B35AA" w:rsidR="00845B61" w:rsidRDefault="00845B61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before</w:t>
                      </w:r>
                    </w:p>
                    <w:p w14:paraId="69FC191A" w14:textId="13D3E9C5" w:rsidR="00845B61" w:rsidRDefault="00845B61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intended</w:t>
                      </w:r>
                    </w:p>
                    <w:p w14:paraId="4C47421F" w14:textId="17EC0D0F" w:rsidR="00845B61" w:rsidRDefault="00845B61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anxious</w:t>
                      </w:r>
                    </w:p>
                    <w:p w14:paraId="6FE3F7A3" w14:textId="6CE8E1AF" w:rsidR="00845B61" w:rsidRDefault="00845B61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seized</w:t>
                      </w:r>
                    </w:p>
                    <w:p w14:paraId="142E5C0E" w14:textId="7E4BE47F" w:rsidR="00845B61" w:rsidRPr="00845B61" w:rsidRDefault="00845B61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pardon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64D8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C3CC3" w:rsidRDefault="00FC3CC3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64D89" w:rsidRDefault="00664D89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5E86B2" w14:textId="77777777" w:rsidR="00FC3CC3" w:rsidRDefault="00FC3CC3" w:rsidP="00FC3CC3"/>
          <w:p w14:paraId="7D1CE126" w14:textId="77777777" w:rsidR="00FC3CC3" w:rsidRPr="00FC3CC3" w:rsidRDefault="00FC3CC3" w:rsidP="00FC3CC3"/>
        </w:tc>
        <w:tc>
          <w:tcPr>
            <w:tcW w:w="2638" w:type="dxa"/>
            <w:tcBorders>
              <w:top w:val="single" w:sz="12" w:space="0" w:color="auto"/>
            </w:tcBorders>
          </w:tcPr>
          <w:p w14:paraId="4C1FFA6A" w14:textId="77777777" w:rsidR="00A22311" w:rsidRDefault="00A22311" w:rsidP="00A22311">
            <w:pPr>
              <w:pStyle w:val="Heading3"/>
              <w:numPr>
                <w:ilvl w:val="0"/>
                <w:numId w:val="6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How important is trust between friends?</w:t>
            </w:r>
          </w:p>
          <w:p w14:paraId="01D682E3" w14:textId="77777777" w:rsidR="00A22311" w:rsidRDefault="00A22311" w:rsidP="00A2231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Have you ever worked hard to show somebody that you care about him or her?</w:t>
            </w:r>
          </w:p>
          <w:p w14:paraId="1D67F1CB" w14:textId="77777777" w:rsidR="00A22311" w:rsidRPr="00A22311" w:rsidRDefault="00A22311" w:rsidP="00A2231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would you be willing to give up for a friend?</w:t>
            </w:r>
          </w:p>
          <w:p w14:paraId="57F6602C" w14:textId="77777777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7B3BC7C" w14:textId="77777777" w:rsidR="00A22311" w:rsidRDefault="00A22311" w:rsidP="00A22311">
            <w:pPr>
              <w:pStyle w:val="Heading3"/>
              <w:numPr>
                <w:ilvl w:val="0"/>
                <w:numId w:val="6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How important is trust between friends?</w:t>
            </w:r>
          </w:p>
          <w:p w14:paraId="0552B352" w14:textId="77777777" w:rsidR="00A22311" w:rsidRDefault="00A22311" w:rsidP="00A2231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Have you ever worked hard to show somebody that you care about him or her?</w:t>
            </w:r>
          </w:p>
          <w:p w14:paraId="50B61533" w14:textId="77777777" w:rsidR="00A22311" w:rsidRPr="00A22311" w:rsidRDefault="00A22311" w:rsidP="00A2231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would you be willing to give up for a friend?</w:t>
            </w:r>
          </w:p>
          <w:p w14:paraId="21D44B15" w14:textId="77777777" w:rsidR="00664D89" w:rsidRPr="0024359F" w:rsidRDefault="00664D89" w:rsidP="007C314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4581925" w14:textId="77777777" w:rsidR="00A22311" w:rsidRDefault="00A22311" w:rsidP="00A22311">
            <w:pPr>
              <w:pStyle w:val="Heading3"/>
              <w:numPr>
                <w:ilvl w:val="0"/>
                <w:numId w:val="6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How important is trust between friends?</w:t>
            </w:r>
          </w:p>
          <w:p w14:paraId="72C9958D" w14:textId="77777777" w:rsidR="00A22311" w:rsidRDefault="00A22311" w:rsidP="00A2231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Have you ever worked hard to show somebody that you care about him or her?</w:t>
            </w:r>
          </w:p>
          <w:p w14:paraId="3A7B3ED4" w14:textId="77777777" w:rsidR="00A22311" w:rsidRPr="00A22311" w:rsidRDefault="00A22311" w:rsidP="00A2231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would you be willing to give up for a friend?</w:t>
            </w:r>
          </w:p>
          <w:p w14:paraId="685128F6" w14:textId="77777777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526278E" w14:textId="77777777" w:rsidR="00A22311" w:rsidRDefault="00A22311" w:rsidP="00A22311">
            <w:pPr>
              <w:pStyle w:val="Heading3"/>
              <w:numPr>
                <w:ilvl w:val="0"/>
                <w:numId w:val="6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How important is trust between friends?</w:t>
            </w:r>
          </w:p>
          <w:p w14:paraId="43C83293" w14:textId="77777777" w:rsidR="00A22311" w:rsidRDefault="00A22311" w:rsidP="00A2231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Have you ever worked hard to show somebody that you care about him or her?</w:t>
            </w:r>
          </w:p>
          <w:p w14:paraId="72490FE2" w14:textId="77777777" w:rsidR="00A22311" w:rsidRPr="00A22311" w:rsidRDefault="00A22311" w:rsidP="00A2231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would you be willing to give up for a friend?</w:t>
            </w:r>
          </w:p>
          <w:p w14:paraId="0C9D5863" w14:textId="77777777" w:rsidR="00664D89" w:rsidRPr="005016AE" w:rsidRDefault="00664D89" w:rsidP="0094442D">
            <w:pPr>
              <w:rPr>
                <w:rFonts w:ascii="Times New Roman" w:hAnsi="Times New Roman"/>
              </w:rPr>
            </w:pP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7777777" w:rsidR="00FC3CC3" w:rsidRDefault="00FC3CC3" w:rsidP="0022024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E5CB343" w14:textId="77777777" w:rsidR="00264FBA" w:rsidRPr="00D718CF" w:rsidRDefault="00264FBA" w:rsidP="00264F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E37691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E37691" w:rsidRDefault="00E37691" w:rsidP="00E3769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E37691" w:rsidRDefault="00E37691" w:rsidP="00E3769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E37691" w:rsidRDefault="00E37691" w:rsidP="00E3769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23C7570B" w14:textId="4944FBEE" w:rsidR="00E37691" w:rsidRPr="00844203" w:rsidRDefault="00E37691" w:rsidP="00E3769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34DC6A5" w14:textId="77777777" w:rsidR="00E37691" w:rsidRPr="006D2A56" w:rsidRDefault="00E37691" w:rsidP="00E3769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4943751C" w14:textId="77777777" w:rsidR="00E37691" w:rsidRDefault="00E37691" w:rsidP="00E3769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4</w:t>
            </w:r>
          </w:p>
          <w:p w14:paraId="3BF08E36" w14:textId="77777777" w:rsidR="00E37691" w:rsidRPr="00844203" w:rsidRDefault="00E37691" w:rsidP="00E3769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69CA81EE" w14:textId="50216622" w:rsidR="00E37691" w:rsidRPr="00844203" w:rsidRDefault="00E37691" w:rsidP="00E3769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240AE34A" w14:textId="77777777" w:rsidR="00E37691" w:rsidRDefault="00E37691" w:rsidP="00E3769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4</w:t>
            </w:r>
          </w:p>
          <w:p w14:paraId="50BE5703" w14:textId="77777777" w:rsidR="00E37691" w:rsidRPr="00844203" w:rsidRDefault="00E37691" w:rsidP="00E3769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18E76712" w14:textId="6706B231" w:rsidR="00E37691" w:rsidRPr="00844203" w:rsidRDefault="00E37691" w:rsidP="00E3769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59778F23" w14:textId="77777777" w:rsidR="00E37691" w:rsidRDefault="00E37691" w:rsidP="00E3769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4</w:t>
            </w:r>
          </w:p>
          <w:p w14:paraId="5ABB16DE" w14:textId="77777777" w:rsidR="00E37691" w:rsidRPr="00844203" w:rsidRDefault="00E37691" w:rsidP="00E3769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0069EEB1" w14:textId="3BAEABF4" w:rsidR="00E37691" w:rsidRPr="006D2A56" w:rsidRDefault="00E37691" w:rsidP="00E3769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5D76656" w14:textId="77777777" w:rsidR="00E37691" w:rsidRDefault="00E37691" w:rsidP="00E3769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4</w:t>
            </w:r>
          </w:p>
          <w:p w14:paraId="437DE070" w14:textId="77777777" w:rsidR="00E37691" w:rsidRPr="00844203" w:rsidRDefault="00E37691" w:rsidP="00E3769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7AF6A4E9" w14:textId="77777777" w:rsidR="00E37691" w:rsidRPr="00745F85" w:rsidRDefault="00E37691" w:rsidP="00E3769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30C7C" w:rsidRDefault="00530C7C" w:rsidP="00530C7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30C7C" w:rsidRPr="008D050D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D0AC02B" w14:textId="77777777" w:rsidR="00530C7C" w:rsidRDefault="00530C7C" w:rsidP="00220245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57B64A9A" w14:textId="77777777" w:rsidR="00220245" w:rsidRDefault="00220245" w:rsidP="00220245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79865161" w14:textId="77777777" w:rsidR="00220245" w:rsidRDefault="00220245" w:rsidP="00220245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0EDF318E" w14:textId="77777777" w:rsidR="00220245" w:rsidRDefault="00220245" w:rsidP="00220245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06BA6C7A" w14:textId="77777777" w:rsidR="00220245" w:rsidRDefault="00220245" w:rsidP="00220245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0DEBB1B9" w14:textId="77777777" w:rsidR="00220245" w:rsidRDefault="00220245" w:rsidP="00220245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78655710" w14:textId="77777777" w:rsidR="00220245" w:rsidRDefault="00220245" w:rsidP="00220245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76E9D269" w14:textId="77777777" w:rsidR="00220245" w:rsidRDefault="00220245" w:rsidP="00220245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64BBEE86" w14:textId="77777777" w:rsidR="00220245" w:rsidRDefault="00220245" w:rsidP="00220245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41C34A16" w14:textId="77777777" w:rsidR="00220245" w:rsidRDefault="00220245" w:rsidP="00220245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5B7F480D" w14:textId="77777777" w:rsidR="00220245" w:rsidRDefault="00220245" w:rsidP="00220245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5897C983" w14:textId="77777777" w:rsidR="00220245" w:rsidRPr="005449D0" w:rsidRDefault="00220245" w:rsidP="00220245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5449D0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Labor Day </w:t>
            </w:r>
          </w:p>
          <w:p w14:paraId="3DC71D8C" w14:textId="024857E8" w:rsidR="00220245" w:rsidRPr="00220245" w:rsidRDefault="00220245" w:rsidP="00220245">
            <w:pPr>
              <w:jc w:val="center"/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5449D0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Holiday</w:t>
            </w:r>
          </w:p>
        </w:tc>
        <w:tc>
          <w:tcPr>
            <w:tcW w:w="2638" w:type="dxa"/>
          </w:tcPr>
          <w:p w14:paraId="0824116C" w14:textId="22417D76" w:rsidR="00BA5668" w:rsidRDefault="00BA5668" w:rsidP="00BA5668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1 Lesson 3 Days 1-2</w:t>
            </w:r>
          </w:p>
          <w:p w14:paraId="1736E266" w14:textId="6A422F78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2F9810D6" w14:textId="77777777" w:rsidR="00530C7C" w:rsidRPr="00530C7C" w:rsidRDefault="00530C7C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/j/ spelled </w:t>
            </w:r>
            <w:proofErr w:type="spellStart"/>
            <w:r w:rsidRPr="00530C7C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ge</w:t>
            </w:r>
            <w:proofErr w:type="spellEnd"/>
            <w:r w:rsidRPr="00530C7C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 and </w:t>
            </w:r>
            <w:proofErr w:type="spellStart"/>
            <w:r w:rsidRPr="00530C7C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gi</w:t>
            </w:r>
            <w:proofErr w:type="spellEnd"/>
            <w:r w:rsidRPr="00530C7C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_ and /s/ spelled </w:t>
            </w:r>
            <w:proofErr w:type="spellStart"/>
            <w:r w:rsidRPr="00530C7C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ce</w:t>
            </w:r>
            <w:proofErr w:type="spellEnd"/>
            <w:r w:rsidRPr="00530C7C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, ci_, and cy</w:t>
            </w:r>
          </w:p>
          <w:p w14:paraId="6C868FC4" w14:textId="77777777" w:rsidR="00220245" w:rsidRPr="00530C7C" w:rsidRDefault="00220245" w:rsidP="0022024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Reading a Decodable Story</w:t>
            </w:r>
          </w:p>
          <w:p w14:paraId="01463321" w14:textId="77777777" w:rsidR="00220245" w:rsidRPr="00530C7C" w:rsidRDefault="00220245" w:rsidP="0022024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Book 2, Story 8</w:t>
            </w:r>
          </w:p>
          <w:p w14:paraId="7D24177B" w14:textId="77777777" w:rsidR="00220245" w:rsidRPr="00530C7C" w:rsidRDefault="00220245" w:rsidP="0022024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6CA5C71D" w14:textId="77777777" w:rsidR="00220245" w:rsidRPr="00530C7C" w:rsidRDefault="00220245" w:rsidP="0022024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Preview the Selection</w:t>
            </w:r>
          </w:p>
          <w:p w14:paraId="2ED48B76" w14:textId="77777777" w:rsidR="00220245" w:rsidRPr="00530C7C" w:rsidRDefault="00220245" w:rsidP="0022024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Selection</w:t>
            </w:r>
          </w:p>
          <w:p w14:paraId="2AF7054F" w14:textId="77777777" w:rsidR="00220245" w:rsidRPr="00530C7C" w:rsidRDefault="00220245" w:rsidP="0022024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Strategies</w:t>
            </w:r>
          </w:p>
          <w:p w14:paraId="61938090" w14:textId="77777777" w:rsidR="00220245" w:rsidRPr="00530C7C" w:rsidRDefault="00220245" w:rsidP="0022024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Asking and Answering Questions</w:t>
            </w:r>
          </w:p>
          <w:p w14:paraId="72B7FE7C" w14:textId="77777777" w:rsidR="00220245" w:rsidRPr="00530C7C" w:rsidRDefault="00220245" w:rsidP="0022024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Visualizing</w:t>
            </w:r>
          </w:p>
          <w:p w14:paraId="17AAC3A6" w14:textId="77777777" w:rsidR="00220245" w:rsidRPr="00530C7C" w:rsidRDefault="00220245" w:rsidP="0022024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Discuss the Selection </w:t>
            </w:r>
          </w:p>
          <w:p w14:paraId="0D2080AA" w14:textId="77777777" w:rsidR="00220245" w:rsidRPr="00530C7C" w:rsidRDefault="00220245" w:rsidP="0022024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Develop Vocabulary</w:t>
            </w:r>
          </w:p>
          <w:p w14:paraId="32F4A691" w14:textId="77777777" w:rsidR="00220245" w:rsidRPr="00530C7C" w:rsidRDefault="00220245" w:rsidP="0022024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4FECB21F" w14:textId="77777777" w:rsid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44EAFC4A" w14:textId="77777777" w:rsid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079EE510" w14:textId="77777777" w:rsidR="00530C7C" w:rsidRDefault="00530C7C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Sequence</w:t>
            </w:r>
          </w:p>
          <w:p w14:paraId="2312F042" w14:textId="77777777" w:rsidR="00333534" w:rsidRDefault="00333534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Cause and Effect</w:t>
            </w:r>
          </w:p>
          <w:p w14:paraId="4D3E47EC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19EE1B39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Vocabulary</w:t>
            </w:r>
          </w:p>
          <w:p w14:paraId="059B1F28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3E6E6BA6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087EA935" w14:textId="77777777" w:rsidR="00333534" w:rsidRDefault="00333534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1912A464" w14:textId="77777777" w:rsidR="00220245" w:rsidRPr="00333534" w:rsidRDefault="00220245" w:rsidP="00220245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0545EDED" w14:textId="77777777" w:rsidR="00220245" w:rsidRPr="00220245" w:rsidRDefault="00220245" w:rsidP="002202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220245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/j/ spelled </w:t>
            </w:r>
            <w:proofErr w:type="spellStart"/>
            <w:r w:rsidRPr="00220245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ge</w:t>
            </w:r>
            <w:proofErr w:type="spellEnd"/>
            <w:r w:rsidRPr="00220245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220245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gi</w:t>
            </w:r>
            <w:proofErr w:type="spellEnd"/>
            <w:r w:rsidRPr="00220245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_ and /s/ spelled </w:t>
            </w:r>
            <w:proofErr w:type="spellStart"/>
            <w:r w:rsidRPr="00220245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ce</w:t>
            </w:r>
            <w:proofErr w:type="spellEnd"/>
            <w:r w:rsidRPr="00220245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, ci_, and cy</w:t>
            </w:r>
          </w:p>
          <w:p w14:paraId="6FF6C470" w14:textId="3E2DFCBF" w:rsidR="00333534" w:rsidRDefault="00220245" w:rsidP="00220245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</w:t>
            </w:r>
            <w:r w:rsid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1AC568DE" w14:textId="3D5087A9" w:rsidR="00333534" w:rsidRPr="00333534" w:rsidRDefault="00333534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Cursive Letters </w:t>
            </w:r>
            <w:proofErr w:type="spellStart"/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and t</w:t>
            </w:r>
          </w:p>
        </w:tc>
        <w:tc>
          <w:tcPr>
            <w:tcW w:w="2614" w:type="dxa"/>
          </w:tcPr>
          <w:p w14:paraId="7DE74CA6" w14:textId="7A794D5C" w:rsidR="00BA5668" w:rsidRDefault="00BA5668" w:rsidP="00BA5668">
            <w:pPr>
              <w:jc w:val="center"/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1 Lesson 3 Day 3</w:t>
            </w:r>
          </w:p>
          <w:p w14:paraId="77F71802" w14:textId="4576E977" w:rsidR="00333534" w:rsidRDefault="00530C7C" w:rsidP="00333534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17AC274E" w14:textId="77777777" w:rsidR="00530C7C" w:rsidRPr="00333534" w:rsidRDefault="00530C7C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Shades of Meaning</w:t>
            </w:r>
          </w:p>
          <w:p w14:paraId="2483CA72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58F102C8" w14:textId="77777777" w:rsidR="00333534" w:rsidRDefault="00333534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Cause and Effect</w:t>
            </w:r>
          </w:p>
          <w:p w14:paraId="28B7F16B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Writing</w:t>
            </w:r>
          </w:p>
          <w:p w14:paraId="55EFF711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1F448481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Poems</w:t>
            </w:r>
          </w:p>
          <w:p w14:paraId="0D932715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3FDD7335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Text Connections</w:t>
            </w:r>
          </w:p>
          <w:p w14:paraId="0A7ADD09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Apply Vocabulary</w:t>
            </w:r>
          </w:p>
          <w:p w14:paraId="784FB224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Comprehension</w:t>
            </w:r>
          </w:p>
          <w:p w14:paraId="62C38191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5314F408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633C5883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5581DD22" w14:textId="77777777" w:rsidR="00E97E21" w:rsidRPr="00E97E21" w:rsidRDefault="00E97E21" w:rsidP="00E97E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2934358C" w14:textId="77777777" w:rsidR="00E97E21" w:rsidRDefault="00E97E21" w:rsidP="00E97E2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4CAEB307" w14:textId="77777777" w:rsidR="00E97E21" w:rsidRDefault="00E97E21" w:rsidP="00E97E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Subjects and Predicates</w:t>
            </w:r>
          </w:p>
          <w:p w14:paraId="5BF23355" w14:textId="77777777" w:rsidR="00E97E21" w:rsidRDefault="00E97E21" w:rsidP="00E97E2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2254BA6F" w14:textId="35D8F572" w:rsidR="00E97E21" w:rsidRPr="00E97E21" w:rsidRDefault="00E97E21" w:rsidP="00E97E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/j/ spelled </w:t>
            </w:r>
            <w:proofErr w:type="spellStart"/>
            <w:r w:rsidRPr="00530C7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ge</w:t>
            </w:r>
            <w:proofErr w:type="spellEnd"/>
            <w:r w:rsidRPr="00530C7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530C7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gi</w:t>
            </w:r>
            <w:proofErr w:type="spellEnd"/>
            <w:r w:rsidRPr="00530C7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_ and /s/ spelled </w:t>
            </w:r>
            <w:proofErr w:type="spellStart"/>
            <w:r w:rsidRPr="00530C7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ce</w:t>
            </w:r>
            <w:proofErr w:type="spellEnd"/>
            <w:r w:rsidRPr="00530C7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, ci_, and cy</w:t>
            </w:r>
          </w:p>
        </w:tc>
        <w:tc>
          <w:tcPr>
            <w:tcW w:w="2612" w:type="dxa"/>
          </w:tcPr>
          <w:p w14:paraId="19A0D0DF" w14:textId="102AFDDD" w:rsidR="00BA5668" w:rsidRDefault="00BA5668" w:rsidP="00BA5668">
            <w:pPr>
              <w:jc w:val="center"/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1 Lesson 3 Day 4</w:t>
            </w:r>
          </w:p>
          <w:p w14:paraId="7E01CDF6" w14:textId="1A99CED7" w:rsidR="00B70D90" w:rsidRDefault="00530C7C" w:rsidP="00B70D90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B70D90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7EA5B83C" w14:textId="77777777" w:rsidR="00530C7C" w:rsidRPr="00B70D90" w:rsidRDefault="00530C7C" w:rsidP="00B70D9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B70D90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Shades of Meaning</w:t>
            </w:r>
          </w:p>
          <w:p w14:paraId="17A7A796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79C3D113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233C60F4" w14:textId="77777777" w:rsidR="00B70D90" w:rsidRDefault="00B70D90" w:rsidP="00B70D9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Story Elements: Character</w:t>
            </w:r>
          </w:p>
          <w:p w14:paraId="3278EF27" w14:textId="77777777" w:rsidR="00B70D90" w:rsidRDefault="00B70D90" w:rsidP="00B70D9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Story Elements: Plot</w:t>
            </w:r>
          </w:p>
          <w:p w14:paraId="395C05BE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Look Closer</w:t>
            </w:r>
          </w:p>
          <w:p w14:paraId="13D78DC5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6F9ED6EE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Social Studies Connection</w:t>
            </w:r>
          </w:p>
          <w:p w14:paraId="6A4E609D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Extended Vocabulary</w:t>
            </w:r>
          </w:p>
          <w:p w14:paraId="1FADBAF6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6B30CB9C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A0014DC" w14:textId="77777777" w:rsidR="002F4C6A" w:rsidRPr="00E97E21" w:rsidRDefault="002F4C6A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002D1910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5D2725D2" w14:textId="77777777" w:rsidR="002F4C6A" w:rsidRDefault="002F4C6A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Subjects and Predicates</w:t>
            </w:r>
          </w:p>
          <w:p w14:paraId="2780E721" w14:textId="3450ED56" w:rsidR="00B70D90" w:rsidRPr="002F4C6A" w:rsidRDefault="00B70D90" w:rsidP="00B70D90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72B4A1B1" w14:textId="1842539A" w:rsidR="00BA5668" w:rsidRDefault="00BA5668" w:rsidP="00BA5668">
            <w:pPr>
              <w:jc w:val="center"/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1 Lesson 3 Day 5</w:t>
            </w:r>
          </w:p>
          <w:p w14:paraId="4F30DC88" w14:textId="43677307" w:rsidR="00530C7C" w:rsidRPr="002F4C6A" w:rsidRDefault="00530C7C" w:rsidP="00530C7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20892DFE" w14:textId="77777777" w:rsidR="00530C7C" w:rsidRPr="002F4C6A" w:rsidRDefault="00530C7C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/j/ spelled </w:t>
            </w:r>
            <w:proofErr w:type="spellStart"/>
            <w:r w:rsidRPr="002F4C6A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ge</w:t>
            </w:r>
            <w:proofErr w:type="spellEnd"/>
            <w:r w:rsidRPr="002F4C6A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 and </w:t>
            </w:r>
            <w:proofErr w:type="spellStart"/>
            <w:r w:rsidRPr="002F4C6A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gi</w:t>
            </w:r>
            <w:proofErr w:type="spellEnd"/>
            <w:r w:rsidRPr="002F4C6A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_ and /s/ spelled </w:t>
            </w:r>
            <w:proofErr w:type="spellStart"/>
            <w:r w:rsidRPr="002F4C6A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ce</w:t>
            </w:r>
            <w:proofErr w:type="spellEnd"/>
            <w:r w:rsidRPr="002F4C6A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, ci_, and cy</w:t>
            </w:r>
          </w:p>
          <w:p w14:paraId="1E4237EB" w14:textId="77777777" w:rsidR="00530C7C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Review Vocabulary</w:t>
            </w:r>
          </w:p>
          <w:p w14:paraId="6693836D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Strategy</w:t>
            </w:r>
          </w:p>
          <w:p w14:paraId="7C5C29BD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564A8729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6AE2654C" w14:textId="77777777" w:rsid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036DA97B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210B867D" w14:textId="77777777" w:rsidR="002F4C6A" w:rsidRPr="00E97E21" w:rsidRDefault="002F4C6A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76FC6713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605830CD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/j/ spelled </w:t>
            </w:r>
            <w:proofErr w:type="spellStart"/>
            <w:r w:rsidRPr="00530C7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ge</w:t>
            </w:r>
            <w:proofErr w:type="spellEnd"/>
            <w:r w:rsidRPr="00530C7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530C7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gi</w:t>
            </w:r>
            <w:proofErr w:type="spellEnd"/>
            <w:r w:rsidRPr="00530C7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_ and /s/ spelled </w:t>
            </w:r>
            <w:proofErr w:type="spellStart"/>
            <w:r w:rsidRPr="00530C7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ce</w:t>
            </w:r>
            <w:proofErr w:type="spellEnd"/>
            <w:r w:rsidRPr="00530C7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, ci_, and cy</w:t>
            </w: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</w:t>
            </w:r>
          </w:p>
          <w:p w14:paraId="523322BB" w14:textId="1D76599A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0EC8380D" w14:textId="325509BB" w:rsidR="002F4C6A" w:rsidRDefault="002F4C6A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Subjects and Predicates</w:t>
            </w:r>
          </w:p>
          <w:p w14:paraId="71AF70A0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03631BEF" w14:textId="72808E3A" w:rsidR="002F4C6A" w:rsidRPr="002F4C6A" w:rsidRDefault="002F4C6A" w:rsidP="002F4C6A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Cursive Letters </w:t>
            </w:r>
            <w:proofErr w:type="spellStart"/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and t</w:t>
            </w:r>
          </w:p>
          <w:p w14:paraId="172F9650" w14:textId="58ACC487" w:rsidR="002F4C6A" w:rsidRPr="002F4C6A" w:rsidRDefault="002F4C6A" w:rsidP="002F4C6A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</w:tc>
      </w:tr>
      <w:tr w:rsidR="00530C7C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530C7C" w:rsidRDefault="00530C7C" w:rsidP="00530C7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530C7C" w:rsidRDefault="00530C7C" w:rsidP="00BA5668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530C7C" w:rsidRPr="00553220" w:rsidRDefault="00530C7C" w:rsidP="00530C7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33860BA5" w14:textId="77777777" w:rsidR="00530C7C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530C7C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E9B6D6D" w14:textId="77777777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Open Court Reading Intervention Unit 1 Lesson 3</w:t>
            </w:r>
          </w:p>
          <w:p w14:paraId="5BC1E8CE" w14:textId="6BAE0147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Day 1</w:t>
            </w:r>
            <w:r w:rsidR="00220245">
              <w:rPr>
                <w:rFonts w:ascii="Times New Roman" w:hAnsi="Times New Roman"/>
                <w:bCs/>
                <w:iCs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390D0A91" w14:textId="3D4D063D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Page</w:t>
            </w:r>
            <w:r w:rsidR="00220245">
              <w:rPr>
                <w:rFonts w:ascii="Times New Roman" w:hAnsi="Times New Roman"/>
                <w:bCs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220245">
              <w:rPr>
                <w:rFonts w:ascii="Times New Roman" w:hAnsi="Times New Roman"/>
                <w:bCs/>
                <w:iCs/>
                <w:sz w:val="20"/>
                <w:szCs w:val="20"/>
              </w:rPr>
              <w:t>13-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  <w:p w14:paraId="16E500B5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79E5C1BE" w14:textId="77777777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Open Court Reading Intervention Unit 1 Lesson 3</w:t>
            </w:r>
          </w:p>
          <w:p w14:paraId="7E4683A4" w14:textId="2028CE03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220245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723520E3" w14:textId="39151249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Page 15</w:t>
            </w:r>
          </w:p>
          <w:p w14:paraId="6A58CBBC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86B4093" w14:textId="77777777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Open Court Reading Intervention Unit 1 Lesson 3</w:t>
            </w:r>
          </w:p>
          <w:p w14:paraId="4599413C" w14:textId="75623032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220245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23688220" w14:textId="3FAD98A4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Pages 16-17</w:t>
            </w:r>
          </w:p>
          <w:p w14:paraId="6B8CDD09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A583F5B" w14:textId="77777777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Open Court Reading Intervention Unit 1 Lesson 3</w:t>
            </w:r>
          </w:p>
          <w:p w14:paraId="66836B23" w14:textId="750D2F34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220245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5AB1F8D4" w14:textId="1816F826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Page 18</w:t>
            </w:r>
          </w:p>
          <w:p w14:paraId="16089822" w14:textId="77777777" w:rsidR="00530C7C" w:rsidRPr="00745F85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4F17F171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77777777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30C7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530C7C" w:rsidRDefault="00530C7C" w:rsidP="00530C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64F1B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 w:rsidR="00C64F1B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 w:rsidR="00C64F1B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20C6">
              <w:rPr>
                <w:rFonts w:ascii="Times New Roman" w:hAnsi="Times New Roman"/>
                <w:sz w:val="18"/>
                <w:szCs w:val="18"/>
              </w:rPr>
            </w:r>
            <w:r w:rsidR="006C20C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2BF281BE" w:rsidR="00FC3CC3" w:rsidRPr="00E37691" w:rsidRDefault="007A1762" w:rsidP="007D40F8">
      <w:pPr>
        <w:jc w:val="center"/>
        <w:rPr>
          <w:rFonts w:ascii="Times New Roman" w:hAnsi="Times New Roman"/>
          <w:b/>
          <w:bCs/>
          <w:sz w:val="20"/>
          <w:u w:val="single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6C20C6">
        <w:rPr>
          <w:rFonts w:ascii="Times New Roman" w:hAnsi="Times New Roman"/>
          <w:sz w:val="18"/>
          <w:szCs w:val="18"/>
        </w:rPr>
      </w:r>
      <w:r w:rsidR="006C20C6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6C20C6">
        <w:rPr>
          <w:rFonts w:ascii="Times New Roman" w:hAnsi="Times New Roman"/>
          <w:sz w:val="18"/>
          <w:szCs w:val="18"/>
        </w:rPr>
      </w:r>
      <w:r w:rsidR="006C20C6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6C20C6">
        <w:rPr>
          <w:rFonts w:ascii="Times New Roman" w:hAnsi="Times New Roman"/>
          <w:sz w:val="18"/>
          <w:szCs w:val="18"/>
        </w:rPr>
      </w:r>
      <w:r w:rsidR="006C20C6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6C20C6">
        <w:rPr>
          <w:rFonts w:ascii="Times New Roman" w:hAnsi="Times New Roman"/>
          <w:b/>
          <w:sz w:val="18"/>
          <w:szCs w:val="18"/>
        </w:rPr>
      </w:r>
      <w:r w:rsidR="006C20C6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6C20C6">
        <w:rPr>
          <w:rFonts w:ascii="Times New Roman" w:hAnsi="Times New Roman"/>
          <w:b/>
          <w:sz w:val="18"/>
          <w:szCs w:val="18"/>
        </w:rPr>
      </w:r>
      <w:r w:rsidR="006C20C6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E37691">
        <w:rPr>
          <w:rFonts w:ascii="Times New Roman" w:hAnsi="Times New Roman"/>
          <w:sz w:val="18"/>
          <w:szCs w:val="18"/>
        </w:rPr>
        <w:t xml:space="preserve"> </w:t>
      </w:r>
      <w:r w:rsidR="00E37691">
        <w:rPr>
          <w:rFonts w:ascii="Times New Roman" w:hAnsi="Times New Roman"/>
          <w:sz w:val="18"/>
          <w:szCs w:val="18"/>
          <w:u w:val="single"/>
        </w:rPr>
        <w:t>Unit 1 Lesson 3 Assessment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214CB3D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6C20C6">
        <w:rPr>
          <w:rFonts w:ascii="Times New Roman" w:hAnsi="Times New Roman"/>
          <w:sz w:val="20"/>
        </w:rPr>
      </w:r>
      <w:r w:rsidR="006C20C6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6C20C6">
        <w:rPr>
          <w:rFonts w:ascii="Times New Roman" w:hAnsi="Times New Roman"/>
          <w:sz w:val="20"/>
        </w:rPr>
      </w:r>
      <w:r w:rsidR="006C20C6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6C20C6">
        <w:rPr>
          <w:rFonts w:ascii="Times New Roman" w:hAnsi="Times New Roman"/>
          <w:sz w:val="20"/>
        </w:rPr>
      </w:r>
      <w:r w:rsidR="006C20C6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6C20C6">
        <w:rPr>
          <w:rFonts w:ascii="Times New Roman" w:hAnsi="Times New Roman"/>
          <w:sz w:val="20"/>
        </w:rPr>
      </w:r>
      <w:r w:rsidR="006C20C6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6C20C6">
        <w:rPr>
          <w:rFonts w:ascii="Times New Roman" w:hAnsi="Times New Roman"/>
          <w:sz w:val="20"/>
        </w:rPr>
      </w:r>
      <w:r w:rsidR="006C20C6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6C20C6">
        <w:rPr>
          <w:rFonts w:ascii="Times New Roman" w:hAnsi="Times New Roman"/>
          <w:sz w:val="20"/>
        </w:rPr>
      </w:r>
      <w:r w:rsidR="006C20C6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6C20C6">
        <w:rPr>
          <w:rFonts w:ascii="Times New Roman" w:hAnsi="Times New Roman"/>
          <w:sz w:val="20"/>
        </w:rPr>
      </w:r>
      <w:r w:rsidR="006C20C6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AB5B" w14:textId="77777777" w:rsidR="00F17F4C" w:rsidRDefault="00F17F4C" w:rsidP="00857076">
      <w:r>
        <w:separator/>
      </w:r>
    </w:p>
  </w:endnote>
  <w:endnote w:type="continuationSeparator" w:id="0">
    <w:p w14:paraId="522EE3DD" w14:textId="77777777" w:rsidR="00F17F4C" w:rsidRDefault="00F17F4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800F" w14:textId="77777777" w:rsidR="00F17F4C" w:rsidRDefault="00F17F4C" w:rsidP="00857076">
      <w:r>
        <w:separator/>
      </w:r>
    </w:p>
  </w:footnote>
  <w:footnote w:type="continuationSeparator" w:id="0">
    <w:p w14:paraId="56AB29B2" w14:textId="77777777" w:rsidR="00F17F4C" w:rsidRDefault="00F17F4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5419A"/>
    <w:multiLevelType w:val="hybridMultilevel"/>
    <w:tmpl w:val="CBD2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1448"/>
    <w:multiLevelType w:val="hybridMultilevel"/>
    <w:tmpl w:val="AD0E5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122E3"/>
    <w:multiLevelType w:val="hybridMultilevel"/>
    <w:tmpl w:val="9028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35B32"/>
    <w:multiLevelType w:val="hybridMultilevel"/>
    <w:tmpl w:val="FE5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A3979"/>
    <w:multiLevelType w:val="hybridMultilevel"/>
    <w:tmpl w:val="9EDE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954CDF"/>
    <w:multiLevelType w:val="hybridMultilevel"/>
    <w:tmpl w:val="E60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1"/>
  </w:num>
  <w:num w:numId="2" w16cid:durableId="1791437781">
    <w:abstractNumId w:val="8"/>
  </w:num>
  <w:num w:numId="3" w16cid:durableId="124273872">
    <w:abstractNumId w:val="5"/>
  </w:num>
  <w:num w:numId="4" w16cid:durableId="393968114">
    <w:abstractNumId w:val="2"/>
  </w:num>
  <w:num w:numId="5" w16cid:durableId="311713815">
    <w:abstractNumId w:val="3"/>
  </w:num>
  <w:num w:numId="6" w16cid:durableId="1400635474">
    <w:abstractNumId w:val="9"/>
  </w:num>
  <w:num w:numId="7" w16cid:durableId="150607653">
    <w:abstractNumId w:val="0"/>
  </w:num>
  <w:num w:numId="8" w16cid:durableId="2097360002">
    <w:abstractNumId w:val="7"/>
  </w:num>
  <w:num w:numId="9" w16cid:durableId="949893471">
    <w:abstractNumId w:val="4"/>
  </w:num>
  <w:num w:numId="10" w16cid:durableId="602303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3351A"/>
    <w:rsid w:val="00054134"/>
    <w:rsid w:val="00056628"/>
    <w:rsid w:val="0006291C"/>
    <w:rsid w:val="00080D0A"/>
    <w:rsid w:val="000810C0"/>
    <w:rsid w:val="000C51F0"/>
    <w:rsid w:val="000C5F45"/>
    <w:rsid w:val="001042F7"/>
    <w:rsid w:val="00134AB3"/>
    <w:rsid w:val="00151017"/>
    <w:rsid w:val="00156411"/>
    <w:rsid w:val="00187435"/>
    <w:rsid w:val="00197D4C"/>
    <w:rsid w:val="001B38BB"/>
    <w:rsid w:val="001D56AE"/>
    <w:rsid w:val="001F0436"/>
    <w:rsid w:val="00220245"/>
    <w:rsid w:val="0024359F"/>
    <w:rsid w:val="00256095"/>
    <w:rsid w:val="002611BA"/>
    <w:rsid w:val="00261A88"/>
    <w:rsid w:val="00264FBA"/>
    <w:rsid w:val="002823B5"/>
    <w:rsid w:val="0028794B"/>
    <w:rsid w:val="00293B64"/>
    <w:rsid w:val="002B01B0"/>
    <w:rsid w:val="002F4C6A"/>
    <w:rsid w:val="00316412"/>
    <w:rsid w:val="00333534"/>
    <w:rsid w:val="00380F50"/>
    <w:rsid w:val="003B3EA8"/>
    <w:rsid w:val="003C7647"/>
    <w:rsid w:val="003E188A"/>
    <w:rsid w:val="00400747"/>
    <w:rsid w:val="00403D71"/>
    <w:rsid w:val="00451D26"/>
    <w:rsid w:val="00477F37"/>
    <w:rsid w:val="004849DA"/>
    <w:rsid w:val="00492181"/>
    <w:rsid w:val="004B1079"/>
    <w:rsid w:val="004C0508"/>
    <w:rsid w:val="004C2FC8"/>
    <w:rsid w:val="005016AE"/>
    <w:rsid w:val="00530A91"/>
    <w:rsid w:val="00530C7C"/>
    <w:rsid w:val="00541B6E"/>
    <w:rsid w:val="005449D0"/>
    <w:rsid w:val="00553220"/>
    <w:rsid w:val="00564726"/>
    <w:rsid w:val="00577683"/>
    <w:rsid w:val="00587177"/>
    <w:rsid w:val="005935FC"/>
    <w:rsid w:val="005A763F"/>
    <w:rsid w:val="005B5848"/>
    <w:rsid w:val="005E5822"/>
    <w:rsid w:val="005F3E1A"/>
    <w:rsid w:val="005F4763"/>
    <w:rsid w:val="00604FA1"/>
    <w:rsid w:val="00663056"/>
    <w:rsid w:val="00664D89"/>
    <w:rsid w:val="00665CD5"/>
    <w:rsid w:val="00680FDC"/>
    <w:rsid w:val="006A5A97"/>
    <w:rsid w:val="006C20C6"/>
    <w:rsid w:val="006D2A56"/>
    <w:rsid w:val="007239D6"/>
    <w:rsid w:val="00727144"/>
    <w:rsid w:val="007354F0"/>
    <w:rsid w:val="00735B04"/>
    <w:rsid w:val="00745F85"/>
    <w:rsid w:val="00751F82"/>
    <w:rsid w:val="007524AF"/>
    <w:rsid w:val="00760A81"/>
    <w:rsid w:val="00764259"/>
    <w:rsid w:val="00781173"/>
    <w:rsid w:val="00781978"/>
    <w:rsid w:val="00795446"/>
    <w:rsid w:val="007A1762"/>
    <w:rsid w:val="007C3148"/>
    <w:rsid w:val="007D40F8"/>
    <w:rsid w:val="007F1C3E"/>
    <w:rsid w:val="00822179"/>
    <w:rsid w:val="00832781"/>
    <w:rsid w:val="00843D7E"/>
    <w:rsid w:val="00844203"/>
    <w:rsid w:val="00845B61"/>
    <w:rsid w:val="0085309D"/>
    <w:rsid w:val="00857076"/>
    <w:rsid w:val="0088266C"/>
    <w:rsid w:val="00886E67"/>
    <w:rsid w:val="008C4B34"/>
    <w:rsid w:val="008D050D"/>
    <w:rsid w:val="008F0A91"/>
    <w:rsid w:val="009007B8"/>
    <w:rsid w:val="009026BA"/>
    <w:rsid w:val="00910FB8"/>
    <w:rsid w:val="00925D15"/>
    <w:rsid w:val="0094442D"/>
    <w:rsid w:val="009605B5"/>
    <w:rsid w:val="0097691D"/>
    <w:rsid w:val="009A10B2"/>
    <w:rsid w:val="009E2A4F"/>
    <w:rsid w:val="00A04738"/>
    <w:rsid w:val="00A1444A"/>
    <w:rsid w:val="00A22311"/>
    <w:rsid w:val="00A85694"/>
    <w:rsid w:val="00A905B9"/>
    <w:rsid w:val="00AA5AF9"/>
    <w:rsid w:val="00AB6196"/>
    <w:rsid w:val="00AE54A0"/>
    <w:rsid w:val="00AE79B4"/>
    <w:rsid w:val="00B04F38"/>
    <w:rsid w:val="00B16DD0"/>
    <w:rsid w:val="00B465A5"/>
    <w:rsid w:val="00B53E14"/>
    <w:rsid w:val="00B640F4"/>
    <w:rsid w:val="00B70D90"/>
    <w:rsid w:val="00B76E66"/>
    <w:rsid w:val="00B82C94"/>
    <w:rsid w:val="00BA5668"/>
    <w:rsid w:val="00BA58C4"/>
    <w:rsid w:val="00BC05B8"/>
    <w:rsid w:val="00C3070A"/>
    <w:rsid w:val="00C436F7"/>
    <w:rsid w:val="00C61774"/>
    <w:rsid w:val="00C64F1B"/>
    <w:rsid w:val="00C70745"/>
    <w:rsid w:val="00C90FF6"/>
    <w:rsid w:val="00C939EA"/>
    <w:rsid w:val="00CA12E6"/>
    <w:rsid w:val="00CA27FE"/>
    <w:rsid w:val="00CE4F5E"/>
    <w:rsid w:val="00D0321F"/>
    <w:rsid w:val="00D15574"/>
    <w:rsid w:val="00D1655A"/>
    <w:rsid w:val="00D20990"/>
    <w:rsid w:val="00D45CCD"/>
    <w:rsid w:val="00D62281"/>
    <w:rsid w:val="00D718CF"/>
    <w:rsid w:val="00D7369B"/>
    <w:rsid w:val="00D96845"/>
    <w:rsid w:val="00E036DE"/>
    <w:rsid w:val="00E15255"/>
    <w:rsid w:val="00E22E0E"/>
    <w:rsid w:val="00E37691"/>
    <w:rsid w:val="00E55C96"/>
    <w:rsid w:val="00E97E21"/>
    <w:rsid w:val="00EB783C"/>
    <w:rsid w:val="00ED36B5"/>
    <w:rsid w:val="00EE0AD6"/>
    <w:rsid w:val="00EE27B7"/>
    <w:rsid w:val="00EE59E5"/>
    <w:rsid w:val="00F17F4C"/>
    <w:rsid w:val="00F24AB6"/>
    <w:rsid w:val="00F26699"/>
    <w:rsid w:val="00F35490"/>
    <w:rsid w:val="00F37E70"/>
    <w:rsid w:val="00F50637"/>
    <w:rsid w:val="00F571D9"/>
    <w:rsid w:val="00F70DEB"/>
    <w:rsid w:val="00F8664E"/>
    <w:rsid w:val="00F978BF"/>
    <w:rsid w:val="00FA565F"/>
    <w:rsid w:val="00FA6B11"/>
    <w:rsid w:val="00FB7779"/>
    <w:rsid w:val="00FC3CC3"/>
    <w:rsid w:val="00FC4539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d-btn">
    <w:name w:val="std-btn"/>
    <w:basedOn w:val="DefaultParagraphFont"/>
    <w:rsid w:val="00D736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</Template>
  <TotalTime>2</TotalTime>
  <Pages>3</Pages>
  <Words>1058</Words>
  <Characters>8163</Characters>
  <Application>Microsoft Office Word</Application>
  <DocSecurity>4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2</cp:revision>
  <cp:lastPrinted>2015-07-14T22:47:00Z</cp:lastPrinted>
  <dcterms:created xsi:type="dcterms:W3CDTF">2024-09-01T23:40:00Z</dcterms:created>
  <dcterms:modified xsi:type="dcterms:W3CDTF">2024-09-01T23:40:00Z</dcterms:modified>
</cp:coreProperties>
</file>