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7D90C" w14:textId="6D55893C" w:rsidR="004A4202" w:rsidRPr="004F04BD" w:rsidRDefault="001A6B22" w:rsidP="001D0339">
      <w:pPr>
        <w:spacing w:before="0" w:after="100" w:afterAutospacing="1"/>
        <w:contextualSpacing/>
        <w:jc w:val="center"/>
        <w:rPr>
          <w:rFonts w:ascii="Cambria" w:hAnsi="Cambria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65ECC3CA" wp14:editId="1A8CF6E7">
            <wp:extent cx="739775" cy="674619"/>
            <wp:effectExtent l="0" t="0" r="3175" b="0"/>
            <wp:docPr id="1" name="Picture 1" descr="C:\Users\cdaven\Downloads\CLAY COUNTY HAWKS3 (2) (2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aven\Downloads\CLAY COUNTY HAWKS3 (2) (2)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5" cy="68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93D" w:rsidRPr="004F04BD">
        <w:rPr>
          <w:rFonts w:ascii="Cambria" w:hAnsi="Cambria"/>
          <w:b/>
          <w:bCs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74" behindDoc="1" locked="0" layoutInCell="1" allowOverlap="1" wp14:anchorId="77D1B940" wp14:editId="2614FEC0">
                <wp:simplePos x="0" y="0"/>
                <wp:positionH relativeFrom="column">
                  <wp:posOffset>-987425</wp:posOffset>
                </wp:positionH>
                <wp:positionV relativeFrom="paragraph">
                  <wp:posOffset>-685800</wp:posOffset>
                </wp:positionV>
                <wp:extent cx="7771872" cy="10058400"/>
                <wp:effectExtent l="0" t="0" r="0" b="0"/>
                <wp:wrapNone/>
                <wp:docPr id="1995288447" name="Rectangle 2007413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872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8B8FA7" id="Rectangle 2007413329" o:spid="_x0000_s1026" style="position:absolute;margin-left:-77.75pt;margin-top:-54pt;width:611.95pt;height:11in;z-index:-2516613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" filled="f" stroked="f" strokeweight="2pt"/>
            </w:pict>
          </mc:Fallback>
        </mc:AlternateContent>
      </w:r>
      <w:r w:rsidR="00557594" w:rsidRPr="004F04BD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Clay </w:t>
      </w:r>
      <w:r w:rsidR="008C76C2" w:rsidRPr="004F04BD">
        <w:rPr>
          <w:rFonts w:ascii="Cambria" w:hAnsi="Cambria"/>
          <w:b/>
          <w:bCs/>
          <w:color w:val="000000" w:themeColor="text1"/>
          <w:sz w:val="32"/>
          <w:szCs w:val="32"/>
        </w:rPr>
        <w:t>County Schools – Pre-K – 8</w:t>
      </w:r>
      <w:r w:rsidR="008C76C2" w:rsidRPr="004F04BD">
        <w:rPr>
          <w:rFonts w:ascii="Cambria" w:hAnsi="Cambria"/>
          <w:b/>
          <w:bCs/>
          <w:color w:val="000000" w:themeColor="text1"/>
          <w:sz w:val="32"/>
          <w:szCs w:val="32"/>
          <w:vertAlign w:val="superscript"/>
        </w:rPr>
        <w:t>th</w:t>
      </w:r>
      <w:r w:rsidR="008C76C2" w:rsidRPr="004F04BD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 Grade</w:t>
      </w:r>
      <w:r>
        <w:rPr>
          <w:noProof/>
        </w:rPr>
        <w:drawing>
          <wp:inline distT="0" distB="0" distL="0" distR="0" wp14:anchorId="50AA2557" wp14:editId="30D2F25B">
            <wp:extent cx="739775" cy="674619"/>
            <wp:effectExtent l="0" t="0" r="3175" b="0"/>
            <wp:docPr id="3" name="Picture 3" descr="C:\Users\cdaven\Downloads\CLAY COUNTY HAWKS3 (2) (2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aven\Downloads\CLAY COUNTY HAWKS3 (2) (2)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12" cy="69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339" w:rsidRPr="004F04BD">
        <w:rPr>
          <w:noProof/>
          <w:color w:val="000000" w:themeColor="text1"/>
          <w:lang w:eastAsia="en-US"/>
        </w:rPr>
        <w:t xml:space="preserve"> </w:t>
      </w:r>
      <w:bookmarkStart w:id="0" w:name="_GoBack"/>
      <w:bookmarkEnd w:id="0"/>
    </w:p>
    <w:p w14:paraId="27ADA101" w14:textId="2E1BA560" w:rsidR="000048DA" w:rsidRPr="007E3860" w:rsidRDefault="000048DA" w:rsidP="001D0339">
      <w:pPr>
        <w:spacing w:after="100" w:afterAutospacing="1"/>
        <w:contextualSpacing/>
        <w:jc w:val="center"/>
        <w:rPr>
          <w:rFonts w:ascii="Cambria" w:hAnsi="Cambria"/>
          <w:b/>
          <w:bCs/>
          <w:color w:val="000000" w:themeColor="text1"/>
          <w:sz w:val="32"/>
          <w:szCs w:val="32"/>
          <w:u w:val="single"/>
        </w:rPr>
      </w:pPr>
      <w:r w:rsidRPr="004F04BD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4 Week Cycle </w:t>
      </w:r>
      <w:r w:rsidR="008B4869" w:rsidRPr="004F04BD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Breakfast &amp; </w:t>
      </w:r>
      <w:r w:rsidRPr="004F04BD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Lunch </w:t>
      </w:r>
      <w:r w:rsidRPr="007E3860">
        <w:rPr>
          <w:rFonts w:ascii="Cambria" w:hAnsi="Cambria"/>
          <w:b/>
          <w:bCs/>
          <w:color w:val="000000" w:themeColor="text1"/>
          <w:sz w:val="32"/>
          <w:szCs w:val="32"/>
          <w:u w:val="single"/>
        </w:rPr>
        <w:t>Menu</w:t>
      </w:r>
    </w:p>
    <w:p w14:paraId="430786B8" w14:textId="68E22B40" w:rsidR="00D457B0" w:rsidRPr="007E3860" w:rsidRDefault="00D457B0" w:rsidP="001D0339">
      <w:pPr>
        <w:spacing w:after="100" w:afterAutospacing="1"/>
        <w:contextualSpacing/>
        <w:jc w:val="center"/>
        <w:rPr>
          <w:rFonts w:ascii="Cambria" w:hAnsi="Cambria"/>
          <w:b/>
          <w:bCs/>
          <w:i/>
          <w:color w:val="000000" w:themeColor="text1"/>
          <w:sz w:val="32"/>
          <w:szCs w:val="32"/>
          <w:u w:val="single"/>
        </w:rPr>
      </w:pPr>
      <w:r w:rsidRPr="007E3860">
        <w:rPr>
          <w:rFonts w:ascii="Cambria" w:hAnsi="Cambria"/>
          <w:b/>
          <w:bCs/>
          <w:i/>
          <w:color w:val="000000" w:themeColor="text1"/>
          <w:sz w:val="32"/>
          <w:szCs w:val="32"/>
          <w:u w:val="single"/>
        </w:rPr>
        <w:t>All menus are subject to change</w:t>
      </w:r>
      <w:r w:rsidR="001D0339" w:rsidRPr="007E3860">
        <w:rPr>
          <w:rFonts w:ascii="Cambria" w:hAnsi="Cambria"/>
          <w:b/>
          <w:bCs/>
          <w:i/>
          <w:color w:val="000000" w:themeColor="text1"/>
          <w:sz w:val="32"/>
          <w:szCs w:val="32"/>
          <w:u w:val="single"/>
        </w:rPr>
        <w:t>.</w:t>
      </w:r>
    </w:p>
    <w:tbl>
      <w:tblPr>
        <w:tblW w:w="6483" w:type="pct"/>
        <w:tblInd w:w="-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pace for notes"/>
      </w:tblPr>
      <w:tblGrid>
        <w:gridCol w:w="2427"/>
        <w:gridCol w:w="2394"/>
        <w:gridCol w:w="2182"/>
        <w:gridCol w:w="2277"/>
        <w:gridCol w:w="2227"/>
      </w:tblGrid>
      <w:tr w:rsidR="001C3E07" w:rsidRPr="004F04BD" w14:paraId="10ABD2FC" w14:textId="77777777" w:rsidTr="007E3860">
        <w:trPr>
          <w:cantSplit/>
          <w:trHeight w:val="657"/>
        </w:trPr>
        <w:tc>
          <w:tcPr>
            <w:tcW w:w="11520" w:type="dxa"/>
            <w:gridSpan w:val="5"/>
          </w:tcPr>
          <w:p w14:paraId="5AD0A08B" w14:textId="1C366416" w:rsidR="000048DA" w:rsidRPr="004F04BD" w:rsidRDefault="000048DA" w:rsidP="009A1AC1">
            <w:pPr>
              <w:pStyle w:val="Year"/>
              <w:jc w:val="center"/>
              <w:rPr>
                <w:color w:val="000000" w:themeColor="text1"/>
                <w:sz w:val="52"/>
                <w:szCs w:val="52"/>
              </w:rPr>
            </w:pPr>
            <w:r w:rsidRPr="004F04BD">
              <w:rPr>
                <w:color w:val="000000" w:themeColor="text1"/>
                <w:sz w:val="52"/>
                <w:szCs w:val="52"/>
              </w:rPr>
              <w:t>August 2024</w:t>
            </w:r>
          </w:p>
        </w:tc>
      </w:tr>
      <w:tr w:rsidR="001C3E07" w:rsidRPr="004F04BD" w14:paraId="47F869E2" w14:textId="77777777" w:rsidTr="007E3860">
        <w:tblPrEx>
          <w:tblCellMar>
            <w:left w:w="72" w:type="dxa"/>
            <w:right w:w="72" w:type="dxa"/>
          </w:tblCellMar>
        </w:tblPrEx>
        <w:trPr>
          <w:cantSplit/>
          <w:trHeight w:hRule="exact" w:val="274"/>
        </w:trPr>
        <w:tc>
          <w:tcPr>
            <w:tcW w:w="2429" w:type="dxa"/>
          </w:tcPr>
          <w:p w14:paraId="1946B19F" w14:textId="77777777" w:rsidR="00D4493D" w:rsidRPr="004F04BD" w:rsidRDefault="00D4493D">
            <w:pPr>
              <w:pStyle w:val="Day"/>
              <w:rPr>
                <w:b/>
                <w:color w:val="000000" w:themeColor="text1"/>
              </w:rPr>
            </w:pPr>
            <w:r w:rsidRPr="004F04BD">
              <w:rPr>
                <w:b/>
                <w:color w:val="000000" w:themeColor="text1"/>
              </w:rPr>
              <w:t>Monday</w:t>
            </w:r>
          </w:p>
        </w:tc>
        <w:tc>
          <w:tcPr>
            <w:tcW w:w="2397" w:type="dxa"/>
          </w:tcPr>
          <w:p w14:paraId="4818DFDA" w14:textId="77777777" w:rsidR="00D4493D" w:rsidRPr="004F04BD" w:rsidRDefault="00D4493D">
            <w:pPr>
              <w:pStyle w:val="Day"/>
              <w:rPr>
                <w:b/>
                <w:color w:val="000000" w:themeColor="text1"/>
              </w:rPr>
            </w:pPr>
            <w:r w:rsidRPr="004F04BD">
              <w:rPr>
                <w:b/>
                <w:color w:val="000000" w:themeColor="text1"/>
              </w:rPr>
              <w:t>Tuesday</w:t>
            </w:r>
          </w:p>
        </w:tc>
        <w:tc>
          <w:tcPr>
            <w:tcW w:w="2185" w:type="dxa"/>
          </w:tcPr>
          <w:p w14:paraId="7D5085C8" w14:textId="77777777" w:rsidR="00D4493D" w:rsidRPr="004F04BD" w:rsidRDefault="00D4493D">
            <w:pPr>
              <w:pStyle w:val="Day"/>
              <w:rPr>
                <w:b/>
                <w:color w:val="000000" w:themeColor="text1"/>
              </w:rPr>
            </w:pPr>
            <w:r w:rsidRPr="004F04BD">
              <w:rPr>
                <w:b/>
                <w:color w:val="000000" w:themeColor="text1"/>
              </w:rPr>
              <w:t>Wednesday</w:t>
            </w:r>
          </w:p>
        </w:tc>
        <w:tc>
          <w:tcPr>
            <w:tcW w:w="2279" w:type="dxa"/>
          </w:tcPr>
          <w:p w14:paraId="152956D3" w14:textId="77777777" w:rsidR="00D4493D" w:rsidRPr="004F04BD" w:rsidRDefault="00D4493D">
            <w:pPr>
              <w:pStyle w:val="Day"/>
              <w:rPr>
                <w:b/>
                <w:color w:val="000000" w:themeColor="text1"/>
              </w:rPr>
            </w:pPr>
            <w:r w:rsidRPr="004F04BD">
              <w:rPr>
                <w:b/>
                <w:color w:val="000000" w:themeColor="text1"/>
              </w:rPr>
              <w:t>Thursday</w:t>
            </w:r>
          </w:p>
        </w:tc>
        <w:tc>
          <w:tcPr>
            <w:tcW w:w="2230" w:type="dxa"/>
          </w:tcPr>
          <w:p w14:paraId="6DF49838" w14:textId="77777777" w:rsidR="00D4493D" w:rsidRPr="004F04BD" w:rsidRDefault="00D4493D">
            <w:pPr>
              <w:pStyle w:val="Day"/>
              <w:rPr>
                <w:b/>
                <w:color w:val="000000" w:themeColor="text1"/>
              </w:rPr>
            </w:pPr>
            <w:r w:rsidRPr="004F04BD">
              <w:rPr>
                <w:b/>
                <w:color w:val="000000" w:themeColor="text1"/>
              </w:rPr>
              <w:t>Friday</w:t>
            </w:r>
          </w:p>
        </w:tc>
      </w:tr>
      <w:tr w:rsidR="001C3E07" w:rsidRPr="004F04BD" w14:paraId="180CB63A" w14:textId="77777777" w:rsidTr="007E3860">
        <w:tblPrEx>
          <w:tblCellMar>
            <w:left w:w="72" w:type="dxa"/>
            <w:right w:w="72" w:type="dxa"/>
          </w:tblCellMar>
        </w:tblPrEx>
        <w:trPr>
          <w:cantSplit/>
          <w:trHeight w:hRule="exact" w:val="352"/>
        </w:trPr>
        <w:tc>
          <w:tcPr>
            <w:tcW w:w="2429" w:type="dxa"/>
          </w:tcPr>
          <w:p w14:paraId="2002F06D" w14:textId="6D7C0A7A" w:rsidR="00D4493D" w:rsidRPr="004F04BD" w:rsidRDefault="00D4493D" w:rsidP="008B2C1D">
            <w:pPr>
              <w:pStyle w:val="Off-MonthDat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7" w:type="dxa"/>
          </w:tcPr>
          <w:p w14:paraId="2BCE3999" w14:textId="494133AD" w:rsidR="00D4493D" w:rsidRPr="004F04BD" w:rsidRDefault="00D4493D" w:rsidP="008B2C1D">
            <w:pPr>
              <w:pStyle w:val="Off-MonthDat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</w:tcPr>
          <w:p w14:paraId="21847EAC" w14:textId="609C06F1" w:rsidR="00D4493D" w:rsidRPr="004F04BD" w:rsidRDefault="00D4493D" w:rsidP="008B2C1D">
            <w:pPr>
              <w:pStyle w:val="Off-MonthDat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79" w:type="dxa"/>
          </w:tcPr>
          <w:p w14:paraId="72FC4906" w14:textId="77777777" w:rsidR="00D4493D" w:rsidRPr="004F04BD" w:rsidRDefault="00D4493D" w:rsidP="008B2C1D">
            <w:pPr>
              <w:pStyle w:val="Date"/>
              <w:rPr>
                <w:b/>
                <w:color w:val="000000" w:themeColor="text1"/>
                <w:sz w:val="18"/>
                <w:szCs w:val="18"/>
              </w:rPr>
            </w:pPr>
            <w:r w:rsidRPr="004F04BD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30" w:type="dxa"/>
          </w:tcPr>
          <w:p w14:paraId="2B1FFCB4" w14:textId="308F0390" w:rsidR="001D28A6" w:rsidRPr="004F04BD" w:rsidRDefault="00D4493D" w:rsidP="00116348">
            <w:pPr>
              <w:pStyle w:val="Date"/>
              <w:rPr>
                <w:rFonts w:ascii="Arial Narrow" w:hAnsi="Arial Narrow"/>
                <w:bCs/>
                <w:color w:val="000000" w:themeColor="text1"/>
                <w:sz w:val="22"/>
              </w:rPr>
            </w:pPr>
            <w:r w:rsidRPr="004F04BD">
              <w:rPr>
                <w:rFonts w:ascii="Arial Narrow" w:hAnsi="Arial Narrow"/>
                <w:color w:val="000000" w:themeColor="text1"/>
                <w:sz w:val="22"/>
              </w:rPr>
              <w:t>2</w:t>
            </w:r>
            <w:r w:rsidR="001D28A6" w:rsidRPr="004F04BD">
              <w:rPr>
                <w:rFonts w:ascii="Arial Narrow" w:hAnsi="Arial Narrow"/>
                <w:color w:val="000000" w:themeColor="text1"/>
                <w:sz w:val="22"/>
              </w:rPr>
              <w:t xml:space="preserve"> </w:t>
            </w:r>
            <w:r w:rsidR="006664E3" w:rsidRPr="004F04BD">
              <w:rPr>
                <w:rFonts w:ascii="Arial Narrow" w:hAnsi="Arial Narrow"/>
                <w:color w:val="000000" w:themeColor="text1"/>
                <w:sz w:val="22"/>
              </w:rPr>
              <w:t xml:space="preserve">      </w:t>
            </w:r>
            <w:r w:rsidR="001D28A6" w:rsidRPr="00E05F5F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Breakfast</w:t>
            </w:r>
          </w:p>
          <w:p w14:paraId="538A6264" w14:textId="5A55DD84" w:rsidR="00D4493D" w:rsidRPr="004F04BD" w:rsidRDefault="00D4493D" w:rsidP="00116348">
            <w:pPr>
              <w:pStyle w:val="Date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4F04BD" w:rsidRPr="004F04BD" w14:paraId="0308F1B6" w14:textId="77777777" w:rsidTr="007E3860">
        <w:tblPrEx>
          <w:tblCellMar>
            <w:left w:w="72" w:type="dxa"/>
            <w:right w:w="72" w:type="dxa"/>
          </w:tblCellMar>
        </w:tblPrEx>
        <w:trPr>
          <w:cantSplit/>
          <w:trHeight w:hRule="exact" w:val="1512"/>
        </w:trPr>
        <w:tc>
          <w:tcPr>
            <w:tcW w:w="7011" w:type="dxa"/>
            <w:gridSpan w:val="3"/>
          </w:tcPr>
          <w:p w14:paraId="11E4CF67" w14:textId="153BFB72" w:rsidR="004D4F0A" w:rsidRPr="004F04BD" w:rsidRDefault="004D4F0A" w:rsidP="00D457B0">
            <w:pPr>
              <w:spacing w:before="0" w:after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F04BD">
              <w:rPr>
                <w:rFonts w:ascii="Cambria" w:hAnsi="Cambria"/>
                <w:color w:val="000000" w:themeColor="text1"/>
                <w:sz w:val="24"/>
                <w:szCs w:val="24"/>
              </w:rPr>
              <w:t>Breakfast: Choice of Cereal Offered Daily</w:t>
            </w:r>
          </w:p>
          <w:p w14:paraId="3AF1C4DF" w14:textId="59EA7FCF" w:rsidR="00D457B0" w:rsidRPr="004F04BD" w:rsidRDefault="00D457B0" w:rsidP="00D457B0">
            <w:pPr>
              <w:spacing w:before="0" w:after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F04BD">
              <w:rPr>
                <w:rFonts w:ascii="Cambria" w:hAnsi="Cambria"/>
                <w:color w:val="000000" w:themeColor="text1"/>
                <w:sz w:val="24"/>
                <w:szCs w:val="24"/>
              </w:rPr>
              <w:t>Daily Choices: Breakfast – Assorted Juice and Choice of Milk</w:t>
            </w:r>
          </w:p>
          <w:p w14:paraId="57699A25" w14:textId="39268304" w:rsidR="00D457B0" w:rsidRPr="004F04BD" w:rsidRDefault="00D457B0" w:rsidP="001D0339">
            <w:pPr>
              <w:spacing w:before="0" w:after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F04BD">
              <w:rPr>
                <w:rFonts w:ascii="Cambria" w:hAnsi="Cambria"/>
                <w:color w:val="000000" w:themeColor="text1"/>
                <w:sz w:val="24"/>
                <w:szCs w:val="24"/>
              </w:rPr>
              <w:t>Daily Choices: Lunch: WG PB&amp;J</w:t>
            </w:r>
            <w:r w:rsidR="004D4F0A" w:rsidRPr="004F04BD">
              <w:rPr>
                <w:rFonts w:ascii="Cambria" w:hAnsi="Cambria"/>
                <w:color w:val="000000" w:themeColor="text1"/>
                <w:sz w:val="24"/>
                <w:szCs w:val="24"/>
              </w:rPr>
              <w:t>, 1% Milk Choices</w:t>
            </w:r>
            <w:r w:rsidR="001D0339" w:rsidRPr="004F04B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&amp;</w:t>
            </w:r>
            <w:r w:rsidR="004D4F0A" w:rsidRPr="004F04B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Fruit </w:t>
            </w:r>
          </w:p>
          <w:p w14:paraId="5BFAA205" w14:textId="77777777" w:rsidR="00387294" w:rsidRPr="004F04BD" w:rsidRDefault="00387294" w:rsidP="00387294">
            <w:pPr>
              <w:spacing w:before="0"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14:paraId="390C5F7C" w14:textId="094B6CCA" w:rsidR="00387294" w:rsidRPr="004F04BD" w:rsidRDefault="00387294" w:rsidP="00387294">
            <w:pPr>
              <w:spacing w:before="0" w:after="0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F04B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This institution is an equal opportunity provider.</w:t>
            </w:r>
          </w:p>
        </w:tc>
        <w:tc>
          <w:tcPr>
            <w:tcW w:w="2279" w:type="dxa"/>
          </w:tcPr>
          <w:p w14:paraId="2AB7EAC5" w14:textId="261A51C8" w:rsidR="00D457B0" w:rsidRPr="004F04BD" w:rsidRDefault="001A6B22" w:rsidP="001D6C7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F04BD">
              <w:rPr>
                <w:noProof/>
                <w:color w:val="000000" w:themeColor="text1"/>
                <w:lang w:eastAsia="en-US"/>
              </w:rPr>
              <w:drawing>
                <wp:inline distT="0" distB="0" distL="0" distR="0" wp14:anchorId="5AC01E60" wp14:editId="175A35F9">
                  <wp:extent cx="995045" cy="555497"/>
                  <wp:effectExtent l="0" t="0" r="0" b="0"/>
                  <wp:docPr id="6" name="Picture 4" descr="A logo with text and colorful lette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731022" name="Picture 4" descr="A logo with text and colorful letter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220" cy="59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14:paraId="742095AD" w14:textId="31B2F090" w:rsidR="00D457B0" w:rsidRPr="004F04BD" w:rsidRDefault="00D457B0" w:rsidP="00116348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F04B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Sausage Biscuit, </w:t>
            </w:r>
            <w:r w:rsidR="00116348" w:rsidRPr="004F04BD">
              <w:rPr>
                <w:rFonts w:ascii="Arial Narrow" w:hAnsi="Arial Narrow"/>
                <w:color w:val="000000" w:themeColor="text1"/>
                <w:sz w:val="22"/>
                <w:szCs w:val="22"/>
              </w:rPr>
              <w:t>J</w:t>
            </w:r>
            <w:r w:rsidRPr="004F04BD">
              <w:rPr>
                <w:rFonts w:ascii="Arial Narrow" w:hAnsi="Arial Narrow"/>
                <w:color w:val="000000" w:themeColor="text1"/>
                <w:sz w:val="22"/>
                <w:szCs w:val="22"/>
              </w:rPr>
              <w:t>elly</w:t>
            </w:r>
          </w:p>
          <w:p w14:paraId="211B0164" w14:textId="77777777" w:rsidR="00D457B0" w:rsidRPr="004F04BD" w:rsidRDefault="00D457B0" w:rsidP="00116348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4F04B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Lunch</w:t>
            </w:r>
          </w:p>
          <w:p w14:paraId="0E04420B" w14:textId="02485A5D" w:rsidR="00D457B0" w:rsidRPr="004F04BD" w:rsidRDefault="00D457B0" w:rsidP="00116348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F04B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Chicken </w:t>
            </w:r>
            <w:r w:rsidR="00116348" w:rsidRPr="004F04BD">
              <w:rPr>
                <w:rFonts w:ascii="Arial Narrow" w:hAnsi="Arial Narrow"/>
                <w:color w:val="000000" w:themeColor="text1"/>
                <w:sz w:val="22"/>
                <w:szCs w:val="22"/>
              </w:rPr>
              <w:t>p</w:t>
            </w:r>
            <w:r w:rsidRPr="004F04B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atties, </w:t>
            </w:r>
            <w:r w:rsidR="00116348" w:rsidRPr="004F04BD">
              <w:rPr>
                <w:rFonts w:ascii="Arial Narrow" w:hAnsi="Arial Narrow"/>
                <w:color w:val="000000" w:themeColor="text1"/>
                <w:sz w:val="22"/>
                <w:szCs w:val="22"/>
              </w:rPr>
              <w:t>B</w:t>
            </w:r>
            <w:r w:rsidRPr="004F04B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uns, </w:t>
            </w:r>
            <w:r w:rsidR="00116348" w:rsidRPr="004F04BD">
              <w:rPr>
                <w:rFonts w:ascii="Arial Narrow" w:hAnsi="Arial Narrow"/>
                <w:color w:val="000000" w:themeColor="text1"/>
                <w:sz w:val="22"/>
                <w:szCs w:val="22"/>
              </w:rPr>
              <w:t>F</w:t>
            </w:r>
            <w:r w:rsidRPr="004F04B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ries, </w:t>
            </w:r>
            <w:r w:rsidR="00116348" w:rsidRPr="004F04BD">
              <w:rPr>
                <w:rFonts w:ascii="Arial Narrow" w:hAnsi="Arial Narrow"/>
                <w:color w:val="000000" w:themeColor="text1"/>
                <w:sz w:val="22"/>
                <w:szCs w:val="22"/>
              </w:rPr>
              <w:t>C</w:t>
            </w:r>
            <w:r w:rsidRPr="004F04BD">
              <w:rPr>
                <w:rFonts w:ascii="Arial Narrow" w:hAnsi="Arial Narrow"/>
                <w:color w:val="000000" w:themeColor="text1"/>
                <w:sz w:val="22"/>
                <w:szCs w:val="22"/>
              </w:rPr>
              <w:t>reamed corn</w:t>
            </w:r>
          </w:p>
          <w:p w14:paraId="6CB64F6C" w14:textId="66194229" w:rsidR="00D457B0" w:rsidRPr="004F04BD" w:rsidRDefault="00D457B0" w:rsidP="00116348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F04BD">
              <w:rPr>
                <w:rFonts w:ascii="Arial Narrow" w:hAnsi="Arial Narrow"/>
                <w:color w:val="000000" w:themeColor="text1"/>
                <w:sz w:val="22"/>
                <w:szCs w:val="22"/>
              </w:rPr>
              <w:t>Fruit</w:t>
            </w:r>
          </w:p>
        </w:tc>
      </w:tr>
      <w:tr w:rsidR="000048DA" w:rsidRPr="000D092C" w14:paraId="45B57AF5" w14:textId="77777777" w:rsidTr="007E3860">
        <w:tblPrEx>
          <w:tblCellMar>
            <w:left w:w="72" w:type="dxa"/>
            <w:right w:w="72" w:type="dxa"/>
          </w:tblCellMar>
        </w:tblPrEx>
        <w:trPr>
          <w:cantSplit/>
          <w:trHeight w:hRule="exact" w:val="370"/>
        </w:trPr>
        <w:tc>
          <w:tcPr>
            <w:tcW w:w="2429" w:type="dxa"/>
          </w:tcPr>
          <w:p w14:paraId="54E5F0A0" w14:textId="77777777" w:rsidR="00BF2EA2" w:rsidRPr="00387294" w:rsidRDefault="00D4493D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>5</w:t>
            </w:r>
            <w:r w:rsidR="00BF2EA2"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   </w:t>
            </w:r>
            <w:r w:rsidR="00BF2EA2" w:rsidRPr="0038729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Breakfast</w:t>
            </w:r>
          </w:p>
          <w:p w14:paraId="092D97D5" w14:textId="0BE114C1" w:rsidR="00D4493D" w:rsidRPr="00387294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2"/>
              </w:rPr>
            </w:pPr>
          </w:p>
        </w:tc>
        <w:tc>
          <w:tcPr>
            <w:tcW w:w="2397" w:type="dxa"/>
          </w:tcPr>
          <w:p w14:paraId="0E5F2617" w14:textId="77777777" w:rsidR="00BF2EA2" w:rsidRPr="00387294" w:rsidRDefault="00D4493D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>6</w:t>
            </w:r>
            <w:r w:rsidR="00BF2EA2"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   </w:t>
            </w:r>
            <w:r w:rsidR="00BF2EA2" w:rsidRPr="0038729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Breakfast</w:t>
            </w:r>
          </w:p>
          <w:p w14:paraId="35266926" w14:textId="356F6AC0" w:rsidR="00D4493D" w:rsidRPr="00387294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2"/>
              </w:rPr>
            </w:pPr>
          </w:p>
        </w:tc>
        <w:tc>
          <w:tcPr>
            <w:tcW w:w="2185" w:type="dxa"/>
          </w:tcPr>
          <w:p w14:paraId="2533EA83" w14:textId="77777777" w:rsidR="00BF2EA2" w:rsidRPr="00387294" w:rsidRDefault="00D4493D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>7</w:t>
            </w:r>
            <w:r w:rsidR="00BF2EA2"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   </w:t>
            </w:r>
            <w:r w:rsidR="00BF2EA2" w:rsidRPr="0038729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Breakfast</w:t>
            </w:r>
          </w:p>
          <w:p w14:paraId="1D9CAC11" w14:textId="65666B6C" w:rsidR="00D4493D" w:rsidRPr="00387294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2"/>
              </w:rPr>
            </w:pPr>
          </w:p>
        </w:tc>
        <w:tc>
          <w:tcPr>
            <w:tcW w:w="2279" w:type="dxa"/>
          </w:tcPr>
          <w:p w14:paraId="4FC1E677" w14:textId="77777777" w:rsidR="00BF2EA2" w:rsidRPr="00387294" w:rsidRDefault="00D4493D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>8</w:t>
            </w:r>
            <w:r w:rsidR="00BF2EA2"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    </w:t>
            </w:r>
            <w:r w:rsidR="00BF2EA2" w:rsidRPr="0038729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Breakfast</w:t>
            </w:r>
          </w:p>
          <w:p w14:paraId="1E81C788" w14:textId="3EE0C3BC" w:rsidR="00D4493D" w:rsidRPr="00387294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2"/>
              </w:rPr>
            </w:pPr>
          </w:p>
        </w:tc>
        <w:tc>
          <w:tcPr>
            <w:tcW w:w="2230" w:type="dxa"/>
          </w:tcPr>
          <w:p w14:paraId="05FA7F7B" w14:textId="77777777" w:rsidR="00BF2EA2" w:rsidRPr="00387294" w:rsidRDefault="00D4493D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>9</w:t>
            </w:r>
            <w:r w:rsidR="00BF2EA2"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   </w:t>
            </w:r>
            <w:r w:rsidR="00BF2EA2" w:rsidRPr="0038729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Breakfast</w:t>
            </w:r>
          </w:p>
          <w:p w14:paraId="73D062D7" w14:textId="5F34C1C5" w:rsidR="00D4493D" w:rsidRPr="00387294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2"/>
              </w:rPr>
            </w:pPr>
          </w:p>
        </w:tc>
      </w:tr>
      <w:tr w:rsidR="000048DA" w:rsidRPr="000D092C" w14:paraId="4AFA275C" w14:textId="77777777" w:rsidTr="007E3860">
        <w:tblPrEx>
          <w:tblCellMar>
            <w:left w:w="72" w:type="dxa"/>
            <w:right w:w="72" w:type="dxa"/>
          </w:tblCellMar>
        </w:tblPrEx>
        <w:trPr>
          <w:cantSplit/>
          <w:trHeight w:hRule="exact" w:val="2070"/>
        </w:trPr>
        <w:tc>
          <w:tcPr>
            <w:tcW w:w="2429" w:type="dxa"/>
          </w:tcPr>
          <w:p w14:paraId="6901F463" w14:textId="77777777" w:rsidR="0081084F" w:rsidRPr="00387294" w:rsidRDefault="0081084F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Chicken Biscuit/Jelly</w:t>
            </w:r>
          </w:p>
          <w:p w14:paraId="3800723C" w14:textId="77777777" w:rsidR="00290581" w:rsidRPr="00387294" w:rsidRDefault="00290581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0B0965A4" w14:textId="4C5941B5" w:rsidR="0081084F" w:rsidRPr="00387294" w:rsidRDefault="0081084F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752EE197" w14:textId="7DFF2F6C" w:rsidR="0081084F" w:rsidRPr="00387294" w:rsidRDefault="0081084F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Deli Turkey Cheese</w:t>
            </w:r>
            <w:r w:rsidR="00290581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/buns</w:t>
            </w:r>
          </w:p>
          <w:p w14:paraId="22915EE3" w14:textId="2A325C03" w:rsidR="0081084F" w:rsidRPr="00387294" w:rsidRDefault="0081084F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Lettuce, </w:t>
            </w:r>
            <w:r w:rsidR="007E5969">
              <w:rPr>
                <w:rFonts w:ascii="Arial Narrow" w:hAnsi="Arial Narrow"/>
                <w:color w:val="000000" w:themeColor="text1"/>
                <w:sz w:val="22"/>
                <w:szCs w:val="22"/>
              </w:rPr>
              <w:t>T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omato, </w:t>
            </w:r>
            <w:r w:rsidR="007E5969">
              <w:rPr>
                <w:rFonts w:ascii="Arial Narrow" w:hAnsi="Arial Narrow"/>
                <w:color w:val="000000" w:themeColor="text1"/>
                <w:sz w:val="22"/>
                <w:szCs w:val="22"/>
              </w:rPr>
              <w:t>P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ickle</w:t>
            </w:r>
          </w:p>
          <w:p w14:paraId="57B882B0" w14:textId="77777777" w:rsidR="00557594" w:rsidRDefault="0081084F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Tater tots/Beans</w:t>
            </w:r>
          </w:p>
          <w:p w14:paraId="5E3AF43A" w14:textId="299E3FE3" w:rsidR="007E5969" w:rsidRPr="00387294" w:rsidRDefault="007E5969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Apple</w:t>
            </w:r>
          </w:p>
        </w:tc>
        <w:tc>
          <w:tcPr>
            <w:tcW w:w="2397" w:type="dxa"/>
          </w:tcPr>
          <w:p w14:paraId="5B3E8B42" w14:textId="528C2362" w:rsidR="00304E29" w:rsidRPr="00387294" w:rsidRDefault="00304E29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Blueberry Muffin/fruit</w:t>
            </w:r>
          </w:p>
          <w:p w14:paraId="2BCBC95F" w14:textId="653635CC" w:rsidR="00D24DB4" w:rsidRPr="00387294" w:rsidRDefault="00D24DB4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0B8FDB47" w14:textId="173AAA4E" w:rsidR="00CC0F5E" w:rsidRPr="00387294" w:rsidRDefault="00CC0F5E" w:rsidP="007100DA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Lunch</w:t>
            </w:r>
          </w:p>
          <w:p w14:paraId="28DBD76F" w14:textId="77777777" w:rsidR="00CC0F5E" w:rsidRPr="00387294" w:rsidRDefault="00CC0F5E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Hamburger Steak/Gravy</w:t>
            </w:r>
          </w:p>
          <w:p w14:paraId="14E49059" w14:textId="33212E89" w:rsidR="00CC0F5E" w:rsidRPr="00387294" w:rsidRDefault="00B36A22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Green Beans</w:t>
            </w:r>
            <w:r w:rsidR="00CC0F5E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, Rice/Roll</w:t>
            </w:r>
          </w:p>
          <w:p w14:paraId="1F8263B3" w14:textId="7006A411" w:rsidR="00CC0F5E" w:rsidRPr="00387294" w:rsidRDefault="0081084F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Peac</w:t>
            </w:r>
            <w:r w:rsidR="007E5969">
              <w:rPr>
                <w:rFonts w:ascii="Arial Narrow" w:hAnsi="Arial Narrow"/>
                <w:color w:val="000000" w:themeColor="text1"/>
                <w:sz w:val="22"/>
                <w:szCs w:val="22"/>
              </w:rPr>
              <w:t>h</w:t>
            </w:r>
          </w:p>
          <w:p w14:paraId="16B82C24" w14:textId="5583B057" w:rsidR="00566E8B" w:rsidRPr="00387294" w:rsidRDefault="00566E8B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185" w:type="dxa"/>
          </w:tcPr>
          <w:p w14:paraId="2876F28F" w14:textId="645FC727" w:rsidR="001D6C74" w:rsidRPr="00387294" w:rsidRDefault="00AF149F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Grits, </w:t>
            </w:r>
            <w:r w:rsidR="007100DA">
              <w:rPr>
                <w:rFonts w:ascii="Arial Narrow" w:hAnsi="Arial Narrow"/>
                <w:color w:val="000000" w:themeColor="text1"/>
                <w:sz w:val="22"/>
                <w:szCs w:val="22"/>
              </w:rPr>
              <w:t>L</w:t>
            </w:r>
            <w:r w:rsidR="00304E29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ink </w:t>
            </w:r>
            <w:r w:rsidR="007100DA">
              <w:rPr>
                <w:rFonts w:ascii="Arial Narrow" w:hAnsi="Arial Narrow"/>
                <w:color w:val="000000" w:themeColor="text1"/>
                <w:sz w:val="22"/>
                <w:szCs w:val="22"/>
              </w:rPr>
              <w:t>S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ausage, </w:t>
            </w:r>
            <w:r w:rsidR="007100DA">
              <w:rPr>
                <w:rFonts w:ascii="Arial Narrow" w:hAnsi="Arial Narrow"/>
                <w:color w:val="000000" w:themeColor="text1"/>
                <w:sz w:val="22"/>
                <w:szCs w:val="22"/>
              </w:rPr>
              <w:t>J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elly</w:t>
            </w:r>
          </w:p>
          <w:p w14:paraId="17E5BD85" w14:textId="77777777" w:rsidR="00304E29" w:rsidRPr="00387294" w:rsidRDefault="00304E29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5FAC0F88" w14:textId="40A42058" w:rsidR="00304E29" w:rsidRPr="00387294" w:rsidRDefault="00304E29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66DCCBEA" w14:textId="77777777" w:rsidR="00304E29" w:rsidRPr="00387294" w:rsidRDefault="00304E29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Hot Dogs/Wheat Buns</w:t>
            </w:r>
          </w:p>
          <w:p w14:paraId="3F87C559" w14:textId="77777777" w:rsidR="00304E29" w:rsidRPr="00387294" w:rsidRDefault="00304E29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Cole Slaw, Chili/Beans</w:t>
            </w:r>
          </w:p>
          <w:p w14:paraId="56AAAC0A" w14:textId="3F446CD1" w:rsidR="00304E29" w:rsidRPr="00387294" w:rsidRDefault="007E5969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Orange slice</w:t>
            </w:r>
          </w:p>
          <w:p w14:paraId="3282171A" w14:textId="16991E79" w:rsidR="00CC0F5E" w:rsidRPr="00387294" w:rsidRDefault="00CC0F5E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79" w:type="dxa"/>
          </w:tcPr>
          <w:p w14:paraId="243D03DF" w14:textId="59655005" w:rsidR="00D24DB4" w:rsidRPr="00387294" w:rsidRDefault="00D24DB4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Pancake on a Stick</w:t>
            </w:r>
          </w:p>
          <w:p w14:paraId="112D77D7" w14:textId="77777777" w:rsidR="00301B97" w:rsidRPr="00387294" w:rsidRDefault="00301B97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69A64DA3" w14:textId="737997AC" w:rsidR="001D6C74" w:rsidRPr="00387294" w:rsidRDefault="001D6C74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008F2C55" w14:textId="77777777" w:rsidR="001D6C74" w:rsidRPr="00387294" w:rsidRDefault="001D6C74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Oven Fried Chicken</w:t>
            </w:r>
          </w:p>
          <w:p w14:paraId="2C7BECE1" w14:textId="6BC95A1C" w:rsidR="001D6C74" w:rsidRPr="00387294" w:rsidRDefault="00304E29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Rice, Rolls</w:t>
            </w:r>
          </w:p>
          <w:p w14:paraId="43BD18DC" w14:textId="797E683C" w:rsidR="001D6C74" w:rsidRPr="00387294" w:rsidRDefault="00304E29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Broccoli,</w:t>
            </w:r>
            <w:r w:rsidR="001D6C74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Yams</w:t>
            </w:r>
          </w:p>
        </w:tc>
        <w:tc>
          <w:tcPr>
            <w:tcW w:w="2230" w:type="dxa"/>
          </w:tcPr>
          <w:p w14:paraId="1EBBB99E" w14:textId="027227B2" w:rsidR="00D24DB4" w:rsidRPr="00387294" w:rsidRDefault="00304E29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Breakfast Pizza</w:t>
            </w:r>
          </w:p>
          <w:p w14:paraId="2705A0BB" w14:textId="77777777" w:rsidR="001D6C74" w:rsidRPr="00387294" w:rsidRDefault="001D6C74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5789EEDB" w14:textId="1ABC9B2C" w:rsidR="00304E29" w:rsidRPr="00387294" w:rsidRDefault="00304E29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56D8C22F" w14:textId="77777777" w:rsidR="001D6C74" w:rsidRPr="00387294" w:rsidRDefault="001D6C74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Chicken Nuggets</w:t>
            </w:r>
          </w:p>
          <w:p w14:paraId="68356799" w14:textId="46D284F2" w:rsidR="001D6C74" w:rsidRPr="00387294" w:rsidRDefault="001D6C74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Rolls, </w:t>
            </w:r>
            <w:r w:rsidR="00AF149F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Cream potatoes</w:t>
            </w:r>
          </w:p>
          <w:p w14:paraId="63B53E06" w14:textId="0FCBCC43" w:rsidR="005842CB" w:rsidRPr="00387294" w:rsidRDefault="005842CB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Sweet Peas</w:t>
            </w:r>
            <w:r w:rsidR="002542D6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, Fruit</w:t>
            </w:r>
          </w:p>
          <w:p w14:paraId="02164BF3" w14:textId="1867CDFB" w:rsidR="005842CB" w:rsidRPr="00387294" w:rsidRDefault="005842CB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47F61D9" w14:textId="5CFE4254" w:rsidR="00304E29" w:rsidRPr="00387294" w:rsidRDefault="00304E29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86F96A6" w14:textId="4508FE97" w:rsidR="00471AEB" w:rsidRPr="00387294" w:rsidRDefault="00471AEB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0048DA" w:rsidRPr="000D092C" w14:paraId="076DD0D0" w14:textId="77777777" w:rsidTr="007E3860">
        <w:tblPrEx>
          <w:tblCellMar>
            <w:left w:w="72" w:type="dxa"/>
            <w:right w:w="72" w:type="dxa"/>
          </w:tblCellMar>
        </w:tblPrEx>
        <w:trPr>
          <w:cantSplit/>
          <w:trHeight w:hRule="exact" w:val="307"/>
        </w:trPr>
        <w:tc>
          <w:tcPr>
            <w:tcW w:w="2429" w:type="dxa"/>
          </w:tcPr>
          <w:p w14:paraId="350FAF03" w14:textId="2C6C6B11" w:rsidR="00BF2EA2" w:rsidRPr="00387294" w:rsidRDefault="00D4493D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>12</w:t>
            </w:r>
            <w:r w:rsidR="00BF2EA2"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  </w:t>
            </w:r>
            <w:r w:rsidR="00BF2EA2" w:rsidRPr="0038729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Breakfast</w:t>
            </w:r>
          </w:p>
          <w:p w14:paraId="79C4CF3B" w14:textId="509999DC" w:rsidR="00D4493D" w:rsidRPr="00387294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2"/>
              </w:rPr>
            </w:pPr>
          </w:p>
        </w:tc>
        <w:tc>
          <w:tcPr>
            <w:tcW w:w="2397" w:type="dxa"/>
          </w:tcPr>
          <w:p w14:paraId="781E695A" w14:textId="29BBD59B" w:rsidR="00BF2EA2" w:rsidRPr="00387294" w:rsidRDefault="00D4493D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>13</w:t>
            </w:r>
            <w:r w:rsidR="00BF2EA2"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       </w:t>
            </w:r>
            <w:r w:rsidR="00BF2EA2" w:rsidRPr="0038729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Breakfast</w:t>
            </w:r>
          </w:p>
          <w:p w14:paraId="0E4F1055" w14:textId="74338912" w:rsidR="00D4493D" w:rsidRPr="00387294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2"/>
              </w:rPr>
            </w:pPr>
          </w:p>
        </w:tc>
        <w:tc>
          <w:tcPr>
            <w:tcW w:w="2185" w:type="dxa"/>
          </w:tcPr>
          <w:p w14:paraId="0A325723" w14:textId="75A8A834" w:rsidR="00D4493D" w:rsidRPr="00387294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>14</w:t>
            </w:r>
            <w:r w:rsidR="00BF2EA2"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   </w:t>
            </w:r>
            <w:r w:rsidR="00BF2EA2" w:rsidRPr="00A63075">
              <w:rPr>
                <w:rFonts w:ascii="Arial Narrow" w:hAnsi="Arial Narrow"/>
                <w:b/>
                <w:color w:val="000000" w:themeColor="text1"/>
                <w:sz w:val="22"/>
              </w:rPr>
              <w:t>Breakfast</w:t>
            </w:r>
          </w:p>
        </w:tc>
        <w:tc>
          <w:tcPr>
            <w:tcW w:w="2279" w:type="dxa"/>
          </w:tcPr>
          <w:p w14:paraId="17C017BA" w14:textId="77777777" w:rsidR="00BF2EA2" w:rsidRPr="00387294" w:rsidRDefault="00D4493D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>15</w:t>
            </w:r>
            <w:r w:rsidR="00BF2EA2"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  </w:t>
            </w:r>
            <w:r w:rsidR="00BF2EA2" w:rsidRPr="0038729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Breakfast</w:t>
            </w:r>
          </w:p>
          <w:p w14:paraId="48458D6A" w14:textId="4A6ECD20" w:rsidR="00D4493D" w:rsidRPr="00387294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2"/>
              </w:rPr>
            </w:pPr>
          </w:p>
        </w:tc>
        <w:tc>
          <w:tcPr>
            <w:tcW w:w="2230" w:type="dxa"/>
          </w:tcPr>
          <w:p w14:paraId="1F225FCC" w14:textId="68DC2B0F" w:rsidR="00BF2EA2" w:rsidRPr="00972048" w:rsidRDefault="00D4493D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972048">
              <w:rPr>
                <w:rFonts w:ascii="Arial Narrow" w:hAnsi="Arial Narrow"/>
                <w:b/>
                <w:color w:val="000000" w:themeColor="text1"/>
                <w:sz w:val="22"/>
              </w:rPr>
              <w:t>16</w:t>
            </w:r>
            <w:r w:rsidR="00BF2EA2" w:rsidRPr="00972048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 </w:t>
            </w:r>
            <w:r w:rsidR="00BF2EA2" w:rsidRPr="0097204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Breakfast</w:t>
            </w:r>
          </w:p>
          <w:p w14:paraId="616CBB5C" w14:textId="235C9B41" w:rsidR="00972048" w:rsidRPr="00972048" w:rsidRDefault="00972048" w:rsidP="00972048">
            <w:pPr>
              <w:rPr>
                <w:color w:val="000000" w:themeColor="text1"/>
              </w:rPr>
            </w:pPr>
          </w:p>
          <w:p w14:paraId="32BCD67E" w14:textId="77777777" w:rsidR="00972048" w:rsidRPr="00972048" w:rsidRDefault="00972048" w:rsidP="00972048">
            <w:pPr>
              <w:rPr>
                <w:color w:val="000000" w:themeColor="text1"/>
              </w:rPr>
            </w:pPr>
          </w:p>
          <w:p w14:paraId="2F4F0216" w14:textId="1A8FF122" w:rsidR="00D4493D" w:rsidRPr="00972048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2"/>
              </w:rPr>
            </w:pPr>
          </w:p>
        </w:tc>
      </w:tr>
      <w:tr w:rsidR="007B12C5" w:rsidRPr="007B12C5" w14:paraId="7BC8D425" w14:textId="77777777" w:rsidTr="007E3860">
        <w:tblPrEx>
          <w:tblCellMar>
            <w:left w:w="72" w:type="dxa"/>
            <w:right w:w="72" w:type="dxa"/>
          </w:tblCellMar>
        </w:tblPrEx>
        <w:trPr>
          <w:cantSplit/>
          <w:trHeight w:hRule="exact" w:val="1845"/>
        </w:trPr>
        <w:tc>
          <w:tcPr>
            <w:tcW w:w="2429" w:type="dxa"/>
          </w:tcPr>
          <w:p w14:paraId="09F1D124" w14:textId="011FAB0B" w:rsidR="00290581" w:rsidRPr="007100DA" w:rsidRDefault="00290581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100D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Donut/Cheese </w:t>
            </w:r>
            <w:r w:rsidR="00387294" w:rsidRPr="007100DA">
              <w:rPr>
                <w:rFonts w:ascii="Arial Narrow" w:hAnsi="Arial Narrow"/>
                <w:color w:val="000000" w:themeColor="text1"/>
                <w:sz w:val="22"/>
                <w:szCs w:val="22"/>
              </w:rPr>
              <w:t>s</w:t>
            </w:r>
            <w:r w:rsidRPr="007100DA">
              <w:rPr>
                <w:rFonts w:ascii="Arial Narrow" w:hAnsi="Arial Narrow"/>
                <w:color w:val="000000" w:themeColor="text1"/>
                <w:sz w:val="22"/>
                <w:szCs w:val="22"/>
              </w:rPr>
              <w:t>tick</w:t>
            </w:r>
            <w:r w:rsidR="007E596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</w:t>
            </w:r>
            <w:r w:rsidR="00387294" w:rsidRPr="007100DA">
              <w:rPr>
                <w:rFonts w:ascii="Arial Narrow" w:hAnsi="Arial Narrow"/>
                <w:color w:val="000000" w:themeColor="text1"/>
                <w:sz w:val="22"/>
                <w:szCs w:val="22"/>
              </w:rPr>
              <w:t>Yo</w:t>
            </w:r>
            <w:r w:rsidRPr="007100DA">
              <w:rPr>
                <w:rFonts w:ascii="Arial Narrow" w:hAnsi="Arial Narrow"/>
                <w:color w:val="000000" w:themeColor="text1"/>
                <w:sz w:val="22"/>
                <w:szCs w:val="22"/>
              </w:rPr>
              <w:t>gurt</w:t>
            </w:r>
          </w:p>
          <w:p w14:paraId="56075EA9" w14:textId="33CE0196" w:rsidR="000D092C" w:rsidRPr="00387294" w:rsidRDefault="007E5969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457B0" w:rsidRPr="0038729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</w:t>
            </w:r>
            <w:r w:rsidR="00290581" w:rsidRPr="0038729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unch</w:t>
            </w:r>
          </w:p>
          <w:p w14:paraId="27EF0199" w14:textId="775BB715" w:rsidR="00500649" w:rsidRPr="00387294" w:rsidRDefault="00500649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Cheeseburger/Wheat bun</w:t>
            </w:r>
          </w:p>
          <w:p w14:paraId="49D71206" w14:textId="36F1666A" w:rsidR="00500649" w:rsidRDefault="00500649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Lettuce, Tomato, </w:t>
            </w:r>
            <w:r w:rsidR="002542D6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B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aked </w:t>
            </w:r>
            <w:r w:rsidR="002542D6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Beans, O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ven fries</w:t>
            </w:r>
          </w:p>
          <w:p w14:paraId="65F2CACC" w14:textId="64CD719B" w:rsidR="007E5969" w:rsidRPr="00387294" w:rsidRDefault="007E5969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Sliced Peaches</w:t>
            </w:r>
          </w:p>
          <w:p w14:paraId="1AF07017" w14:textId="1AF962E7" w:rsidR="00AF149F" w:rsidRPr="00387294" w:rsidRDefault="00AF149F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397" w:type="dxa"/>
          </w:tcPr>
          <w:p w14:paraId="67BE22C3" w14:textId="61E30C9C" w:rsidR="00290581" w:rsidRPr="00387294" w:rsidRDefault="00290581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Pancakes on a stick/syrup</w:t>
            </w:r>
          </w:p>
          <w:p w14:paraId="55DC3333" w14:textId="77777777" w:rsidR="00290581" w:rsidRPr="00387294" w:rsidRDefault="00290581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01B2813" w14:textId="7D4EDF5F" w:rsidR="00290581" w:rsidRPr="00387294" w:rsidRDefault="00290581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29695C15" w14:textId="347499AC" w:rsidR="00AF149F" w:rsidRPr="00387294" w:rsidRDefault="00CC0F5E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Tacos</w:t>
            </w:r>
            <w:r w:rsidR="006664E3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/Shell/Sauce</w:t>
            </w:r>
          </w:p>
          <w:p w14:paraId="5E4AEF38" w14:textId="77777777" w:rsidR="00005C7E" w:rsidRPr="00387294" w:rsidRDefault="00005C7E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Let</w:t>
            </w:r>
            <w:r w:rsidR="006664E3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/Tom/Cheese</w:t>
            </w:r>
          </w:p>
          <w:p w14:paraId="1508E27F" w14:textId="11B02EEB" w:rsidR="006664E3" w:rsidRPr="00387294" w:rsidRDefault="006664E3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Peas</w:t>
            </w:r>
            <w:r w:rsidR="007100D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&amp; Carrots, Banana</w:t>
            </w:r>
          </w:p>
        </w:tc>
        <w:tc>
          <w:tcPr>
            <w:tcW w:w="2185" w:type="dxa"/>
          </w:tcPr>
          <w:p w14:paraId="6F3C1E47" w14:textId="1106FE66" w:rsidR="00290581" w:rsidRPr="00387294" w:rsidRDefault="00972048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B</w:t>
            </w:r>
            <w:r w:rsidR="002C533B">
              <w:rPr>
                <w:rFonts w:ascii="Arial Narrow" w:hAnsi="Arial Narrow"/>
                <w:color w:val="000000" w:themeColor="text1"/>
                <w:sz w:val="22"/>
                <w:szCs w:val="22"/>
              </w:rPr>
              <w:t>rk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fast </w:t>
            </w:r>
            <w:r w:rsidR="00290581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Pizza</w:t>
            </w:r>
            <w:r w:rsidR="002C533B">
              <w:rPr>
                <w:rFonts w:ascii="Arial Narrow" w:hAnsi="Arial Narrow"/>
                <w:color w:val="000000" w:themeColor="text1"/>
                <w:sz w:val="22"/>
                <w:szCs w:val="22"/>
              </w:rPr>
              <w:t>/</w:t>
            </w:r>
            <w:r w:rsidR="00290581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Canned 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F</w:t>
            </w:r>
            <w:r w:rsidR="00290581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ruit</w:t>
            </w:r>
          </w:p>
          <w:p w14:paraId="48DA5847" w14:textId="12F66772" w:rsidR="00500649" w:rsidRPr="00D61334" w:rsidRDefault="00D457B0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133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3D210D10" w14:textId="77777777" w:rsidR="00301B97" w:rsidRPr="00D61334" w:rsidRDefault="00301B97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6133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Chicken </w:t>
            </w:r>
            <w:r w:rsidR="00D61334" w:rsidRPr="00D61334">
              <w:rPr>
                <w:rFonts w:ascii="Arial Narrow" w:hAnsi="Arial Narrow"/>
                <w:color w:val="000000" w:themeColor="text1"/>
                <w:sz w:val="22"/>
                <w:szCs w:val="22"/>
              </w:rPr>
              <w:t>Noodle Baked</w:t>
            </w:r>
          </w:p>
          <w:p w14:paraId="7622E1C4" w14:textId="77777777" w:rsidR="00D61334" w:rsidRPr="00D61334" w:rsidRDefault="00D61334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61334">
              <w:rPr>
                <w:rFonts w:ascii="Arial Narrow" w:hAnsi="Arial Narrow"/>
                <w:color w:val="000000" w:themeColor="text1"/>
                <w:sz w:val="22"/>
                <w:szCs w:val="22"/>
              </w:rPr>
              <w:t>Rolls, Steamed Carrots</w:t>
            </w:r>
          </w:p>
          <w:p w14:paraId="10E5E833" w14:textId="42A631C7" w:rsidR="00D61334" w:rsidRPr="00387294" w:rsidRDefault="00D61334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61334">
              <w:rPr>
                <w:rFonts w:ascii="Arial Narrow" w:hAnsi="Arial Narrow"/>
                <w:color w:val="000000" w:themeColor="text1"/>
                <w:sz w:val="22"/>
                <w:szCs w:val="22"/>
              </w:rPr>
              <w:t>Sweet Peas, Pear</w:t>
            </w:r>
          </w:p>
        </w:tc>
        <w:tc>
          <w:tcPr>
            <w:tcW w:w="2279" w:type="dxa"/>
          </w:tcPr>
          <w:p w14:paraId="6CC0C147" w14:textId="4184FB68" w:rsidR="00BF2EA2" w:rsidRPr="00387294" w:rsidRDefault="00290581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F</w:t>
            </w:r>
            <w:r w:rsidR="00D61334">
              <w:rPr>
                <w:rFonts w:ascii="Arial Narrow" w:hAnsi="Arial Narrow"/>
                <w:color w:val="000000" w:themeColor="text1"/>
                <w:sz w:val="22"/>
                <w:szCs w:val="22"/>
              </w:rPr>
              <w:t>rench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972048">
              <w:rPr>
                <w:rFonts w:ascii="Arial Narrow" w:hAnsi="Arial Narrow"/>
                <w:color w:val="000000" w:themeColor="text1"/>
                <w:sz w:val="22"/>
                <w:szCs w:val="22"/>
              </w:rPr>
              <w:t>T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oast </w:t>
            </w:r>
            <w:r w:rsidR="00D457B0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b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ites</w:t>
            </w:r>
            <w:r w:rsidR="00D457B0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</w:t>
            </w:r>
            <w:r w:rsidR="00BF2EA2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Saus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age</w:t>
            </w:r>
          </w:p>
          <w:p w14:paraId="1C0F496A" w14:textId="77777777" w:rsidR="00CC0F5E" w:rsidRPr="00387294" w:rsidRDefault="00CC0F5E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11802D7E" w14:textId="70503B09" w:rsidR="00CC0F5E" w:rsidRPr="00387294" w:rsidRDefault="00CC0F5E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Beef tips, </w:t>
            </w:r>
            <w:r w:rsidR="002542D6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R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olls</w:t>
            </w:r>
          </w:p>
          <w:p w14:paraId="7D5E0746" w14:textId="77777777" w:rsidR="00CC0F5E" w:rsidRPr="00387294" w:rsidRDefault="00CC0F5E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Rice/Gravy, Green Beans</w:t>
            </w:r>
          </w:p>
          <w:p w14:paraId="5F0999A2" w14:textId="1B49F3BB" w:rsidR="00CC0F5E" w:rsidRPr="00387294" w:rsidRDefault="00CC0F5E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Tropical Fruit</w:t>
            </w:r>
          </w:p>
        </w:tc>
        <w:tc>
          <w:tcPr>
            <w:tcW w:w="2230" w:type="dxa"/>
          </w:tcPr>
          <w:p w14:paraId="64AC3E22" w14:textId="4CBEC8D9" w:rsidR="00D4493D" w:rsidRPr="002C533B" w:rsidRDefault="00972048" w:rsidP="007100DA">
            <w:pPr>
              <w:pStyle w:val="Date"/>
              <w:rPr>
                <w:rFonts w:ascii="Arial Narrow" w:hAnsi="Arial Narrow"/>
                <w:bCs/>
                <w:color w:val="000000" w:themeColor="text1"/>
                <w:sz w:val="22"/>
              </w:rPr>
            </w:pPr>
            <w:r w:rsidRPr="002C533B">
              <w:rPr>
                <w:rFonts w:ascii="Arial Narrow" w:hAnsi="Arial Narrow"/>
                <w:bCs/>
                <w:color w:val="000000" w:themeColor="text1"/>
                <w:sz w:val="22"/>
              </w:rPr>
              <w:t>Honey Bun/Canned Fruit</w:t>
            </w:r>
          </w:p>
          <w:p w14:paraId="0BDD5114" w14:textId="77777777" w:rsidR="00972048" w:rsidRPr="00972048" w:rsidRDefault="00972048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68F49D63" w14:textId="4E2C12E2" w:rsidR="00290581" w:rsidRPr="00972048" w:rsidRDefault="00290581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972048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2C810AC7" w14:textId="77777777" w:rsidR="00301B97" w:rsidRPr="00972048" w:rsidRDefault="00301B97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72048">
              <w:rPr>
                <w:rFonts w:ascii="Arial Narrow" w:hAnsi="Arial Narrow"/>
                <w:color w:val="000000" w:themeColor="text1"/>
                <w:sz w:val="22"/>
                <w:szCs w:val="22"/>
              </w:rPr>
              <w:t>Cheese Pizza/Corn/cob</w:t>
            </w:r>
          </w:p>
          <w:p w14:paraId="0E57C308" w14:textId="1C8FEAD4" w:rsidR="00D61334" w:rsidRPr="00972048" w:rsidRDefault="00D61334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72048">
              <w:rPr>
                <w:rFonts w:ascii="Arial Narrow" w:hAnsi="Arial Narrow"/>
                <w:color w:val="000000" w:themeColor="text1"/>
                <w:sz w:val="22"/>
                <w:szCs w:val="22"/>
              </w:rPr>
              <w:t>Baked Beans, Baby Carrots, Applesauce</w:t>
            </w:r>
          </w:p>
        </w:tc>
      </w:tr>
      <w:tr w:rsidR="000048DA" w:rsidRPr="000D092C" w14:paraId="017F0A91" w14:textId="77777777" w:rsidTr="007E3860">
        <w:tblPrEx>
          <w:tblCellMar>
            <w:left w:w="72" w:type="dxa"/>
            <w:right w:w="72" w:type="dxa"/>
          </w:tblCellMar>
        </w:tblPrEx>
        <w:trPr>
          <w:cantSplit/>
          <w:trHeight w:hRule="exact" w:val="307"/>
        </w:trPr>
        <w:tc>
          <w:tcPr>
            <w:tcW w:w="2429" w:type="dxa"/>
          </w:tcPr>
          <w:p w14:paraId="627F9AE2" w14:textId="1AEE857E" w:rsidR="00D4493D" w:rsidRPr="00387294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>19</w:t>
            </w:r>
            <w:r w:rsidR="009F2C37"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     Breakfast</w:t>
            </w:r>
          </w:p>
        </w:tc>
        <w:tc>
          <w:tcPr>
            <w:tcW w:w="2397" w:type="dxa"/>
          </w:tcPr>
          <w:p w14:paraId="5465AB4A" w14:textId="6B683EB1" w:rsidR="00D4493D" w:rsidRPr="00387294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>20</w:t>
            </w:r>
            <w:r w:rsidR="009F2C37"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   Breakfast</w:t>
            </w:r>
          </w:p>
        </w:tc>
        <w:tc>
          <w:tcPr>
            <w:tcW w:w="2185" w:type="dxa"/>
          </w:tcPr>
          <w:p w14:paraId="5B6911E5" w14:textId="524C8D68" w:rsidR="00D4493D" w:rsidRPr="00387294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>21</w:t>
            </w:r>
            <w:r w:rsidR="009F2C37"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  Breakfast</w:t>
            </w:r>
          </w:p>
        </w:tc>
        <w:tc>
          <w:tcPr>
            <w:tcW w:w="2279" w:type="dxa"/>
          </w:tcPr>
          <w:p w14:paraId="68E05A20" w14:textId="0DF52658" w:rsidR="00D4493D" w:rsidRPr="00387294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>22</w:t>
            </w:r>
            <w:r w:rsidR="009F2C37"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   Breakfast</w:t>
            </w:r>
          </w:p>
        </w:tc>
        <w:tc>
          <w:tcPr>
            <w:tcW w:w="2230" w:type="dxa"/>
          </w:tcPr>
          <w:p w14:paraId="01EE78F6" w14:textId="21DAB6E6" w:rsidR="00D4493D" w:rsidRPr="00387294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>23</w:t>
            </w:r>
            <w:r w:rsidR="009F2C37" w:rsidRPr="00387294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  Breakfast</w:t>
            </w:r>
          </w:p>
        </w:tc>
      </w:tr>
      <w:tr w:rsidR="000048DA" w:rsidRPr="000D092C" w14:paraId="0027DE13" w14:textId="77777777" w:rsidTr="007E3860">
        <w:tblPrEx>
          <w:tblCellMar>
            <w:left w:w="72" w:type="dxa"/>
            <w:right w:w="72" w:type="dxa"/>
          </w:tblCellMar>
        </w:tblPrEx>
        <w:trPr>
          <w:cantSplit/>
          <w:trHeight w:hRule="exact" w:val="1953"/>
        </w:trPr>
        <w:tc>
          <w:tcPr>
            <w:tcW w:w="2429" w:type="dxa"/>
          </w:tcPr>
          <w:p w14:paraId="6A8BADE3" w14:textId="38EBC050" w:rsidR="00AD20C0" w:rsidRPr="00387294" w:rsidRDefault="00AD20C0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Chicken Biscuit/Jelly</w:t>
            </w:r>
          </w:p>
          <w:p w14:paraId="2AB8D983" w14:textId="77777777" w:rsidR="00301B97" w:rsidRPr="00972048" w:rsidRDefault="00301B97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972048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129F73CB" w14:textId="77777777" w:rsidR="00301B97" w:rsidRPr="00972048" w:rsidRDefault="00301B97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72048">
              <w:rPr>
                <w:rFonts w:ascii="Arial Narrow" w:hAnsi="Arial Narrow"/>
                <w:color w:val="000000" w:themeColor="text1"/>
                <w:sz w:val="22"/>
                <w:szCs w:val="22"/>
              </w:rPr>
              <w:t>Chicken Nuggets</w:t>
            </w:r>
            <w:r w:rsidR="007B12C5" w:rsidRPr="00972048">
              <w:rPr>
                <w:rFonts w:ascii="Arial Narrow" w:hAnsi="Arial Narrow"/>
                <w:color w:val="000000" w:themeColor="text1"/>
                <w:sz w:val="22"/>
                <w:szCs w:val="22"/>
              </w:rPr>
              <w:t>/Biscuit</w:t>
            </w:r>
          </w:p>
          <w:p w14:paraId="4B8E9B61" w14:textId="77777777" w:rsidR="007B12C5" w:rsidRPr="00972048" w:rsidRDefault="007B12C5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72048">
              <w:rPr>
                <w:rFonts w:ascii="Arial Narrow" w:hAnsi="Arial Narrow"/>
                <w:color w:val="000000" w:themeColor="text1"/>
                <w:sz w:val="22"/>
                <w:szCs w:val="22"/>
              </w:rPr>
              <w:t>Creamed Potatoes</w:t>
            </w:r>
          </w:p>
          <w:p w14:paraId="0EDF2021" w14:textId="20E04C36" w:rsidR="007B12C5" w:rsidRPr="00972048" w:rsidRDefault="007B12C5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72048">
              <w:rPr>
                <w:rFonts w:ascii="Arial Narrow" w:hAnsi="Arial Narrow"/>
                <w:color w:val="000000" w:themeColor="text1"/>
                <w:sz w:val="22"/>
                <w:szCs w:val="22"/>
              </w:rPr>
              <w:t>Steamed Broccoli/Carrots</w:t>
            </w:r>
          </w:p>
          <w:p w14:paraId="57D86C43" w14:textId="3FBB8DEE" w:rsidR="00972048" w:rsidRPr="00972048" w:rsidRDefault="00972048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72048">
              <w:rPr>
                <w:rFonts w:ascii="Arial Narrow" w:hAnsi="Arial Narrow"/>
                <w:color w:val="000000" w:themeColor="text1"/>
                <w:sz w:val="22"/>
                <w:szCs w:val="22"/>
              </w:rPr>
              <w:t>Tropical Fruit</w:t>
            </w:r>
          </w:p>
          <w:p w14:paraId="01C51E3E" w14:textId="25AD92A2" w:rsidR="00972048" w:rsidRPr="00387294" w:rsidRDefault="00972048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397" w:type="dxa"/>
          </w:tcPr>
          <w:p w14:paraId="588C93F0" w14:textId="478F98DC" w:rsidR="00AD20C0" w:rsidRPr="00387294" w:rsidRDefault="00AD20C0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Grits,</w:t>
            </w:r>
            <w:r w:rsidR="00D6133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Eggs,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D61334">
              <w:rPr>
                <w:rFonts w:ascii="Arial Narrow" w:hAnsi="Arial Narrow"/>
                <w:color w:val="000000" w:themeColor="text1"/>
                <w:sz w:val="22"/>
                <w:szCs w:val="22"/>
              </w:rPr>
              <w:t>L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ink </w:t>
            </w:r>
            <w:r w:rsidR="00D61334">
              <w:rPr>
                <w:rFonts w:ascii="Arial Narrow" w:hAnsi="Arial Narrow"/>
                <w:color w:val="000000" w:themeColor="text1"/>
                <w:sz w:val="22"/>
                <w:szCs w:val="22"/>
              </w:rPr>
              <w:t>S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ausage, </w:t>
            </w:r>
            <w:r w:rsidR="00D61334">
              <w:rPr>
                <w:rFonts w:ascii="Arial Narrow" w:hAnsi="Arial Narrow"/>
                <w:color w:val="000000" w:themeColor="text1"/>
                <w:sz w:val="22"/>
                <w:szCs w:val="22"/>
              </w:rPr>
              <w:t>J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elly</w:t>
            </w:r>
          </w:p>
          <w:p w14:paraId="0AE71FDE" w14:textId="4E4FA968" w:rsidR="005842CB" w:rsidRPr="00387294" w:rsidRDefault="005842CB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7E68BF3C" w14:textId="77777777" w:rsidR="00557594" w:rsidRPr="00D61334" w:rsidRDefault="005842CB" w:rsidP="007100DA">
            <w:pPr>
              <w:pStyle w:val="Date"/>
              <w:rPr>
                <w:rFonts w:ascii="Arial Narrow" w:hAnsi="Arial Narrow"/>
                <w:bCs/>
                <w:color w:val="000000" w:themeColor="text1"/>
                <w:sz w:val="22"/>
              </w:rPr>
            </w:pPr>
            <w:r w:rsidRPr="00D61334">
              <w:rPr>
                <w:rFonts w:ascii="Arial Narrow" w:hAnsi="Arial Narrow"/>
                <w:bCs/>
                <w:color w:val="000000" w:themeColor="text1"/>
                <w:sz w:val="22"/>
              </w:rPr>
              <w:t>Hamburger Steak/Roll</w:t>
            </w:r>
          </w:p>
          <w:p w14:paraId="1B470910" w14:textId="53DFA891" w:rsidR="005842CB" w:rsidRPr="00387294" w:rsidRDefault="005842CB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Rice/Gravy</w:t>
            </w:r>
            <w:r w:rsidR="007B12C5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, G. Beans</w:t>
            </w:r>
          </w:p>
          <w:p w14:paraId="0225E188" w14:textId="43C5CB40" w:rsidR="005842CB" w:rsidRPr="00387294" w:rsidRDefault="005842CB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Pineapple Chunks</w:t>
            </w:r>
          </w:p>
        </w:tc>
        <w:tc>
          <w:tcPr>
            <w:tcW w:w="2185" w:type="dxa"/>
          </w:tcPr>
          <w:p w14:paraId="2C7C06EE" w14:textId="5F3FAF84" w:rsidR="00AD20C0" w:rsidRPr="00387294" w:rsidRDefault="00AD20C0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Blueberry Muffin/</w:t>
            </w:r>
            <w:r w:rsidR="00D61334">
              <w:rPr>
                <w:rFonts w:ascii="Arial Narrow" w:hAnsi="Arial Narrow"/>
                <w:color w:val="000000" w:themeColor="text1"/>
                <w:sz w:val="22"/>
                <w:szCs w:val="22"/>
              </w:rPr>
              <w:t>F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ruit</w:t>
            </w:r>
          </w:p>
          <w:p w14:paraId="143BB22A" w14:textId="77777777" w:rsidR="00AD20C0" w:rsidRPr="00387294" w:rsidRDefault="00AD20C0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E1BCCE8" w14:textId="77777777" w:rsidR="00301B97" w:rsidRPr="005E3DB2" w:rsidRDefault="00301B97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5E3DB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50B9CDEF" w14:textId="77777777" w:rsidR="00301B97" w:rsidRDefault="005E3DB2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Baked Pork Chop</w:t>
            </w:r>
          </w:p>
          <w:p w14:paraId="0C0401A9" w14:textId="77777777" w:rsidR="005E3DB2" w:rsidRDefault="005E3DB2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Rice/Gravy/Lima Beans</w:t>
            </w:r>
          </w:p>
          <w:p w14:paraId="0249D571" w14:textId="0FD2FD1C" w:rsidR="005E3DB2" w:rsidRPr="00387294" w:rsidRDefault="005E3DB2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Blueberries</w:t>
            </w:r>
          </w:p>
        </w:tc>
        <w:tc>
          <w:tcPr>
            <w:tcW w:w="2279" w:type="dxa"/>
          </w:tcPr>
          <w:p w14:paraId="68E63838" w14:textId="77777777" w:rsidR="00AD20C0" w:rsidRPr="00387294" w:rsidRDefault="00AD20C0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Pancake on a Stick</w:t>
            </w:r>
          </w:p>
          <w:p w14:paraId="34DC4C83" w14:textId="77777777" w:rsidR="007B12C5" w:rsidRPr="00387294" w:rsidRDefault="007B12C5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1598044C" w14:textId="77777777" w:rsidR="005842CB" w:rsidRPr="00387294" w:rsidRDefault="005842CB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0F03706E" w14:textId="27187AAE" w:rsidR="00500649" w:rsidRPr="00387294" w:rsidRDefault="00500649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Meatloaf, </w:t>
            </w:r>
            <w:r w:rsidR="006664E3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Cornb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read</w:t>
            </w:r>
            <w:r w:rsidR="006664E3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, Peas, Creamed corn,</w:t>
            </w:r>
          </w:p>
          <w:p w14:paraId="658E0FA3" w14:textId="5DC28B0F" w:rsidR="00500649" w:rsidRPr="00387294" w:rsidRDefault="00500649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Diced peaches</w:t>
            </w:r>
          </w:p>
        </w:tc>
        <w:tc>
          <w:tcPr>
            <w:tcW w:w="2230" w:type="dxa"/>
          </w:tcPr>
          <w:p w14:paraId="65381C5C" w14:textId="30AB4D0B" w:rsidR="00AD20C0" w:rsidRPr="00387294" w:rsidRDefault="006664E3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Donut/Cheese </w:t>
            </w:r>
            <w:r w:rsidR="00D61334">
              <w:rPr>
                <w:rFonts w:ascii="Arial Narrow" w:hAnsi="Arial Narrow"/>
                <w:color w:val="000000" w:themeColor="text1"/>
                <w:sz w:val="22"/>
                <w:szCs w:val="22"/>
              </w:rPr>
              <w:t>S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tick</w:t>
            </w:r>
          </w:p>
          <w:p w14:paraId="16D08D24" w14:textId="77777777" w:rsidR="005842CB" w:rsidRPr="00387294" w:rsidRDefault="005842CB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5C71DC3" w14:textId="77777777" w:rsidR="00301B97" w:rsidRPr="007E5969" w:rsidRDefault="00301B97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E596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29A89FA2" w14:textId="19449065" w:rsidR="00301B97" w:rsidRPr="00387294" w:rsidRDefault="007B12C5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Hot </w:t>
            </w:r>
            <w:r w:rsidR="003B192D"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og/Wheat buns</w:t>
            </w:r>
          </w:p>
          <w:p w14:paraId="05B08BC9" w14:textId="77777777" w:rsidR="007B12C5" w:rsidRPr="00387294" w:rsidRDefault="007B12C5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Chili-w-beans, Cole Slaw</w:t>
            </w:r>
          </w:p>
          <w:p w14:paraId="15FABAD1" w14:textId="585583F6" w:rsidR="007B12C5" w:rsidRPr="00387294" w:rsidRDefault="007B12C5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Fruit</w:t>
            </w:r>
          </w:p>
        </w:tc>
      </w:tr>
      <w:tr w:rsidR="000048DA" w:rsidRPr="000D092C" w14:paraId="7F0DE97E" w14:textId="77777777" w:rsidTr="007E3860">
        <w:tblPrEx>
          <w:tblCellMar>
            <w:left w:w="72" w:type="dxa"/>
            <w:right w:w="72" w:type="dxa"/>
          </w:tblCellMar>
        </w:tblPrEx>
        <w:trPr>
          <w:cantSplit/>
          <w:trHeight w:hRule="exact" w:val="370"/>
        </w:trPr>
        <w:tc>
          <w:tcPr>
            <w:tcW w:w="2429" w:type="dxa"/>
          </w:tcPr>
          <w:p w14:paraId="147F2711" w14:textId="60EF5324" w:rsidR="00D4493D" w:rsidRPr="00387294" w:rsidRDefault="00D4493D" w:rsidP="007100DA">
            <w:pPr>
              <w:pStyle w:val="Date"/>
              <w:rPr>
                <w:rFonts w:ascii="Arial Narrow" w:hAnsi="Arial Narrow"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</w:rPr>
              <w:t>26</w:t>
            </w:r>
            <w:r w:rsidR="00FA6297" w:rsidRPr="00387294">
              <w:rPr>
                <w:rFonts w:ascii="Arial Narrow" w:hAnsi="Arial Narrow"/>
                <w:color w:val="000000" w:themeColor="text1"/>
                <w:sz w:val="22"/>
              </w:rPr>
              <w:t xml:space="preserve">  </w:t>
            </w:r>
            <w:r w:rsidR="00FA6297" w:rsidRPr="007E5969">
              <w:rPr>
                <w:rFonts w:ascii="Arial Narrow" w:hAnsi="Arial Narrow"/>
                <w:b/>
                <w:color w:val="000000" w:themeColor="text1"/>
                <w:sz w:val="22"/>
              </w:rPr>
              <w:t>Breakfast</w:t>
            </w:r>
          </w:p>
        </w:tc>
        <w:tc>
          <w:tcPr>
            <w:tcW w:w="2397" w:type="dxa"/>
          </w:tcPr>
          <w:p w14:paraId="6D0A7870" w14:textId="3F5DAD86" w:rsidR="00D4493D" w:rsidRPr="00387294" w:rsidRDefault="00D4493D" w:rsidP="007100DA">
            <w:pPr>
              <w:pStyle w:val="Date"/>
              <w:rPr>
                <w:rFonts w:ascii="Arial Narrow" w:hAnsi="Arial Narrow"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</w:rPr>
              <w:t>27</w:t>
            </w:r>
            <w:r w:rsidR="00FA6297" w:rsidRPr="00387294">
              <w:rPr>
                <w:rFonts w:ascii="Arial Narrow" w:hAnsi="Arial Narrow"/>
                <w:color w:val="000000" w:themeColor="text1"/>
                <w:sz w:val="22"/>
              </w:rPr>
              <w:t xml:space="preserve">   </w:t>
            </w:r>
            <w:r w:rsidR="00FA6297" w:rsidRPr="007E5969">
              <w:rPr>
                <w:rFonts w:ascii="Arial Narrow" w:hAnsi="Arial Narrow"/>
                <w:b/>
                <w:color w:val="000000" w:themeColor="text1"/>
                <w:sz w:val="22"/>
              </w:rPr>
              <w:t>Breakfast</w:t>
            </w:r>
          </w:p>
        </w:tc>
        <w:tc>
          <w:tcPr>
            <w:tcW w:w="2185" w:type="dxa"/>
          </w:tcPr>
          <w:p w14:paraId="45BB50E9" w14:textId="31717A44" w:rsidR="00D4493D" w:rsidRPr="00387294" w:rsidRDefault="00D4493D" w:rsidP="007100DA">
            <w:pPr>
              <w:pStyle w:val="Date"/>
              <w:rPr>
                <w:rFonts w:ascii="Arial Narrow" w:hAnsi="Arial Narrow"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</w:rPr>
              <w:t>28</w:t>
            </w:r>
            <w:r w:rsidR="00FA6297" w:rsidRPr="00387294">
              <w:rPr>
                <w:rFonts w:ascii="Arial Narrow" w:hAnsi="Arial Narrow"/>
                <w:color w:val="000000" w:themeColor="text1"/>
                <w:sz w:val="22"/>
              </w:rPr>
              <w:t xml:space="preserve">  </w:t>
            </w:r>
            <w:r w:rsidR="00FA6297" w:rsidRPr="007E5969">
              <w:rPr>
                <w:rFonts w:ascii="Arial Narrow" w:hAnsi="Arial Narrow"/>
                <w:b/>
                <w:color w:val="000000" w:themeColor="text1"/>
                <w:sz w:val="22"/>
              </w:rPr>
              <w:t>Breakfast</w:t>
            </w:r>
          </w:p>
        </w:tc>
        <w:tc>
          <w:tcPr>
            <w:tcW w:w="2279" w:type="dxa"/>
          </w:tcPr>
          <w:p w14:paraId="3E1BE02C" w14:textId="0A5CE8CF" w:rsidR="00D4493D" w:rsidRPr="00387294" w:rsidRDefault="00D4493D" w:rsidP="007100DA">
            <w:pPr>
              <w:pStyle w:val="Date"/>
              <w:rPr>
                <w:rFonts w:ascii="Arial Narrow" w:hAnsi="Arial Narrow"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</w:rPr>
              <w:t>29</w:t>
            </w:r>
            <w:r w:rsidR="00FA6297" w:rsidRPr="00387294">
              <w:rPr>
                <w:rFonts w:ascii="Arial Narrow" w:hAnsi="Arial Narrow"/>
                <w:color w:val="000000" w:themeColor="text1"/>
                <w:sz w:val="22"/>
              </w:rPr>
              <w:t xml:space="preserve">  </w:t>
            </w:r>
            <w:r w:rsidR="00FA6297" w:rsidRPr="007E5969">
              <w:rPr>
                <w:rFonts w:ascii="Arial Narrow" w:hAnsi="Arial Narrow"/>
                <w:b/>
                <w:color w:val="000000" w:themeColor="text1"/>
                <w:sz w:val="22"/>
              </w:rPr>
              <w:t>Breakfast</w:t>
            </w:r>
          </w:p>
        </w:tc>
        <w:tc>
          <w:tcPr>
            <w:tcW w:w="2230" w:type="dxa"/>
          </w:tcPr>
          <w:p w14:paraId="4E73D68B" w14:textId="3EF1DBA6" w:rsidR="00D4493D" w:rsidRPr="00387294" w:rsidRDefault="00D4493D" w:rsidP="007100DA">
            <w:pPr>
              <w:pStyle w:val="Date"/>
              <w:rPr>
                <w:rFonts w:ascii="Arial Narrow" w:hAnsi="Arial Narrow"/>
                <w:color w:val="000000" w:themeColor="text1"/>
                <w:sz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</w:rPr>
              <w:t>30</w:t>
            </w:r>
            <w:r w:rsidR="00FA6297" w:rsidRPr="00387294">
              <w:rPr>
                <w:rFonts w:ascii="Arial Narrow" w:hAnsi="Arial Narrow"/>
                <w:color w:val="000000" w:themeColor="text1"/>
                <w:sz w:val="22"/>
              </w:rPr>
              <w:t xml:space="preserve">  </w:t>
            </w:r>
            <w:r w:rsidR="00FA6297" w:rsidRPr="007E5969">
              <w:rPr>
                <w:rFonts w:ascii="Arial Narrow" w:hAnsi="Arial Narrow"/>
                <w:b/>
                <w:color w:val="000000" w:themeColor="text1"/>
                <w:sz w:val="22"/>
              </w:rPr>
              <w:t>Breakfast</w:t>
            </w:r>
          </w:p>
        </w:tc>
      </w:tr>
      <w:tr w:rsidR="000048DA" w:rsidRPr="000D092C" w14:paraId="7913FA38" w14:textId="77777777" w:rsidTr="007E3860">
        <w:tblPrEx>
          <w:tblCellMar>
            <w:left w:w="72" w:type="dxa"/>
            <w:right w:w="72" w:type="dxa"/>
          </w:tblCellMar>
        </w:tblPrEx>
        <w:trPr>
          <w:cantSplit/>
          <w:trHeight w:hRule="exact" w:val="2305"/>
        </w:trPr>
        <w:tc>
          <w:tcPr>
            <w:tcW w:w="2429" w:type="dxa"/>
          </w:tcPr>
          <w:p w14:paraId="697F756B" w14:textId="1241B948" w:rsidR="00D4493D" w:rsidRPr="007E5969" w:rsidRDefault="0086450C" w:rsidP="007100DA">
            <w:pPr>
              <w:pStyle w:val="Date"/>
              <w:rPr>
                <w:rFonts w:ascii="Arial Narrow" w:hAnsi="Arial Narrow"/>
                <w:bCs/>
                <w:color w:val="000000" w:themeColor="text1"/>
                <w:sz w:val="22"/>
              </w:rPr>
            </w:pPr>
            <w:r w:rsidRPr="007E5969">
              <w:rPr>
                <w:rFonts w:ascii="Arial Narrow" w:hAnsi="Arial Narrow"/>
                <w:bCs/>
                <w:color w:val="000000" w:themeColor="text1"/>
                <w:sz w:val="22"/>
              </w:rPr>
              <w:t>Mu</w:t>
            </w:r>
            <w:r w:rsidR="007B12C5" w:rsidRPr="007E5969">
              <w:rPr>
                <w:rFonts w:ascii="Arial Narrow" w:hAnsi="Arial Narrow"/>
                <w:bCs/>
                <w:color w:val="000000" w:themeColor="text1"/>
                <w:sz w:val="22"/>
              </w:rPr>
              <w:t>ffin</w:t>
            </w:r>
            <w:r w:rsidR="009B6156">
              <w:rPr>
                <w:rFonts w:ascii="Arial Narrow" w:hAnsi="Arial Narrow"/>
                <w:bCs/>
                <w:color w:val="000000" w:themeColor="text1"/>
                <w:sz w:val="22"/>
              </w:rPr>
              <w:t>/Fruit</w:t>
            </w:r>
          </w:p>
          <w:p w14:paraId="59C87BC3" w14:textId="77777777" w:rsidR="00301B97" w:rsidRPr="00387294" w:rsidRDefault="00301B97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EDCFBAC" w14:textId="77777777" w:rsidR="00301B97" w:rsidRPr="00387294" w:rsidRDefault="00301B97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6157C361" w14:textId="77777777" w:rsidR="00301B97" w:rsidRPr="00387294" w:rsidRDefault="007B12C5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Cheeseburger/ Wheat Bun</w:t>
            </w:r>
          </w:p>
          <w:p w14:paraId="5EAF315D" w14:textId="33702F2A" w:rsidR="007B12C5" w:rsidRPr="00387294" w:rsidRDefault="007B12C5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Corn/Cob</w:t>
            </w:r>
            <w:r w:rsidR="005E3DB2">
              <w:rPr>
                <w:rFonts w:ascii="Arial Narrow" w:hAnsi="Arial Narrow"/>
                <w:color w:val="000000" w:themeColor="text1"/>
                <w:sz w:val="22"/>
                <w:szCs w:val="22"/>
              </w:rPr>
              <w:t>/F</w:t>
            </w: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ries</w:t>
            </w:r>
          </w:p>
          <w:p w14:paraId="53C38135" w14:textId="2FA3596E" w:rsidR="007B12C5" w:rsidRPr="00387294" w:rsidRDefault="007B12C5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Pears</w:t>
            </w:r>
          </w:p>
        </w:tc>
        <w:tc>
          <w:tcPr>
            <w:tcW w:w="2397" w:type="dxa"/>
          </w:tcPr>
          <w:p w14:paraId="6FA43ED1" w14:textId="77777777" w:rsidR="009B7CBB" w:rsidRPr="00387294" w:rsidRDefault="009B7CBB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WG Cinnamon Bun</w:t>
            </w:r>
          </w:p>
          <w:p w14:paraId="5E8D9268" w14:textId="77777777" w:rsidR="00FA6297" w:rsidRPr="00387294" w:rsidRDefault="00FA6297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77D197B" w14:textId="77777777" w:rsidR="009B7CBB" w:rsidRPr="00387294" w:rsidRDefault="009B7CBB" w:rsidP="007100DA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Lunch</w:t>
            </w:r>
          </w:p>
          <w:p w14:paraId="554758CD" w14:textId="77777777" w:rsidR="009B7CBB" w:rsidRPr="00387294" w:rsidRDefault="009B7CBB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BBQ Wings, WG Roll, Seasoned Yellow Rice</w:t>
            </w:r>
          </w:p>
          <w:p w14:paraId="34BF423C" w14:textId="77777777" w:rsidR="009B7CBB" w:rsidRDefault="009B7CBB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Turnip Greens, Yams</w:t>
            </w:r>
          </w:p>
          <w:p w14:paraId="0E40A09A" w14:textId="2D62E855" w:rsidR="00FB7BF2" w:rsidRPr="00387294" w:rsidRDefault="00FB7BF2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Orange</w:t>
            </w:r>
          </w:p>
        </w:tc>
        <w:tc>
          <w:tcPr>
            <w:tcW w:w="2185" w:type="dxa"/>
          </w:tcPr>
          <w:p w14:paraId="1B6D86DF" w14:textId="5426919A" w:rsidR="00D4493D" w:rsidRPr="009B6156" w:rsidRDefault="009B6156" w:rsidP="007100DA">
            <w:pPr>
              <w:pStyle w:val="Date"/>
              <w:rPr>
                <w:rFonts w:ascii="Arial Narrow" w:hAnsi="Arial Narrow"/>
                <w:bCs/>
                <w:color w:val="000000" w:themeColor="text1"/>
                <w:sz w:val="22"/>
              </w:rPr>
            </w:pPr>
            <w:r w:rsidRPr="009B6156">
              <w:rPr>
                <w:rFonts w:ascii="Arial Narrow" w:hAnsi="Arial Narrow"/>
                <w:bCs/>
                <w:color w:val="000000" w:themeColor="text1"/>
                <w:sz w:val="22"/>
              </w:rPr>
              <w:t>Chicken Biscuit/Jelly</w:t>
            </w:r>
          </w:p>
          <w:p w14:paraId="53DBDAF3" w14:textId="77777777" w:rsidR="00301B97" w:rsidRPr="00387294" w:rsidRDefault="00301B97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23AE2892" w14:textId="77777777" w:rsidR="005842CB" w:rsidRPr="00387294" w:rsidRDefault="005842CB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15C5DA5D" w14:textId="77777777" w:rsidR="00301B97" w:rsidRPr="00387294" w:rsidRDefault="006664E3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Spaghetti &amp; Meat Sauce</w:t>
            </w:r>
          </w:p>
          <w:p w14:paraId="2078BACD" w14:textId="77777777" w:rsidR="006664E3" w:rsidRPr="00387294" w:rsidRDefault="006664E3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Sweet Peas, Rolls</w:t>
            </w:r>
          </w:p>
          <w:p w14:paraId="605DFF52" w14:textId="53F7ADCD" w:rsidR="006664E3" w:rsidRPr="00387294" w:rsidRDefault="006664E3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Tropical Fruit</w:t>
            </w:r>
          </w:p>
        </w:tc>
        <w:tc>
          <w:tcPr>
            <w:tcW w:w="2279" w:type="dxa"/>
          </w:tcPr>
          <w:p w14:paraId="3702B04C" w14:textId="476CC3FF" w:rsidR="009B6156" w:rsidRDefault="009B6156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Assorted Cereal/Banana</w:t>
            </w:r>
          </w:p>
          <w:p w14:paraId="32A7DF9C" w14:textId="77777777" w:rsidR="009B6156" w:rsidRPr="00387294" w:rsidRDefault="009B6156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0809B14A" w14:textId="77777777" w:rsidR="005842CB" w:rsidRPr="00387294" w:rsidRDefault="005842CB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6561BBFC" w14:textId="77777777" w:rsidR="00301B97" w:rsidRDefault="00301B97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PBJ/Carrots/Ranch dressing</w:t>
            </w:r>
          </w:p>
          <w:p w14:paraId="1118E2A8" w14:textId="47F17494" w:rsidR="005E3DB2" w:rsidRPr="00387294" w:rsidRDefault="005E3DB2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Apple/yellow</w:t>
            </w:r>
          </w:p>
        </w:tc>
        <w:tc>
          <w:tcPr>
            <w:tcW w:w="2230" w:type="dxa"/>
          </w:tcPr>
          <w:p w14:paraId="2749B484" w14:textId="77777777" w:rsidR="009B6156" w:rsidRPr="009B6156" w:rsidRDefault="009B6156" w:rsidP="009B6156">
            <w:pPr>
              <w:pStyle w:val="Date"/>
              <w:rPr>
                <w:rFonts w:ascii="Arial Narrow" w:hAnsi="Arial Narrow"/>
                <w:bCs/>
                <w:color w:val="000000" w:themeColor="text1"/>
                <w:sz w:val="22"/>
              </w:rPr>
            </w:pPr>
            <w:r w:rsidRPr="009B6156">
              <w:rPr>
                <w:rFonts w:ascii="Arial Narrow" w:hAnsi="Arial Narrow"/>
                <w:bCs/>
                <w:color w:val="000000" w:themeColor="text1"/>
                <w:sz w:val="22"/>
              </w:rPr>
              <w:t>Sausage Biscuit/Jelly</w:t>
            </w:r>
          </w:p>
          <w:p w14:paraId="5F414CAB" w14:textId="5F8439A2" w:rsidR="00D4493D" w:rsidRPr="00387294" w:rsidRDefault="00D4493D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  <w:p w14:paraId="657342A5" w14:textId="77777777" w:rsidR="00301B97" w:rsidRPr="00387294" w:rsidRDefault="00301B97" w:rsidP="007100D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Lunch</w:t>
            </w:r>
          </w:p>
          <w:p w14:paraId="5FD36218" w14:textId="77777777" w:rsidR="00301B97" w:rsidRPr="00387294" w:rsidRDefault="00301B97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BBQ Pork</w:t>
            </w:r>
            <w:r w:rsidR="0081084F"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/Wheat Buns</w:t>
            </w:r>
          </w:p>
          <w:p w14:paraId="4ED4A0A0" w14:textId="77777777" w:rsidR="006664E3" w:rsidRPr="00387294" w:rsidRDefault="006664E3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Oven Fries, Corn on Cob</w:t>
            </w:r>
          </w:p>
          <w:p w14:paraId="02BBEFCC" w14:textId="2C413010" w:rsidR="006664E3" w:rsidRPr="00387294" w:rsidRDefault="006664E3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87294">
              <w:rPr>
                <w:rFonts w:ascii="Arial Narrow" w:hAnsi="Arial Narrow"/>
                <w:color w:val="000000" w:themeColor="text1"/>
                <w:sz w:val="22"/>
                <w:szCs w:val="22"/>
              </w:rPr>
              <w:t>Pineapple Chunks</w:t>
            </w:r>
          </w:p>
        </w:tc>
      </w:tr>
      <w:tr w:rsidR="00454DD6" w:rsidRPr="000D092C" w14:paraId="79BCEEE1" w14:textId="77777777" w:rsidTr="007E3860">
        <w:tblPrEx>
          <w:tblCellMar>
            <w:left w:w="72" w:type="dxa"/>
            <w:right w:w="72" w:type="dxa"/>
          </w:tblCellMar>
        </w:tblPrEx>
        <w:trPr>
          <w:cantSplit/>
          <w:trHeight w:hRule="exact" w:val="90"/>
        </w:trPr>
        <w:tc>
          <w:tcPr>
            <w:tcW w:w="2429" w:type="dxa"/>
          </w:tcPr>
          <w:p w14:paraId="4AD77A17" w14:textId="77777777" w:rsidR="00454DD6" w:rsidRDefault="00454DD6" w:rsidP="007100DA">
            <w:pPr>
              <w:pStyle w:val="Date"/>
              <w:rPr>
                <w:rFonts w:ascii="Arial Narrow" w:hAnsi="Arial Narrow"/>
                <w:bCs/>
                <w:color w:val="000000" w:themeColor="text1"/>
                <w:sz w:val="22"/>
              </w:rPr>
            </w:pPr>
          </w:p>
          <w:p w14:paraId="4773B233" w14:textId="77777777" w:rsidR="00454DD6" w:rsidRDefault="00454DD6" w:rsidP="00454DD6"/>
          <w:p w14:paraId="3C88334E" w14:textId="77777777" w:rsidR="00454DD6" w:rsidRDefault="00454DD6" w:rsidP="00454DD6"/>
          <w:p w14:paraId="50251CF0" w14:textId="77777777" w:rsidR="00454DD6" w:rsidRDefault="00454DD6" w:rsidP="00454DD6"/>
          <w:p w14:paraId="3AD408B7" w14:textId="77777777" w:rsidR="00454DD6" w:rsidRDefault="00454DD6" w:rsidP="00454DD6"/>
          <w:p w14:paraId="735F330A" w14:textId="77777777" w:rsidR="00454DD6" w:rsidRDefault="00454DD6" w:rsidP="00454DD6"/>
          <w:p w14:paraId="2635E951" w14:textId="77777777" w:rsidR="00454DD6" w:rsidRDefault="00454DD6" w:rsidP="00454DD6"/>
          <w:p w14:paraId="7D448471" w14:textId="77777777" w:rsidR="00454DD6" w:rsidRDefault="00454DD6" w:rsidP="00454DD6"/>
          <w:p w14:paraId="4899CFD9" w14:textId="77777777" w:rsidR="00454DD6" w:rsidRDefault="00454DD6" w:rsidP="00454DD6"/>
          <w:p w14:paraId="4FC787C8" w14:textId="77777777" w:rsidR="00454DD6" w:rsidRDefault="00454DD6" w:rsidP="00454DD6"/>
          <w:p w14:paraId="34B0D63A" w14:textId="77777777" w:rsidR="00454DD6" w:rsidRDefault="00454DD6" w:rsidP="00454DD6"/>
          <w:p w14:paraId="7F174F5A" w14:textId="77777777" w:rsidR="00454DD6" w:rsidRDefault="00454DD6" w:rsidP="00454DD6"/>
          <w:p w14:paraId="3C4C1932" w14:textId="77777777" w:rsidR="00454DD6" w:rsidRDefault="00454DD6" w:rsidP="00454DD6"/>
          <w:p w14:paraId="4E6F6369" w14:textId="77777777" w:rsidR="00454DD6" w:rsidRDefault="00454DD6" w:rsidP="00454DD6"/>
          <w:p w14:paraId="2245A197" w14:textId="77777777" w:rsidR="00454DD6" w:rsidRDefault="00454DD6" w:rsidP="00454DD6"/>
          <w:p w14:paraId="6454EDA7" w14:textId="77777777" w:rsidR="00454DD6" w:rsidRDefault="00454DD6" w:rsidP="00454DD6"/>
          <w:p w14:paraId="292E0AAB" w14:textId="77777777" w:rsidR="00454DD6" w:rsidRDefault="00454DD6" w:rsidP="00454DD6"/>
          <w:p w14:paraId="2E12902A" w14:textId="77777777" w:rsidR="00454DD6" w:rsidRPr="00454DD6" w:rsidRDefault="00454DD6" w:rsidP="00454DD6"/>
        </w:tc>
        <w:tc>
          <w:tcPr>
            <w:tcW w:w="2397" w:type="dxa"/>
          </w:tcPr>
          <w:p w14:paraId="1931733A" w14:textId="39196DAF" w:rsidR="00454DD6" w:rsidRPr="00387294" w:rsidRDefault="00454DD6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185" w:type="dxa"/>
          </w:tcPr>
          <w:p w14:paraId="191E34FD" w14:textId="77777777" w:rsidR="00454DD6" w:rsidRPr="009B6156" w:rsidRDefault="00454DD6" w:rsidP="007100DA">
            <w:pPr>
              <w:pStyle w:val="Date"/>
              <w:rPr>
                <w:rFonts w:ascii="Arial Narrow" w:hAnsi="Arial Narrow"/>
                <w:bCs/>
                <w:color w:val="000000" w:themeColor="text1"/>
                <w:sz w:val="22"/>
              </w:rPr>
            </w:pPr>
          </w:p>
        </w:tc>
        <w:tc>
          <w:tcPr>
            <w:tcW w:w="2279" w:type="dxa"/>
          </w:tcPr>
          <w:p w14:paraId="36E39B3D" w14:textId="77777777" w:rsidR="00454DD6" w:rsidRDefault="00454DD6" w:rsidP="007100D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30" w:type="dxa"/>
          </w:tcPr>
          <w:p w14:paraId="54C73805" w14:textId="77777777" w:rsidR="00454DD6" w:rsidRPr="009B6156" w:rsidRDefault="00454DD6" w:rsidP="009B6156">
            <w:pPr>
              <w:pStyle w:val="Date"/>
              <w:rPr>
                <w:rFonts w:ascii="Arial Narrow" w:hAnsi="Arial Narrow"/>
                <w:bCs/>
                <w:color w:val="000000" w:themeColor="text1"/>
                <w:sz w:val="22"/>
              </w:rPr>
            </w:pPr>
          </w:p>
        </w:tc>
      </w:tr>
    </w:tbl>
    <w:p w14:paraId="39D786F1" w14:textId="77777777" w:rsidR="003C4EED" w:rsidRDefault="003C4EED" w:rsidP="00F03DE4">
      <w:pPr>
        <w:pStyle w:val="NoSpacing"/>
      </w:pPr>
    </w:p>
    <w:p w14:paraId="665C0448" w14:textId="77777777" w:rsidR="00454DD6" w:rsidRDefault="00454DD6" w:rsidP="00F03DE4">
      <w:pPr>
        <w:pStyle w:val="NoSpacing"/>
      </w:pPr>
    </w:p>
    <w:p w14:paraId="2992825E" w14:textId="77777777" w:rsidR="00454DD6" w:rsidRDefault="00454DD6" w:rsidP="00F03DE4">
      <w:pPr>
        <w:pStyle w:val="NoSpacing"/>
      </w:pPr>
    </w:p>
    <w:p w14:paraId="74A0093E" w14:textId="77777777" w:rsidR="00454DD6" w:rsidRDefault="00454DD6" w:rsidP="00F03DE4">
      <w:pPr>
        <w:pStyle w:val="NoSpacing"/>
      </w:pPr>
    </w:p>
    <w:p w14:paraId="3A8F7919" w14:textId="77777777" w:rsidR="00454DD6" w:rsidRDefault="00454DD6" w:rsidP="00F03DE4">
      <w:pPr>
        <w:pStyle w:val="NoSpacing"/>
      </w:pPr>
    </w:p>
    <w:p w14:paraId="2D258B60" w14:textId="77777777" w:rsidR="00454DD6" w:rsidRDefault="00454DD6" w:rsidP="00F03DE4">
      <w:pPr>
        <w:pStyle w:val="NoSpacing"/>
      </w:pPr>
    </w:p>
    <w:p w14:paraId="1460ACCE" w14:textId="77777777" w:rsidR="00454DD6" w:rsidRDefault="00454DD6" w:rsidP="00F03DE4">
      <w:pPr>
        <w:pStyle w:val="NoSpacing"/>
      </w:pPr>
    </w:p>
    <w:p w14:paraId="5BD226E3" w14:textId="77777777" w:rsidR="00454DD6" w:rsidRDefault="00454DD6" w:rsidP="00F03DE4">
      <w:pPr>
        <w:pStyle w:val="NoSpacing"/>
      </w:pPr>
    </w:p>
    <w:p w14:paraId="282ABA51" w14:textId="77777777" w:rsidR="00454DD6" w:rsidRDefault="00454DD6" w:rsidP="00F03DE4">
      <w:pPr>
        <w:pStyle w:val="NoSpacing"/>
      </w:pPr>
    </w:p>
    <w:p w14:paraId="0A3A85D4" w14:textId="77777777" w:rsidR="00454DD6" w:rsidRDefault="00454DD6" w:rsidP="00F03DE4">
      <w:pPr>
        <w:pStyle w:val="NoSpacing"/>
      </w:pPr>
    </w:p>
    <w:p w14:paraId="022CC5AD" w14:textId="77777777" w:rsidR="00454DD6" w:rsidRDefault="00454DD6" w:rsidP="00F03DE4">
      <w:pPr>
        <w:pStyle w:val="NoSpacing"/>
      </w:pPr>
    </w:p>
    <w:p w14:paraId="0AA81F0B" w14:textId="77777777" w:rsidR="00454DD6" w:rsidRDefault="00454DD6" w:rsidP="00F03DE4">
      <w:pPr>
        <w:pStyle w:val="NoSpacing"/>
      </w:pPr>
    </w:p>
    <w:p w14:paraId="6EBBAE61" w14:textId="77777777" w:rsidR="00454DD6" w:rsidRDefault="00454DD6" w:rsidP="00F03DE4">
      <w:pPr>
        <w:pStyle w:val="NoSpacing"/>
      </w:pPr>
    </w:p>
    <w:p w14:paraId="311DB7B7" w14:textId="77777777" w:rsidR="00454DD6" w:rsidRDefault="00454DD6" w:rsidP="00F03DE4">
      <w:pPr>
        <w:pStyle w:val="NoSpacing"/>
      </w:pPr>
    </w:p>
    <w:p w14:paraId="5C1DB52E" w14:textId="77777777" w:rsidR="00454DD6" w:rsidRDefault="00454DD6" w:rsidP="00F03DE4">
      <w:pPr>
        <w:pStyle w:val="NoSpacing"/>
      </w:pPr>
    </w:p>
    <w:p w14:paraId="7ABC8D69" w14:textId="77777777" w:rsidR="00454DD6" w:rsidRDefault="00454DD6" w:rsidP="00F03DE4">
      <w:pPr>
        <w:pStyle w:val="NoSpacing"/>
      </w:pPr>
    </w:p>
    <w:p w14:paraId="2E89DDF8" w14:textId="77777777" w:rsidR="00454DD6" w:rsidRDefault="00454DD6" w:rsidP="00F03DE4">
      <w:pPr>
        <w:pStyle w:val="NoSpacing"/>
      </w:pPr>
    </w:p>
    <w:p w14:paraId="7A15516D" w14:textId="77777777" w:rsidR="00454DD6" w:rsidRDefault="00454DD6" w:rsidP="00F03DE4">
      <w:pPr>
        <w:pStyle w:val="NoSpacing"/>
      </w:pPr>
    </w:p>
    <w:p w14:paraId="1EE1B6BD" w14:textId="77777777" w:rsidR="00454DD6" w:rsidRDefault="00454DD6" w:rsidP="00F03DE4">
      <w:pPr>
        <w:pStyle w:val="NoSpacing"/>
      </w:pPr>
    </w:p>
    <w:p w14:paraId="542C391D" w14:textId="77777777" w:rsidR="00454DD6" w:rsidRDefault="00454DD6" w:rsidP="00F03DE4">
      <w:pPr>
        <w:pStyle w:val="NoSpacing"/>
      </w:pPr>
    </w:p>
    <w:p w14:paraId="3F98002D" w14:textId="77777777" w:rsidR="00454DD6" w:rsidRDefault="00454DD6" w:rsidP="00F03DE4">
      <w:pPr>
        <w:pStyle w:val="NoSpacing"/>
      </w:pPr>
    </w:p>
    <w:p w14:paraId="454B94BD" w14:textId="77777777" w:rsidR="00454DD6" w:rsidRDefault="00454DD6" w:rsidP="00F03DE4">
      <w:pPr>
        <w:pStyle w:val="NoSpacing"/>
      </w:pPr>
    </w:p>
    <w:p w14:paraId="7F96010E" w14:textId="77777777" w:rsidR="00454DD6" w:rsidRDefault="00454DD6" w:rsidP="00F03DE4">
      <w:pPr>
        <w:pStyle w:val="NoSpacing"/>
      </w:pPr>
    </w:p>
    <w:p w14:paraId="38B37397" w14:textId="77777777" w:rsidR="00454DD6" w:rsidRDefault="00454DD6" w:rsidP="00F03DE4">
      <w:pPr>
        <w:pStyle w:val="NoSpacing"/>
      </w:pPr>
    </w:p>
    <w:p w14:paraId="57664B49" w14:textId="77777777" w:rsidR="00454DD6" w:rsidRDefault="00454DD6" w:rsidP="00F03DE4">
      <w:pPr>
        <w:pStyle w:val="NoSpacing"/>
      </w:pPr>
    </w:p>
    <w:p w14:paraId="0A630AC9" w14:textId="77777777" w:rsidR="00454DD6" w:rsidRDefault="00454DD6" w:rsidP="00F03DE4">
      <w:pPr>
        <w:pStyle w:val="NoSpacing"/>
      </w:pPr>
    </w:p>
    <w:p w14:paraId="14A17DA4" w14:textId="77777777" w:rsidR="00454DD6" w:rsidRDefault="00454DD6" w:rsidP="00F03DE4">
      <w:pPr>
        <w:pStyle w:val="NoSpacing"/>
      </w:pPr>
    </w:p>
    <w:p w14:paraId="125DAE09" w14:textId="77777777" w:rsidR="00454DD6" w:rsidRDefault="00454DD6" w:rsidP="00F03DE4">
      <w:pPr>
        <w:pStyle w:val="NoSpacing"/>
      </w:pPr>
    </w:p>
    <w:p w14:paraId="2EEA3E40" w14:textId="77777777" w:rsidR="00454DD6" w:rsidRDefault="00454DD6" w:rsidP="00F03DE4">
      <w:pPr>
        <w:pStyle w:val="NoSpacing"/>
      </w:pPr>
    </w:p>
    <w:p w14:paraId="6B62F2D1" w14:textId="77777777" w:rsidR="00454DD6" w:rsidRDefault="00454DD6" w:rsidP="00F03DE4">
      <w:pPr>
        <w:pStyle w:val="NoSpacing"/>
      </w:pPr>
    </w:p>
    <w:p w14:paraId="4E0A2666" w14:textId="77777777" w:rsidR="00454DD6" w:rsidRDefault="00454DD6" w:rsidP="00F03DE4">
      <w:pPr>
        <w:pStyle w:val="NoSpacing"/>
      </w:pPr>
    </w:p>
    <w:p w14:paraId="766FF53D" w14:textId="77777777" w:rsidR="00454DD6" w:rsidRDefault="00454DD6" w:rsidP="00F03DE4">
      <w:pPr>
        <w:pStyle w:val="NoSpacing"/>
      </w:pPr>
    </w:p>
    <w:p w14:paraId="40200B5D" w14:textId="77777777" w:rsidR="00454DD6" w:rsidRDefault="00454DD6" w:rsidP="00F03DE4">
      <w:pPr>
        <w:pStyle w:val="NoSpacing"/>
      </w:pPr>
    </w:p>
    <w:p w14:paraId="2860BF56" w14:textId="77777777" w:rsidR="00454DD6" w:rsidRDefault="00454DD6" w:rsidP="00F03DE4">
      <w:pPr>
        <w:pStyle w:val="NoSpacing"/>
      </w:pPr>
    </w:p>
    <w:p w14:paraId="229903D6" w14:textId="77777777" w:rsidR="00454DD6" w:rsidRDefault="00454DD6" w:rsidP="00F03DE4">
      <w:pPr>
        <w:pStyle w:val="NoSpacing"/>
      </w:pPr>
    </w:p>
    <w:p w14:paraId="6334E80E" w14:textId="77777777" w:rsidR="00454DD6" w:rsidRDefault="00454DD6" w:rsidP="00F03DE4">
      <w:pPr>
        <w:pStyle w:val="NoSpacing"/>
      </w:pPr>
    </w:p>
    <w:p w14:paraId="7FB74D94" w14:textId="77777777" w:rsidR="00454DD6" w:rsidRDefault="00454DD6" w:rsidP="00F03DE4">
      <w:pPr>
        <w:pStyle w:val="NoSpacing"/>
      </w:pPr>
    </w:p>
    <w:p w14:paraId="36282791" w14:textId="77777777" w:rsidR="00454DD6" w:rsidRDefault="00454DD6" w:rsidP="00F03DE4">
      <w:pPr>
        <w:pStyle w:val="NoSpacing"/>
      </w:pPr>
    </w:p>
    <w:p w14:paraId="3D82C8CE" w14:textId="77777777" w:rsidR="00454DD6" w:rsidRDefault="00454DD6" w:rsidP="00F03DE4">
      <w:pPr>
        <w:pStyle w:val="NoSpacing"/>
      </w:pPr>
    </w:p>
    <w:p w14:paraId="5D5E6C96" w14:textId="77777777" w:rsidR="00454DD6" w:rsidRDefault="00454DD6" w:rsidP="00F03DE4">
      <w:pPr>
        <w:pStyle w:val="NoSpacing"/>
      </w:pPr>
    </w:p>
    <w:p w14:paraId="0A78A9F6" w14:textId="77777777" w:rsidR="00454DD6" w:rsidRDefault="00454DD6" w:rsidP="00F03DE4">
      <w:pPr>
        <w:pStyle w:val="NoSpacing"/>
      </w:pPr>
    </w:p>
    <w:p w14:paraId="521CF252" w14:textId="77777777" w:rsidR="00454DD6" w:rsidRDefault="00454DD6" w:rsidP="00F03DE4">
      <w:pPr>
        <w:pStyle w:val="NoSpacing"/>
      </w:pPr>
    </w:p>
    <w:p w14:paraId="3B891738" w14:textId="77777777" w:rsidR="00454DD6" w:rsidRDefault="00454DD6" w:rsidP="00F03DE4">
      <w:pPr>
        <w:pStyle w:val="NoSpacing"/>
      </w:pPr>
    </w:p>
    <w:p w14:paraId="154C9A9C" w14:textId="77777777" w:rsidR="00454DD6" w:rsidRDefault="00454DD6" w:rsidP="00F03DE4">
      <w:pPr>
        <w:pStyle w:val="NoSpacing"/>
      </w:pPr>
    </w:p>
    <w:p w14:paraId="36D40F4A" w14:textId="77777777" w:rsidR="00454DD6" w:rsidRDefault="00454DD6" w:rsidP="00F03DE4">
      <w:pPr>
        <w:pStyle w:val="NoSpacing"/>
      </w:pPr>
    </w:p>
    <w:p w14:paraId="005B61B4" w14:textId="77777777" w:rsidR="00454DD6" w:rsidRDefault="00454DD6" w:rsidP="00F03DE4">
      <w:pPr>
        <w:pStyle w:val="NoSpacing"/>
      </w:pPr>
    </w:p>
    <w:p w14:paraId="4CBFE55F" w14:textId="7DEACD89" w:rsidR="00454DD6" w:rsidRDefault="009101E7" w:rsidP="00F03DE4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Clay County Schools,</w:t>
      </w:r>
    </w:p>
    <w:p w14:paraId="2B873AE2" w14:textId="77777777" w:rsidR="009101E7" w:rsidRDefault="009101E7" w:rsidP="00F03DE4">
      <w:pPr>
        <w:pStyle w:val="NoSpacing"/>
        <w:rPr>
          <w:rFonts w:ascii="Arial Narrow" w:hAnsi="Arial Narrow"/>
          <w:sz w:val="24"/>
          <w:szCs w:val="24"/>
        </w:rPr>
      </w:pPr>
    </w:p>
    <w:p w14:paraId="33DBEE04" w14:textId="157F3EC9" w:rsidR="009101E7" w:rsidRDefault="009101E7" w:rsidP="00F03DE4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Fort Gaines, Georgia  39851</w:t>
      </w:r>
    </w:p>
    <w:p w14:paraId="4D9858F2" w14:textId="77777777" w:rsidR="009101E7" w:rsidRDefault="009101E7" w:rsidP="00F03DE4">
      <w:pPr>
        <w:pStyle w:val="NoSpacing"/>
        <w:rPr>
          <w:rFonts w:ascii="Arial Narrow" w:hAnsi="Arial Narrow"/>
          <w:sz w:val="24"/>
          <w:szCs w:val="24"/>
        </w:rPr>
      </w:pPr>
    </w:p>
    <w:p w14:paraId="68991108" w14:textId="77777777" w:rsidR="009101E7" w:rsidRPr="009101E7" w:rsidRDefault="009101E7" w:rsidP="00F03DE4">
      <w:pPr>
        <w:pStyle w:val="NoSpacing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82" w:type="dxa"/>
        <w:tblLayout w:type="fixed"/>
        <w:tblLook w:val="04A0" w:firstRow="1" w:lastRow="0" w:firstColumn="1" w:lastColumn="0" w:noHBand="0" w:noVBand="1"/>
      </w:tblPr>
      <w:tblGrid>
        <w:gridCol w:w="1069"/>
        <w:gridCol w:w="1086"/>
        <w:gridCol w:w="810"/>
        <w:gridCol w:w="1260"/>
        <w:gridCol w:w="637"/>
        <w:gridCol w:w="893"/>
        <w:gridCol w:w="848"/>
        <w:gridCol w:w="795"/>
        <w:gridCol w:w="1292"/>
        <w:gridCol w:w="1292"/>
      </w:tblGrid>
      <w:tr w:rsidR="00454DD6" w:rsidRPr="009101E7" w14:paraId="50363188" w14:textId="41E7C968" w:rsidTr="009101E7">
        <w:tc>
          <w:tcPr>
            <w:tcW w:w="1069" w:type="dxa"/>
          </w:tcPr>
          <w:p w14:paraId="3110FFEB" w14:textId="75D5A2E7" w:rsidR="00454DD6" w:rsidRPr="009101E7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1086" w:type="dxa"/>
          </w:tcPr>
          <w:p w14:paraId="7436B8DA" w14:textId="1FD7708E" w:rsidR="00454DD6" w:rsidRPr="009101E7" w:rsidRDefault="00454DD6" w:rsidP="00F03DE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Customer #</w:t>
            </w:r>
          </w:p>
        </w:tc>
        <w:tc>
          <w:tcPr>
            <w:tcW w:w="810" w:type="dxa"/>
          </w:tcPr>
          <w:p w14:paraId="725E8545" w14:textId="2705BC26" w:rsidR="00454DD6" w:rsidRPr="009101E7" w:rsidRDefault="00454DD6" w:rsidP="00F03DE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Item#</w:t>
            </w:r>
          </w:p>
        </w:tc>
        <w:tc>
          <w:tcPr>
            <w:tcW w:w="1260" w:type="dxa"/>
          </w:tcPr>
          <w:p w14:paraId="2F2B8E7F" w14:textId="220FB900" w:rsidR="00454DD6" w:rsidRPr="009101E7" w:rsidRDefault="00454DD6" w:rsidP="00F03DE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Item Description</w:t>
            </w:r>
          </w:p>
        </w:tc>
        <w:tc>
          <w:tcPr>
            <w:tcW w:w="637" w:type="dxa"/>
          </w:tcPr>
          <w:p w14:paraId="35065D4D" w14:textId="5088BB2A" w:rsidR="00454DD6" w:rsidRPr="009101E7" w:rsidRDefault="00454DD6" w:rsidP="00F03DE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Pack</w:t>
            </w:r>
          </w:p>
        </w:tc>
        <w:tc>
          <w:tcPr>
            <w:tcW w:w="893" w:type="dxa"/>
          </w:tcPr>
          <w:p w14:paraId="63EF1699" w14:textId="288129D4" w:rsidR="00454DD6" w:rsidRPr="009101E7" w:rsidRDefault="00454DD6" w:rsidP="00F03DE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Size</w:t>
            </w:r>
          </w:p>
        </w:tc>
        <w:tc>
          <w:tcPr>
            <w:tcW w:w="848" w:type="dxa"/>
          </w:tcPr>
          <w:p w14:paraId="73E78BFF" w14:textId="0AA29EFE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Start Date</w:t>
            </w:r>
          </w:p>
        </w:tc>
        <w:tc>
          <w:tcPr>
            <w:tcW w:w="795" w:type="dxa"/>
          </w:tcPr>
          <w:p w14:paraId="550281CF" w14:textId="566EBDCB" w:rsidR="00454DD6" w:rsidRPr="009101E7" w:rsidRDefault="00454DD6" w:rsidP="00F03DE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End Date</w:t>
            </w:r>
          </w:p>
        </w:tc>
        <w:tc>
          <w:tcPr>
            <w:tcW w:w="1292" w:type="dxa"/>
          </w:tcPr>
          <w:p w14:paraId="5C406343" w14:textId="56995FF1" w:rsidR="00454DD6" w:rsidRPr="009101E7" w:rsidRDefault="00454DD6" w:rsidP="00F03DE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Price</w:t>
            </w:r>
          </w:p>
        </w:tc>
        <w:tc>
          <w:tcPr>
            <w:tcW w:w="1292" w:type="dxa"/>
          </w:tcPr>
          <w:p w14:paraId="7426749E" w14:textId="05F5291E" w:rsidR="00454DD6" w:rsidRPr="009101E7" w:rsidRDefault="00454DD6" w:rsidP="00F03DE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Quantity</w:t>
            </w:r>
          </w:p>
        </w:tc>
      </w:tr>
      <w:tr w:rsidR="00454DD6" w:rsidRPr="009101E7" w14:paraId="45F81C2E" w14:textId="0254C970" w:rsidTr="009101E7">
        <w:tc>
          <w:tcPr>
            <w:tcW w:w="1069" w:type="dxa"/>
          </w:tcPr>
          <w:p w14:paraId="4A171116" w14:textId="693C77B9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lastRenderedPageBreak/>
              <w:t>8/1/2024</w:t>
            </w:r>
          </w:p>
        </w:tc>
        <w:tc>
          <w:tcPr>
            <w:tcW w:w="1086" w:type="dxa"/>
          </w:tcPr>
          <w:p w14:paraId="71F75B4C" w14:textId="4E930B6C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71440</w:t>
            </w:r>
          </w:p>
        </w:tc>
        <w:tc>
          <w:tcPr>
            <w:tcW w:w="810" w:type="dxa"/>
          </w:tcPr>
          <w:p w14:paraId="39765870" w14:textId="7A2A194E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33465</w:t>
            </w:r>
          </w:p>
        </w:tc>
        <w:tc>
          <w:tcPr>
            <w:tcW w:w="1260" w:type="dxa"/>
          </w:tcPr>
          <w:p w14:paraId="0C2B94D6" w14:textId="0E460A15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Pickle spears</w:t>
            </w:r>
          </w:p>
        </w:tc>
        <w:tc>
          <w:tcPr>
            <w:tcW w:w="637" w:type="dxa"/>
          </w:tcPr>
          <w:p w14:paraId="7EF9888A" w14:textId="615B635B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3" w:type="dxa"/>
          </w:tcPr>
          <w:p w14:paraId="2CC758F3" w14:textId="2FE60980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4 1/gal</w:t>
            </w:r>
          </w:p>
        </w:tc>
        <w:tc>
          <w:tcPr>
            <w:tcW w:w="848" w:type="dxa"/>
          </w:tcPr>
          <w:p w14:paraId="3E144C68" w14:textId="2FFD7F14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7/8/24</w:t>
            </w:r>
          </w:p>
        </w:tc>
        <w:tc>
          <w:tcPr>
            <w:tcW w:w="795" w:type="dxa"/>
          </w:tcPr>
          <w:p w14:paraId="52F96C90" w14:textId="2B00E5A1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6/30/25</w:t>
            </w:r>
          </w:p>
        </w:tc>
        <w:tc>
          <w:tcPr>
            <w:tcW w:w="1292" w:type="dxa"/>
          </w:tcPr>
          <w:p w14:paraId="2DDE3A01" w14:textId="5C76104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34.75</w:t>
            </w:r>
          </w:p>
        </w:tc>
        <w:tc>
          <w:tcPr>
            <w:tcW w:w="1292" w:type="dxa"/>
          </w:tcPr>
          <w:p w14:paraId="09C080DE" w14:textId="29371833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454DD6" w:rsidRPr="009101E7" w14:paraId="7E99E598" w14:textId="391C7A73" w:rsidTr="009101E7">
        <w:tc>
          <w:tcPr>
            <w:tcW w:w="1069" w:type="dxa"/>
          </w:tcPr>
          <w:p w14:paraId="5A5DE8E6" w14:textId="4FC9DFBA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8/1/2024</w:t>
            </w:r>
          </w:p>
        </w:tc>
        <w:tc>
          <w:tcPr>
            <w:tcW w:w="1086" w:type="dxa"/>
          </w:tcPr>
          <w:p w14:paraId="5FBCB7BD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14:paraId="65E1B4FC" w14:textId="3ED07C01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33950</w:t>
            </w:r>
          </w:p>
        </w:tc>
        <w:tc>
          <w:tcPr>
            <w:tcW w:w="1260" w:type="dxa"/>
          </w:tcPr>
          <w:p w14:paraId="1EE913E5" w14:textId="5F320C5A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Rice</w:t>
            </w:r>
          </w:p>
        </w:tc>
        <w:tc>
          <w:tcPr>
            <w:tcW w:w="637" w:type="dxa"/>
          </w:tcPr>
          <w:p w14:paraId="6EAD04B1" w14:textId="09FF7DF1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3" w:type="dxa"/>
          </w:tcPr>
          <w:p w14:paraId="4443EDD8" w14:textId="27073D4E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25lbs</w:t>
            </w:r>
          </w:p>
        </w:tc>
        <w:tc>
          <w:tcPr>
            <w:tcW w:w="848" w:type="dxa"/>
          </w:tcPr>
          <w:p w14:paraId="17E26842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5" w:type="dxa"/>
          </w:tcPr>
          <w:p w14:paraId="754BBFDE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46F0558" w14:textId="043325B3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20.08</w:t>
            </w:r>
          </w:p>
        </w:tc>
        <w:tc>
          <w:tcPr>
            <w:tcW w:w="1292" w:type="dxa"/>
          </w:tcPr>
          <w:p w14:paraId="14926849" w14:textId="41A82E20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454DD6" w:rsidRPr="009101E7" w14:paraId="7BBA0B51" w14:textId="4FB76CE5" w:rsidTr="009101E7">
        <w:tc>
          <w:tcPr>
            <w:tcW w:w="1069" w:type="dxa"/>
          </w:tcPr>
          <w:p w14:paraId="7109FC9D" w14:textId="0E98D583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8/1/2024</w:t>
            </w:r>
          </w:p>
        </w:tc>
        <w:tc>
          <w:tcPr>
            <w:tcW w:w="1086" w:type="dxa"/>
          </w:tcPr>
          <w:p w14:paraId="272D11BE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14:paraId="070E5F7F" w14:textId="6BFE540B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17655</w:t>
            </w:r>
          </w:p>
        </w:tc>
        <w:tc>
          <w:tcPr>
            <w:tcW w:w="1260" w:type="dxa"/>
          </w:tcPr>
          <w:p w14:paraId="4D724AD3" w14:textId="16EB22B5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Oil</w:t>
            </w:r>
          </w:p>
        </w:tc>
        <w:tc>
          <w:tcPr>
            <w:tcW w:w="637" w:type="dxa"/>
          </w:tcPr>
          <w:p w14:paraId="34AD69A1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3" w:type="dxa"/>
          </w:tcPr>
          <w:p w14:paraId="42AB5ACE" w14:textId="559F4535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1#35</w:t>
            </w:r>
          </w:p>
        </w:tc>
        <w:tc>
          <w:tcPr>
            <w:tcW w:w="848" w:type="dxa"/>
          </w:tcPr>
          <w:p w14:paraId="508FE58A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5" w:type="dxa"/>
          </w:tcPr>
          <w:p w14:paraId="5B7C8B60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B43A65C" w14:textId="5A2ED8B8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44.60</w:t>
            </w:r>
          </w:p>
        </w:tc>
        <w:tc>
          <w:tcPr>
            <w:tcW w:w="1292" w:type="dxa"/>
          </w:tcPr>
          <w:p w14:paraId="4AD965C2" w14:textId="523CFC36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454DD6" w:rsidRPr="009101E7" w14:paraId="5917A586" w14:textId="112191C8" w:rsidTr="009101E7">
        <w:tc>
          <w:tcPr>
            <w:tcW w:w="1069" w:type="dxa"/>
          </w:tcPr>
          <w:p w14:paraId="2B512DB8" w14:textId="1843CE7F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8/1/2024</w:t>
            </w:r>
          </w:p>
        </w:tc>
        <w:tc>
          <w:tcPr>
            <w:tcW w:w="1086" w:type="dxa"/>
          </w:tcPr>
          <w:p w14:paraId="6453B918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14:paraId="7AF0B1F8" w14:textId="08A476A4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15510</w:t>
            </w:r>
          </w:p>
        </w:tc>
        <w:tc>
          <w:tcPr>
            <w:tcW w:w="1260" w:type="dxa"/>
          </w:tcPr>
          <w:p w14:paraId="7EE878A4" w14:textId="28682EF2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Bleach</w:t>
            </w:r>
          </w:p>
        </w:tc>
        <w:tc>
          <w:tcPr>
            <w:tcW w:w="637" w:type="dxa"/>
          </w:tcPr>
          <w:p w14:paraId="37692E07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3" w:type="dxa"/>
          </w:tcPr>
          <w:p w14:paraId="747461A0" w14:textId="38B7E54F" w:rsidR="00454DD6" w:rsidRPr="009101E7" w:rsidRDefault="009101E7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6/1 gal</w:t>
            </w:r>
          </w:p>
        </w:tc>
        <w:tc>
          <w:tcPr>
            <w:tcW w:w="848" w:type="dxa"/>
          </w:tcPr>
          <w:p w14:paraId="48CF161F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5" w:type="dxa"/>
          </w:tcPr>
          <w:p w14:paraId="7ED8450F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8A4CB6A" w14:textId="2BE82788" w:rsidR="00454DD6" w:rsidRPr="009101E7" w:rsidRDefault="009101E7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26.34</w:t>
            </w:r>
          </w:p>
        </w:tc>
        <w:tc>
          <w:tcPr>
            <w:tcW w:w="1292" w:type="dxa"/>
          </w:tcPr>
          <w:p w14:paraId="4FE25203" w14:textId="5BC892E3" w:rsidR="00454DD6" w:rsidRPr="009101E7" w:rsidRDefault="009101E7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454DD6" w:rsidRPr="009101E7" w14:paraId="104AD0F1" w14:textId="38712B4F" w:rsidTr="009101E7">
        <w:tc>
          <w:tcPr>
            <w:tcW w:w="1069" w:type="dxa"/>
          </w:tcPr>
          <w:p w14:paraId="7B35DD7E" w14:textId="7C5591AF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8/1/2024</w:t>
            </w:r>
          </w:p>
        </w:tc>
        <w:tc>
          <w:tcPr>
            <w:tcW w:w="1086" w:type="dxa"/>
          </w:tcPr>
          <w:p w14:paraId="5C7F267B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F41254" w14:textId="78564012" w:rsidR="00454DD6" w:rsidRPr="009101E7" w:rsidRDefault="009101E7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3100</w:t>
            </w:r>
          </w:p>
        </w:tc>
        <w:tc>
          <w:tcPr>
            <w:tcW w:w="1260" w:type="dxa"/>
          </w:tcPr>
          <w:p w14:paraId="726FEB97" w14:textId="2CB45B2F" w:rsidR="00454DD6" w:rsidRPr="009101E7" w:rsidRDefault="009101E7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Canned yams</w:t>
            </w:r>
          </w:p>
        </w:tc>
        <w:tc>
          <w:tcPr>
            <w:tcW w:w="637" w:type="dxa"/>
          </w:tcPr>
          <w:p w14:paraId="4AAE0035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3" w:type="dxa"/>
          </w:tcPr>
          <w:p w14:paraId="2BB04526" w14:textId="54F2DB0B" w:rsidR="00454DD6" w:rsidRPr="009101E7" w:rsidRDefault="009101E7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6#10</w:t>
            </w:r>
          </w:p>
        </w:tc>
        <w:tc>
          <w:tcPr>
            <w:tcW w:w="848" w:type="dxa"/>
          </w:tcPr>
          <w:p w14:paraId="7F2516BF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5" w:type="dxa"/>
          </w:tcPr>
          <w:p w14:paraId="6EFCFD1B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E30F3F9" w14:textId="03CA2039" w:rsidR="00454DD6" w:rsidRPr="009101E7" w:rsidRDefault="009101E7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41.32</w:t>
            </w:r>
          </w:p>
        </w:tc>
        <w:tc>
          <w:tcPr>
            <w:tcW w:w="1292" w:type="dxa"/>
          </w:tcPr>
          <w:p w14:paraId="689756F4" w14:textId="7C42DB68" w:rsidR="00454DD6" w:rsidRPr="009101E7" w:rsidRDefault="009101E7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454DD6" w:rsidRPr="009101E7" w14:paraId="087BBD6C" w14:textId="10EFC601" w:rsidTr="009101E7">
        <w:tc>
          <w:tcPr>
            <w:tcW w:w="1069" w:type="dxa"/>
          </w:tcPr>
          <w:p w14:paraId="213E5F4E" w14:textId="79C2E593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8/1/2024</w:t>
            </w:r>
          </w:p>
        </w:tc>
        <w:tc>
          <w:tcPr>
            <w:tcW w:w="1086" w:type="dxa"/>
          </w:tcPr>
          <w:p w14:paraId="70DAFE30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14:paraId="1C5662E3" w14:textId="01E4CF2F" w:rsidR="00454DD6" w:rsidRPr="009101E7" w:rsidRDefault="009101E7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27306</w:t>
            </w:r>
          </w:p>
        </w:tc>
        <w:tc>
          <w:tcPr>
            <w:tcW w:w="1260" w:type="dxa"/>
          </w:tcPr>
          <w:p w14:paraId="1F320BED" w14:textId="77777777" w:rsidR="00454DD6" w:rsidRPr="009101E7" w:rsidRDefault="009101E7" w:rsidP="009101E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6X6 trays</w:t>
            </w:r>
          </w:p>
          <w:p w14:paraId="391C6439" w14:textId="2EF1BCFC" w:rsidR="009101E7" w:rsidRPr="009101E7" w:rsidRDefault="009101E7" w:rsidP="009101E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Sandwich, styro</w:t>
            </w:r>
          </w:p>
        </w:tc>
        <w:tc>
          <w:tcPr>
            <w:tcW w:w="637" w:type="dxa"/>
          </w:tcPr>
          <w:p w14:paraId="113DBCAC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3" w:type="dxa"/>
          </w:tcPr>
          <w:p w14:paraId="18EA4502" w14:textId="3B9F2D04" w:rsidR="00454DD6" w:rsidRPr="009101E7" w:rsidRDefault="009101E7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1500</w:t>
            </w:r>
          </w:p>
        </w:tc>
        <w:tc>
          <w:tcPr>
            <w:tcW w:w="848" w:type="dxa"/>
          </w:tcPr>
          <w:p w14:paraId="44FF29C6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5" w:type="dxa"/>
          </w:tcPr>
          <w:p w14:paraId="22C09076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3ADFEEB" w14:textId="648EC89E" w:rsidR="00454DD6" w:rsidRPr="009101E7" w:rsidRDefault="009101E7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31.88</w:t>
            </w:r>
          </w:p>
        </w:tc>
        <w:tc>
          <w:tcPr>
            <w:tcW w:w="1292" w:type="dxa"/>
          </w:tcPr>
          <w:p w14:paraId="598BD566" w14:textId="54B35141" w:rsidR="00454DD6" w:rsidRPr="009101E7" w:rsidRDefault="009101E7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454DD6" w:rsidRPr="009101E7" w14:paraId="22548B89" w14:textId="64869D5E" w:rsidTr="009101E7">
        <w:tc>
          <w:tcPr>
            <w:tcW w:w="1069" w:type="dxa"/>
          </w:tcPr>
          <w:p w14:paraId="0E1E8EC9" w14:textId="44EE341C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8/1/2024</w:t>
            </w:r>
          </w:p>
        </w:tc>
        <w:tc>
          <w:tcPr>
            <w:tcW w:w="1086" w:type="dxa"/>
          </w:tcPr>
          <w:p w14:paraId="4558717D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14:paraId="6D069249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26FE78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" w:type="dxa"/>
          </w:tcPr>
          <w:p w14:paraId="62FD167C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3" w:type="dxa"/>
          </w:tcPr>
          <w:p w14:paraId="60AB3BA6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8" w:type="dxa"/>
          </w:tcPr>
          <w:p w14:paraId="6E4FF53A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5" w:type="dxa"/>
          </w:tcPr>
          <w:p w14:paraId="5F2FFD99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952F75C" w14:textId="5072CD04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B500DE5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4DD6" w:rsidRPr="009101E7" w14:paraId="26E6837B" w14:textId="6931CF7F" w:rsidTr="009101E7">
        <w:tc>
          <w:tcPr>
            <w:tcW w:w="1069" w:type="dxa"/>
          </w:tcPr>
          <w:p w14:paraId="2079BD3F" w14:textId="0151EBD2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9101E7">
              <w:rPr>
                <w:rFonts w:ascii="Arial Narrow" w:hAnsi="Arial Narrow"/>
                <w:sz w:val="24"/>
                <w:szCs w:val="24"/>
              </w:rPr>
              <w:t>8/1/2024</w:t>
            </w:r>
          </w:p>
        </w:tc>
        <w:tc>
          <w:tcPr>
            <w:tcW w:w="1086" w:type="dxa"/>
          </w:tcPr>
          <w:p w14:paraId="795DCF62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14:paraId="1EE9D6F8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E89F05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" w:type="dxa"/>
          </w:tcPr>
          <w:p w14:paraId="76293BC2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3" w:type="dxa"/>
          </w:tcPr>
          <w:p w14:paraId="6C4E4977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8" w:type="dxa"/>
          </w:tcPr>
          <w:p w14:paraId="17EFEFBC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5" w:type="dxa"/>
          </w:tcPr>
          <w:p w14:paraId="3866FF81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F1F73EE" w14:textId="4F20CD0B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6F23C04" w14:textId="77777777" w:rsidR="00454DD6" w:rsidRPr="009101E7" w:rsidRDefault="00454DD6" w:rsidP="00454DD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C6A5334" w14:textId="77777777" w:rsidR="00454DD6" w:rsidRPr="009101E7" w:rsidRDefault="00454DD6" w:rsidP="00F03DE4">
      <w:pPr>
        <w:pStyle w:val="NoSpacing"/>
        <w:rPr>
          <w:rFonts w:ascii="Arial Narrow" w:hAnsi="Arial Narrow"/>
          <w:sz w:val="24"/>
          <w:szCs w:val="24"/>
        </w:rPr>
      </w:pPr>
    </w:p>
    <w:sectPr w:rsidR="00454DD6" w:rsidRPr="009101E7" w:rsidSect="00EF3DCB">
      <w:pgSz w:w="12240" w:h="15840" w:code="1"/>
      <w:pgMar w:top="1080" w:right="1800" w:bottom="0" w:left="15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46B15" w14:textId="77777777" w:rsidR="00387294" w:rsidRDefault="00387294">
      <w:pPr>
        <w:spacing w:after="0"/>
      </w:pPr>
      <w:r>
        <w:separator/>
      </w:r>
    </w:p>
  </w:endnote>
  <w:endnote w:type="continuationSeparator" w:id="0">
    <w:p w14:paraId="1297CC6A" w14:textId="77777777" w:rsidR="00387294" w:rsidRDefault="00387294">
      <w:pPr>
        <w:spacing w:after="0"/>
      </w:pPr>
      <w:r>
        <w:continuationSeparator/>
      </w:r>
    </w:p>
  </w:endnote>
  <w:endnote w:type="continuationNotice" w:id="1">
    <w:p w14:paraId="132FEEB2" w14:textId="77777777" w:rsidR="00387294" w:rsidRDefault="0038729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83638" w14:textId="77777777" w:rsidR="00387294" w:rsidRDefault="00387294">
      <w:pPr>
        <w:spacing w:after="0"/>
      </w:pPr>
      <w:r>
        <w:separator/>
      </w:r>
    </w:p>
  </w:footnote>
  <w:footnote w:type="continuationSeparator" w:id="0">
    <w:p w14:paraId="550EFB7F" w14:textId="77777777" w:rsidR="00387294" w:rsidRDefault="00387294">
      <w:pPr>
        <w:spacing w:after="0"/>
      </w:pPr>
      <w:r>
        <w:continuationSeparator/>
      </w:r>
    </w:p>
  </w:footnote>
  <w:footnote w:type="continuationNotice" w:id="1">
    <w:p w14:paraId="517DD31E" w14:textId="77777777" w:rsidR="00387294" w:rsidRDefault="00387294"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o:colormenu v:ext="edit" fillcolor="none [1311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71"/>
    <w:rsid w:val="000048DA"/>
    <w:rsid w:val="00005C7E"/>
    <w:rsid w:val="00007A16"/>
    <w:rsid w:val="00021FCE"/>
    <w:rsid w:val="00022C79"/>
    <w:rsid w:val="00033DC7"/>
    <w:rsid w:val="0003440D"/>
    <w:rsid w:val="00067285"/>
    <w:rsid w:val="00084685"/>
    <w:rsid w:val="00086E00"/>
    <w:rsid w:val="0009057F"/>
    <w:rsid w:val="000D092C"/>
    <w:rsid w:val="0010422C"/>
    <w:rsid w:val="00116348"/>
    <w:rsid w:val="00154627"/>
    <w:rsid w:val="00155569"/>
    <w:rsid w:val="00173E5E"/>
    <w:rsid w:val="001A6B22"/>
    <w:rsid w:val="001B1360"/>
    <w:rsid w:val="001B191D"/>
    <w:rsid w:val="001C3E07"/>
    <w:rsid w:val="001D0339"/>
    <w:rsid w:val="001D28A6"/>
    <w:rsid w:val="001D6C74"/>
    <w:rsid w:val="001E7394"/>
    <w:rsid w:val="00225F07"/>
    <w:rsid w:val="002542D6"/>
    <w:rsid w:val="00271448"/>
    <w:rsid w:val="00290581"/>
    <w:rsid w:val="002931FE"/>
    <w:rsid w:val="002C533B"/>
    <w:rsid w:val="002C7D54"/>
    <w:rsid w:val="002D3560"/>
    <w:rsid w:val="002D67E0"/>
    <w:rsid w:val="002E2FFA"/>
    <w:rsid w:val="00301B97"/>
    <w:rsid w:val="00304E29"/>
    <w:rsid w:val="003256DC"/>
    <w:rsid w:val="0033522F"/>
    <w:rsid w:val="00343D60"/>
    <w:rsid w:val="00387294"/>
    <w:rsid w:val="00396715"/>
    <w:rsid w:val="00396B3C"/>
    <w:rsid w:val="003A51B6"/>
    <w:rsid w:val="003B192D"/>
    <w:rsid w:val="003B5AE2"/>
    <w:rsid w:val="003B6B15"/>
    <w:rsid w:val="003C4EED"/>
    <w:rsid w:val="003E57D9"/>
    <w:rsid w:val="00427B31"/>
    <w:rsid w:val="00432FE2"/>
    <w:rsid w:val="00441D1E"/>
    <w:rsid w:val="004528FA"/>
    <w:rsid w:val="00454DD6"/>
    <w:rsid w:val="00471AEB"/>
    <w:rsid w:val="0048701C"/>
    <w:rsid w:val="00492278"/>
    <w:rsid w:val="004A4202"/>
    <w:rsid w:val="004A6F2E"/>
    <w:rsid w:val="004D4F0A"/>
    <w:rsid w:val="004E1DE4"/>
    <w:rsid w:val="004F04BD"/>
    <w:rsid w:val="00500649"/>
    <w:rsid w:val="00507E90"/>
    <w:rsid w:val="00511196"/>
    <w:rsid w:val="00526504"/>
    <w:rsid w:val="00535BE7"/>
    <w:rsid w:val="00557594"/>
    <w:rsid w:val="00560C10"/>
    <w:rsid w:val="00562354"/>
    <w:rsid w:val="00566E8B"/>
    <w:rsid w:val="00577733"/>
    <w:rsid w:val="005842CB"/>
    <w:rsid w:val="005B6F86"/>
    <w:rsid w:val="005D57C1"/>
    <w:rsid w:val="005E3010"/>
    <w:rsid w:val="005E3DB2"/>
    <w:rsid w:val="005F0723"/>
    <w:rsid w:val="005F5BC2"/>
    <w:rsid w:val="00604913"/>
    <w:rsid w:val="0061422B"/>
    <w:rsid w:val="00615A96"/>
    <w:rsid w:val="00663B5A"/>
    <w:rsid w:val="006664E3"/>
    <w:rsid w:val="00673146"/>
    <w:rsid w:val="00684B72"/>
    <w:rsid w:val="00690B17"/>
    <w:rsid w:val="006A25A8"/>
    <w:rsid w:val="006D2A10"/>
    <w:rsid w:val="006E10D3"/>
    <w:rsid w:val="006F052E"/>
    <w:rsid w:val="007100DA"/>
    <w:rsid w:val="00715CE0"/>
    <w:rsid w:val="0072482C"/>
    <w:rsid w:val="00725EDC"/>
    <w:rsid w:val="0073639B"/>
    <w:rsid w:val="00777297"/>
    <w:rsid w:val="007A3789"/>
    <w:rsid w:val="007B12C5"/>
    <w:rsid w:val="007B69B3"/>
    <w:rsid w:val="007B79A2"/>
    <w:rsid w:val="007D4122"/>
    <w:rsid w:val="007E3860"/>
    <w:rsid w:val="007E5969"/>
    <w:rsid w:val="007E662A"/>
    <w:rsid w:val="007F4C42"/>
    <w:rsid w:val="007F4DD5"/>
    <w:rsid w:val="0081084F"/>
    <w:rsid w:val="00841525"/>
    <w:rsid w:val="008439A8"/>
    <w:rsid w:val="00844F01"/>
    <w:rsid w:val="0086450C"/>
    <w:rsid w:val="00870F57"/>
    <w:rsid w:val="00872AB6"/>
    <w:rsid w:val="00873793"/>
    <w:rsid w:val="008A0E1F"/>
    <w:rsid w:val="008A6C1B"/>
    <w:rsid w:val="008B2C1D"/>
    <w:rsid w:val="008B4869"/>
    <w:rsid w:val="008C331D"/>
    <w:rsid w:val="008C76C2"/>
    <w:rsid w:val="008E6FAD"/>
    <w:rsid w:val="009012D8"/>
    <w:rsid w:val="009101E7"/>
    <w:rsid w:val="009377A5"/>
    <w:rsid w:val="009648DD"/>
    <w:rsid w:val="00972048"/>
    <w:rsid w:val="00972A1B"/>
    <w:rsid w:val="009779D6"/>
    <w:rsid w:val="00995531"/>
    <w:rsid w:val="009A1AC1"/>
    <w:rsid w:val="009B6156"/>
    <w:rsid w:val="009B7CBB"/>
    <w:rsid w:val="009F2C37"/>
    <w:rsid w:val="00A01971"/>
    <w:rsid w:val="00A04496"/>
    <w:rsid w:val="00A15DDF"/>
    <w:rsid w:val="00A3095E"/>
    <w:rsid w:val="00A34F14"/>
    <w:rsid w:val="00A3665A"/>
    <w:rsid w:val="00A4270D"/>
    <w:rsid w:val="00A4578B"/>
    <w:rsid w:val="00A474E2"/>
    <w:rsid w:val="00A505DB"/>
    <w:rsid w:val="00A54502"/>
    <w:rsid w:val="00A63075"/>
    <w:rsid w:val="00A72C48"/>
    <w:rsid w:val="00A7715A"/>
    <w:rsid w:val="00AA2B89"/>
    <w:rsid w:val="00AB70BB"/>
    <w:rsid w:val="00AD20C0"/>
    <w:rsid w:val="00AF149F"/>
    <w:rsid w:val="00B00637"/>
    <w:rsid w:val="00B11D20"/>
    <w:rsid w:val="00B235C7"/>
    <w:rsid w:val="00B33D9E"/>
    <w:rsid w:val="00B36A22"/>
    <w:rsid w:val="00B4060C"/>
    <w:rsid w:val="00B41EA3"/>
    <w:rsid w:val="00B50717"/>
    <w:rsid w:val="00B609FB"/>
    <w:rsid w:val="00B70B15"/>
    <w:rsid w:val="00B77227"/>
    <w:rsid w:val="00BA1B8A"/>
    <w:rsid w:val="00BD447D"/>
    <w:rsid w:val="00BD4D1A"/>
    <w:rsid w:val="00BD7DF4"/>
    <w:rsid w:val="00BF2EA2"/>
    <w:rsid w:val="00C15C54"/>
    <w:rsid w:val="00C203C3"/>
    <w:rsid w:val="00C228F7"/>
    <w:rsid w:val="00C53B59"/>
    <w:rsid w:val="00C53D13"/>
    <w:rsid w:val="00C61ECC"/>
    <w:rsid w:val="00CB018B"/>
    <w:rsid w:val="00CC0F5E"/>
    <w:rsid w:val="00CC1454"/>
    <w:rsid w:val="00CC2E22"/>
    <w:rsid w:val="00CF19A2"/>
    <w:rsid w:val="00CF69B4"/>
    <w:rsid w:val="00D04C52"/>
    <w:rsid w:val="00D13193"/>
    <w:rsid w:val="00D13AF6"/>
    <w:rsid w:val="00D16C07"/>
    <w:rsid w:val="00D17620"/>
    <w:rsid w:val="00D22D77"/>
    <w:rsid w:val="00D24DB4"/>
    <w:rsid w:val="00D4493D"/>
    <w:rsid w:val="00D457B0"/>
    <w:rsid w:val="00D470C8"/>
    <w:rsid w:val="00D61334"/>
    <w:rsid w:val="00D772CE"/>
    <w:rsid w:val="00D97F2A"/>
    <w:rsid w:val="00DB5944"/>
    <w:rsid w:val="00DC60BB"/>
    <w:rsid w:val="00DC6469"/>
    <w:rsid w:val="00DD168F"/>
    <w:rsid w:val="00E04FCB"/>
    <w:rsid w:val="00E05F5F"/>
    <w:rsid w:val="00E34269"/>
    <w:rsid w:val="00E6447A"/>
    <w:rsid w:val="00E74560"/>
    <w:rsid w:val="00E82028"/>
    <w:rsid w:val="00E82A25"/>
    <w:rsid w:val="00E92E61"/>
    <w:rsid w:val="00EE440A"/>
    <w:rsid w:val="00EF3DCB"/>
    <w:rsid w:val="00F03555"/>
    <w:rsid w:val="00F03DE4"/>
    <w:rsid w:val="00F223FD"/>
    <w:rsid w:val="00F23014"/>
    <w:rsid w:val="00F27743"/>
    <w:rsid w:val="00F30313"/>
    <w:rsid w:val="00F559C5"/>
    <w:rsid w:val="00F77978"/>
    <w:rsid w:val="00F84466"/>
    <w:rsid w:val="00FA53B4"/>
    <w:rsid w:val="00FA6297"/>
    <w:rsid w:val="00FA6B45"/>
    <w:rsid w:val="00FB40BB"/>
    <w:rsid w:val="00FB7BF2"/>
    <w:rsid w:val="00F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/>
    </o:shapedefaults>
    <o:shapelayout v:ext="edit">
      <o:idmap v:ext="edit" data="2"/>
    </o:shapelayout>
  </w:shapeDefaults>
  <w:decimalSymbol w:val="."/>
  <w:listSeparator w:val=","/>
  <w14:docId w14:val="30CDEE63"/>
  <w15:chartTrackingRefBased/>
  <w15:docId w15:val="{91650C69-E1DB-414E-8711-F03FB601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624C36" w:themeColor="accent4" w:themeShade="BF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018B"/>
  </w:style>
  <w:style w:type="paragraph" w:styleId="Heading1">
    <w:name w:val="heading 1"/>
    <w:basedOn w:val="Normal"/>
    <w:next w:val="Normal"/>
    <w:link w:val="Heading1Char"/>
    <w:uiPriority w:val="9"/>
    <w:qFormat/>
    <w:rsid w:val="005E3010"/>
    <w:pPr>
      <w:spacing w:before="320" w:after="0"/>
      <w:ind w:left="115" w:right="115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">
    <w:name w:val="Month"/>
    <w:basedOn w:val="Normal"/>
    <w:uiPriority w:val="2"/>
    <w:qFormat/>
    <w:rsid w:val="003256DC"/>
    <w:pPr>
      <w:keepNext/>
    </w:pPr>
    <w:rPr>
      <w:rFonts w:eastAsiaTheme="majorEastAsia" w:cstheme="majorBidi"/>
      <w:sz w:val="72"/>
      <w:szCs w:val="72"/>
    </w:rPr>
  </w:style>
  <w:style w:type="paragraph" w:customStyle="1" w:styleId="Year">
    <w:name w:val="Year"/>
    <w:basedOn w:val="Normal"/>
    <w:uiPriority w:val="2"/>
    <w:qFormat/>
    <w:rsid w:val="005E3010"/>
    <w:pPr>
      <w:jc w:val="right"/>
    </w:pPr>
    <w:rPr>
      <w:rFonts w:eastAsiaTheme="majorEastAsia" w:cstheme="majorBidi"/>
      <w:sz w:val="72"/>
      <w:szCs w:val="72"/>
    </w:rPr>
  </w:style>
  <w:style w:type="paragraph" w:customStyle="1" w:styleId="Day">
    <w:name w:val="Day"/>
    <w:basedOn w:val="Normal"/>
    <w:uiPriority w:val="4"/>
    <w:qFormat/>
    <w:pPr>
      <w:spacing w:after="60"/>
      <w:jc w:val="center"/>
    </w:pPr>
  </w:style>
  <w:style w:type="paragraph" w:styleId="Date">
    <w:name w:val="Date"/>
    <w:basedOn w:val="Normal"/>
    <w:next w:val="Normal"/>
    <w:link w:val="DateChar"/>
    <w:uiPriority w:val="6"/>
    <w:unhideWhenUsed/>
    <w:qFormat/>
    <w:rsid w:val="005E3010"/>
    <w:pPr>
      <w:spacing w:before="50" w:after="50"/>
    </w:pPr>
    <w:rPr>
      <w:rFonts w:asciiTheme="majorHAnsi" w:hAnsiTheme="majorHAnsi"/>
      <w:sz w:val="20"/>
      <w:szCs w:val="22"/>
    </w:rPr>
  </w:style>
  <w:style w:type="character" w:customStyle="1" w:styleId="DateChar">
    <w:name w:val="Date Char"/>
    <w:basedOn w:val="DefaultParagraphFont"/>
    <w:link w:val="Date"/>
    <w:uiPriority w:val="6"/>
    <w:rsid w:val="005E3010"/>
    <w:rPr>
      <w:rFonts w:asciiTheme="majorHAnsi" w:hAnsiTheme="majorHAnsi"/>
      <w:sz w:val="20"/>
      <w:szCs w:val="22"/>
    </w:rPr>
  </w:style>
  <w:style w:type="paragraph" w:customStyle="1" w:styleId="Off-MonthDate">
    <w:name w:val="Off-Month Date"/>
    <w:basedOn w:val="Date"/>
    <w:uiPriority w:val="5"/>
    <w:qFormat/>
    <w:rsid w:val="005E3010"/>
    <w:rPr>
      <w:rFonts w:asciiTheme="minorHAnsi" w:hAnsiTheme="minorHAnsi"/>
      <w:color w:val="BEA388" w:themeColor="accent4" w:themeTint="99"/>
      <w:sz w:val="22"/>
    </w:rPr>
  </w:style>
  <w:style w:type="paragraph" w:styleId="NoSpacing">
    <w:name w:val="No Spacing"/>
    <w:uiPriority w:val="3"/>
    <w:semiHidden/>
    <w:pPr>
      <w:spacing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223FD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18B"/>
  </w:style>
  <w:style w:type="paragraph" w:styleId="Footer">
    <w:name w:val="footer"/>
    <w:basedOn w:val="Normal"/>
    <w:link w:val="FooterChar"/>
    <w:uiPriority w:val="99"/>
    <w:semiHidden/>
    <w:rsid w:val="00F223FD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18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E3010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66E8B"/>
    <w:rPr>
      <w:color w:val="3399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6E8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C7E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C7E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st\AppData\Roaming\Microsoft\Templates\Hummingbird%2012-month%20calendar%20(Mon-Sun).dotx" TargetMode="External"/></Relationships>
</file>

<file path=word/theme/theme1.xml><?xml version="1.0" encoding="utf-8"?>
<a:theme xmlns:a="http://schemas.openxmlformats.org/drawingml/2006/main" name="Hummingbird Calendar">
  <a:themeElements>
    <a:clrScheme name="Family Calendar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2B385B"/>
      </a:accent1>
      <a:accent2>
        <a:srgbClr val="461400"/>
      </a:accent2>
      <a:accent3>
        <a:srgbClr val="A25A12"/>
      </a:accent3>
      <a:accent4>
        <a:srgbClr val="846648"/>
      </a:accent4>
      <a:accent5>
        <a:srgbClr val="3B5212"/>
      </a:accent5>
      <a:accent6>
        <a:srgbClr val="758085"/>
      </a:accent6>
      <a:hlink>
        <a:srgbClr val="3399FF"/>
      </a:hlink>
      <a:folHlink>
        <a:srgbClr val="B2B2B2"/>
      </a:folHlink>
    </a:clrScheme>
    <a:fontScheme name="tf04242512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7B4E-D393-441F-A06B-59C6CA895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0931C-0BB4-4CE3-9A57-D902413D1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4017E-9327-418D-A41D-7F746003BD3B}">
  <ds:schemaRefs>
    <ds:schemaRef ds:uri="http://schemas.microsoft.com/office/infopath/2007/PartnerControls"/>
    <ds:schemaRef ds:uri="http://schemas.microsoft.com/sharepoint/v3"/>
    <ds:schemaRef ds:uri="http://purl.org/dc/terms/"/>
    <ds:schemaRef ds:uri="71af3243-3dd4-4a8d-8c0d-dd76da1f02a5"/>
    <ds:schemaRef ds:uri="http://purl.org/dc/dcmitype/"/>
    <ds:schemaRef ds:uri="230e9df3-be65-4c73-a93b-d1236ebd677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6c05727-aa75-4e4a-9b5f-8a80a116589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AE7818-EA87-4948-9694-13CD545657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Hummingbird 12-month calendar (Mon-Sun)</Template>
  <TotalTime>160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</dc:creator>
  <cp:keywords/>
  <dc:description/>
  <cp:lastModifiedBy>Carolyn Davenport</cp:lastModifiedBy>
  <cp:revision>8</cp:revision>
  <cp:lastPrinted>2024-08-01T16:02:00Z</cp:lastPrinted>
  <dcterms:created xsi:type="dcterms:W3CDTF">2024-08-01T01:25:00Z</dcterms:created>
  <dcterms:modified xsi:type="dcterms:W3CDTF">2024-08-01T16:40:00Z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