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41BF" w14:textId="34011A81" w:rsidR="003450C6" w:rsidRDefault="003450C6" w:rsidP="00BE4CBC">
      <w:pPr>
        <w:pStyle w:val="Header"/>
        <w:tabs>
          <w:tab w:val="clear" w:pos="4320"/>
          <w:tab w:val="clear" w:pos="8640"/>
          <w:tab w:val="left" w:pos="3105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TEACHERS: </w:t>
      </w:r>
      <w:r w:rsidR="00BE4CBC">
        <w:rPr>
          <w:rFonts w:ascii="Times New Roman" w:hAnsi="Times New Roman"/>
          <w:noProof/>
          <w:sz w:val="20"/>
        </w:rPr>
        <w:t>ROBINSON/HALL</w:t>
      </w:r>
      <w:r>
        <w:rPr>
          <w:rFonts w:ascii="Times New Roman" w:hAnsi="Times New Roman"/>
          <w:noProof/>
          <w:sz w:val="20"/>
        </w:rPr>
        <w:t xml:space="preserve">   LESSON PLANS  DATE: 11/</w:t>
      </w:r>
      <w:r w:rsidR="00327B69">
        <w:rPr>
          <w:rFonts w:ascii="Times New Roman" w:hAnsi="Times New Roman"/>
          <w:noProof/>
          <w:sz w:val="20"/>
        </w:rPr>
        <w:t>18-22     SUBJECT: READING/LANGUAGE/SPELLING/WRITING</w:t>
      </w:r>
      <w:r w:rsidR="00327B69">
        <w:rPr>
          <w:rFonts w:ascii="Times New Roman" w:hAnsi="Times New Roman"/>
          <w:noProof/>
          <w:sz w:val="20"/>
        </w:rPr>
        <w:tab/>
        <w:t>PERIOD: 1ST</w:t>
      </w:r>
    </w:p>
    <w:tbl>
      <w:tblPr>
        <w:tblStyle w:val="TableGrid"/>
        <w:tblpPr w:leftFromText="180" w:rightFromText="180" w:horzAnchor="margin" w:tblpY="465"/>
        <w:tblW w:w="14509" w:type="dxa"/>
        <w:tblLook w:val="04A0" w:firstRow="1" w:lastRow="0" w:firstColumn="1" w:lastColumn="0" w:noHBand="0" w:noVBand="1"/>
      </w:tblPr>
      <w:tblGrid>
        <w:gridCol w:w="14509"/>
      </w:tblGrid>
      <w:tr w:rsidR="003F54AA" w14:paraId="4BA678CA" w14:textId="77777777" w:rsidTr="003450C6">
        <w:trPr>
          <w:trHeight w:val="350"/>
        </w:trPr>
        <w:tc>
          <w:tcPr>
            <w:tcW w:w="14509" w:type="dxa"/>
          </w:tcPr>
          <w:p w14:paraId="0DEF79DC" w14:textId="77777777" w:rsidR="003F54AA" w:rsidRDefault="003F54AA" w:rsidP="003450C6">
            <w:pPr>
              <w:pStyle w:val="Heading3"/>
              <w:shd w:val="clear" w:color="auto" w:fill="E6F0D5"/>
              <w:rPr>
                <w:rFonts w:ascii="Museo_Slab_500" w:hAnsi="Museo_Slab_500"/>
                <w:b w:val="0"/>
                <w:bCs/>
                <w:color w:val="505050"/>
                <w:sz w:val="23"/>
                <w:szCs w:val="23"/>
              </w:rPr>
            </w:pPr>
            <w:r>
              <w:rPr>
                <w:rFonts w:ascii="Museo_Slab_500" w:hAnsi="Museo_Slab_500"/>
                <w:b w:val="0"/>
                <w:bCs/>
                <w:color w:val="505050"/>
                <w:sz w:val="23"/>
                <w:szCs w:val="23"/>
              </w:rPr>
              <w:t>Objectives:</w:t>
            </w:r>
          </w:p>
          <w:p w14:paraId="372296A8" w14:textId="77777777" w:rsidR="003F54AA" w:rsidRDefault="003F54AA" w:rsidP="003450C6">
            <w:pPr>
              <w:rPr>
                <w:sz w:val="16"/>
                <w:szCs w:val="16"/>
              </w:rPr>
            </w:pPr>
          </w:p>
          <w:p w14:paraId="44FA8B8A" w14:textId="77777777" w:rsidR="003F54AA" w:rsidRDefault="003F54AA" w:rsidP="003450C6">
            <w:pPr>
              <w:rPr>
                <w:sz w:val="16"/>
                <w:szCs w:val="16"/>
              </w:rPr>
            </w:pPr>
          </w:p>
          <w:p w14:paraId="5AC8052C" w14:textId="77777777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 DETAILS IN THE TEXT; SUMMARIZE THE TEXT.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L.4.3</w:t>
            </w:r>
            <w:r w:rsidRPr="00425CC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</w:t>
            </w:r>
          </w:p>
          <w:p w14:paraId="467B533C" w14:textId="77777777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MAIN IDEA OF A TEXT AND EXPLAIN HOW IT IS SUPPORTED BY KEY DETAIL; SUMMARIZE THE TEXT. {RI4.2}</w:t>
            </w:r>
          </w:p>
          <w:p w14:paraId="0434EE01" w14:textId="77777777" w:rsidR="003F54AA" w:rsidRDefault="003F54AA" w:rsidP="00345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DESCRIBE THE OVERALL STRUCTURE OF EVENTS, IDEAS, CONCEPTS, OR INFORMATION IN A TEXT OR PART OF A TEXT. {RI.4.5}</w:t>
            </w:r>
          </w:p>
          <w:p w14:paraId="7D9B6198" w14:textId="77777777" w:rsidR="003F54AA" w:rsidRPr="00B74C89" w:rsidRDefault="003F54AA" w:rsidP="003450C6">
            <w:r>
              <w:rPr>
                <w:sz w:val="16"/>
                <w:szCs w:val="16"/>
              </w:rPr>
              <w:t>TSW WRITE OPINION PIECES ON TOPICS OR TEXTS, SUPPORTING A POINT OF VIEW WITH REASONS AND INFORMATION. {W.4.1}</w:t>
            </w:r>
          </w:p>
          <w:p w14:paraId="4CFBFE20" w14:textId="77777777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4.L..3b- TSW choose punctuation for effect.</w:t>
            </w:r>
          </w:p>
          <w:p w14:paraId="7A50FFD7" w14:textId="77777777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TSW spell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1073E2BB" w14:textId="77777777" w:rsidR="003F54AA" w:rsidRPr="008905BF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L.3b- I can understand and apply the use of punctuation.</w:t>
            </w:r>
          </w:p>
          <w:p w14:paraId="48CDCAB8" w14:textId="77777777" w:rsidR="003F54AA" w:rsidRDefault="003F54AA" w:rsidP="003450C6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19E6C3D2" w14:textId="77777777" w:rsidR="003F54AA" w:rsidRDefault="003F54AA" w:rsidP="00345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L.4.2C TSW USE A COMMA BEFORE A COORDINATING CONJUNCTION IN A COMPOUND SENTENCE. CREATE COMPOUND SENTENCES</w:t>
            </w:r>
          </w:p>
          <w:p w14:paraId="44F31400" w14:textId="77777777" w:rsidR="003F54AA" w:rsidRPr="008905BF" w:rsidRDefault="003F54AA" w:rsidP="00345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L.4.2.D TSW SPELL GRADE-APPROPRIATEVWORDS CORRECTLY, CONSULTING REFERENCE AS NEEDED. FORM AND USE COMPUND WORDS</w:t>
            </w:r>
          </w:p>
          <w:p w14:paraId="3C530D21" w14:textId="77777777" w:rsidR="003F54AA" w:rsidRDefault="003F54AA" w:rsidP="003450C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2B8F9E" w14:textId="77777777" w:rsidR="003F54AA" w:rsidRPr="008905BF" w:rsidRDefault="003F54AA" w:rsidP="003450C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2 ENGLISH LANUGUAGE LEARNERS COMMUNICATE INFORMATION, IDEAS AND CONCEPTS NECESSARY FOR ACADEMIC SUCCESS IN THE CONTENT AREA OF LANGUAGE.</w:t>
            </w:r>
          </w:p>
          <w:p w14:paraId="77317810" w14:textId="77777777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D7EB95" w14:textId="77777777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59103" w14:textId="77777777" w:rsidR="003F54AA" w:rsidRDefault="003F54AA" w:rsidP="003450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Outcome(s)/Objective(s) Students will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0E4910C9" w14:textId="77777777" w:rsidR="003F54AA" w:rsidRDefault="003F54AA" w:rsidP="003450C6">
            <w:pPr>
              <w:pStyle w:val="Heading3"/>
              <w:shd w:val="clear" w:color="auto" w:fill="E6F0D5"/>
              <w:rPr>
                <w:rFonts w:ascii="Museo_Slab_500" w:hAnsi="Museo_Slab_500"/>
                <w:b w:val="0"/>
                <w:color w:val="505050"/>
                <w:sz w:val="23"/>
                <w:szCs w:val="23"/>
              </w:rPr>
            </w:pPr>
          </w:p>
          <w:p w14:paraId="2415A9B1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open compound words.</w:t>
            </w:r>
          </w:p>
          <w:p w14:paraId="6E1BA76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hyphenated compound words.</w:t>
            </w:r>
          </w:p>
          <w:p w14:paraId="35F19B18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10D7B3A0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elements of poetry.</w:t>
            </w:r>
          </w:p>
          <w:p w14:paraId="3E12B4AD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listen attentively.</w:t>
            </w:r>
          </w:p>
          <w:p w14:paraId="6EAA297C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vocabulary.</w:t>
            </w:r>
          </w:p>
          <w:p w14:paraId="110675AF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Asking and Answering Questions, Making Connections, and Summarizing.</w:t>
            </w:r>
          </w:p>
          <w:p w14:paraId="3FDD62F6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2B2A4D89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10ED564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Cause and Effect in the text.</w:t>
            </w:r>
          </w:p>
          <w:p w14:paraId="7C132BD7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Compare and Contrast people, objects, and events in the text.</w:t>
            </w:r>
          </w:p>
          <w:p w14:paraId="0685DFB4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58E3B4F6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Setting.</w:t>
            </w:r>
          </w:p>
          <w:p w14:paraId="32A22087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author’s Point of View.</w:t>
            </w:r>
          </w:p>
          <w:p w14:paraId="10C6A8BF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185EC890" w14:textId="503C9E18" w:rsidR="003450C6" w:rsidRPr="003450C6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7F5A932A" w14:textId="23914DB4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narrative writing.</w:t>
            </w:r>
          </w:p>
          <w:p w14:paraId="50CC9F6D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and evaluate a model of good realistic fiction writing.</w:t>
            </w:r>
          </w:p>
          <w:p w14:paraId="550D0B76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generating ideas for a realistic narrative.</w:t>
            </w:r>
          </w:p>
          <w:p w14:paraId="707D9929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learn about spelling patterns with open and hyphenated</w:t>
            </w:r>
          </w:p>
          <w:p w14:paraId="1D69BE4C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traits of good writing.</w:t>
            </w:r>
          </w:p>
          <w:p w14:paraId="7CB61B95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writing plan for a narrative writing.</w:t>
            </w:r>
          </w:p>
          <w:p w14:paraId="714D293F" w14:textId="77777777" w:rsidR="003F54AA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help write the first part of a draft of narrative writing.</w:t>
            </w:r>
          </w:p>
          <w:p w14:paraId="38345B7C" w14:textId="77777777" w:rsidR="003F54AA" w:rsidRPr="004546A8" w:rsidRDefault="003F54AA" w:rsidP="003450C6">
            <w:pPr>
              <w:pStyle w:val="ng-binding"/>
              <w:numPr>
                <w:ilvl w:val="0"/>
                <w:numId w:val="62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compound subjects and predicates.</w:t>
            </w:r>
          </w:p>
        </w:tc>
      </w:tr>
    </w:tbl>
    <w:p w14:paraId="4A07E5A5" w14:textId="6768372E" w:rsidR="005568C7" w:rsidRDefault="005568C7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</w:p>
    <w:p w14:paraId="0CDA7A18" w14:textId="77777777" w:rsidR="005568C7" w:rsidRPr="003B3EA8" w:rsidRDefault="005568C7" w:rsidP="005568C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348AB4F9" w14:textId="77777777" w:rsidR="005568C7" w:rsidRDefault="005568C7" w:rsidP="005568C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5568C7" w14:paraId="69AF2738" w14:textId="77777777" w:rsidTr="006127B6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D8E85" w14:textId="77777777" w:rsidR="005568C7" w:rsidRDefault="005568C7" w:rsidP="006127B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16AE4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A038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553B2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894D9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34A16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DEE35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83447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A7D82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DA56A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AE65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3F31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8C7" w14:paraId="4434AA36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08940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4A6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DF2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4D80C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1084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7B0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774B6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55AAA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D8A5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DDD9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DB89B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FE5ED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5568C7" w14:paraId="3ACD8AA4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2AFDC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1676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F9FC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E1B2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4828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F78D0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A9742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994B1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42B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15FD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4488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7E308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5568C7" w14:paraId="7F68E125" w14:textId="77777777" w:rsidTr="006127B6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C7C28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40EC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D90F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FC7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7A61D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746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9C93E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09BE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49D08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92209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7CD9" w14:textId="77777777" w:rsidR="005568C7" w:rsidRDefault="005568C7" w:rsidP="006127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178E8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Other: _Clue, Problem, Wondering Board__</w:t>
            </w:r>
          </w:p>
          <w:p w14:paraId="0C284196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Board_</w:t>
            </w:r>
          </w:p>
        </w:tc>
      </w:tr>
      <w:tr w:rsidR="005568C7" w14:paraId="790A5F68" w14:textId="77777777" w:rsidTr="006127B6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377B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77162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56E47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4840A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A6359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246F1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85DD3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2C0F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B356E" w14:textId="77777777" w:rsidR="005568C7" w:rsidRDefault="005568C7" w:rsidP="006127B6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B21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13455913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DD08" w14:textId="77777777" w:rsidR="005568C7" w:rsidRDefault="005568C7" w:rsidP="006127B6">
            <w:pPr>
              <w:rPr>
                <w:sz w:val="20"/>
                <w:szCs w:val="18"/>
              </w:rPr>
            </w:pPr>
          </w:p>
        </w:tc>
      </w:tr>
      <w:tr w:rsidR="005568C7" w14:paraId="10F4E961" w14:textId="77777777" w:rsidTr="006127B6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B2161" w14:textId="77777777" w:rsidR="005568C7" w:rsidRDefault="005568C7" w:rsidP="00612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C3ECF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6A5D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7191F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BA1F6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14331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B8D10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659E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A5130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982C5" w14:textId="77777777" w:rsidR="005568C7" w:rsidRDefault="005568C7" w:rsidP="006127B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A7B5C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B5050" w14:textId="77777777" w:rsidR="005568C7" w:rsidRDefault="005568C7" w:rsidP="00612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8C7" w:rsidRPr="00530A91" w14:paraId="254F73CB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1EA9D953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0309A2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10958CCE" w14:textId="77777777" w:rsidR="005568C7" w:rsidRPr="00530A91" w:rsidRDefault="005568C7" w:rsidP="006127B6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Sound/Spelling Cards / Routine Cards____________________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5447858A" w14:textId="77777777" w:rsidR="005568C7" w:rsidRPr="00530A91" w:rsidRDefault="005568C7" w:rsidP="006127B6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Scaffolding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56DADCA4" w14:textId="77777777" w:rsidR="005568C7" w:rsidRPr="00530A91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8C7" w:rsidRPr="00530A91" w14:paraId="0B215DD0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741A0204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CC5A67" w14:textId="77777777" w:rsidR="005568C7" w:rsidRDefault="005568C7" w:rsidP="00612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Document Camera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Mac Books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Kindles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4EB4DA23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68C7" w:rsidRPr="00530A91" w14:paraId="5A136EB9" w14:textId="77777777" w:rsidTr="006127B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8BA0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A53A44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7AB9247B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faint</w:t>
            </w:r>
          </w:p>
          <w:p w14:paraId="2BB9847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sagged</w:t>
            </w:r>
          </w:p>
          <w:p w14:paraId="071B6D6D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sternly</w:t>
            </w:r>
          </w:p>
          <w:p w14:paraId="424197CF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platoon</w:t>
            </w:r>
          </w:p>
          <w:p w14:paraId="6969B64A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desperately</w:t>
            </w:r>
          </w:p>
          <w:p w14:paraId="178329C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operations</w:t>
            </w:r>
          </w:p>
          <w:p w14:paraId="1DE65232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transmission</w:t>
            </w:r>
          </w:p>
          <w:p w14:paraId="27EC03A9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recruits</w:t>
            </w:r>
          </w:p>
          <w:p w14:paraId="2455266A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creased</w:t>
            </w:r>
          </w:p>
          <w:p w14:paraId="71AF76F0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battered</w:t>
            </w:r>
          </w:p>
          <w:p w14:paraId="7372CB7F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broadcasting</w:t>
            </w:r>
          </w:p>
          <w:p w14:paraId="15F5C026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D932C5" w14:textId="77777777" w:rsidR="005568C7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7D758D" w14:textId="77777777" w:rsidR="005568C7" w:rsidRPr="00530A91" w:rsidRDefault="005568C7" w:rsidP="006127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68B9A81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5568C7" w14:paraId="25F182A0" w14:textId="77777777" w:rsidTr="006127B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B324E6" w14:textId="77777777" w:rsidR="005568C7" w:rsidRDefault="005568C7" w:rsidP="00612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79B63D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F514814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C470A79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C698A50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7EC0E68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568C7" w14:paraId="606B707B" w14:textId="77777777" w:rsidTr="006127B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3D2CFB9B" w14:textId="77777777" w:rsidR="005568C7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1BD4E17" w14:textId="77777777" w:rsidR="005568C7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698798" w14:textId="77777777" w:rsidR="005568C7" w:rsidRDefault="005568C7" w:rsidP="006127B6">
            <w:bookmarkStart w:id="24" w:name="_Hlk182557529"/>
            <w:bookmarkStart w:id="25" w:name="_Hlk126843054"/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2983B7C0" w14:textId="77777777" w:rsidR="005568C7" w:rsidRDefault="005568C7" w:rsidP="006127B6">
            <w:bookmarkStart w:id="26" w:name="_Hlk182557561"/>
            <w:bookmarkEnd w:id="24"/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bookmarkEnd w:id="25"/>
          <w:bookmarkEnd w:id="26"/>
          <w:p w14:paraId="3D2D0FF3" w14:textId="77777777" w:rsidR="005568C7" w:rsidRPr="00FC3CC3" w:rsidRDefault="005568C7" w:rsidP="006127B6"/>
        </w:tc>
        <w:tc>
          <w:tcPr>
            <w:tcW w:w="2638" w:type="dxa"/>
            <w:tcBorders>
              <w:top w:val="single" w:sz="12" w:space="0" w:color="auto"/>
            </w:tcBorders>
          </w:tcPr>
          <w:p w14:paraId="04C9B6E5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497A2BF5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6EF53BC1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1024E94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608D5A28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29C89AEE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FEC739B" w14:textId="77777777" w:rsidR="005568C7" w:rsidRDefault="005568C7" w:rsidP="006127B6">
            <w:r>
              <w:lastRenderedPageBreak/>
              <w:t xml:space="preserve">WHAT CAN WE </w:t>
            </w:r>
            <w:r>
              <w:lastRenderedPageBreak/>
              <w:t>LEARN FROM OUR ANCESTORS AND HOW CAN OUR HERITAGE INSPIRE US?</w:t>
            </w:r>
          </w:p>
          <w:p w14:paraId="7D1BBE4C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2C606445" w14:textId="77777777" w:rsidR="005568C7" w:rsidRPr="0024359F" w:rsidRDefault="005568C7" w:rsidP="006127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8F36BE2" w14:textId="77777777" w:rsidR="005568C7" w:rsidRDefault="005568C7" w:rsidP="006127B6">
            <w:r>
              <w:lastRenderedPageBreak/>
              <w:t xml:space="preserve">WHAT CAN WE LEARN </w:t>
            </w:r>
            <w:r>
              <w:lastRenderedPageBreak/>
              <w:t>FROM OUR ANCESTORS AND HOW CAN OUR HERITAGE INSPIRE US?</w:t>
            </w:r>
          </w:p>
          <w:p w14:paraId="7D7E7525" w14:textId="77777777" w:rsidR="005568C7" w:rsidRDefault="005568C7" w:rsidP="006127B6">
            <w:r>
              <w:rPr>
                <w:sz w:val="18"/>
                <w:szCs w:val="18"/>
              </w:rPr>
              <w:t>WHAT ARE COMPOUND SUBJECTS AND PREDICATES AND COMPOUND WORDS? I CAN DISTINGUISH COMPOUND SUBJECTS AND PREDICATES AND COMPOUND WORDS.</w:t>
            </w:r>
          </w:p>
          <w:p w14:paraId="7761078C" w14:textId="77777777" w:rsidR="005568C7" w:rsidRPr="00FE4184" w:rsidRDefault="005568C7" w:rsidP="006127B6">
            <w:pPr>
              <w:rPr>
                <w:sz w:val="16"/>
                <w:szCs w:val="16"/>
              </w:rPr>
            </w:pPr>
          </w:p>
        </w:tc>
      </w:tr>
      <w:tr w:rsidR="005568C7" w14:paraId="7919DAB9" w14:textId="77777777" w:rsidTr="006127B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4C70ACF" w14:textId="77777777" w:rsidR="005568C7" w:rsidRPr="00F83C25" w:rsidRDefault="005568C7" w:rsidP="006127B6">
            <w:pPr>
              <w:rPr>
                <w:rFonts w:ascii="Times New Roman" w:hAnsi="Times New Roman"/>
                <w:b/>
                <w:bCs/>
                <w:sz w:val="20"/>
              </w:rPr>
            </w:pPr>
            <w:bookmarkStart w:id="27" w:name="_Hlk158552716"/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</w:t>
            </w:r>
          </w:p>
          <w:p w14:paraId="32F65ECC" w14:textId="77777777" w:rsidR="005568C7" w:rsidRPr="005F4763" w:rsidRDefault="005568C7" w:rsidP="006127B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09F8968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bookmarkStart w:id="28" w:name="_Hlk182557592"/>
            <w:r>
              <w:t>I CAN LEARN FROM OUR ANCESTORS AND TELL HOW OUR HERITAGE INSPIRES US.</w:t>
            </w:r>
          </w:p>
          <w:bookmarkEnd w:id="28"/>
          <w:p w14:paraId="736737B1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9D06421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2A9E364F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29632E5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272B2587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D4B7792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1336F97A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D843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</w:pPr>
            <w:r>
              <w:t>I CAN LEARN FROM OUR ANCESTORS AND TELL HOW OUR HERITAGE INSPIRES US.</w:t>
            </w:r>
          </w:p>
          <w:p w14:paraId="0495924A" w14:textId="77777777" w:rsidR="005568C7" w:rsidRPr="00FE4184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I CAN DISTINGUISH COMPOUND SUBJECTS AND PREDICATES AND COMPOUND WORDS.</w:t>
            </w:r>
          </w:p>
        </w:tc>
      </w:tr>
      <w:bookmarkEnd w:id="27"/>
      <w:tr w:rsidR="005568C7" w14:paraId="6310548A" w14:textId="77777777" w:rsidTr="006127B6">
        <w:trPr>
          <w:trHeight w:val="95"/>
        </w:trPr>
        <w:tc>
          <w:tcPr>
            <w:tcW w:w="1557" w:type="dxa"/>
            <w:gridSpan w:val="2"/>
          </w:tcPr>
          <w:p w14:paraId="6FE8F419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56E95DE3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51C3C294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5E0C7DEF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0480F52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78079EF" w14:textId="77777777" w:rsidR="005568C7" w:rsidRPr="007315D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66D281B1" w14:textId="77777777" w:rsidR="005568C7" w:rsidRPr="0050055E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34C64229" w14:textId="77777777" w:rsidR="005568C7" w:rsidRPr="000E7B6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4E4F716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EE7D8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F758AE4" w14:textId="77777777" w:rsidR="005568C7" w:rsidRPr="007315DA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B5E12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304821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EFE8B1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62B8F3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021BC8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94A131C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9CBD60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1BDE1DD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32A7D9E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0021F41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19CBF3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5614E31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1019D8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04CA7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0D8E8B6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2C647D0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261CAF56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57F488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F0DB45C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7BCD2767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86D8F8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E282AA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5F8FEC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C5284BD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4BB10D7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2781DB3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3BC31E3A" w14:textId="77777777" w:rsidR="005568C7" w:rsidRPr="00D37CDF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76B63B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DD831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5FA6C0F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5568C7" w14:paraId="42BE09FB" w14:textId="77777777" w:rsidTr="006127B6">
        <w:trPr>
          <w:trHeight w:val="273"/>
        </w:trPr>
        <w:tc>
          <w:tcPr>
            <w:tcW w:w="1557" w:type="dxa"/>
            <w:gridSpan w:val="2"/>
          </w:tcPr>
          <w:p w14:paraId="04880ADA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72150311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B239405" w14:textId="77777777" w:rsidR="005568C7" w:rsidRDefault="005568C7" w:rsidP="006127B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0EF24C93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00706532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72E6CEB5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B94E1A8" w14:textId="77777777" w:rsidR="005568C7" w:rsidRPr="008D050D" w:rsidRDefault="005568C7" w:rsidP="006127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39A19843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075B1EF4" w14:textId="77777777" w:rsidR="005568C7" w:rsidRDefault="005568C7" w:rsidP="006127B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DBF3D9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3CAAF0F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04EA500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2C0BF2E8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61727F2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0083EE7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605FAD5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518983E0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23950031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26352D2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6111BA0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0019C93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784887A2" w14:textId="77777777" w:rsidR="005568C7" w:rsidRPr="008D050D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188577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368FB92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2BF2054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39480677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1B2CD5C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2212F9C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4D044A9D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38AF394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35356D9A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5DBA7CB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56507005" w14:textId="77777777" w:rsidR="005568C7" w:rsidRPr="00190A16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66E65857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2DD7EA5B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F467C59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5E1D539F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261DED2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20BF3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3453D7ED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0F8F751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0D8CC775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6CCC98E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121DF3" w14:textId="77777777" w:rsidR="005568C7" w:rsidRPr="00C13601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213B2E4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58C2B6D6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40ED0755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603F2EAE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 CHARACTER</w:t>
            </w:r>
          </w:p>
          <w:p w14:paraId="72EEAB24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49286D6D" w14:textId="77777777" w:rsidR="005568C7" w:rsidRDefault="005568C7" w:rsidP="006127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EFAD76C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6827287E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414956F2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35994E58" w14:textId="77777777" w:rsidR="005568C7" w:rsidRDefault="005568C7" w:rsidP="00612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555F43EF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5568C7" w14:paraId="1C3CEA13" w14:textId="77777777" w:rsidTr="006127B6">
        <w:trPr>
          <w:trHeight w:val="525"/>
        </w:trPr>
        <w:tc>
          <w:tcPr>
            <w:tcW w:w="1557" w:type="dxa"/>
            <w:gridSpan w:val="2"/>
          </w:tcPr>
          <w:p w14:paraId="0F91BA14" w14:textId="77777777" w:rsidR="005568C7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649C4736" w14:textId="77777777" w:rsidR="005568C7" w:rsidRDefault="005568C7" w:rsidP="006127B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5A64DA6D" w14:textId="77777777" w:rsidR="005568C7" w:rsidRPr="00553220" w:rsidRDefault="005568C7" w:rsidP="006127B6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A1C7271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05F5A0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50CA2FE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0D5C0D2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7352E3E5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DFDBD7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A59EF53" w14:textId="77777777" w:rsidR="005568C7" w:rsidRPr="006D2A56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73EF10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4B0B9DD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D7087C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66D558B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2B775677" w14:textId="77777777" w:rsidR="005568C7" w:rsidRPr="00745F85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568C7" w14:paraId="43B2276E" w14:textId="77777777" w:rsidTr="006127B6">
        <w:trPr>
          <w:trHeight w:val="1092"/>
        </w:trPr>
        <w:tc>
          <w:tcPr>
            <w:tcW w:w="1557" w:type="dxa"/>
            <w:gridSpan w:val="2"/>
          </w:tcPr>
          <w:p w14:paraId="67ECA262" w14:textId="77777777" w:rsidR="005568C7" w:rsidRDefault="005568C7" w:rsidP="006127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7C1E6E60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367D64D8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039271A3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241E326A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  <w:p w14:paraId="3580C8D3" w14:textId="77777777" w:rsidR="005568C7" w:rsidRPr="00C351D9" w:rsidRDefault="005568C7" w:rsidP="006127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A528F6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32124D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98ED37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752B4F9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AF5984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4ADF1A15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BF86600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36E0E0E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201DF2E6" w14:textId="38BDB815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B12C84">
              <w:rPr>
                <w:rFonts w:ascii="Times New Roman" w:hAnsi="Times New Roman"/>
                <w:sz w:val="20"/>
              </w:rPr>
              <w:t>167-168, 171-172</w:t>
            </w:r>
          </w:p>
          <w:p w14:paraId="37FC23CB" w14:textId="248AF6D5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 169-170</w:t>
            </w:r>
          </w:p>
          <w:p w14:paraId="5EF5EC19" w14:textId="15CD4348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B12C84">
              <w:rPr>
                <w:rFonts w:ascii="Times New Roman" w:hAnsi="Times New Roman"/>
                <w:sz w:val="20"/>
              </w:rPr>
              <w:t>161-162, 163-164</w:t>
            </w:r>
          </w:p>
          <w:p w14:paraId="1B6F749E" w14:textId="106181C8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B12C84">
              <w:rPr>
                <w:rFonts w:ascii="Times New Roman" w:hAnsi="Times New Roman"/>
                <w:sz w:val="20"/>
              </w:rPr>
              <w:t>165-166</w:t>
            </w:r>
          </w:p>
          <w:p w14:paraId="1DD99CB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</w:t>
            </w:r>
          </w:p>
          <w:p w14:paraId="405D6DEC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5B4EC9FA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IREADY</w:t>
            </w:r>
          </w:p>
          <w:p w14:paraId="78A77474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B2B70EA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C9794B4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E30931C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8886B37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4861936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37820C9A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32A3D93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688EAC5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5DA37483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2B9A379" w14:textId="77777777" w:rsidR="005568C7" w:rsidRDefault="005568C7" w:rsidP="006127B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6C149A7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40334656" w14:textId="77777777" w:rsidR="005568C7" w:rsidRDefault="005568C7" w:rsidP="006127B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A1E33B4" w14:textId="77777777" w:rsidR="005568C7" w:rsidRPr="00C351D9" w:rsidRDefault="005568C7" w:rsidP="006127B6"/>
        </w:tc>
      </w:tr>
      <w:tr w:rsidR="005568C7" w14:paraId="65ABAD46" w14:textId="77777777" w:rsidTr="006127B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249F72CA" w14:textId="77777777" w:rsidR="005568C7" w:rsidRDefault="005568C7" w:rsidP="006127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4038255" w14:textId="77777777" w:rsidR="005568C7" w:rsidRDefault="005568C7" w:rsidP="006127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062351B1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</w:p>
    <w:p w14:paraId="14019F10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ther:</w:t>
      </w:r>
    </w:p>
    <w:p w14:paraId="1D3FDF4A" w14:textId="77777777" w:rsidR="005568C7" w:rsidRDefault="005568C7" w:rsidP="005568C7">
      <w:pPr>
        <w:jc w:val="center"/>
        <w:rPr>
          <w:rFonts w:ascii="Times New Roman" w:hAnsi="Times New Roman"/>
          <w:b/>
          <w:bCs/>
          <w:sz w:val="20"/>
        </w:rPr>
      </w:pPr>
    </w:p>
    <w:p w14:paraId="3665CF62" w14:textId="77777777" w:rsidR="005568C7" w:rsidRDefault="005568C7" w:rsidP="005568C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9" w:name="Check29"/>
      <w:r>
        <w:rPr>
          <w:rFonts w:ascii="Times New Roman" w:hAnsi="Times New Roman"/>
          <w:b/>
          <w:bCs/>
          <w:sz w:val="20"/>
        </w:rPr>
        <w:t xml:space="preserve">:      </w:t>
      </w:r>
      <w:r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9"/>
      <w:r>
        <w:rPr>
          <w:rFonts w:ascii="Times New Roman" w:hAnsi="Times New Roman"/>
          <w:sz w:val="20"/>
        </w:rPr>
        <w:t xml:space="preserve"> 3-2-1   </w:t>
      </w:r>
      <w:bookmarkStart w:id="30" w:name="Check30"/>
      <w:r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0"/>
      <w:r>
        <w:rPr>
          <w:rFonts w:ascii="Times New Roman" w:hAnsi="Times New Roman"/>
          <w:sz w:val="20"/>
        </w:rPr>
        <w:t xml:space="preserve"> Ticket out the Door   </w:t>
      </w:r>
      <w:r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1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1"/>
      <w:r>
        <w:rPr>
          <w:rFonts w:ascii="Times New Roman" w:hAnsi="Times New Roman"/>
          <w:sz w:val="20"/>
        </w:rPr>
        <w:t xml:space="preserve"> The Important Thing   </w:t>
      </w:r>
      <w:bookmarkStart w:id="32" w:name="Check32"/>
      <w:r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2"/>
      <w:r>
        <w:rPr>
          <w:rFonts w:ascii="Times New Roman" w:hAnsi="Times New Roman"/>
          <w:sz w:val="20"/>
        </w:rPr>
        <w:t xml:space="preserve"> Cue Cards  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3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3"/>
      <w:r>
        <w:rPr>
          <w:rFonts w:ascii="Times New Roman" w:hAnsi="Times New Roman"/>
          <w:sz w:val="20"/>
        </w:rPr>
        <w:t xml:space="preserve"> Teacher Questions   </w:t>
      </w:r>
      <w:r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4" w:name="Check34"/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34"/>
      <w:r>
        <w:rPr>
          <w:rFonts w:ascii="Times New Roman" w:hAnsi="Times New Roman"/>
          <w:sz w:val="20"/>
        </w:rPr>
        <w:t xml:space="preserve"> Student Summary </w:t>
      </w:r>
      <w:r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Other: ART TALK</w:t>
      </w:r>
    </w:p>
    <w:p w14:paraId="777782C4" w14:textId="2244F215" w:rsidR="00664D89" w:rsidRPr="005568C7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025E6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7F89" w14:textId="77777777" w:rsidR="00C270DE" w:rsidRDefault="00C270DE" w:rsidP="00857076">
      <w:r>
        <w:separator/>
      </w:r>
    </w:p>
  </w:endnote>
  <w:endnote w:type="continuationSeparator" w:id="0">
    <w:p w14:paraId="1F5C5352" w14:textId="77777777" w:rsidR="00C270DE" w:rsidRDefault="00C270D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_Slab_500">
    <w:altName w:val="Cambria"/>
    <w:panose1 w:val="00000000000000000000"/>
    <w:charset w:val="00"/>
    <w:family w:val="roman"/>
    <w:notTrueType/>
    <w:pitch w:val="default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D747" w14:textId="77777777" w:rsidR="00C270DE" w:rsidRDefault="00C270DE" w:rsidP="00857076">
      <w:r>
        <w:separator/>
      </w:r>
    </w:p>
  </w:footnote>
  <w:footnote w:type="continuationSeparator" w:id="0">
    <w:p w14:paraId="6EEFD52D" w14:textId="77777777" w:rsidR="00C270DE" w:rsidRDefault="00C270D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F3CA6"/>
    <w:multiLevelType w:val="multilevel"/>
    <w:tmpl w:val="E55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A0367"/>
    <w:multiLevelType w:val="multilevel"/>
    <w:tmpl w:val="89B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101C4"/>
    <w:multiLevelType w:val="multilevel"/>
    <w:tmpl w:val="B4D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AD2617"/>
    <w:multiLevelType w:val="multilevel"/>
    <w:tmpl w:val="D38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11A4F"/>
    <w:multiLevelType w:val="multilevel"/>
    <w:tmpl w:val="DFD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036817"/>
    <w:multiLevelType w:val="multilevel"/>
    <w:tmpl w:val="1A2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0D1090"/>
    <w:multiLevelType w:val="multilevel"/>
    <w:tmpl w:val="243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B574A3"/>
    <w:multiLevelType w:val="multilevel"/>
    <w:tmpl w:val="DA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761771"/>
    <w:multiLevelType w:val="multilevel"/>
    <w:tmpl w:val="0B3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5F65FD"/>
    <w:multiLevelType w:val="multilevel"/>
    <w:tmpl w:val="B08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7039F3"/>
    <w:multiLevelType w:val="multilevel"/>
    <w:tmpl w:val="A7F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5F17D5"/>
    <w:multiLevelType w:val="multilevel"/>
    <w:tmpl w:val="F4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6302E0"/>
    <w:multiLevelType w:val="multilevel"/>
    <w:tmpl w:val="F3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200007"/>
    <w:multiLevelType w:val="multilevel"/>
    <w:tmpl w:val="63B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6A7FD9"/>
    <w:multiLevelType w:val="multilevel"/>
    <w:tmpl w:val="E5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760CBC"/>
    <w:multiLevelType w:val="multilevel"/>
    <w:tmpl w:val="79EE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274038"/>
    <w:multiLevelType w:val="multilevel"/>
    <w:tmpl w:val="CF4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127B57"/>
    <w:multiLevelType w:val="multilevel"/>
    <w:tmpl w:val="F6A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600D09"/>
    <w:multiLevelType w:val="multilevel"/>
    <w:tmpl w:val="A4E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B9581D"/>
    <w:multiLevelType w:val="multilevel"/>
    <w:tmpl w:val="360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78731A"/>
    <w:multiLevelType w:val="multilevel"/>
    <w:tmpl w:val="EDF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DA428F"/>
    <w:multiLevelType w:val="multilevel"/>
    <w:tmpl w:val="3F2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AA6F90"/>
    <w:multiLevelType w:val="multilevel"/>
    <w:tmpl w:val="8FB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1518BB"/>
    <w:multiLevelType w:val="multilevel"/>
    <w:tmpl w:val="D2C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BF089E"/>
    <w:multiLevelType w:val="multilevel"/>
    <w:tmpl w:val="AF4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14"/>
  </w:num>
  <w:num w:numId="2" w16cid:durableId="721098016">
    <w:abstractNumId w:val="41"/>
  </w:num>
  <w:num w:numId="3" w16cid:durableId="780229035">
    <w:abstractNumId w:val="15"/>
  </w:num>
  <w:num w:numId="4" w16cid:durableId="753741714">
    <w:abstractNumId w:val="54"/>
  </w:num>
  <w:num w:numId="5" w16cid:durableId="1359696108">
    <w:abstractNumId w:val="3"/>
  </w:num>
  <w:num w:numId="6" w16cid:durableId="2046100272">
    <w:abstractNumId w:val="25"/>
  </w:num>
  <w:num w:numId="7" w16cid:durableId="925499995">
    <w:abstractNumId w:val="0"/>
  </w:num>
  <w:num w:numId="8" w16cid:durableId="727655483">
    <w:abstractNumId w:val="57"/>
  </w:num>
  <w:num w:numId="9" w16cid:durableId="2136483112">
    <w:abstractNumId w:val="28"/>
  </w:num>
  <w:num w:numId="10" w16cid:durableId="45573358">
    <w:abstractNumId w:val="42"/>
  </w:num>
  <w:num w:numId="11" w16cid:durableId="251092877">
    <w:abstractNumId w:val="40"/>
  </w:num>
  <w:num w:numId="12" w16cid:durableId="402457126">
    <w:abstractNumId w:val="43"/>
  </w:num>
  <w:num w:numId="13" w16cid:durableId="277683987">
    <w:abstractNumId w:val="10"/>
  </w:num>
  <w:num w:numId="14" w16cid:durableId="864095109">
    <w:abstractNumId w:val="39"/>
  </w:num>
  <w:num w:numId="15" w16cid:durableId="1600025178">
    <w:abstractNumId w:val="63"/>
  </w:num>
  <w:num w:numId="16" w16cid:durableId="1417361870">
    <w:abstractNumId w:val="9"/>
  </w:num>
  <w:num w:numId="17" w16cid:durableId="1912696304">
    <w:abstractNumId w:val="64"/>
  </w:num>
  <w:num w:numId="18" w16cid:durableId="925069987">
    <w:abstractNumId w:val="13"/>
  </w:num>
  <w:num w:numId="19" w16cid:durableId="1598950522">
    <w:abstractNumId w:val="20"/>
  </w:num>
  <w:num w:numId="20" w16cid:durableId="1935357799">
    <w:abstractNumId w:val="17"/>
  </w:num>
  <w:num w:numId="21" w16cid:durableId="726346013">
    <w:abstractNumId w:val="27"/>
  </w:num>
  <w:num w:numId="22" w16cid:durableId="1479035570">
    <w:abstractNumId w:val="55"/>
  </w:num>
  <w:num w:numId="23" w16cid:durableId="1111899408">
    <w:abstractNumId w:val="45"/>
  </w:num>
  <w:num w:numId="24" w16cid:durableId="821889099">
    <w:abstractNumId w:val="68"/>
  </w:num>
  <w:num w:numId="25" w16cid:durableId="968321518">
    <w:abstractNumId w:val="70"/>
  </w:num>
  <w:num w:numId="26" w16cid:durableId="1077509445">
    <w:abstractNumId w:val="34"/>
  </w:num>
  <w:num w:numId="27" w16cid:durableId="1499925362">
    <w:abstractNumId w:val="59"/>
  </w:num>
  <w:num w:numId="28" w16cid:durableId="1050031267">
    <w:abstractNumId w:val="51"/>
  </w:num>
  <w:num w:numId="29" w16cid:durableId="404955216">
    <w:abstractNumId w:val="1"/>
  </w:num>
  <w:num w:numId="30" w16cid:durableId="1957321880">
    <w:abstractNumId w:val="23"/>
  </w:num>
  <w:num w:numId="31" w16cid:durableId="456488013">
    <w:abstractNumId w:val="46"/>
  </w:num>
  <w:num w:numId="32" w16cid:durableId="1327903287">
    <w:abstractNumId w:val="52"/>
  </w:num>
  <w:num w:numId="33" w16cid:durableId="1674143915">
    <w:abstractNumId w:val="44"/>
  </w:num>
  <w:num w:numId="34" w16cid:durableId="250360148">
    <w:abstractNumId w:val="21"/>
  </w:num>
  <w:num w:numId="35" w16cid:durableId="684283181">
    <w:abstractNumId w:val="66"/>
  </w:num>
  <w:num w:numId="36" w16cid:durableId="148912554">
    <w:abstractNumId w:val="30"/>
  </w:num>
  <w:num w:numId="37" w16cid:durableId="1522620370">
    <w:abstractNumId w:val="47"/>
  </w:num>
  <w:num w:numId="38" w16cid:durableId="616260284">
    <w:abstractNumId w:val="58"/>
  </w:num>
  <w:num w:numId="39" w16cid:durableId="825128333">
    <w:abstractNumId w:val="4"/>
  </w:num>
  <w:num w:numId="40" w16cid:durableId="1948538614">
    <w:abstractNumId w:val="62"/>
  </w:num>
  <w:num w:numId="41" w16cid:durableId="957223851">
    <w:abstractNumId w:val="37"/>
  </w:num>
  <w:num w:numId="42" w16cid:durableId="1637449240">
    <w:abstractNumId w:val="56"/>
  </w:num>
  <w:num w:numId="43" w16cid:durableId="1427775537">
    <w:abstractNumId w:val="24"/>
  </w:num>
  <w:num w:numId="44" w16cid:durableId="1039941152">
    <w:abstractNumId w:val="29"/>
  </w:num>
  <w:num w:numId="45" w16cid:durableId="2110655307">
    <w:abstractNumId w:val="12"/>
  </w:num>
  <w:num w:numId="46" w16cid:durableId="387997274">
    <w:abstractNumId w:val="72"/>
  </w:num>
  <w:num w:numId="47" w16cid:durableId="1195725806">
    <w:abstractNumId w:val="11"/>
  </w:num>
  <w:num w:numId="48" w16cid:durableId="763264322">
    <w:abstractNumId w:val="2"/>
  </w:num>
  <w:num w:numId="49" w16cid:durableId="327363249">
    <w:abstractNumId w:val="5"/>
  </w:num>
  <w:num w:numId="50" w16cid:durableId="1703364114">
    <w:abstractNumId w:val="36"/>
  </w:num>
  <w:num w:numId="51" w16cid:durableId="1991131129">
    <w:abstractNumId w:val="38"/>
  </w:num>
  <w:num w:numId="52" w16cid:durableId="1455446979">
    <w:abstractNumId w:val="26"/>
  </w:num>
  <w:num w:numId="53" w16cid:durableId="1772507097">
    <w:abstractNumId w:val="69"/>
  </w:num>
  <w:num w:numId="54" w16cid:durableId="1128620606">
    <w:abstractNumId w:val="49"/>
  </w:num>
  <w:num w:numId="55" w16cid:durableId="121194429">
    <w:abstractNumId w:val="65"/>
  </w:num>
  <w:num w:numId="56" w16cid:durableId="1256982295">
    <w:abstractNumId w:val="74"/>
  </w:num>
  <w:num w:numId="57" w16cid:durableId="1116102099">
    <w:abstractNumId w:val="75"/>
  </w:num>
  <w:num w:numId="58" w16cid:durableId="1482428235">
    <w:abstractNumId w:val="48"/>
  </w:num>
  <w:num w:numId="59" w16cid:durableId="849486430">
    <w:abstractNumId w:val="35"/>
  </w:num>
  <w:num w:numId="60" w16cid:durableId="533078180">
    <w:abstractNumId w:val="31"/>
  </w:num>
  <w:num w:numId="61" w16cid:durableId="1929457433">
    <w:abstractNumId w:val="22"/>
  </w:num>
  <w:num w:numId="62" w16cid:durableId="1050036135">
    <w:abstractNumId w:val="73"/>
  </w:num>
  <w:num w:numId="63" w16cid:durableId="686178405">
    <w:abstractNumId w:val="16"/>
  </w:num>
  <w:num w:numId="64" w16cid:durableId="57214654">
    <w:abstractNumId w:val="18"/>
  </w:num>
  <w:num w:numId="65" w16cid:durableId="531652975">
    <w:abstractNumId w:val="7"/>
  </w:num>
  <w:num w:numId="66" w16cid:durableId="259720453">
    <w:abstractNumId w:val="32"/>
  </w:num>
  <w:num w:numId="67" w16cid:durableId="1758090404">
    <w:abstractNumId w:val="61"/>
  </w:num>
  <w:num w:numId="68" w16cid:durableId="1900705080">
    <w:abstractNumId w:val="8"/>
  </w:num>
  <w:num w:numId="69" w16cid:durableId="1835949122">
    <w:abstractNumId w:val="50"/>
  </w:num>
  <w:num w:numId="70" w16cid:durableId="1724714529">
    <w:abstractNumId w:val="67"/>
  </w:num>
  <w:num w:numId="71" w16cid:durableId="955869761">
    <w:abstractNumId w:val="33"/>
  </w:num>
  <w:num w:numId="72" w16cid:durableId="1133910658">
    <w:abstractNumId w:val="71"/>
  </w:num>
  <w:num w:numId="73" w16cid:durableId="1660109415">
    <w:abstractNumId w:val="53"/>
  </w:num>
  <w:num w:numId="74" w16cid:durableId="1148402506">
    <w:abstractNumId w:val="6"/>
  </w:num>
  <w:num w:numId="75" w16cid:durableId="581643886">
    <w:abstractNumId w:val="19"/>
  </w:num>
  <w:num w:numId="76" w16cid:durableId="819225697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3011"/>
    <w:rsid w:val="00015BBE"/>
    <w:rsid w:val="0002344B"/>
    <w:rsid w:val="00025E6B"/>
    <w:rsid w:val="00042E65"/>
    <w:rsid w:val="00053867"/>
    <w:rsid w:val="00054134"/>
    <w:rsid w:val="000560A2"/>
    <w:rsid w:val="00056628"/>
    <w:rsid w:val="000569FF"/>
    <w:rsid w:val="00072EA2"/>
    <w:rsid w:val="00080D0A"/>
    <w:rsid w:val="000810C0"/>
    <w:rsid w:val="00090F6A"/>
    <w:rsid w:val="000C51F0"/>
    <w:rsid w:val="000E7B6A"/>
    <w:rsid w:val="000F17BC"/>
    <w:rsid w:val="000F73A4"/>
    <w:rsid w:val="00101590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C44D0"/>
    <w:rsid w:val="001D56AE"/>
    <w:rsid w:val="001F0436"/>
    <w:rsid w:val="00201B4B"/>
    <w:rsid w:val="0021233A"/>
    <w:rsid w:val="00212BFC"/>
    <w:rsid w:val="0023095B"/>
    <w:rsid w:val="00231F51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A4D2E"/>
    <w:rsid w:val="002B01B0"/>
    <w:rsid w:val="00302AC8"/>
    <w:rsid w:val="00311A96"/>
    <w:rsid w:val="00312184"/>
    <w:rsid w:val="00316412"/>
    <w:rsid w:val="00316F77"/>
    <w:rsid w:val="00320848"/>
    <w:rsid w:val="00327B69"/>
    <w:rsid w:val="003450C6"/>
    <w:rsid w:val="0034643C"/>
    <w:rsid w:val="00370EC2"/>
    <w:rsid w:val="00380F50"/>
    <w:rsid w:val="003B0280"/>
    <w:rsid w:val="003B3EA8"/>
    <w:rsid w:val="003D2209"/>
    <w:rsid w:val="003E188A"/>
    <w:rsid w:val="003F54AA"/>
    <w:rsid w:val="00400D6A"/>
    <w:rsid w:val="00403D71"/>
    <w:rsid w:val="00413021"/>
    <w:rsid w:val="00426C46"/>
    <w:rsid w:val="00451D26"/>
    <w:rsid w:val="004546A8"/>
    <w:rsid w:val="0045524E"/>
    <w:rsid w:val="00457E50"/>
    <w:rsid w:val="00463547"/>
    <w:rsid w:val="004678D9"/>
    <w:rsid w:val="004849DA"/>
    <w:rsid w:val="00492181"/>
    <w:rsid w:val="004A0FD9"/>
    <w:rsid w:val="004B1079"/>
    <w:rsid w:val="004B435D"/>
    <w:rsid w:val="004B77C9"/>
    <w:rsid w:val="004C0508"/>
    <w:rsid w:val="004C2FC8"/>
    <w:rsid w:val="004E1B7B"/>
    <w:rsid w:val="004F3795"/>
    <w:rsid w:val="0050055E"/>
    <w:rsid w:val="005016AE"/>
    <w:rsid w:val="00530A91"/>
    <w:rsid w:val="00541B6E"/>
    <w:rsid w:val="00553220"/>
    <w:rsid w:val="005568C7"/>
    <w:rsid w:val="0056138B"/>
    <w:rsid w:val="005618F6"/>
    <w:rsid w:val="00585C92"/>
    <w:rsid w:val="00587177"/>
    <w:rsid w:val="005935FC"/>
    <w:rsid w:val="0059734F"/>
    <w:rsid w:val="005A527D"/>
    <w:rsid w:val="005A763F"/>
    <w:rsid w:val="005B1413"/>
    <w:rsid w:val="005B5848"/>
    <w:rsid w:val="005C294D"/>
    <w:rsid w:val="005E29C9"/>
    <w:rsid w:val="005E7A46"/>
    <w:rsid w:val="005F3E1A"/>
    <w:rsid w:val="005F4763"/>
    <w:rsid w:val="005F7EF4"/>
    <w:rsid w:val="00604FA1"/>
    <w:rsid w:val="00640C49"/>
    <w:rsid w:val="00645063"/>
    <w:rsid w:val="00653D97"/>
    <w:rsid w:val="00664D89"/>
    <w:rsid w:val="00665CD5"/>
    <w:rsid w:val="00680FDC"/>
    <w:rsid w:val="00685410"/>
    <w:rsid w:val="0068575D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8773B"/>
    <w:rsid w:val="00795446"/>
    <w:rsid w:val="00796AE3"/>
    <w:rsid w:val="007A1762"/>
    <w:rsid w:val="007A3C48"/>
    <w:rsid w:val="007B5AE5"/>
    <w:rsid w:val="007C3148"/>
    <w:rsid w:val="007D3E07"/>
    <w:rsid w:val="007D40F8"/>
    <w:rsid w:val="007E268A"/>
    <w:rsid w:val="007F1C3E"/>
    <w:rsid w:val="00802678"/>
    <w:rsid w:val="008113EC"/>
    <w:rsid w:val="00814360"/>
    <w:rsid w:val="00814646"/>
    <w:rsid w:val="00822179"/>
    <w:rsid w:val="00843D7E"/>
    <w:rsid w:val="008519B2"/>
    <w:rsid w:val="00852C40"/>
    <w:rsid w:val="00857076"/>
    <w:rsid w:val="0088266C"/>
    <w:rsid w:val="00883ABF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73644"/>
    <w:rsid w:val="00A75CC3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2C84"/>
    <w:rsid w:val="00B16DD0"/>
    <w:rsid w:val="00B36D0F"/>
    <w:rsid w:val="00B53E14"/>
    <w:rsid w:val="00B57C14"/>
    <w:rsid w:val="00B640F4"/>
    <w:rsid w:val="00B70F5D"/>
    <w:rsid w:val="00B716DA"/>
    <w:rsid w:val="00B74C89"/>
    <w:rsid w:val="00B76E66"/>
    <w:rsid w:val="00B77DB0"/>
    <w:rsid w:val="00B82C94"/>
    <w:rsid w:val="00BA58C4"/>
    <w:rsid w:val="00BD7B36"/>
    <w:rsid w:val="00BE03D3"/>
    <w:rsid w:val="00BE4CBC"/>
    <w:rsid w:val="00BF3CBE"/>
    <w:rsid w:val="00BF6BE7"/>
    <w:rsid w:val="00C270DE"/>
    <w:rsid w:val="00C3070A"/>
    <w:rsid w:val="00C31443"/>
    <w:rsid w:val="00C351D9"/>
    <w:rsid w:val="00C61774"/>
    <w:rsid w:val="00C70745"/>
    <w:rsid w:val="00C76102"/>
    <w:rsid w:val="00C806A8"/>
    <w:rsid w:val="00C90FF6"/>
    <w:rsid w:val="00CA27FE"/>
    <w:rsid w:val="00CA4C98"/>
    <w:rsid w:val="00CC4013"/>
    <w:rsid w:val="00CC44C4"/>
    <w:rsid w:val="00CD5E40"/>
    <w:rsid w:val="00CE022D"/>
    <w:rsid w:val="00CE6BDE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681A"/>
    <w:rsid w:val="00D47525"/>
    <w:rsid w:val="00D5171F"/>
    <w:rsid w:val="00D54562"/>
    <w:rsid w:val="00D56122"/>
    <w:rsid w:val="00D62281"/>
    <w:rsid w:val="00D6604A"/>
    <w:rsid w:val="00D67EBF"/>
    <w:rsid w:val="00D75435"/>
    <w:rsid w:val="00D85A96"/>
    <w:rsid w:val="00D90117"/>
    <w:rsid w:val="00D95274"/>
    <w:rsid w:val="00D9641F"/>
    <w:rsid w:val="00D96845"/>
    <w:rsid w:val="00DF5A6E"/>
    <w:rsid w:val="00E036DE"/>
    <w:rsid w:val="00E148F3"/>
    <w:rsid w:val="00E33AB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26EC"/>
    <w:rsid w:val="00F03D7A"/>
    <w:rsid w:val="00F03E07"/>
    <w:rsid w:val="00F17F4C"/>
    <w:rsid w:val="00F24AB6"/>
    <w:rsid w:val="00F26699"/>
    <w:rsid w:val="00F376EC"/>
    <w:rsid w:val="00F37E70"/>
    <w:rsid w:val="00F4724A"/>
    <w:rsid w:val="00F50637"/>
    <w:rsid w:val="00F545ED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D130E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3C7A0A4-BB54-4271-9463-FB0EE4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0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0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9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7589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5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3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1120</Words>
  <Characters>8622</Characters>
  <Application>Microsoft Office Word</Application>
  <DocSecurity>0</DocSecurity>
  <Lines>663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2024-11-15T16:11:00Z</cp:lastPrinted>
  <dcterms:created xsi:type="dcterms:W3CDTF">2025-01-27T19:35:00Z</dcterms:created>
  <dcterms:modified xsi:type="dcterms:W3CDTF">2025-01-27T19:35:00Z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fac583ce9a9c35575ea26448134e60fd0ee1ceec807daa94c8ef66d6a7d25f4f</vt:lpwstr>
  </property>
</Properties>
</file>