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96F2" w14:textId="31466865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2302E46" w:rsidR="00664D89" w:rsidRPr="005E088A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5E088A">
        <w:rPr>
          <w:rFonts w:ascii="Times New Roman" w:hAnsi="Times New Roman"/>
        </w:rPr>
        <w:t>Teacher:</w:t>
      </w:r>
      <w:r w:rsidR="00886E67" w:rsidRPr="005E088A">
        <w:rPr>
          <w:rFonts w:ascii="Times New Roman" w:hAnsi="Times New Roman"/>
          <w:noProof/>
        </w:rPr>
        <w:t xml:space="preserve"> </w:t>
      </w:r>
      <w:r w:rsidR="00886E67" w:rsidRPr="005E088A">
        <w:rPr>
          <w:rFonts w:ascii="Times New Roman" w:hAnsi="Times New Roman"/>
          <w:noProof/>
          <w:u w:val="single"/>
        </w:rPr>
        <w:t>Yolanda Randolph</w:t>
      </w:r>
      <w:r w:rsidRPr="005E088A">
        <w:rPr>
          <w:rFonts w:ascii="Times New Roman" w:hAnsi="Times New Roman"/>
        </w:rPr>
        <w:t xml:space="preserve">     </w:t>
      </w:r>
      <w:r w:rsidRPr="005E088A">
        <w:rPr>
          <w:rFonts w:ascii="Times New Roman" w:hAnsi="Times New Roman"/>
        </w:rPr>
        <w:tab/>
        <w:t xml:space="preserve">Date: </w:t>
      </w:r>
      <w:r w:rsidR="00886E67" w:rsidRPr="005E088A">
        <w:rPr>
          <w:rFonts w:ascii="Times New Roman" w:hAnsi="Times New Roman"/>
          <w:noProof/>
        </w:rPr>
        <w:t xml:space="preserve"> </w:t>
      </w:r>
      <w:r w:rsidR="006234E0">
        <w:rPr>
          <w:rFonts w:ascii="Times New Roman" w:hAnsi="Times New Roman"/>
          <w:u w:val="single"/>
        </w:rPr>
        <w:t>Febr</w:t>
      </w:r>
      <w:r w:rsidR="00E91FA6" w:rsidRPr="005E088A">
        <w:rPr>
          <w:rFonts w:ascii="Times New Roman" w:hAnsi="Times New Roman"/>
          <w:u w:val="single"/>
        </w:rPr>
        <w:t>uary</w:t>
      </w:r>
      <w:r w:rsidR="006C5433" w:rsidRPr="005E088A">
        <w:rPr>
          <w:rFonts w:ascii="Times New Roman" w:hAnsi="Times New Roman"/>
          <w:u w:val="single"/>
        </w:rPr>
        <w:t xml:space="preserve"> </w:t>
      </w:r>
      <w:r w:rsidR="00674C2A">
        <w:rPr>
          <w:rFonts w:ascii="Times New Roman" w:hAnsi="Times New Roman"/>
          <w:u w:val="single"/>
        </w:rPr>
        <w:t>03</w:t>
      </w:r>
      <w:r w:rsidR="003C5A52">
        <w:rPr>
          <w:rFonts w:ascii="Times New Roman" w:hAnsi="Times New Roman"/>
          <w:u w:val="single"/>
        </w:rPr>
        <w:t>-</w:t>
      </w:r>
      <w:r w:rsidR="00BA5C1D">
        <w:rPr>
          <w:rFonts w:ascii="Times New Roman" w:hAnsi="Times New Roman"/>
          <w:u w:val="single"/>
        </w:rPr>
        <w:t>07</w:t>
      </w:r>
      <w:r w:rsidR="00886E67" w:rsidRPr="005E088A">
        <w:rPr>
          <w:rFonts w:ascii="Times New Roman" w:hAnsi="Times New Roman"/>
          <w:u w:val="single"/>
        </w:rPr>
        <w:t xml:space="preserve">, </w:t>
      </w:r>
      <w:proofErr w:type="gramStart"/>
      <w:r w:rsidR="00886E67" w:rsidRPr="005E088A">
        <w:rPr>
          <w:rFonts w:ascii="Times New Roman" w:hAnsi="Times New Roman"/>
          <w:u w:val="single"/>
        </w:rPr>
        <w:t>202</w:t>
      </w:r>
      <w:r w:rsidR="00E91FA6" w:rsidRPr="005E088A">
        <w:rPr>
          <w:rFonts w:ascii="Times New Roman" w:hAnsi="Times New Roman"/>
          <w:u w:val="single"/>
        </w:rPr>
        <w:t>5</w:t>
      </w:r>
      <w:proofErr w:type="gramEnd"/>
      <w:r w:rsidR="00E91FA6" w:rsidRPr="005E088A">
        <w:rPr>
          <w:rFonts w:ascii="Times New Roman" w:hAnsi="Times New Roman"/>
          <w:u w:val="single"/>
        </w:rPr>
        <w:tab/>
      </w:r>
      <w:r w:rsidRPr="005E088A">
        <w:rPr>
          <w:rFonts w:ascii="Times New Roman" w:hAnsi="Times New Roman"/>
        </w:rPr>
        <w:tab/>
        <w:t xml:space="preserve">Subject: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Reading</w:t>
      </w:r>
      <w:r w:rsidRPr="005E088A">
        <w:rPr>
          <w:rFonts w:ascii="Times New Roman" w:hAnsi="Times New Roman"/>
        </w:rPr>
        <w:t xml:space="preserve">       </w:t>
      </w:r>
      <w:r w:rsidR="00764259" w:rsidRPr="005E088A">
        <w:rPr>
          <w:rFonts w:ascii="Times New Roman" w:hAnsi="Times New Roman"/>
        </w:rPr>
        <w:t>Period</w:t>
      </w:r>
      <w:r w:rsidRPr="005E088A">
        <w:rPr>
          <w:rFonts w:ascii="Times New Roman" w:hAnsi="Times New Roman"/>
        </w:rPr>
        <w:t xml:space="preserve">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First-</w:t>
      </w:r>
      <w:r w:rsidR="00C10A58" w:rsidRPr="005E088A">
        <w:rPr>
          <w:rFonts w:ascii="Times New Roman" w:hAnsi="Times New Roman"/>
          <w:noProof/>
          <w:u w:val="single"/>
        </w:rPr>
        <w:t>Second</w:t>
      </w:r>
      <w:r w:rsidRPr="005E088A">
        <w:rPr>
          <w:rFonts w:ascii="Times New Roman" w:hAnsi="Times New Roman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016A35DC" w14:textId="77777777" w:rsidR="003E3AFE" w:rsidRDefault="00AD1D06" w:rsidP="00994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AD1D06">
              <w:rPr>
                <w:rFonts w:ascii="Times New Roman" w:hAnsi="Times New Roman"/>
                <w:sz w:val="16"/>
                <w:szCs w:val="16"/>
              </w:rPr>
              <w:t xml:space="preserve">19. Determine the explicit or implied main idea and </w:t>
            </w:r>
            <w:proofErr w:type="gramStart"/>
            <w:r w:rsidRPr="00AD1D06">
              <w:rPr>
                <w:rFonts w:ascii="Times New Roman" w:hAnsi="Times New Roman"/>
                <w:sz w:val="16"/>
                <w:szCs w:val="16"/>
              </w:rPr>
              <w:t>supporting</w:t>
            </w:r>
            <w:proofErr w:type="gramEnd"/>
            <w:r w:rsidRPr="00AD1D06">
              <w:rPr>
                <w:rFonts w:ascii="Times New Roman" w:hAnsi="Times New Roman"/>
                <w:sz w:val="16"/>
                <w:szCs w:val="16"/>
              </w:rPr>
              <w:t xml:space="preserve"> details of a text. </w:t>
            </w:r>
          </w:p>
          <w:p w14:paraId="1E4737D9" w14:textId="685DD680" w:rsidR="00AD1D06" w:rsidRPr="003E3AFE" w:rsidRDefault="003E3AFE" w:rsidP="00994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AD1D06" w:rsidRPr="00AD1D06">
              <w:rPr>
                <w:rFonts w:ascii="Times New Roman" w:hAnsi="Times New Roman"/>
                <w:sz w:val="16"/>
                <w:szCs w:val="16"/>
              </w:rPr>
              <w:t>a. Explain how supporting details contribute to the main idea, using textual evidence.</w:t>
            </w:r>
            <w:r w:rsidR="00AD1D06">
              <w:t xml:space="preserve"> </w:t>
            </w:r>
          </w:p>
          <w:p w14:paraId="0EF64DDB" w14:textId="64A80EA8" w:rsidR="004643E2" w:rsidRDefault="004643E2" w:rsidP="00994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4643E2">
              <w:rPr>
                <w:rFonts w:ascii="Times New Roman" w:hAnsi="Times New Roman"/>
                <w:sz w:val="16"/>
                <w:szCs w:val="16"/>
              </w:rPr>
              <w:t xml:space="preserve">24. Identify the text structures within literary and informational texts. </w:t>
            </w:r>
          </w:p>
          <w:p w14:paraId="3C935A49" w14:textId="1D473973" w:rsidR="00EA002D" w:rsidRPr="004643E2" w:rsidRDefault="004643E2" w:rsidP="00994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4643E2">
              <w:rPr>
                <w:rFonts w:ascii="Times New Roman" w:hAnsi="Times New Roman"/>
                <w:sz w:val="16"/>
                <w:szCs w:val="16"/>
              </w:rPr>
              <w:t xml:space="preserve">a. Explain how the structures, including comparison and contrast, sequence of events, problem and solution, and cause and effect, contribute to the meaning of the text, using textual evidence. 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4F368573" w14:textId="77777777" w:rsidR="00A15B0F" w:rsidRPr="00EC6527" w:rsidRDefault="00EC6527" w:rsidP="00EC6527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EC6527">
              <w:rPr>
                <w:sz w:val="16"/>
                <w:szCs w:val="16"/>
              </w:rPr>
              <w:t>Use textual evidence to explain how the supporting details of a text contribute to the main idea.</w:t>
            </w:r>
          </w:p>
          <w:p w14:paraId="6EAE8998" w14:textId="183220BB" w:rsidR="002B3582" w:rsidRPr="002B3582" w:rsidRDefault="002B3582" w:rsidP="00EC6527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2B3582">
              <w:rPr>
                <w:sz w:val="16"/>
                <w:szCs w:val="16"/>
              </w:rPr>
              <w:t>Use textual evidence to explain how the compare-and-contrast text structure contributes to the meaning of a text.</w:t>
            </w:r>
          </w:p>
          <w:p w14:paraId="240C8004" w14:textId="1A169067" w:rsidR="00EC6527" w:rsidRPr="00EC6527" w:rsidRDefault="00984A4C" w:rsidP="00EC6527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2B3582">
              <w:rPr>
                <w:sz w:val="16"/>
                <w:szCs w:val="16"/>
              </w:rPr>
              <w:t xml:space="preserve">Use textual evidence to explain how the problem-and-solution text structure contributes to the meaning of a text. </w:t>
            </w:r>
          </w:p>
        </w:tc>
      </w:tr>
    </w:tbl>
    <w:p w14:paraId="5F13EA76" w14:textId="77777777" w:rsidR="002B3582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</w:t>
      </w:r>
    </w:p>
    <w:p w14:paraId="74664C8C" w14:textId="7FD665FF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668732E4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932CDFA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513927ED" w:rsidR="00BA2914" w:rsidRPr="00377A8F" w:rsidRDefault="00A95B34" w:rsidP="0085257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Main idea</w:t>
                            </w:r>
                            <w:r w:rsidR="00373FF6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373FF6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supporting details </w:t>
                            </w:r>
                            <w:r w:rsidR="006F7B05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6F7B05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72119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textual evidence</w:t>
                            </w:r>
                            <w:r w:rsidR="006F7B05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377A8F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compare</w:t>
                            </w:r>
                            <w:r w:rsidR="00A0490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8525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and-</w:t>
                            </w:r>
                            <w:r w:rsidR="00377A8F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contrast</w:t>
                            </w:r>
                            <w:r w:rsidR="00F9582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8525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text structures</w:t>
                            </w:r>
                            <w:r w:rsidR="00F9582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8525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problem-and-solution </w:t>
                            </w:r>
                            <w:r w:rsidR="000F554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text structures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513927ED" w:rsidR="00BA2914" w:rsidRPr="00377A8F" w:rsidRDefault="00A95B34" w:rsidP="0085257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Main idea</w:t>
                      </w:r>
                      <w:r w:rsidR="00373FF6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373FF6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supporting details </w:t>
                      </w:r>
                      <w:r w:rsidR="006F7B05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6F7B05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7211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textual evidence</w:t>
                      </w:r>
                      <w:r w:rsidR="006F7B05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377A8F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compare</w:t>
                      </w:r>
                      <w:r w:rsidR="00A0490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="008525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and-</w:t>
                      </w:r>
                      <w:r w:rsidR="00377A8F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contrast</w:t>
                      </w:r>
                      <w:r w:rsidR="00F95822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8525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text structures</w:t>
                      </w:r>
                      <w:r w:rsidR="00F95822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8525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problem-and-solution </w:t>
                      </w:r>
                      <w:r w:rsidR="000F554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text structures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121DF" w14:textId="77777777" w:rsidR="00341D14" w:rsidRDefault="00341D14" w:rsidP="00F37E70">
      <w:pPr>
        <w:jc w:val="center"/>
        <w:rPr>
          <w:rFonts w:ascii="Times New Roman" w:hAnsi="Times New Roman"/>
          <w:b/>
          <w:bCs/>
        </w:rPr>
      </w:pPr>
    </w:p>
    <w:p w14:paraId="56D04FE8" w14:textId="09A9B6A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561F9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561F9A" w:rsidRDefault="00561F9A" w:rsidP="00561F9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561F9A" w:rsidRDefault="00561F9A" w:rsidP="00561F9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CB8606" w14:textId="77777777" w:rsidR="00F363AB" w:rsidRDefault="00F363AB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F363AB">
              <w:rPr>
                <w:rFonts w:ascii="Times New Roman" w:hAnsi="Times New Roman"/>
                <w:sz w:val="16"/>
                <w:szCs w:val="16"/>
              </w:rPr>
              <w:t xml:space="preserve">What is textual evidence? </w:t>
            </w:r>
          </w:p>
          <w:p w14:paraId="648929BA" w14:textId="341DFEFA" w:rsidR="00F363AB" w:rsidRPr="00F363AB" w:rsidRDefault="00F363AB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F363AB">
              <w:rPr>
                <w:rFonts w:ascii="Times New Roman" w:hAnsi="Times New Roman"/>
                <w:sz w:val="16"/>
                <w:szCs w:val="16"/>
              </w:rPr>
              <w:t xml:space="preserve">How do you use textual evidence to explain how supporting details </w:t>
            </w:r>
            <w:proofErr w:type="gramStart"/>
            <w:r w:rsidRPr="00F363AB">
              <w:rPr>
                <w:rFonts w:ascii="Times New Roman" w:hAnsi="Times New Roman"/>
                <w:sz w:val="16"/>
                <w:szCs w:val="16"/>
              </w:rPr>
              <w:t>contribute</w:t>
            </w:r>
            <w:proofErr w:type="gramEnd"/>
            <w:r w:rsidRPr="00F363AB">
              <w:rPr>
                <w:rFonts w:ascii="Times New Roman" w:hAnsi="Times New Roman"/>
                <w:sz w:val="16"/>
                <w:szCs w:val="16"/>
              </w:rPr>
              <w:t xml:space="preserve"> to the main idea? </w:t>
            </w:r>
          </w:p>
          <w:p w14:paraId="7DC1713E" w14:textId="61BB2BB8" w:rsidR="00561F9A" w:rsidRDefault="005B6219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5B6219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proofErr w:type="gramStart"/>
            <w:r w:rsidRPr="005B6219">
              <w:rPr>
                <w:rFonts w:ascii="Times New Roman" w:hAnsi="Times New Roman"/>
                <w:sz w:val="16"/>
                <w:szCs w:val="16"/>
              </w:rPr>
              <w:t>the</w:t>
            </w:r>
            <w:proofErr w:type="gramEnd"/>
            <w:r w:rsidRPr="005B6219">
              <w:rPr>
                <w:rFonts w:ascii="Times New Roman" w:hAnsi="Times New Roman"/>
                <w:sz w:val="16"/>
                <w:szCs w:val="16"/>
              </w:rPr>
              <w:t xml:space="preserve"> compare-and-contrast text structure contributes to the meaning of a text?</w:t>
            </w:r>
          </w:p>
          <w:p w14:paraId="7D1CE126" w14:textId="6472A60B" w:rsidR="005B6219" w:rsidRPr="001B7E02" w:rsidRDefault="001B7E02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1B7E02">
              <w:rPr>
                <w:rFonts w:ascii="Times New Roman" w:hAnsi="Times New Roman"/>
                <w:sz w:val="16"/>
                <w:szCs w:val="16"/>
              </w:rPr>
              <w:t>How do you use textual evidence to explain how the problem-and-solution text structure contributes to the meaning of a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3CDD19E" w14:textId="77777777" w:rsidR="00F363AB" w:rsidRDefault="00F363AB" w:rsidP="00F36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F363AB">
              <w:rPr>
                <w:rFonts w:ascii="Times New Roman" w:hAnsi="Times New Roman"/>
                <w:sz w:val="16"/>
                <w:szCs w:val="16"/>
              </w:rPr>
              <w:t xml:space="preserve">What is textual evidence? </w:t>
            </w:r>
          </w:p>
          <w:p w14:paraId="57F6602C" w14:textId="0C1E7EFA" w:rsidR="00561F9A" w:rsidRPr="00392861" w:rsidRDefault="00F363AB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F363AB">
              <w:rPr>
                <w:rFonts w:ascii="Times New Roman" w:hAnsi="Times New Roman"/>
                <w:sz w:val="16"/>
                <w:szCs w:val="16"/>
              </w:rPr>
              <w:t xml:space="preserve">How do you use textual evidence to explain how supporting details </w:t>
            </w:r>
            <w:proofErr w:type="gramStart"/>
            <w:r w:rsidRPr="00F363AB">
              <w:rPr>
                <w:rFonts w:ascii="Times New Roman" w:hAnsi="Times New Roman"/>
                <w:sz w:val="16"/>
                <w:szCs w:val="16"/>
              </w:rPr>
              <w:t>contribute</w:t>
            </w:r>
            <w:proofErr w:type="gramEnd"/>
            <w:r w:rsidRPr="00F363AB">
              <w:rPr>
                <w:rFonts w:ascii="Times New Roman" w:hAnsi="Times New Roman"/>
                <w:sz w:val="16"/>
                <w:szCs w:val="16"/>
              </w:rPr>
              <w:t xml:space="preserve"> to the main idea? 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26599DD" w14:textId="77777777" w:rsidR="00392861" w:rsidRDefault="00392861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F363AB">
              <w:rPr>
                <w:rFonts w:ascii="Times New Roman" w:hAnsi="Times New Roman"/>
                <w:sz w:val="16"/>
                <w:szCs w:val="16"/>
              </w:rPr>
              <w:t xml:space="preserve">What is textual evidence? </w:t>
            </w:r>
          </w:p>
          <w:p w14:paraId="21D44B15" w14:textId="1A949EA6" w:rsidR="00561F9A" w:rsidRPr="00392861" w:rsidRDefault="00392861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F363AB">
              <w:rPr>
                <w:rFonts w:ascii="Times New Roman" w:hAnsi="Times New Roman"/>
                <w:sz w:val="16"/>
                <w:szCs w:val="16"/>
              </w:rPr>
              <w:t xml:space="preserve">How do you use textual evidence to explain how supporting details </w:t>
            </w:r>
            <w:proofErr w:type="gramStart"/>
            <w:r w:rsidRPr="00F363AB">
              <w:rPr>
                <w:rFonts w:ascii="Times New Roman" w:hAnsi="Times New Roman"/>
                <w:sz w:val="16"/>
                <w:szCs w:val="16"/>
              </w:rPr>
              <w:t>contribute</w:t>
            </w:r>
            <w:proofErr w:type="gramEnd"/>
            <w:r w:rsidRPr="00F363AB">
              <w:rPr>
                <w:rFonts w:ascii="Times New Roman" w:hAnsi="Times New Roman"/>
                <w:sz w:val="16"/>
                <w:szCs w:val="16"/>
              </w:rPr>
              <w:t xml:space="preserve"> to the main idea?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7F2FE0F" w14:textId="77777777" w:rsidR="00392861" w:rsidRDefault="00392861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5B6219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proofErr w:type="gramStart"/>
            <w:r w:rsidRPr="005B6219">
              <w:rPr>
                <w:rFonts w:ascii="Times New Roman" w:hAnsi="Times New Roman"/>
                <w:sz w:val="16"/>
                <w:szCs w:val="16"/>
              </w:rPr>
              <w:t>the</w:t>
            </w:r>
            <w:proofErr w:type="gramEnd"/>
            <w:r w:rsidRPr="005B6219">
              <w:rPr>
                <w:rFonts w:ascii="Times New Roman" w:hAnsi="Times New Roman"/>
                <w:sz w:val="16"/>
                <w:szCs w:val="16"/>
              </w:rPr>
              <w:t xml:space="preserve"> compare-and-contrast text structure contributes to the meaning of a text?</w:t>
            </w:r>
          </w:p>
          <w:p w14:paraId="685128F6" w14:textId="300957DF" w:rsidR="00561F9A" w:rsidRPr="00B547CB" w:rsidRDefault="00392861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1B7E02">
              <w:rPr>
                <w:rFonts w:ascii="Times New Roman" w:hAnsi="Times New Roman"/>
                <w:sz w:val="16"/>
                <w:szCs w:val="16"/>
              </w:rPr>
              <w:t>How do you use textual evidence to explain how the problem-and-solution text structure contributes to the meaning of a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12DC796" w14:textId="77777777" w:rsidR="00392861" w:rsidRDefault="00392861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5B6219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proofErr w:type="gramStart"/>
            <w:r w:rsidRPr="005B6219">
              <w:rPr>
                <w:rFonts w:ascii="Times New Roman" w:hAnsi="Times New Roman"/>
                <w:sz w:val="16"/>
                <w:szCs w:val="16"/>
              </w:rPr>
              <w:t>the</w:t>
            </w:r>
            <w:proofErr w:type="gramEnd"/>
            <w:r w:rsidRPr="005B6219">
              <w:rPr>
                <w:rFonts w:ascii="Times New Roman" w:hAnsi="Times New Roman"/>
                <w:sz w:val="16"/>
                <w:szCs w:val="16"/>
              </w:rPr>
              <w:t xml:space="preserve"> compare-and-contrast text structure contributes to the meaning of a text?</w:t>
            </w:r>
          </w:p>
          <w:p w14:paraId="0C9D5863" w14:textId="344EA3D4" w:rsidR="00561F9A" w:rsidRPr="00B547CB" w:rsidRDefault="00392861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1B7E02">
              <w:rPr>
                <w:rFonts w:ascii="Times New Roman" w:hAnsi="Times New Roman"/>
                <w:sz w:val="16"/>
                <w:szCs w:val="16"/>
              </w:rPr>
              <w:t>How do you use textual evidence to explain how the problem-and-solution text structure contributes to the meaning of a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E479AB1" w14:textId="6C3FB492" w:rsidR="00BA543F" w:rsidRPr="00EC6527" w:rsidRDefault="00BA543F" w:rsidP="00BA543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</w:t>
            </w:r>
            <w:r w:rsidRPr="00EC6527">
              <w:rPr>
                <w:sz w:val="16"/>
                <w:szCs w:val="16"/>
              </w:rPr>
              <w:t>se textual evidence to explain how the supporting details of a text contribute to the main idea.</w:t>
            </w:r>
          </w:p>
          <w:p w14:paraId="1C067043" w14:textId="6E0CD8AE" w:rsidR="00BA543F" w:rsidRPr="002B3582" w:rsidRDefault="00BA543F" w:rsidP="00BA543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</w:t>
            </w:r>
            <w:r w:rsidRPr="002B3582">
              <w:rPr>
                <w:sz w:val="16"/>
                <w:szCs w:val="16"/>
              </w:rPr>
              <w:t>se textual evidence to explain how the compare-and-contrast text structure contributes to the meaning of a text.</w:t>
            </w:r>
          </w:p>
          <w:p w14:paraId="484E7852" w14:textId="0B043706" w:rsidR="00FC3CC3" w:rsidRPr="003D1AF4" w:rsidRDefault="00BA543F" w:rsidP="00BA543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</w:t>
            </w:r>
            <w:r w:rsidRPr="002B3582">
              <w:rPr>
                <w:sz w:val="16"/>
                <w:szCs w:val="16"/>
              </w:rPr>
              <w:t xml:space="preserve">se textual evidence to explain how the problem-and-solution text structure contributes to the meaning of a text.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9DF4433" w14:textId="77777777" w:rsidR="00BA543F" w:rsidRPr="00EC6527" w:rsidRDefault="00BA543F" w:rsidP="00BA543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</w:t>
            </w:r>
            <w:r w:rsidRPr="00EC6527">
              <w:rPr>
                <w:sz w:val="16"/>
                <w:szCs w:val="16"/>
              </w:rPr>
              <w:t>se textual evidence to explain how the supporting details of a text contribute to the main idea.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A3C14CA" w14:textId="77777777" w:rsidR="00BA543F" w:rsidRPr="00EC6527" w:rsidRDefault="00BA543F" w:rsidP="00BA543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</w:t>
            </w:r>
            <w:r w:rsidRPr="00EC6527">
              <w:rPr>
                <w:sz w:val="16"/>
                <w:szCs w:val="16"/>
              </w:rPr>
              <w:t>se textual evidence to explain how the supporting details of a text contribute to the main idea.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A41CC2B" w14:textId="77777777" w:rsidR="001A64AD" w:rsidRPr="002B3582" w:rsidRDefault="001A64AD" w:rsidP="001A64AD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</w:t>
            </w:r>
            <w:r w:rsidRPr="002B3582">
              <w:rPr>
                <w:sz w:val="16"/>
                <w:szCs w:val="16"/>
              </w:rPr>
              <w:t>se textual evidence to explain how the compare-and-contrast text structure contributes to the meaning of a text.</w:t>
            </w:r>
          </w:p>
          <w:p w14:paraId="1F377330" w14:textId="5942655C" w:rsidR="00664D89" w:rsidRPr="00FF04CF" w:rsidRDefault="001A64AD" w:rsidP="001A64AD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</w:t>
            </w:r>
            <w:r w:rsidRPr="002B3582">
              <w:rPr>
                <w:sz w:val="16"/>
                <w:szCs w:val="16"/>
              </w:rPr>
              <w:t xml:space="preserve">se textual evidence to explain how the problem-and-solution text structure contributes to the meaning of a text.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967FE72" w14:textId="77777777" w:rsidR="001A64AD" w:rsidRPr="002B3582" w:rsidRDefault="001A64AD" w:rsidP="001A64AD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</w:t>
            </w:r>
            <w:r w:rsidRPr="002B3582">
              <w:rPr>
                <w:sz w:val="16"/>
                <w:szCs w:val="16"/>
              </w:rPr>
              <w:t>se textual evidence to explain how the compare-and-contrast text structure contributes to the meaning of a text.</w:t>
            </w:r>
          </w:p>
          <w:p w14:paraId="2D4AA8D8" w14:textId="15992A3E" w:rsidR="00664D89" w:rsidRPr="00FF04CF" w:rsidRDefault="001A64AD" w:rsidP="001A64AD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</w:t>
            </w:r>
            <w:r w:rsidRPr="002B3582">
              <w:rPr>
                <w:sz w:val="16"/>
                <w:szCs w:val="16"/>
              </w:rPr>
              <w:t xml:space="preserve">se textual evidence to explain how the problem-and-solution text structure contributes to the meaning of a text. 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791A4485" w:rsidR="00FC3CC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 w:rsidR="00134AB3"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1A64AD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</w:p>
          <w:p w14:paraId="757FEBDD" w14:textId="76D8B043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>/Spelling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Cards</w:t>
            </w:r>
          </w:p>
          <w:p w14:paraId="534DC6A5" w14:textId="77777777" w:rsidR="00FC3CC3" w:rsidRPr="006D2A56" w:rsidRDefault="00FC3CC3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41CA36" w14:textId="0CE8B4F7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1A64AD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</w:p>
          <w:p w14:paraId="1A6D5F20" w14:textId="71EEF226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1BDE6FC9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1A64AD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</w:p>
          <w:p w14:paraId="70E6FD61" w14:textId="76CC86B9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430FE12A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852F2F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1A64AD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</w:p>
          <w:p w14:paraId="56D6502D" w14:textId="1F596F34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664D89" w:rsidRPr="006D2A56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0A621060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852F2F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1A64AD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</w:p>
          <w:p w14:paraId="239583BC" w14:textId="450BEB71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664D89" w:rsidRPr="00745F85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ED695B5" w14:textId="172BF324" w:rsidR="004B57D2" w:rsidRDefault="00564B19" w:rsidP="004B57D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</w:t>
            </w:r>
            <w:r w:rsidR="004B57D2"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tandard </w:t>
            </w:r>
            <w:r w:rsidR="001A64A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19a</w:t>
            </w:r>
          </w:p>
          <w:p w14:paraId="693A24A2" w14:textId="77777777" w:rsidR="004B57D2" w:rsidRDefault="004B57D2" w:rsidP="004B57D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769C47F2" w14:textId="4B5606C3" w:rsidR="004B57D2" w:rsidRDefault="004B57D2" w:rsidP="004B57D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A32E9D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C6045C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A32E9D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BE42C5">
              <w:rPr>
                <w:rFonts w:ascii="Times New Roman" w:hAnsi="Times New Roman"/>
                <w:bCs/>
                <w:iCs/>
                <w:sz w:val="16"/>
                <w:szCs w:val="16"/>
              </w:rPr>
              <w:t>33</w:t>
            </w:r>
            <w:r w:rsidR="007F62B2">
              <w:rPr>
                <w:rFonts w:ascii="Times New Roman" w:hAnsi="Times New Roman"/>
                <w:bCs/>
                <w:iCs/>
                <w:sz w:val="16"/>
                <w:szCs w:val="16"/>
              </w:rPr>
              <w:t>-3</w:t>
            </w:r>
            <w:r w:rsidR="00BE42C5">
              <w:rPr>
                <w:rFonts w:ascii="Times New Roman" w:hAnsi="Times New Roman"/>
                <w:bCs/>
                <w:i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15,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335F349F" w14:textId="6480FABC" w:rsidR="00507B7F" w:rsidRDefault="00507B7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06E9EFA" w14:textId="77777777" w:rsidR="002702DF" w:rsidRDefault="002702D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9ABD410" w14:textId="5D9E6363" w:rsidR="002702DF" w:rsidRDefault="002702D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Introduce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0D683B57" w14:textId="77777777" w:rsidR="00CB6A66" w:rsidRDefault="00CB6A66" w:rsidP="00CB6A66">
            <w:pPr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Pr="0047321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https://www.flocabulary.com/unit/five-ws/</w:t>
              </w:r>
            </w:hyperlink>
          </w:p>
          <w:p w14:paraId="504D9D39" w14:textId="77777777" w:rsidR="001B457C" w:rsidRPr="001B457C" w:rsidRDefault="001B457C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012A4CC" w14:textId="1B7A10F2" w:rsidR="00173840" w:rsidRDefault="00173840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  <w:r w:rsidR="00FA60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-</w:t>
            </w:r>
          </w:p>
          <w:p w14:paraId="5380B3CB" w14:textId="13108689" w:rsidR="00564B19" w:rsidRDefault="00564B19" w:rsidP="00564B19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</w:t>
            </w:r>
            <w:r w:rsidR="001A64A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4</w:t>
            </w:r>
            <w:r w:rsidR="006771B4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a</w:t>
            </w:r>
          </w:p>
          <w:p w14:paraId="0B7E5F9F" w14:textId="77777777" w:rsidR="00564B19" w:rsidRDefault="00564B19" w:rsidP="00564B19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0A270752" w14:textId="3D165C0A" w:rsidR="00564B19" w:rsidRDefault="00564B19" w:rsidP="00564B19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</w:t>
            </w:r>
            <w:r w:rsidR="000A6364">
              <w:rPr>
                <w:rFonts w:ascii="Times New Roman" w:hAnsi="Times New Roman"/>
                <w:bCs/>
                <w:iCs/>
                <w:sz w:val="16"/>
                <w:szCs w:val="16"/>
              </w:rPr>
              <w:t>s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0A6364">
              <w:rPr>
                <w:rFonts w:ascii="Times New Roman" w:hAnsi="Times New Roman"/>
                <w:bCs/>
                <w:iCs/>
                <w:sz w:val="16"/>
                <w:szCs w:val="16"/>
              </w:rPr>
              <w:t>37-38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F02F20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  <w:r w:rsidR="00F77F98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F02F20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  <w:r w:rsidR="00F77F98">
              <w:rPr>
                <w:rFonts w:ascii="Times New Roman" w:hAnsi="Times New Roman"/>
                <w:bCs/>
                <w:i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15,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6EC9EC72" w14:textId="77777777" w:rsidR="00564B19" w:rsidRDefault="00564B19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5D17558" w14:textId="08354D36" w:rsidR="005F5F54" w:rsidRDefault="00173840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Introduce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6533955D" w14:textId="77777777" w:rsidR="00CB6A66" w:rsidRDefault="00CB6A66" w:rsidP="00CB6A66">
            <w:pPr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Pr="0047321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https://www.flocabulary.com/unit/te</w:t>
              </w:r>
              <w:r w:rsidRPr="0047321D">
                <w:rPr>
                  <w:rStyle w:val="Hyperlink"/>
                  <w:rFonts w:ascii="Times New Roman" w:hAnsi="Times New Roman"/>
                  <w:sz w:val="16"/>
                  <w:szCs w:val="16"/>
                </w:rPr>
                <w:lastRenderedPageBreak/>
                <w:t>xt-structure/</w:t>
              </w:r>
            </w:hyperlink>
          </w:p>
          <w:p w14:paraId="70D8217C" w14:textId="77777777" w:rsidR="00D1406A" w:rsidRPr="0088445B" w:rsidRDefault="00D1406A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DC71D8C" w14:textId="34BDAB60" w:rsidR="006B758E" w:rsidRPr="00564B19" w:rsidRDefault="005F5F54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  <w:r w:rsidR="0091630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638" w:type="dxa"/>
          </w:tcPr>
          <w:p w14:paraId="6A6D8990" w14:textId="307F9BC0" w:rsidR="009D0F72" w:rsidRDefault="009D0F72" w:rsidP="009D0F7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lastRenderedPageBreak/>
              <w:t xml:space="preserve">Standard </w:t>
            </w:r>
            <w:r w:rsidR="001A64A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19a</w:t>
            </w:r>
          </w:p>
          <w:p w14:paraId="074349A2" w14:textId="77777777" w:rsidR="009D0F72" w:rsidRDefault="009D0F72" w:rsidP="009D0F7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492426B8" w14:textId="5C247FE9" w:rsidR="00A5292E" w:rsidRDefault="009D0F72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 w:rsidR="005251CD">
              <w:rPr>
                <w:rFonts w:ascii="Times New Roman" w:hAnsi="Times New Roman"/>
                <w:bCs/>
                <w:iCs/>
                <w:sz w:val="16"/>
                <w:szCs w:val="16"/>
              </w:rPr>
              <w:t>31-</w:t>
            </w:r>
            <w:proofErr w:type="gramStart"/>
            <w:r w:rsidR="005251C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32 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</w:t>
            </w:r>
            <w:proofErr w:type="gramEnd"/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pages </w:t>
            </w:r>
            <w:r w:rsidR="00E6719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33-37 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from February 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15, 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16EFCB6B" w14:textId="77777777" w:rsidR="003E23ED" w:rsidRDefault="003E23ED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5FFF785" w14:textId="77777777" w:rsidR="00341287" w:rsidRDefault="00341287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58A7A5B4" w14:textId="38D3F84D" w:rsidR="009530D2" w:rsidRDefault="00072AA6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</w:t>
            </w:r>
            <w:r w:rsidR="00A4074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asking and </w:t>
            </w:r>
            <w:r w:rsidR="00D51329">
              <w:rPr>
                <w:rFonts w:ascii="Times New Roman" w:hAnsi="Times New Roman"/>
                <w:bCs/>
                <w:iCs/>
                <w:sz w:val="16"/>
                <w:szCs w:val="16"/>
              </w:rPr>
              <w:t>answering</w:t>
            </w:r>
            <w:r w:rsidR="00A4074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831FD1">
              <w:rPr>
                <w:rFonts w:ascii="Times New Roman" w:hAnsi="Times New Roman"/>
                <w:bCs/>
                <w:iCs/>
                <w:sz w:val="16"/>
                <w:szCs w:val="16"/>
              </w:rPr>
              <w:t>questions a</w:t>
            </w:r>
            <w:r w:rsidR="00D51329">
              <w:rPr>
                <w:rFonts w:ascii="Times New Roman" w:hAnsi="Times New Roman"/>
                <w:bCs/>
                <w:iCs/>
                <w:sz w:val="16"/>
                <w:szCs w:val="16"/>
              </w:rPr>
              <w:t>s an important comprehension strategy.</w:t>
            </w:r>
          </w:p>
          <w:p w14:paraId="729DE1DB" w14:textId="77777777" w:rsidR="00E566E3" w:rsidRDefault="00E566E3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455D29A" w14:textId="70A1174F" w:rsidR="00034BBD" w:rsidRDefault="00034BBD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</w:t>
            </w:r>
            <w:r w:rsidR="00D8593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the anchor chart: </w:t>
            </w:r>
            <w:r w:rsidR="00C96EFF">
              <w:rPr>
                <w:rFonts w:ascii="Times New Roman" w:hAnsi="Times New Roman"/>
                <w:bCs/>
                <w:iCs/>
                <w:sz w:val="16"/>
                <w:szCs w:val="16"/>
              </w:rPr>
              <w:t>Asking Questions About the Text</w:t>
            </w:r>
            <w:r w:rsidR="000A27C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(page </w:t>
            </w:r>
            <w:r w:rsidR="00607624">
              <w:rPr>
                <w:rFonts w:ascii="Times New Roman" w:hAnsi="Times New Roman"/>
                <w:bCs/>
                <w:iCs/>
                <w:sz w:val="16"/>
                <w:szCs w:val="16"/>
              </w:rPr>
              <w:t>34 ACAP Instructional Support February 15, 2022)</w:t>
            </w:r>
          </w:p>
          <w:p w14:paraId="46672C3B" w14:textId="77777777" w:rsidR="000A27C8" w:rsidRPr="004B3A3E" w:rsidRDefault="000A27C8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413F484" w14:textId="77777777" w:rsidR="00341287" w:rsidRDefault="00341287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7D075EDA" w14:textId="77777777" w:rsidR="00B21945" w:rsidRDefault="00D379A8" w:rsidP="003412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Asking quest</w:t>
            </w:r>
            <w:r w:rsidR="00356A0A">
              <w:rPr>
                <w:rFonts w:ascii="Times New Roman" w:hAnsi="Times New Roman"/>
                <w:sz w:val="16"/>
                <w:szCs w:val="16"/>
              </w:rPr>
              <w:t>ions with “</w:t>
            </w:r>
            <w:r w:rsidR="00FF6C93">
              <w:rPr>
                <w:rFonts w:ascii="Times New Roman" w:hAnsi="Times New Roman"/>
                <w:sz w:val="16"/>
                <w:szCs w:val="16"/>
              </w:rPr>
              <w:t>Einstein Anderson and the Mighty Ant</w:t>
            </w:r>
            <w:r w:rsidR="00645409">
              <w:rPr>
                <w:rFonts w:ascii="Times New Roman" w:hAnsi="Times New Roman"/>
                <w:sz w:val="16"/>
                <w:szCs w:val="16"/>
              </w:rPr>
              <w:t>s”</w:t>
            </w:r>
          </w:p>
          <w:p w14:paraId="7DB199E7" w14:textId="77777777" w:rsidR="00AF7042" w:rsidRDefault="00AF7042" w:rsidP="0034128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6A3B24" w14:textId="77777777" w:rsidR="00AF7042" w:rsidRPr="00BE01E1" w:rsidRDefault="00AF7042" w:rsidP="00AF704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 xml:space="preserve">Student Anthology Book 2, pp.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6</w:t>
            </w: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  <w:p w14:paraId="036B9040" w14:textId="77777777" w:rsidR="00AF7042" w:rsidRDefault="00AF7042" w:rsidP="00AF704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F2787B">
              <w:rPr>
                <w:rFonts w:ascii="Times New Roman" w:hAnsi="Times New Roman"/>
                <w:bCs/>
                <w:iCs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omplete chart using explicit text evidence</w:t>
            </w:r>
          </w:p>
          <w:p w14:paraId="1AC568DE" w14:textId="5B2D75A0" w:rsidR="00AF7042" w:rsidRPr="00A226C8" w:rsidRDefault="00AF7042" w:rsidP="00341287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1F4EE30" w14:textId="44107CE1" w:rsidR="009D0F72" w:rsidRDefault="009D0F72" w:rsidP="009D0F7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lastRenderedPageBreak/>
              <w:t xml:space="preserve">Standard </w:t>
            </w:r>
            <w:r w:rsidR="001A64A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19a</w:t>
            </w:r>
          </w:p>
          <w:p w14:paraId="1C6262EF" w14:textId="77777777" w:rsidR="009D0F72" w:rsidRDefault="009D0F72" w:rsidP="009D0F7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619B75E" w14:textId="200A5A0E" w:rsidR="00A8699C" w:rsidRDefault="009D0F72" w:rsidP="00A8699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 w:rsidR="005251CD">
              <w:rPr>
                <w:rFonts w:ascii="Times New Roman" w:hAnsi="Times New Roman"/>
                <w:bCs/>
                <w:iCs/>
                <w:sz w:val="16"/>
                <w:szCs w:val="16"/>
              </w:rPr>
              <w:t>31-</w:t>
            </w:r>
            <w:proofErr w:type="gramStart"/>
            <w:r w:rsidR="005251C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32 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</w:t>
            </w:r>
            <w:proofErr w:type="gramEnd"/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pages </w:t>
            </w:r>
            <w:r w:rsidR="00E6719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33-37 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from February 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15, 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2ED5DCEB" w14:textId="77777777" w:rsidR="00E97E21" w:rsidRDefault="00E97E21" w:rsidP="009D0F7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ADE65" w14:textId="77777777" w:rsidR="00B21945" w:rsidRDefault="00B21945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483AC365" w14:textId="5303437A" w:rsidR="00B21945" w:rsidRPr="004B3A3E" w:rsidRDefault="00EA4918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Review </w:t>
            </w:r>
            <w:r w:rsidR="00645409">
              <w:rPr>
                <w:rFonts w:ascii="Times New Roman" w:hAnsi="Times New Roman"/>
                <w:bCs/>
                <w:iCs/>
                <w:sz w:val="16"/>
                <w:szCs w:val="16"/>
              </w:rPr>
              <w:t>asking and answering questions</w:t>
            </w:r>
          </w:p>
          <w:p w14:paraId="632A6F94" w14:textId="77777777" w:rsidR="00645409" w:rsidRDefault="00645409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66D794" w14:textId="2732CE8B" w:rsidR="00B21945" w:rsidRDefault="00B21945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517364C9" w14:textId="6E836BAE" w:rsidR="00DE60CD" w:rsidRDefault="008C1180" w:rsidP="00B219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Asking questions with “Einstein Anderson and the Mighty Ants”</w:t>
            </w:r>
          </w:p>
          <w:p w14:paraId="632C76D3" w14:textId="77777777" w:rsidR="008C1180" w:rsidRPr="00BE01E1" w:rsidRDefault="008C1180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C2B0E47" w14:textId="5E17D8FF" w:rsidR="00CB765E" w:rsidRPr="00BE01E1" w:rsidRDefault="00AB4AE3" w:rsidP="00AB4AE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Student Anthology Book 2, pp. </w:t>
            </w:r>
            <w:r w:rsidR="006317FE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  <w:r w:rsidR="00CB765E"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2-</w:t>
            </w:r>
            <w:r w:rsidR="006317FE">
              <w:rPr>
                <w:rFonts w:ascii="Times New Roman" w:hAnsi="Times New Roman"/>
                <w:bCs/>
                <w:iCs/>
                <w:sz w:val="16"/>
                <w:szCs w:val="16"/>
              </w:rPr>
              <w:t>6</w:t>
            </w:r>
            <w:r w:rsidR="00CB765E"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  <w:p w14:paraId="1B444CEE" w14:textId="4E578A3E" w:rsidR="00DC5C0D" w:rsidRDefault="00F2787B" w:rsidP="00AB4AE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F2787B">
              <w:rPr>
                <w:rFonts w:ascii="Times New Roman" w:hAnsi="Times New Roman"/>
                <w:bCs/>
                <w:iCs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omplete chart using explicit text evidence</w:t>
            </w:r>
          </w:p>
          <w:p w14:paraId="1C40B780" w14:textId="21FDA8E0" w:rsidR="00DE60CD" w:rsidRPr="00BE01E1" w:rsidRDefault="00AB4AE3" w:rsidP="00DC5C0D">
            <w:pPr>
              <w:pStyle w:val="ListParagrap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2254BA6F" w14:textId="0FE73427" w:rsidR="00DE60CD" w:rsidRPr="009D0F72" w:rsidRDefault="00DE60CD" w:rsidP="00B21945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5773BB4E" w14:textId="07B1AA2E" w:rsidR="00A5292E" w:rsidRDefault="00A5292E" w:rsidP="00A5292E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9005C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</w:t>
            </w:r>
            <w:r w:rsidR="001A64A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4</w:t>
            </w:r>
            <w:r w:rsidR="007631A2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a</w:t>
            </w:r>
          </w:p>
          <w:p w14:paraId="0DE59161" w14:textId="77777777" w:rsidR="00A5292E" w:rsidRDefault="00A5292E" w:rsidP="00A5292E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944C983" w14:textId="5A7AF73D" w:rsidR="00B70D90" w:rsidRDefault="00A5292E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</w:t>
            </w:r>
            <w:r w:rsidR="00122F8D">
              <w:rPr>
                <w:rFonts w:ascii="Times New Roman" w:hAnsi="Times New Roman"/>
                <w:bCs/>
                <w:iCs/>
                <w:sz w:val="16"/>
                <w:szCs w:val="16"/>
              </w:rPr>
              <w:t>s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122F8D">
              <w:rPr>
                <w:rFonts w:ascii="Times New Roman" w:hAnsi="Times New Roman"/>
                <w:bCs/>
                <w:iCs/>
                <w:sz w:val="16"/>
                <w:szCs w:val="16"/>
              </w:rPr>
              <w:t>39-40</w:t>
            </w:r>
            <w:r w:rsidR="00A84DA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F77F98">
              <w:rPr>
                <w:rFonts w:ascii="Times New Roman" w:hAnsi="Times New Roman"/>
                <w:bCs/>
                <w:iCs/>
                <w:sz w:val="16"/>
                <w:szCs w:val="16"/>
              </w:rPr>
              <w:t>54-</w:t>
            </w:r>
            <w:proofErr w:type="gramStart"/>
            <w:r w:rsidR="00F77F9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56 </w:t>
            </w:r>
            <w:r w:rsidR="00F02F2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84DAC">
              <w:rPr>
                <w:rFonts w:ascii="Times New Roman" w:hAnsi="Times New Roman"/>
                <w:bCs/>
                <w:iCs/>
                <w:sz w:val="16"/>
                <w:szCs w:val="16"/>
              </w:rPr>
              <w:t>from</w:t>
            </w:r>
            <w:proofErr w:type="gramEnd"/>
            <w:r w:rsidR="00A84DA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February 15, 2022 edition</w:t>
            </w:r>
          </w:p>
          <w:p w14:paraId="1F19E78F" w14:textId="77777777" w:rsidR="007C6DB9" w:rsidRDefault="007C6DB9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37FE327" w14:textId="77777777" w:rsidR="0084162F" w:rsidRDefault="0084162F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60D817BE" w14:textId="193011FE" w:rsidR="00674E46" w:rsidRDefault="00FA4900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Compare and Contrast</w:t>
            </w:r>
          </w:p>
          <w:p w14:paraId="0EC402DB" w14:textId="77777777" w:rsidR="004033A9" w:rsidRDefault="004033A9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9E9B6B3" w14:textId="77777777" w:rsidR="00674E46" w:rsidRPr="004B3A3E" w:rsidRDefault="00674E46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F3298A9" w14:textId="5A321913" w:rsidR="00CC6220" w:rsidRDefault="0084162F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572A06B3" w14:textId="05A749EC" w:rsidR="00620F5F" w:rsidRDefault="00620F5F" w:rsidP="00620F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Compare and contrast regular ants to giant ants using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“Einstein Anderson and the Mighty Ants”</w:t>
            </w:r>
          </w:p>
          <w:p w14:paraId="024FEE5A" w14:textId="77777777" w:rsidR="00620F5F" w:rsidRPr="00BE01E1" w:rsidRDefault="00620F5F" w:rsidP="00620F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F77A6B2" w14:textId="77777777" w:rsidR="00620F5F" w:rsidRPr="00BE01E1" w:rsidRDefault="00620F5F" w:rsidP="00620F5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Student Anthology Book 2, pp.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6</w:t>
            </w: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  <w:p w14:paraId="3C42D6C1" w14:textId="6B9ED787" w:rsidR="00620F5F" w:rsidRDefault="00620F5F" w:rsidP="00620F5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F2787B">
              <w:rPr>
                <w:rFonts w:ascii="Times New Roman" w:hAnsi="Times New Roman"/>
                <w:bCs/>
                <w:iCs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omplete Venn Diagram using explicit text evidence</w:t>
            </w:r>
          </w:p>
          <w:p w14:paraId="2780E721" w14:textId="6B357DA8" w:rsidR="0084162F" w:rsidRPr="00507B7F" w:rsidRDefault="0084162F" w:rsidP="00A5292E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4575FC5D" w14:textId="63E83EF0" w:rsidR="00067E95" w:rsidRDefault="00067E95" w:rsidP="00067E95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lastRenderedPageBreak/>
              <w:t xml:space="preserve">Standard </w:t>
            </w:r>
            <w:r w:rsidR="009005C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</w:t>
            </w:r>
            <w:r w:rsidR="001A64A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4</w:t>
            </w:r>
            <w:r w:rsidR="006771B4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a</w:t>
            </w:r>
          </w:p>
          <w:p w14:paraId="5A5F65E2" w14:textId="77777777" w:rsidR="00067E95" w:rsidRDefault="00067E95" w:rsidP="00067E95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8D470BC" w14:textId="53CA0DF8" w:rsidR="00067E95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</w:t>
            </w:r>
            <w:r w:rsidR="00122F8D">
              <w:rPr>
                <w:rFonts w:ascii="Times New Roman" w:hAnsi="Times New Roman"/>
                <w:bCs/>
                <w:iCs/>
                <w:sz w:val="16"/>
                <w:szCs w:val="16"/>
              </w:rPr>
              <w:t>s</w:t>
            </w:r>
            <w:r w:rsidR="004F23C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C0562">
              <w:rPr>
                <w:rFonts w:ascii="Times New Roman" w:hAnsi="Times New Roman"/>
                <w:bCs/>
                <w:iCs/>
                <w:sz w:val="16"/>
                <w:szCs w:val="16"/>
              </w:rPr>
              <w:t>39-</w:t>
            </w:r>
            <w:proofErr w:type="gramStart"/>
            <w:r w:rsidR="00AC056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40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pages </w:t>
            </w:r>
            <w:r w:rsidR="00F77F9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54-56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from February 15, 2022 edition</w:t>
            </w:r>
          </w:p>
          <w:p w14:paraId="28F5A9C6" w14:textId="77777777" w:rsidR="00067E95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5F32565" w14:textId="27DC84F3" w:rsidR="00067E95" w:rsidRDefault="00F7175E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708EAEC6" w14:textId="1BA67441" w:rsidR="0023704D" w:rsidRDefault="005C4BDE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Problem and Solution</w:t>
            </w:r>
          </w:p>
          <w:p w14:paraId="3BEE70D4" w14:textId="58CAA0FB" w:rsidR="00067E95" w:rsidRPr="004B3A3E" w:rsidRDefault="00BC1F68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2EB6A3AA" w14:textId="77777777" w:rsidR="00194DD0" w:rsidRDefault="00F7175E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7A5E6476" w14:textId="61BD2C75" w:rsidR="00884E93" w:rsidRDefault="00DD754F" w:rsidP="00884E9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problem and solution using </w:t>
            </w:r>
            <w:r w:rsidR="00884E93">
              <w:rPr>
                <w:rFonts w:ascii="Times New Roman" w:hAnsi="Times New Roman"/>
                <w:sz w:val="16"/>
                <w:szCs w:val="16"/>
              </w:rPr>
              <w:t>“Einstein Anderson and the Mighty Ants”</w:t>
            </w:r>
          </w:p>
          <w:p w14:paraId="12410A0A" w14:textId="77777777" w:rsidR="00884E93" w:rsidRPr="00BE01E1" w:rsidRDefault="00884E93" w:rsidP="00884E9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42AEF2F" w14:textId="77777777" w:rsidR="00884E93" w:rsidRPr="00BE01E1" w:rsidRDefault="00884E93" w:rsidP="00884E9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Student Anthology Book 2, pp.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6</w:t>
            </w: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  <w:p w14:paraId="5E26B7D6" w14:textId="60020224" w:rsidR="00884E93" w:rsidRDefault="00884E93" w:rsidP="00884E9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F2787B">
              <w:rPr>
                <w:rFonts w:ascii="Times New Roman" w:hAnsi="Times New Roman"/>
                <w:bCs/>
                <w:iCs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omplete </w:t>
            </w:r>
            <w:r w:rsidR="005470A3">
              <w:rPr>
                <w:rFonts w:ascii="Times New Roman" w:hAnsi="Times New Roman"/>
                <w:bCs/>
                <w:iCs/>
                <w:sz w:val="16"/>
                <w:szCs w:val="16"/>
              </w:rPr>
              <w:t>problem and solution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chart using explicit text evidence</w:t>
            </w:r>
          </w:p>
          <w:p w14:paraId="172F9650" w14:textId="0E677DD0" w:rsidR="00F7175E" w:rsidRPr="00C855E1" w:rsidRDefault="00F7175E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</w:tr>
      <w:tr w:rsidR="00BB7DF4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BB7DF4" w:rsidRDefault="00BB7DF4" w:rsidP="00BB7DF4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BB7DF4" w:rsidRDefault="00BB7DF4" w:rsidP="00BB7DF4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BB7DF4" w:rsidRDefault="00BB7DF4" w:rsidP="00BB7DF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BB7DF4" w:rsidRDefault="00BB7DF4" w:rsidP="00BB7DF4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B7DF4" w:rsidRPr="00553220" w:rsidRDefault="00BB7DF4" w:rsidP="00BB7DF4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F398452" w14:textId="77777777" w:rsidR="00BB7DF4" w:rsidRDefault="00BB7DF4" w:rsidP="00BB7DF4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Text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Structure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Reading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Passage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Problem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and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Solution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Graphic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Organizer</w:t>
            </w:r>
          </w:p>
          <w:p w14:paraId="420A5035" w14:textId="77777777" w:rsidR="00BB7DF4" w:rsidRDefault="00BB7DF4" w:rsidP="00BB7DF4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  <w:p w14:paraId="2B2072E8" w14:textId="6DE946FA" w:rsidR="00BB7DF4" w:rsidRPr="00A27423" w:rsidRDefault="00BB7DF4" w:rsidP="00BB7DF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Read the passage. Then, complete the answering questions portion. </w:t>
            </w:r>
          </w:p>
        </w:tc>
        <w:tc>
          <w:tcPr>
            <w:tcW w:w="2638" w:type="dxa"/>
          </w:tcPr>
          <w:p w14:paraId="7904051E" w14:textId="77777777" w:rsidR="00BB7DF4" w:rsidRDefault="00BB7DF4" w:rsidP="00BB7DF4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Text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Structure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Reading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Passage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Problem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and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Solution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Graphic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Organizer</w:t>
            </w:r>
          </w:p>
          <w:p w14:paraId="2A455665" w14:textId="77777777" w:rsidR="00BB7DF4" w:rsidRDefault="00BB7DF4" w:rsidP="00BB7DF4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  <w:p w14:paraId="16E500B5" w14:textId="41103C54" w:rsidR="00BB7DF4" w:rsidRPr="00AA0C91" w:rsidRDefault="00BB7DF4" w:rsidP="00BB7DF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0C91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Read the passage. Then, complete the answering questions portion. </w:t>
            </w:r>
          </w:p>
        </w:tc>
        <w:tc>
          <w:tcPr>
            <w:tcW w:w="2614" w:type="dxa"/>
          </w:tcPr>
          <w:p w14:paraId="7A94DACD" w14:textId="77777777" w:rsidR="00BB7DF4" w:rsidRDefault="00BB7DF4" w:rsidP="00BB7DF4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Text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Structure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Reading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Passage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Problem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and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Solution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Graphic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Organizer</w:t>
            </w:r>
          </w:p>
          <w:p w14:paraId="3B9AE7AE" w14:textId="77777777" w:rsidR="00BB7DF4" w:rsidRDefault="00BB7DF4" w:rsidP="00BB7DF4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  <w:p w14:paraId="6A58CBBC" w14:textId="40B6C5C5" w:rsidR="00BB7DF4" w:rsidRPr="00AA0C91" w:rsidRDefault="00BB7DF4" w:rsidP="00BB7DF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A0C91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Read the passage. Then, complete the answering questions portion. </w:t>
            </w:r>
          </w:p>
        </w:tc>
        <w:tc>
          <w:tcPr>
            <w:tcW w:w="2612" w:type="dxa"/>
          </w:tcPr>
          <w:p w14:paraId="6BB8C5FA" w14:textId="77777777" w:rsidR="00BB7DF4" w:rsidRDefault="00BB7DF4" w:rsidP="00BB7DF4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Text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Structure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Reading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Passage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Problem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and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Solution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Graphic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Organizer</w:t>
            </w:r>
          </w:p>
          <w:p w14:paraId="2A9001BB" w14:textId="77777777" w:rsidR="00BB7DF4" w:rsidRDefault="00BB7DF4" w:rsidP="00BB7DF4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  <w:p w14:paraId="6B8CDD09" w14:textId="3E19CE11" w:rsidR="00BB7DF4" w:rsidRPr="00BF3E79" w:rsidRDefault="00BB7DF4" w:rsidP="00BB7DF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BF3E7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er</w:t>
            </w:r>
            <w:r w:rsidRPr="00BF3E7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ead the passage. Then, complete the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problem and solution</w:t>
            </w:r>
            <w:r w:rsidRPr="00BF3E7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portion. </w:t>
            </w:r>
          </w:p>
        </w:tc>
        <w:tc>
          <w:tcPr>
            <w:tcW w:w="2790" w:type="dxa"/>
            <w:gridSpan w:val="2"/>
          </w:tcPr>
          <w:p w14:paraId="360F1F16" w14:textId="77777777" w:rsidR="00BB7DF4" w:rsidRDefault="00BB7DF4" w:rsidP="00BB7DF4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Text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Structure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Reading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Passage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Problem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and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Solution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Graphic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E53A39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Organizer</w:t>
            </w:r>
          </w:p>
          <w:p w14:paraId="7D2862AF" w14:textId="77777777" w:rsidR="00BB7DF4" w:rsidRDefault="00BB7DF4" w:rsidP="00BB7DF4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  <w:p w14:paraId="16089822" w14:textId="115ECFA9" w:rsidR="00BB7DF4" w:rsidRPr="00BB7DF4" w:rsidRDefault="00BB7DF4" w:rsidP="00BB7DF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BB7DF4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Reread the passage. Then, complete the problem and solution portion. </w:t>
            </w:r>
          </w:p>
        </w:tc>
      </w:tr>
      <w:tr w:rsidR="00BB7DF4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B7DF4" w:rsidRDefault="00BB7DF4" w:rsidP="00BB7DF4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65DE77EB" w:rsidR="00BB7DF4" w:rsidRPr="001042F7" w:rsidRDefault="00BB7DF4" w:rsidP="00BB7D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Asking and Answering Questions</w:t>
            </w:r>
          </w:p>
        </w:tc>
        <w:tc>
          <w:tcPr>
            <w:tcW w:w="2638" w:type="dxa"/>
          </w:tcPr>
          <w:p w14:paraId="1EED7E3B" w14:textId="70A8EDCB" w:rsidR="00BB7DF4" w:rsidRPr="001042F7" w:rsidRDefault="00BB7DF4" w:rsidP="00BB7DF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Asking and Answering Questions</w:t>
            </w:r>
          </w:p>
        </w:tc>
        <w:tc>
          <w:tcPr>
            <w:tcW w:w="2614" w:type="dxa"/>
          </w:tcPr>
          <w:p w14:paraId="18105256" w14:textId="7E8948E1" w:rsidR="00BB7DF4" w:rsidRPr="001042F7" w:rsidRDefault="00BB7DF4" w:rsidP="00BB7DF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Asking and Answering Questions</w:t>
            </w:r>
          </w:p>
        </w:tc>
        <w:tc>
          <w:tcPr>
            <w:tcW w:w="2612" w:type="dxa"/>
          </w:tcPr>
          <w:p w14:paraId="453369DC" w14:textId="208CB424" w:rsidR="00BB7DF4" w:rsidRPr="001F36F7" w:rsidRDefault="00BB7DF4" w:rsidP="00BB7D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6F7">
              <w:rPr>
                <w:rFonts w:ascii="Times New Roman" w:hAnsi="Times New Roman"/>
                <w:sz w:val="16"/>
                <w:szCs w:val="16"/>
              </w:rPr>
              <w:t>Text Features</w:t>
            </w:r>
            <w:r w:rsidR="00487F64">
              <w:rPr>
                <w:rFonts w:ascii="Times New Roman" w:hAnsi="Times New Roman"/>
                <w:sz w:val="16"/>
                <w:szCs w:val="16"/>
              </w:rPr>
              <w:t xml:space="preserve"> - Compare and contrast</w:t>
            </w:r>
          </w:p>
        </w:tc>
        <w:tc>
          <w:tcPr>
            <w:tcW w:w="2790" w:type="dxa"/>
            <w:gridSpan w:val="2"/>
          </w:tcPr>
          <w:p w14:paraId="6070F4BC" w14:textId="4B26A937" w:rsidR="00BB7DF4" w:rsidRPr="00AA757A" w:rsidRDefault="00BB7DF4" w:rsidP="00BB7D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6F7">
              <w:rPr>
                <w:rFonts w:ascii="Times New Roman" w:hAnsi="Times New Roman"/>
                <w:sz w:val="16"/>
                <w:szCs w:val="16"/>
              </w:rPr>
              <w:t>Text Features</w:t>
            </w:r>
            <w:r w:rsidR="00487F64">
              <w:rPr>
                <w:rFonts w:ascii="Times New Roman" w:hAnsi="Times New Roman"/>
                <w:sz w:val="16"/>
                <w:szCs w:val="16"/>
              </w:rPr>
              <w:t xml:space="preserve"> – Problem and solution</w:t>
            </w:r>
          </w:p>
        </w:tc>
      </w:tr>
      <w:tr w:rsidR="00F20F8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20F8A" w:rsidRDefault="00F20F8A" w:rsidP="00F20F8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20F8A" w:rsidRDefault="00F20F8A" w:rsidP="00F20F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5824" w14:textId="77777777" w:rsidR="00FE56A9" w:rsidRDefault="00FE56A9" w:rsidP="00857076">
      <w:r>
        <w:separator/>
      </w:r>
    </w:p>
  </w:endnote>
  <w:endnote w:type="continuationSeparator" w:id="0">
    <w:p w14:paraId="7ECCF4DC" w14:textId="77777777" w:rsidR="00FE56A9" w:rsidRDefault="00FE56A9" w:rsidP="00857076">
      <w:r>
        <w:continuationSeparator/>
      </w:r>
    </w:p>
  </w:endnote>
  <w:endnote w:type="continuationNotice" w:id="1">
    <w:p w14:paraId="3A6A74F0" w14:textId="77777777" w:rsidR="00FE56A9" w:rsidRDefault="00FE5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AB53" w14:textId="77777777" w:rsidR="00FE56A9" w:rsidRDefault="00FE56A9" w:rsidP="00857076">
      <w:r>
        <w:separator/>
      </w:r>
    </w:p>
  </w:footnote>
  <w:footnote w:type="continuationSeparator" w:id="0">
    <w:p w14:paraId="128FC5FF" w14:textId="77777777" w:rsidR="00FE56A9" w:rsidRDefault="00FE56A9" w:rsidP="00857076">
      <w:r>
        <w:continuationSeparator/>
      </w:r>
    </w:p>
  </w:footnote>
  <w:footnote w:type="continuationNotice" w:id="1">
    <w:p w14:paraId="3E56D0EE" w14:textId="77777777" w:rsidR="00FE56A9" w:rsidRDefault="00FE5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615FC9"/>
    <w:multiLevelType w:val="hybridMultilevel"/>
    <w:tmpl w:val="7E4E0128"/>
    <w:lvl w:ilvl="0" w:tplc="9A8C9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AB6764"/>
    <w:multiLevelType w:val="hybridMultilevel"/>
    <w:tmpl w:val="8D9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C44BA"/>
    <w:multiLevelType w:val="hybridMultilevel"/>
    <w:tmpl w:val="297A7450"/>
    <w:lvl w:ilvl="0" w:tplc="BF76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54CDF"/>
    <w:multiLevelType w:val="hybridMultilevel"/>
    <w:tmpl w:val="018E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4"/>
  </w:num>
  <w:num w:numId="2" w16cid:durableId="376319194">
    <w:abstractNumId w:val="2"/>
  </w:num>
  <w:num w:numId="3" w16cid:durableId="1480879312">
    <w:abstractNumId w:val="14"/>
  </w:num>
  <w:num w:numId="4" w16cid:durableId="531647464">
    <w:abstractNumId w:val="6"/>
  </w:num>
  <w:num w:numId="5" w16cid:durableId="2139256580">
    <w:abstractNumId w:val="5"/>
  </w:num>
  <w:num w:numId="6" w16cid:durableId="914432292">
    <w:abstractNumId w:val="0"/>
  </w:num>
  <w:num w:numId="7" w16cid:durableId="70547279">
    <w:abstractNumId w:val="15"/>
  </w:num>
  <w:num w:numId="8" w16cid:durableId="97453491">
    <w:abstractNumId w:val="11"/>
  </w:num>
  <w:num w:numId="9" w16cid:durableId="543062516">
    <w:abstractNumId w:val="13"/>
  </w:num>
  <w:num w:numId="10" w16cid:durableId="420100994">
    <w:abstractNumId w:val="1"/>
  </w:num>
  <w:num w:numId="11" w16cid:durableId="1594583973">
    <w:abstractNumId w:val="10"/>
  </w:num>
  <w:num w:numId="12" w16cid:durableId="707687314">
    <w:abstractNumId w:val="16"/>
  </w:num>
  <w:num w:numId="13" w16cid:durableId="1909414578">
    <w:abstractNumId w:val="7"/>
  </w:num>
  <w:num w:numId="14" w16cid:durableId="1760131856">
    <w:abstractNumId w:val="12"/>
  </w:num>
  <w:num w:numId="15" w16cid:durableId="328144588">
    <w:abstractNumId w:val="8"/>
  </w:num>
  <w:num w:numId="16" w16cid:durableId="443770400">
    <w:abstractNumId w:val="3"/>
  </w:num>
  <w:num w:numId="17" w16cid:durableId="60761651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18DE"/>
    <w:rsid w:val="00002483"/>
    <w:rsid w:val="00002C92"/>
    <w:rsid w:val="0000356B"/>
    <w:rsid w:val="00006095"/>
    <w:rsid w:val="0002344B"/>
    <w:rsid w:val="00032A69"/>
    <w:rsid w:val="00033796"/>
    <w:rsid w:val="00034BBD"/>
    <w:rsid w:val="000415C6"/>
    <w:rsid w:val="00041D26"/>
    <w:rsid w:val="00054134"/>
    <w:rsid w:val="00056628"/>
    <w:rsid w:val="000613FB"/>
    <w:rsid w:val="0006291C"/>
    <w:rsid w:val="00067E95"/>
    <w:rsid w:val="00072AA6"/>
    <w:rsid w:val="00080D0A"/>
    <w:rsid w:val="000810C0"/>
    <w:rsid w:val="00087757"/>
    <w:rsid w:val="000A27C8"/>
    <w:rsid w:val="000A30DA"/>
    <w:rsid w:val="000A6364"/>
    <w:rsid w:val="000C51F0"/>
    <w:rsid w:val="000C7377"/>
    <w:rsid w:val="000D5366"/>
    <w:rsid w:val="000D5771"/>
    <w:rsid w:val="000D67B3"/>
    <w:rsid w:val="000F5545"/>
    <w:rsid w:val="000F74EB"/>
    <w:rsid w:val="001042F7"/>
    <w:rsid w:val="00114BAE"/>
    <w:rsid w:val="0012191D"/>
    <w:rsid w:val="00122F8D"/>
    <w:rsid w:val="00124475"/>
    <w:rsid w:val="00126ADF"/>
    <w:rsid w:val="00127E1F"/>
    <w:rsid w:val="00134AB3"/>
    <w:rsid w:val="001466FD"/>
    <w:rsid w:val="00151017"/>
    <w:rsid w:val="00153B0F"/>
    <w:rsid w:val="00156411"/>
    <w:rsid w:val="00165729"/>
    <w:rsid w:val="00166F1D"/>
    <w:rsid w:val="00173840"/>
    <w:rsid w:val="001775FF"/>
    <w:rsid w:val="0018453B"/>
    <w:rsid w:val="00187435"/>
    <w:rsid w:val="00191D69"/>
    <w:rsid w:val="00194DD0"/>
    <w:rsid w:val="00197D4C"/>
    <w:rsid w:val="001A383C"/>
    <w:rsid w:val="001A64AD"/>
    <w:rsid w:val="001A7B1C"/>
    <w:rsid w:val="001B3815"/>
    <w:rsid w:val="001B38BB"/>
    <w:rsid w:val="001B457C"/>
    <w:rsid w:val="001B7E02"/>
    <w:rsid w:val="001C4A18"/>
    <w:rsid w:val="001D086D"/>
    <w:rsid w:val="001D56AE"/>
    <w:rsid w:val="001D72A0"/>
    <w:rsid w:val="001E5723"/>
    <w:rsid w:val="001F0436"/>
    <w:rsid w:val="001F1826"/>
    <w:rsid w:val="001F2663"/>
    <w:rsid w:val="001F2947"/>
    <w:rsid w:val="001F36F7"/>
    <w:rsid w:val="001F674E"/>
    <w:rsid w:val="00224DEC"/>
    <w:rsid w:val="00225685"/>
    <w:rsid w:val="002309F8"/>
    <w:rsid w:val="0023510A"/>
    <w:rsid w:val="00235F83"/>
    <w:rsid w:val="0023704D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0124"/>
    <w:rsid w:val="002A4F1D"/>
    <w:rsid w:val="002A74F3"/>
    <w:rsid w:val="002B01B0"/>
    <w:rsid w:val="002B3582"/>
    <w:rsid w:val="002B6EA5"/>
    <w:rsid w:val="002C4486"/>
    <w:rsid w:val="002D478C"/>
    <w:rsid w:val="002D488B"/>
    <w:rsid w:val="002D574B"/>
    <w:rsid w:val="002E1B02"/>
    <w:rsid w:val="002E63D3"/>
    <w:rsid w:val="002F4C6A"/>
    <w:rsid w:val="00304954"/>
    <w:rsid w:val="00311C00"/>
    <w:rsid w:val="00314617"/>
    <w:rsid w:val="00315FC6"/>
    <w:rsid w:val="00316412"/>
    <w:rsid w:val="00317777"/>
    <w:rsid w:val="00320F86"/>
    <w:rsid w:val="0032775A"/>
    <w:rsid w:val="00333534"/>
    <w:rsid w:val="00337B62"/>
    <w:rsid w:val="00341287"/>
    <w:rsid w:val="00341D14"/>
    <w:rsid w:val="00346134"/>
    <w:rsid w:val="003500A6"/>
    <w:rsid w:val="00356A0A"/>
    <w:rsid w:val="00373FF6"/>
    <w:rsid w:val="00377A8F"/>
    <w:rsid w:val="00380F50"/>
    <w:rsid w:val="00381D8B"/>
    <w:rsid w:val="00383772"/>
    <w:rsid w:val="003844E3"/>
    <w:rsid w:val="00384F09"/>
    <w:rsid w:val="003922F5"/>
    <w:rsid w:val="00392861"/>
    <w:rsid w:val="003A07E4"/>
    <w:rsid w:val="003A11D0"/>
    <w:rsid w:val="003B1487"/>
    <w:rsid w:val="003B3EA8"/>
    <w:rsid w:val="003C5A52"/>
    <w:rsid w:val="003C7047"/>
    <w:rsid w:val="003C7647"/>
    <w:rsid w:val="003D0CC2"/>
    <w:rsid w:val="003D1AF4"/>
    <w:rsid w:val="003D1EFA"/>
    <w:rsid w:val="003D3001"/>
    <w:rsid w:val="003E188A"/>
    <w:rsid w:val="003E23ED"/>
    <w:rsid w:val="003E3AFE"/>
    <w:rsid w:val="003F069B"/>
    <w:rsid w:val="003F3C3F"/>
    <w:rsid w:val="00400747"/>
    <w:rsid w:val="004033A9"/>
    <w:rsid w:val="00403D71"/>
    <w:rsid w:val="004149B5"/>
    <w:rsid w:val="00415866"/>
    <w:rsid w:val="004221A0"/>
    <w:rsid w:val="00425EAD"/>
    <w:rsid w:val="004310C8"/>
    <w:rsid w:val="00447251"/>
    <w:rsid w:val="00451D26"/>
    <w:rsid w:val="00452B0B"/>
    <w:rsid w:val="004530CE"/>
    <w:rsid w:val="00456405"/>
    <w:rsid w:val="00460735"/>
    <w:rsid w:val="004643E2"/>
    <w:rsid w:val="00477F37"/>
    <w:rsid w:val="004848A5"/>
    <w:rsid w:val="004849DA"/>
    <w:rsid w:val="00487F64"/>
    <w:rsid w:val="00491153"/>
    <w:rsid w:val="00492181"/>
    <w:rsid w:val="0049523A"/>
    <w:rsid w:val="004B1030"/>
    <w:rsid w:val="004B1079"/>
    <w:rsid w:val="004B1CCB"/>
    <w:rsid w:val="004B3A3E"/>
    <w:rsid w:val="004B57D2"/>
    <w:rsid w:val="004C0508"/>
    <w:rsid w:val="004C2FC8"/>
    <w:rsid w:val="004C3410"/>
    <w:rsid w:val="004E0B18"/>
    <w:rsid w:val="004F23CD"/>
    <w:rsid w:val="004F66DA"/>
    <w:rsid w:val="005016AE"/>
    <w:rsid w:val="00502742"/>
    <w:rsid w:val="00502E89"/>
    <w:rsid w:val="00505803"/>
    <w:rsid w:val="00507B7F"/>
    <w:rsid w:val="00513B0E"/>
    <w:rsid w:val="00514E3A"/>
    <w:rsid w:val="005168B8"/>
    <w:rsid w:val="00516C39"/>
    <w:rsid w:val="0051715F"/>
    <w:rsid w:val="005251CD"/>
    <w:rsid w:val="00526419"/>
    <w:rsid w:val="00530A91"/>
    <w:rsid w:val="00530C7C"/>
    <w:rsid w:val="005349BD"/>
    <w:rsid w:val="00541B6E"/>
    <w:rsid w:val="005470A3"/>
    <w:rsid w:val="00547903"/>
    <w:rsid w:val="005517C6"/>
    <w:rsid w:val="00551D55"/>
    <w:rsid w:val="00553220"/>
    <w:rsid w:val="0056066C"/>
    <w:rsid w:val="00561F9A"/>
    <w:rsid w:val="00564726"/>
    <w:rsid w:val="00564B19"/>
    <w:rsid w:val="00565D86"/>
    <w:rsid w:val="005709CD"/>
    <w:rsid w:val="00572034"/>
    <w:rsid w:val="00577683"/>
    <w:rsid w:val="00577F60"/>
    <w:rsid w:val="005857A3"/>
    <w:rsid w:val="00585C9A"/>
    <w:rsid w:val="00587177"/>
    <w:rsid w:val="005935FC"/>
    <w:rsid w:val="00593D6A"/>
    <w:rsid w:val="00595BC4"/>
    <w:rsid w:val="005A7616"/>
    <w:rsid w:val="005A763F"/>
    <w:rsid w:val="005B5848"/>
    <w:rsid w:val="005B6219"/>
    <w:rsid w:val="005B7A6C"/>
    <w:rsid w:val="005C4BDE"/>
    <w:rsid w:val="005D239C"/>
    <w:rsid w:val="005E088A"/>
    <w:rsid w:val="005E5822"/>
    <w:rsid w:val="005F28C5"/>
    <w:rsid w:val="005F3E1A"/>
    <w:rsid w:val="005F4763"/>
    <w:rsid w:val="005F5F54"/>
    <w:rsid w:val="006020DF"/>
    <w:rsid w:val="00604FA1"/>
    <w:rsid w:val="00605F82"/>
    <w:rsid w:val="00607624"/>
    <w:rsid w:val="00611FA4"/>
    <w:rsid w:val="00612F85"/>
    <w:rsid w:val="00620F5F"/>
    <w:rsid w:val="006213C2"/>
    <w:rsid w:val="00623345"/>
    <w:rsid w:val="006234E0"/>
    <w:rsid w:val="006313E6"/>
    <w:rsid w:val="006317FE"/>
    <w:rsid w:val="0063650D"/>
    <w:rsid w:val="00642A0C"/>
    <w:rsid w:val="00645409"/>
    <w:rsid w:val="006462F3"/>
    <w:rsid w:val="00652F58"/>
    <w:rsid w:val="00661AAE"/>
    <w:rsid w:val="00663056"/>
    <w:rsid w:val="00664D89"/>
    <w:rsid w:val="00665B46"/>
    <w:rsid w:val="00665CD5"/>
    <w:rsid w:val="006678E2"/>
    <w:rsid w:val="0067348B"/>
    <w:rsid w:val="00674C2A"/>
    <w:rsid w:val="00674E46"/>
    <w:rsid w:val="006771B4"/>
    <w:rsid w:val="00680FDC"/>
    <w:rsid w:val="0068293E"/>
    <w:rsid w:val="006971F4"/>
    <w:rsid w:val="006A4916"/>
    <w:rsid w:val="006A5A97"/>
    <w:rsid w:val="006A5E91"/>
    <w:rsid w:val="006B4679"/>
    <w:rsid w:val="006B758E"/>
    <w:rsid w:val="006C5433"/>
    <w:rsid w:val="006D2A56"/>
    <w:rsid w:val="006F410F"/>
    <w:rsid w:val="006F47A2"/>
    <w:rsid w:val="006F59BB"/>
    <w:rsid w:val="006F5BAE"/>
    <w:rsid w:val="006F7B05"/>
    <w:rsid w:val="00706D8A"/>
    <w:rsid w:val="0072119A"/>
    <w:rsid w:val="007239D6"/>
    <w:rsid w:val="00727144"/>
    <w:rsid w:val="007354F0"/>
    <w:rsid w:val="00735B04"/>
    <w:rsid w:val="007363D5"/>
    <w:rsid w:val="00745F85"/>
    <w:rsid w:val="00751F82"/>
    <w:rsid w:val="007524AF"/>
    <w:rsid w:val="00753598"/>
    <w:rsid w:val="00760A81"/>
    <w:rsid w:val="00762C78"/>
    <w:rsid w:val="007631A2"/>
    <w:rsid w:val="007633F8"/>
    <w:rsid w:val="00764259"/>
    <w:rsid w:val="00765BDB"/>
    <w:rsid w:val="00771411"/>
    <w:rsid w:val="00781173"/>
    <w:rsid w:val="00781978"/>
    <w:rsid w:val="007831DB"/>
    <w:rsid w:val="00795446"/>
    <w:rsid w:val="0079632F"/>
    <w:rsid w:val="007A1762"/>
    <w:rsid w:val="007B350F"/>
    <w:rsid w:val="007B5676"/>
    <w:rsid w:val="007B7B77"/>
    <w:rsid w:val="007C2398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7F62B2"/>
    <w:rsid w:val="00801B41"/>
    <w:rsid w:val="008105F1"/>
    <w:rsid w:val="00810A60"/>
    <w:rsid w:val="0081332F"/>
    <w:rsid w:val="008142F0"/>
    <w:rsid w:val="00816AD3"/>
    <w:rsid w:val="00821404"/>
    <w:rsid w:val="00822179"/>
    <w:rsid w:val="00831FD1"/>
    <w:rsid w:val="00832781"/>
    <w:rsid w:val="0083509F"/>
    <w:rsid w:val="0084162F"/>
    <w:rsid w:val="00843D7E"/>
    <w:rsid w:val="00844203"/>
    <w:rsid w:val="00845B61"/>
    <w:rsid w:val="00850BB3"/>
    <w:rsid w:val="00852578"/>
    <w:rsid w:val="00852F2F"/>
    <w:rsid w:val="0085309D"/>
    <w:rsid w:val="00857076"/>
    <w:rsid w:val="008619B8"/>
    <w:rsid w:val="008647EA"/>
    <w:rsid w:val="00864F7C"/>
    <w:rsid w:val="0088266C"/>
    <w:rsid w:val="0088445B"/>
    <w:rsid w:val="00884E93"/>
    <w:rsid w:val="00886E67"/>
    <w:rsid w:val="00886EFE"/>
    <w:rsid w:val="008925D7"/>
    <w:rsid w:val="00897A19"/>
    <w:rsid w:val="008A7E1F"/>
    <w:rsid w:val="008C07FE"/>
    <w:rsid w:val="008C1180"/>
    <w:rsid w:val="008C186A"/>
    <w:rsid w:val="008D050D"/>
    <w:rsid w:val="008D0690"/>
    <w:rsid w:val="008D3BD1"/>
    <w:rsid w:val="008D5DA9"/>
    <w:rsid w:val="008E1EFF"/>
    <w:rsid w:val="008E2626"/>
    <w:rsid w:val="008E31EC"/>
    <w:rsid w:val="008E4016"/>
    <w:rsid w:val="008F0A91"/>
    <w:rsid w:val="009002FB"/>
    <w:rsid w:val="009005CD"/>
    <w:rsid w:val="009007B8"/>
    <w:rsid w:val="009026BA"/>
    <w:rsid w:val="00903FFB"/>
    <w:rsid w:val="0090588C"/>
    <w:rsid w:val="00910FB8"/>
    <w:rsid w:val="00916307"/>
    <w:rsid w:val="00916414"/>
    <w:rsid w:val="00916AC9"/>
    <w:rsid w:val="00917E28"/>
    <w:rsid w:val="009248C4"/>
    <w:rsid w:val="00925D15"/>
    <w:rsid w:val="00931CFB"/>
    <w:rsid w:val="00933D50"/>
    <w:rsid w:val="00937A3E"/>
    <w:rsid w:val="0094442D"/>
    <w:rsid w:val="0095142B"/>
    <w:rsid w:val="009530D2"/>
    <w:rsid w:val="00955BDA"/>
    <w:rsid w:val="009605B5"/>
    <w:rsid w:val="00966E0F"/>
    <w:rsid w:val="009713FB"/>
    <w:rsid w:val="00971CE6"/>
    <w:rsid w:val="00975D66"/>
    <w:rsid w:val="009762D1"/>
    <w:rsid w:val="0097691D"/>
    <w:rsid w:val="00984A4C"/>
    <w:rsid w:val="009877F8"/>
    <w:rsid w:val="00990EBA"/>
    <w:rsid w:val="0099422F"/>
    <w:rsid w:val="0099796E"/>
    <w:rsid w:val="009A10B2"/>
    <w:rsid w:val="009A3D4D"/>
    <w:rsid w:val="009B4A62"/>
    <w:rsid w:val="009B4A8D"/>
    <w:rsid w:val="009C4405"/>
    <w:rsid w:val="009C7B44"/>
    <w:rsid w:val="009D0F72"/>
    <w:rsid w:val="009E2A4F"/>
    <w:rsid w:val="00A02665"/>
    <w:rsid w:val="00A04738"/>
    <w:rsid w:val="00A04905"/>
    <w:rsid w:val="00A1444A"/>
    <w:rsid w:val="00A15983"/>
    <w:rsid w:val="00A15B0F"/>
    <w:rsid w:val="00A16F9F"/>
    <w:rsid w:val="00A22311"/>
    <w:rsid w:val="00A226C8"/>
    <w:rsid w:val="00A27423"/>
    <w:rsid w:val="00A27D8B"/>
    <w:rsid w:val="00A32E9D"/>
    <w:rsid w:val="00A3340B"/>
    <w:rsid w:val="00A373E6"/>
    <w:rsid w:val="00A4074F"/>
    <w:rsid w:val="00A44EA2"/>
    <w:rsid w:val="00A45035"/>
    <w:rsid w:val="00A5292E"/>
    <w:rsid w:val="00A5387E"/>
    <w:rsid w:val="00A54C19"/>
    <w:rsid w:val="00A568D8"/>
    <w:rsid w:val="00A649B0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95B34"/>
    <w:rsid w:val="00AA0C91"/>
    <w:rsid w:val="00AA2BBC"/>
    <w:rsid w:val="00AA4FC3"/>
    <w:rsid w:val="00AA5AF9"/>
    <w:rsid w:val="00AA757A"/>
    <w:rsid w:val="00AB1334"/>
    <w:rsid w:val="00AB47C2"/>
    <w:rsid w:val="00AB4AE3"/>
    <w:rsid w:val="00AB6196"/>
    <w:rsid w:val="00AC0562"/>
    <w:rsid w:val="00AC0D84"/>
    <w:rsid w:val="00AC1317"/>
    <w:rsid w:val="00AC24BD"/>
    <w:rsid w:val="00AD1D06"/>
    <w:rsid w:val="00AD5249"/>
    <w:rsid w:val="00AE3F87"/>
    <w:rsid w:val="00AE54A0"/>
    <w:rsid w:val="00AE79B4"/>
    <w:rsid w:val="00AF01BF"/>
    <w:rsid w:val="00AF2F1E"/>
    <w:rsid w:val="00AF7042"/>
    <w:rsid w:val="00B04F38"/>
    <w:rsid w:val="00B14241"/>
    <w:rsid w:val="00B16DD0"/>
    <w:rsid w:val="00B172E5"/>
    <w:rsid w:val="00B17D5A"/>
    <w:rsid w:val="00B21945"/>
    <w:rsid w:val="00B26823"/>
    <w:rsid w:val="00B30F44"/>
    <w:rsid w:val="00B370D1"/>
    <w:rsid w:val="00B465A5"/>
    <w:rsid w:val="00B53E14"/>
    <w:rsid w:val="00B547CB"/>
    <w:rsid w:val="00B62C57"/>
    <w:rsid w:val="00B640F4"/>
    <w:rsid w:val="00B6472E"/>
    <w:rsid w:val="00B70D90"/>
    <w:rsid w:val="00B76E66"/>
    <w:rsid w:val="00B7732F"/>
    <w:rsid w:val="00B82C94"/>
    <w:rsid w:val="00B83AFC"/>
    <w:rsid w:val="00B94BE3"/>
    <w:rsid w:val="00B955C1"/>
    <w:rsid w:val="00BA2914"/>
    <w:rsid w:val="00BA37A9"/>
    <w:rsid w:val="00BA5358"/>
    <w:rsid w:val="00BA543F"/>
    <w:rsid w:val="00BA58C4"/>
    <w:rsid w:val="00BA5C1D"/>
    <w:rsid w:val="00BA6038"/>
    <w:rsid w:val="00BA75C8"/>
    <w:rsid w:val="00BB1AA3"/>
    <w:rsid w:val="00BB39A8"/>
    <w:rsid w:val="00BB3E82"/>
    <w:rsid w:val="00BB7DF4"/>
    <w:rsid w:val="00BC05B8"/>
    <w:rsid w:val="00BC1F68"/>
    <w:rsid w:val="00BC3EB0"/>
    <w:rsid w:val="00BE01E1"/>
    <w:rsid w:val="00BE05DC"/>
    <w:rsid w:val="00BE0789"/>
    <w:rsid w:val="00BE42C5"/>
    <w:rsid w:val="00BF0E3A"/>
    <w:rsid w:val="00BF3E79"/>
    <w:rsid w:val="00BF7BAA"/>
    <w:rsid w:val="00C0020B"/>
    <w:rsid w:val="00C01628"/>
    <w:rsid w:val="00C07314"/>
    <w:rsid w:val="00C10A58"/>
    <w:rsid w:val="00C172CD"/>
    <w:rsid w:val="00C17B52"/>
    <w:rsid w:val="00C2359A"/>
    <w:rsid w:val="00C2395F"/>
    <w:rsid w:val="00C3070A"/>
    <w:rsid w:val="00C30F76"/>
    <w:rsid w:val="00C32BA1"/>
    <w:rsid w:val="00C436F7"/>
    <w:rsid w:val="00C4640E"/>
    <w:rsid w:val="00C52D53"/>
    <w:rsid w:val="00C6045C"/>
    <w:rsid w:val="00C61774"/>
    <w:rsid w:val="00C64F1B"/>
    <w:rsid w:val="00C66152"/>
    <w:rsid w:val="00C7028F"/>
    <w:rsid w:val="00C70745"/>
    <w:rsid w:val="00C74A30"/>
    <w:rsid w:val="00C85510"/>
    <w:rsid w:val="00C855E1"/>
    <w:rsid w:val="00C85D20"/>
    <w:rsid w:val="00C879D9"/>
    <w:rsid w:val="00C90FF6"/>
    <w:rsid w:val="00C939EA"/>
    <w:rsid w:val="00C96EFF"/>
    <w:rsid w:val="00CA12E6"/>
    <w:rsid w:val="00CA27FE"/>
    <w:rsid w:val="00CA5529"/>
    <w:rsid w:val="00CB6A66"/>
    <w:rsid w:val="00CB765E"/>
    <w:rsid w:val="00CC268F"/>
    <w:rsid w:val="00CC279D"/>
    <w:rsid w:val="00CC4F22"/>
    <w:rsid w:val="00CC6220"/>
    <w:rsid w:val="00CD1BD7"/>
    <w:rsid w:val="00CD7FAD"/>
    <w:rsid w:val="00CE3311"/>
    <w:rsid w:val="00CE3B3F"/>
    <w:rsid w:val="00CE4F5E"/>
    <w:rsid w:val="00CF59EC"/>
    <w:rsid w:val="00CF7634"/>
    <w:rsid w:val="00CF763B"/>
    <w:rsid w:val="00D0321F"/>
    <w:rsid w:val="00D1406A"/>
    <w:rsid w:val="00D15574"/>
    <w:rsid w:val="00D1655A"/>
    <w:rsid w:val="00D17D61"/>
    <w:rsid w:val="00D20990"/>
    <w:rsid w:val="00D303BA"/>
    <w:rsid w:val="00D31AB6"/>
    <w:rsid w:val="00D33B77"/>
    <w:rsid w:val="00D379A8"/>
    <w:rsid w:val="00D43BCC"/>
    <w:rsid w:val="00D43D56"/>
    <w:rsid w:val="00D4461D"/>
    <w:rsid w:val="00D45CCD"/>
    <w:rsid w:val="00D46B42"/>
    <w:rsid w:val="00D46B8D"/>
    <w:rsid w:val="00D46EE8"/>
    <w:rsid w:val="00D51329"/>
    <w:rsid w:val="00D5798B"/>
    <w:rsid w:val="00D60ACE"/>
    <w:rsid w:val="00D62281"/>
    <w:rsid w:val="00D718CF"/>
    <w:rsid w:val="00D85933"/>
    <w:rsid w:val="00D92945"/>
    <w:rsid w:val="00D943F7"/>
    <w:rsid w:val="00D96845"/>
    <w:rsid w:val="00DB1397"/>
    <w:rsid w:val="00DB7CAA"/>
    <w:rsid w:val="00DC5C0D"/>
    <w:rsid w:val="00DC6BA8"/>
    <w:rsid w:val="00DD516A"/>
    <w:rsid w:val="00DD62E9"/>
    <w:rsid w:val="00DD754F"/>
    <w:rsid w:val="00DE56CA"/>
    <w:rsid w:val="00DE60CD"/>
    <w:rsid w:val="00DF30D2"/>
    <w:rsid w:val="00E01A7E"/>
    <w:rsid w:val="00E0306C"/>
    <w:rsid w:val="00E036DE"/>
    <w:rsid w:val="00E060DE"/>
    <w:rsid w:val="00E15255"/>
    <w:rsid w:val="00E209DC"/>
    <w:rsid w:val="00E2325F"/>
    <w:rsid w:val="00E27608"/>
    <w:rsid w:val="00E30038"/>
    <w:rsid w:val="00E315C3"/>
    <w:rsid w:val="00E31609"/>
    <w:rsid w:val="00E461A3"/>
    <w:rsid w:val="00E53A39"/>
    <w:rsid w:val="00E55C96"/>
    <w:rsid w:val="00E566E3"/>
    <w:rsid w:val="00E56F67"/>
    <w:rsid w:val="00E60667"/>
    <w:rsid w:val="00E6719D"/>
    <w:rsid w:val="00E754F0"/>
    <w:rsid w:val="00E8584D"/>
    <w:rsid w:val="00E91FA6"/>
    <w:rsid w:val="00E96851"/>
    <w:rsid w:val="00E97E21"/>
    <w:rsid w:val="00EA002D"/>
    <w:rsid w:val="00EA02B0"/>
    <w:rsid w:val="00EA4918"/>
    <w:rsid w:val="00EA706F"/>
    <w:rsid w:val="00EB3514"/>
    <w:rsid w:val="00EB4C48"/>
    <w:rsid w:val="00EB6642"/>
    <w:rsid w:val="00EB783C"/>
    <w:rsid w:val="00EB7D5F"/>
    <w:rsid w:val="00EC3A7D"/>
    <w:rsid w:val="00EC6527"/>
    <w:rsid w:val="00ED0331"/>
    <w:rsid w:val="00ED14AE"/>
    <w:rsid w:val="00ED36B5"/>
    <w:rsid w:val="00ED752D"/>
    <w:rsid w:val="00ED79B9"/>
    <w:rsid w:val="00EE0AD6"/>
    <w:rsid w:val="00EE27B7"/>
    <w:rsid w:val="00EE458B"/>
    <w:rsid w:val="00EE59E5"/>
    <w:rsid w:val="00F00FED"/>
    <w:rsid w:val="00F02C0D"/>
    <w:rsid w:val="00F02F20"/>
    <w:rsid w:val="00F04646"/>
    <w:rsid w:val="00F17F4C"/>
    <w:rsid w:val="00F2077C"/>
    <w:rsid w:val="00F20F8A"/>
    <w:rsid w:val="00F21E28"/>
    <w:rsid w:val="00F24AB6"/>
    <w:rsid w:val="00F26699"/>
    <w:rsid w:val="00F27248"/>
    <w:rsid w:val="00F2787B"/>
    <w:rsid w:val="00F30014"/>
    <w:rsid w:val="00F35490"/>
    <w:rsid w:val="00F363AB"/>
    <w:rsid w:val="00F37E70"/>
    <w:rsid w:val="00F41346"/>
    <w:rsid w:val="00F43A54"/>
    <w:rsid w:val="00F50637"/>
    <w:rsid w:val="00F50E63"/>
    <w:rsid w:val="00F52053"/>
    <w:rsid w:val="00F563C3"/>
    <w:rsid w:val="00F571D9"/>
    <w:rsid w:val="00F671BA"/>
    <w:rsid w:val="00F679E1"/>
    <w:rsid w:val="00F7175E"/>
    <w:rsid w:val="00F7299C"/>
    <w:rsid w:val="00F77F98"/>
    <w:rsid w:val="00F807AA"/>
    <w:rsid w:val="00F8464B"/>
    <w:rsid w:val="00F8664E"/>
    <w:rsid w:val="00F87DCD"/>
    <w:rsid w:val="00F9517E"/>
    <w:rsid w:val="00F95822"/>
    <w:rsid w:val="00F978BF"/>
    <w:rsid w:val="00FA266E"/>
    <w:rsid w:val="00FA285C"/>
    <w:rsid w:val="00FA4900"/>
    <w:rsid w:val="00FA565F"/>
    <w:rsid w:val="00FA60E1"/>
    <w:rsid w:val="00FA6B11"/>
    <w:rsid w:val="00FB7779"/>
    <w:rsid w:val="00FC3CC3"/>
    <w:rsid w:val="00FC5E17"/>
    <w:rsid w:val="00FD2F0E"/>
    <w:rsid w:val="00FD4D81"/>
    <w:rsid w:val="00FE4CE5"/>
    <w:rsid w:val="00FE56A9"/>
    <w:rsid w:val="00FE73BE"/>
    <w:rsid w:val="00FF04CF"/>
    <w:rsid w:val="00FF536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74C79202-E5F9-4DF1-8AA3-AA99D6E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cabulary.com/unit/five-w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ocabulary.com/unit/text-structur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3502</TotalTime>
  <Pages>3</Pages>
  <Words>1066</Words>
  <Characters>6237</Characters>
  <Application>Microsoft Office Word</Application>
  <DocSecurity>0</DocSecurity>
  <Lines>401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447</cp:revision>
  <cp:lastPrinted>2025-02-03T14:22:00Z</cp:lastPrinted>
  <dcterms:created xsi:type="dcterms:W3CDTF">2022-09-08T22:46:00Z</dcterms:created>
  <dcterms:modified xsi:type="dcterms:W3CDTF">2025-02-03T14:22:00Z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