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221A3366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777AB">
        <w:rPr>
          <w:rFonts w:ascii="Times New Roman" w:hAnsi="Times New Roman"/>
          <w:sz w:val="20"/>
        </w:rPr>
        <w:t xml:space="preserve"> </w:t>
      </w:r>
      <w:r w:rsidR="00264A7E">
        <w:rPr>
          <w:rFonts w:ascii="Times New Roman" w:hAnsi="Times New Roman"/>
          <w:noProof/>
          <w:sz w:val="20"/>
        </w:rPr>
        <w:t>DUBOSE-THOMAS, JONES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62380B">
        <w:rPr>
          <w:rFonts w:ascii="Times New Roman" w:hAnsi="Times New Roman"/>
          <w:sz w:val="20"/>
        </w:rPr>
        <w:t>09/3-6,2024</w:t>
      </w:r>
      <w:r>
        <w:rPr>
          <w:rFonts w:ascii="Times New Roman" w:hAnsi="Times New Roman"/>
          <w:sz w:val="20"/>
        </w:rPr>
        <w:tab/>
        <w:t xml:space="preserve">Subject: </w:t>
      </w:r>
      <w:r w:rsidR="00264A7E">
        <w:rPr>
          <w:rFonts w:ascii="Times New Roman" w:hAnsi="Times New Roman"/>
          <w:noProof/>
          <w:sz w:val="20"/>
        </w:rPr>
        <w:t>SCIENCE</w:t>
      </w:r>
      <w:r w:rsidR="0062380B">
        <w:rPr>
          <w:rFonts w:ascii="Times New Roman" w:hAnsi="Times New Roman"/>
          <w:noProof/>
          <w:sz w:val="20"/>
        </w:rPr>
        <w:t xml:space="preserve">.  </w:t>
      </w:r>
      <w:r>
        <w:rPr>
          <w:rFonts w:ascii="Times New Roman" w:hAnsi="Times New Roman"/>
          <w:sz w:val="20"/>
        </w:rPr>
        <w:t xml:space="preserve">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13843725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3C935A49" w14:textId="1B976877" w:rsidR="000C5FB4" w:rsidRDefault="00C44286" w:rsidP="004644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TSWBAT </w:t>
            </w:r>
            <w:r w:rsidR="004644F1">
              <w:rPr>
                <w:rFonts w:ascii="Times New Roman" w:hAnsi="Times New Roman"/>
                <w:sz w:val="20"/>
              </w:rPr>
              <w:t>Use evidence to construct an explanation relating the speed of an object to the energy of that object. 4-ps3-1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19A86B48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40C8004" w14:textId="1917324A" w:rsidR="001F1742" w:rsidRDefault="004644F1" w:rsidP="004644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Construct an  explanation relating the speed of an object to the energy of that object using evidence.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84D809A" w14:textId="6AE68D31" w:rsidR="001F1742" w:rsidRDefault="004644F1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Kinetic energy</w:t>
                            </w:r>
                          </w:p>
                          <w:p w14:paraId="4C122264" w14:textId="0E95A1BD" w:rsidR="004644F1" w:rsidRDefault="004644F1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Mechanical energy</w:t>
                            </w:r>
                          </w:p>
                          <w:p w14:paraId="1DB0BF4C" w14:textId="015A548D" w:rsidR="004644F1" w:rsidRDefault="004644F1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Potential energy</w:t>
                            </w:r>
                          </w:p>
                          <w:p w14:paraId="65F0F2AF" w14:textId="4D8B93E4" w:rsidR="004644F1" w:rsidRPr="00AE79B4" w:rsidRDefault="004644F1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velocity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84D809A" w14:textId="6AE68D31" w:rsidR="001F1742" w:rsidRDefault="004644F1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Kinetic energy</w:t>
                      </w:r>
                    </w:p>
                    <w:p w14:paraId="4C122264" w14:textId="0E95A1BD" w:rsidR="004644F1" w:rsidRDefault="004644F1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Mechanical energy</w:t>
                      </w:r>
                    </w:p>
                    <w:p w14:paraId="1DB0BF4C" w14:textId="015A548D" w:rsidR="004644F1" w:rsidRDefault="004644F1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Potential energy</w:t>
                      </w:r>
                    </w:p>
                    <w:p w14:paraId="65F0F2AF" w14:textId="4D8B93E4" w:rsidR="004644F1" w:rsidRPr="00AE79B4" w:rsidRDefault="004644F1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velocity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664D89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C3CC3" w:rsidRDefault="00FC3CC3" w:rsidP="0094442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664D89" w:rsidRDefault="00664D89" w:rsidP="0094442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2273D10" w14:textId="4626E0FC" w:rsidR="00664D89" w:rsidRDefault="004644F1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are the different types of energy?</w:t>
            </w:r>
          </w:p>
          <w:p w14:paraId="665E86B2" w14:textId="77777777" w:rsidR="00FC3CC3" w:rsidRDefault="00FC3CC3" w:rsidP="00FC3CC3"/>
          <w:p w14:paraId="7D1CE126" w14:textId="77777777" w:rsidR="00FC3CC3" w:rsidRPr="00FC3CC3" w:rsidRDefault="00FC3CC3" w:rsidP="00FC3CC3"/>
        </w:tc>
        <w:tc>
          <w:tcPr>
            <w:tcW w:w="2638" w:type="dxa"/>
            <w:tcBorders>
              <w:top w:val="single" w:sz="12" w:space="0" w:color="auto"/>
            </w:tcBorders>
          </w:tcPr>
          <w:p w14:paraId="676AB3DE" w14:textId="77777777" w:rsidR="004644F1" w:rsidRDefault="004644F1" w:rsidP="004644F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are the different types of energy?</w:t>
            </w:r>
          </w:p>
          <w:p w14:paraId="57F6602C" w14:textId="4E36C29C" w:rsidR="00664D89" w:rsidRPr="0024359F" w:rsidRDefault="00664D89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03833F57" w14:textId="77777777" w:rsidR="004644F1" w:rsidRDefault="004644F1" w:rsidP="004644F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are the different types of energy?</w:t>
            </w:r>
          </w:p>
          <w:p w14:paraId="21D44B15" w14:textId="6D236B7E" w:rsidR="00664D89" w:rsidRPr="0024359F" w:rsidRDefault="00664D89" w:rsidP="007C3148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5D21B177" w14:textId="77777777" w:rsidR="004644F1" w:rsidRDefault="004644F1" w:rsidP="004644F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are the different types of energy?</w:t>
            </w:r>
          </w:p>
          <w:p w14:paraId="685128F6" w14:textId="58749C9C" w:rsidR="00664D89" w:rsidRPr="0024359F" w:rsidRDefault="00664D89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70A1F94B" w14:textId="77777777" w:rsidR="004644F1" w:rsidRDefault="004644F1" w:rsidP="004644F1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What are the different types of energy?</w:t>
            </w:r>
          </w:p>
          <w:p w14:paraId="0C9D5863" w14:textId="483B25C5" w:rsidR="00664D89" w:rsidRPr="005016AE" w:rsidRDefault="00664D89" w:rsidP="0094442D">
            <w:pPr>
              <w:rPr>
                <w:rFonts w:ascii="Times New Roman" w:hAnsi="Times New Roman"/>
              </w:rPr>
            </w:pP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52D8B24A" w:rsidR="00664D89" w:rsidRDefault="001F1742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I can </w:t>
            </w:r>
            <w:r w:rsidR="004644F1">
              <w:rPr>
                <w:rFonts w:asciiTheme="minorHAnsi" w:hAnsiTheme="minorHAnsi"/>
                <w:b/>
                <w:sz w:val="16"/>
                <w:szCs w:val="16"/>
              </w:rPr>
              <w:t>identify the different types of energies.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61289BE7" w14:textId="77777777" w:rsidR="004644F1" w:rsidRDefault="004644F1" w:rsidP="004644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I can identify the different types of energies.</w:t>
            </w:r>
          </w:p>
          <w:p w14:paraId="056AADFF" w14:textId="58D43CAD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DF1CBB3" w14:textId="77777777" w:rsidR="004644F1" w:rsidRDefault="004644F1" w:rsidP="004644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I can identify the different types of energies.</w:t>
            </w:r>
          </w:p>
          <w:p w14:paraId="68A1B8B2" w14:textId="7DBEEB4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7020899C" w14:textId="77777777" w:rsidR="004644F1" w:rsidRDefault="004644F1" w:rsidP="004644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I can identify the different types of energies.</w:t>
            </w:r>
          </w:p>
          <w:p w14:paraId="1F377330" w14:textId="7A257DE6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B4C21FB" w14:textId="77777777" w:rsidR="004644F1" w:rsidRDefault="004644F1" w:rsidP="004644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I can identify the different types of energies.</w:t>
            </w:r>
          </w:p>
          <w:p w14:paraId="2D4AA8D8" w14:textId="5EAAA592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89327E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75183C" w:rsidRDefault="0075183C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1CCF1D50" w:rsidR="0075183C" w:rsidRPr="00DE7741" w:rsidRDefault="001B4EF2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WHOLE GROUP LESSON EXPLICIT INSTRUCTION</w:t>
            </w:r>
          </w:p>
        </w:tc>
        <w:tc>
          <w:tcPr>
            <w:tcW w:w="2638" w:type="dxa"/>
          </w:tcPr>
          <w:p w14:paraId="493FDDC9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</w:t>
            </w:r>
            <w:r w:rsidR="0075183C">
              <w:rPr>
                <w:rFonts w:ascii="Times New Roman" w:hAnsi="Times New Roman"/>
                <w:bCs/>
                <w:iCs/>
                <w:sz w:val="20"/>
                <w:szCs w:val="20"/>
              </w:rPr>
              <w:t>/VIDEO</w:t>
            </w:r>
          </w:p>
          <w:p w14:paraId="69CA81EE" w14:textId="21031489" w:rsidR="001B4EF2" w:rsidRPr="006D2A56" w:rsidRDefault="001B4EF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2B5B8511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75183C" w:rsidRPr="006D2A56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75183C" w:rsidRPr="006D2A56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39A321EE" w:rsidR="0089327E" w:rsidRPr="00745F85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89327E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89327E" w:rsidRDefault="0089327E" w:rsidP="0089327E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9327E" w:rsidRPr="008D050D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89327E" w:rsidRDefault="0089327E" w:rsidP="0089327E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89327E" w:rsidRDefault="0089327E" w:rsidP="0089327E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7A92163E" w14:textId="55E84141" w:rsidR="001F1742" w:rsidRDefault="001F1742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4644F1"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58E87ACB" w14:textId="67BDE1F3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334848" w:rsidRDefault="00334848" w:rsidP="0033484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334848" w:rsidRDefault="00334848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7FEDFADD" w:rsidR="00813AE3" w:rsidRPr="008D050D" w:rsidRDefault="00813AE3" w:rsidP="008932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41B10A5E" w14:textId="60AC69DD" w:rsidR="001F1742" w:rsidRDefault="001F174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4644F1"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2A349941" w14:textId="423D3899" w:rsidR="0075183C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75183C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486F1919" w:rsidR="0075183C" w:rsidRPr="006D2A56" w:rsidRDefault="001B4EF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COLLABORATIVE GROUP WORK</w:t>
            </w:r>
          </w:p>
        </w:tc>
        <w:tc>
          <w:tcPr>
            <w:tcW w:w="2614" w:type="dxa"/>
          </w:tcPr>
          <w:p w14:paraId="566F2FBB" w14:textId="7A3AFF9F" w:rsidR="001F1742" w:rsidRDefault="001F174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4644F1"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00456734" w14:textId="3062B965" w:rsidR="00DE7741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36ACD89B" w:rsidR="0075183C" w:rsidRPr="006D2A56" w:rsidRDefault="001B4EF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INTERACTIVE /ACTIVITY EXPERIMENTS</w:t>
            </w:r>
          </w:p>
        </w:tc>
        <w:tc>
          <w:tcPr>
            <w:tcW w:w="2612" w:type="dxa"/>
          </w:tcPr>
          <w:p w14:paraId="48FBEE64" w14:textId="37E3E32F" w:rsidR="001F1742" w:rsidRDefault="001F174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Studies Weekly Week </w:t>
            </w:r>
            <w:r w:rsidR="004644F1"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0EE7B579" w14:textId="1091EB48" w:rsidR="00DE7741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76C3462C" w14:textId="77777777" w:rsidR="0075183C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</w:t>
            </w:r>
            <w:r w:rsidR="00B15627">
              <w:rPr>
                <w:rFonts w:ascii="Times New Roman" w:hAnsi="Times New Roman"/>
                <w:bCs/>
                <w:iCs/>
                <w:sz w:val="20"/>
                <w:szCs w:val="20"/>
              </w:rPr>
              <w:t>K</w:t>
            </w:r>
          </w:p>
          <w:p w14:paraId="2780E721" w14:textId="40397640" w:rsidR="00B15627" w:rsidRPr="006D2A56" w:rsidRDefault="00B15627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271AE976" w:rsidR="0089327E" w:rsidRPr="00745F85" w:rsidRDefault="004644F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Studies weekly assessment</w:t>
            </w:r>
          </w:p>
        </w:tc>
      </w:tr>
      <w:tr w:rsidR="0089327E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89327E" w:rsidRDefault="0089327E" w:rsidP="0089327E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89327E" w:rsidRPr="00553220" w:rsidRDefault="0089327E" w:rsidP="0089327E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FE5FE9" w14:textId="128AE0B6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7B2702C" w14:textId="77777777" w:rsidR="0089327E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89327E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89327E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89327E" w:rsidRPr="00745F85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89327E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67BD445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7C3706E1" w:rsidR="0089327E" w:rsidRDefault="004644F1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36591E56" w14:textId="624F3BC9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AC0E3BB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ADE2156" w14:textId="505EEF20" w:rsidR="004644F1" w:rsidRDefault="004644F1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21DC81A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EED7E3B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2365E55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2DC8991" w14:textId="38CEDBA6" w:rsidR="004644F1" w:rsidRDefault="004644F1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171C0B0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8105256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DEFB6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45850441" w14:textId="3039C829" w:rsidR="004644F1" w:rsidRDefault="004644F1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6A5EA628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53369DC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19384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6070F4BC" w14:textId="20A84198" w:rsidR="0089327E" w:rsidRDefault="004644F1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</w:tc>
      </w:tr>
      <w:tr w:rsidR="0089327E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89327E" w:rsidRDefault="0089327E" w:rsidP="008932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73FC26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proofErr w:type="spellStart"/>
      <w:r w:rsidR="00760A81">
        <w:rPr>
          <w:rFonts w:ascii="Times New Roman" w:hAnsi="Times New Roman"/>
          <w:sz w:val="20"/>
        </w:rPr>
        <w:t>Other:</w:t>
      </w:r>
      <w:r w:rsidR="00F777AB">
        <w:rPr>
          <w:rFonts w:ascii="Times New Roman" w:hAnsi="Times New Roman"/>
          <w:sz w:val="20"/>
        </w:rPr>
        <w:t>SNB</w:t>
      </w:r>
      <w:proofErr w:type="spellEnd"/>
      <w:r w:rsidR="00F777AB">
        <w:rPr>
          <w:rFonts w:ascii="Times New Roman" w:hAnsi="Times New Roman"/>
          <w:sz w:val="20"/>
        </w:rPr>
        <w:t xml:space="preserve">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AFD58" w14:textId="77777777" w:rsidR="0071088E" w:rsidRDefault="0071088E" w:rsidP="00857076">
      <w:r>
        <w:separator/>
      </w:r>
    </w:p>
  </w:endnote>
  <w:endnote w:type="continuationSeparator" w:id="0">
    <w:p w14:paraId="559126B2" w14:textId="77777777" w:rsidR="0071088E" w:rsidRDefault="0071088E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08D29" w14:textId="77777777" w:rsidR="0071088E" w:rsidRDefault="0071088E" w:rsidP="00857076">
      <w:r>
        <w:separator/>
      </w:r>
    </w:p>
  </w:footnote>
  <w:footnote w:type="continuationSeparator" w:id="0">
    <w:p w14:paraId="7D38B5AB" w14:textId="77777777" w:rsidR="0071088E" w:rsidRDefault="0071088E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4421349">
    <w:abstractNumId w:val="0"/>
  </w:num>
  <w:num w:numId="2" w16cid:durableId="106715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80D0A"/>
    <w:rsid w:val="000810C0"/>
    <w:rsid w:val="000C51F0"/>
    <w:rsid w:val="000C5FB4"/>
    <w:rsid w:val="00134738"/>
    <w:rsid w:val="00145E4F"/>
    <w:rsid w:val="001509D8"/>
    <w:rsid w:val="00151017"/>
    <w:rsid w:val="00153B06"/>
    <w:rsid w:val="001547D5"/>
    <w:rsid w:val="00156411"/>
    <w:rsid w:val="0017040B"/>
    <w:rsid w:val="00187435"/>
    <w:rsid w:val="00197D4C"/>
    <w:rsid w:val="001B38BB"/>
    <w:rsid w:val="001B4EF2"/>
    <w:rsid w:val="001D22B4"/>
    <w:rsid w:val="001D56AE"/>
    <w:rsid w:val="001F0436"/>
    <w:rsid w:val="001F1742"/>
    <w:rsid w:val="002270DE"/>
    <w:rsid w:val="0024359F"/>
    <w:rsid w:val="00256095"/>
    <w:rsid w:val="002611BA"/>
    <w:rsid w:val="00261A88"/>
    <w:rsid w:val="00264A7E"/>
    <w:rsid w:val="002823B5"/>
    <w:rsid w:val="0028794B"/>
    <w:rsid w:val="00293B64"/>
    <w:rsid w:val="002B01B0"/>
    <w:rsid w:val="00316412"/>
    <w:rsid w:val="00334848"/>
    <w:rsid w:val="00380F50"/>
    <w:rsid w:val="003B3EA8"/>
    <w:rsid w:val="003E188A"/>
    <w:rsid w:val="003F2848"/>
    <w:rsid w:val="00403D71"/>
    <w:rsid w:val="004079BB"/>
    <w:rsid w:val="00451D26"/>
    <w:rsid w:val="004644F1"/>
    <w:rsid w:val="004849DA"/>
    <w:rsid w:val="00492181"/>
    <w:rsid w:val="004B0DB2"/>
    <w:rsid w:val="004B1079"/>
    <w:rsid w:val="004C0508"/>
    <w:rsid w:val="004C2FC8"/>
    <w:rsid w:val="005016AE"/>
    <w:rsid w:val="00530A91"/>
    <w:rsid w:val="00541B6E"/>
    <w:rsid w:val="00553220"/>
    <w:rsid w:val="00587177"/>
    <w:rsid w:val="005935FC"/>
    <w:rsid w:val="005A763F"/>
    <w:rsid w:val="005B0633"/>
    <w:rsid w:val="005B5848"/>
    <w:rsid w:val="005B7C55"/>
    <w:rsid w:val="005F3E1A"/>
    <w:rsid w:val="005F4763"/>
    <w:rsid w:val="00604FA1"/>
    <w:rsid w:val="0062289D"/>
    <w:rsid w:val="0062380B"/>
    <w:rsid w:val="00664D89"/>
    <w:rsid w:val="00665CD5"/>
    <w:rsid w:val="00680FDC"/>
    <w:rsid w:val="006A59F7"/>
    <w:rsid w:val="006A5A97"/>
    <w:rsid w:val="006D2A56"/>
    <w:rsid w:val="0071088E"/>
    <w:rsid w:val="007239D6"/>
    <w:rsid w:val="00727144"/>
    <w:rsid w:val="00745F85"/>
    <w:rsid w:val="0075183C"/>
    <w:rsid w:val="007524AF"/>
    <w:rsid w:val="00756A46"/>
    <w:rsid w:val="00760A81"/>
    <w:rsid w:val="00764259"/>
    <w:rsid w:val="00781978"/>
    <w:rsid w:val="00784593"/>
    <w:rsid w:val="00795446"/>
    <w:rsid w:val="007A1762"/>
    <w:rsid w:val="007C3148"/>
    <w:rsid w:val="007D40F8"/>
    <w:rsid w:val="007F1C3E"/>
    <w:rsid w:val="00813AE3"/>
    <w:rsid w:val="00822179"/>
    <w:rsid w:val="00834E6A"/>
    <w:rsid w:val="008353E9"/>
    <w:rsid w:val="00843D7E"/>
    <w:rsid w:val="00857076"/>
    <w:rsid w:val="0088266C"/>
    <w:rsid w:val="0089327E"/>
    <w:rsid w:val="008D050D"/>
    <w:rsid w:val="008F0A91"/>
    <w:rsid w:val="009007B8"/>
    <w:rsid w:val="009026BA"/>
    <w:rsid w:val="00910FB8"/>
    <w:rsid w:val="00925D15"/>
    <w:rsid w:val="0094442D"/>
    <w:rsid w:val="009605B5"/>
    <w:rsid w:val="009B228C"/>
    <w:rsid w:val="009E2A4F"/>
    <w:rsid w:val="00A04738"/>
    <w:rsid w:val="00A85694"/>
    <w:rsid w:val="00A905B9"/>
    <w:rsid w:val="00AA5AF9"/>
    <w:rsid w:val="00AB6196"/>
    <w:rsid w:val="00AE54A0"/>
    <w:rsid w:val="00AE79B4"/>
    <w:rsid w:val="00B04F38"/>
    <w:rsid w:val="00B15627"/>
    <w:rsid w:val="00B16DD0"/>
    <w:rsid w:val="00B53E14"/>
    <w:rsid w:val="00B640F4"/>
    <w:rsid w:val="00B76E66"/>
    <w:rsid w:val="00B82C94"/>
    <w:rsid w:val="00B94B05"/>
    <w:rsid w:val="00BA58C4"/>
    <w:rsid w:val="00C06FEF"/>
    <w:rsid w:val="00C3070A"/>
    <w:rsid w:val="00C44286"/>
    <w:rsid w:val="00C61774"/>
    <w:rsid w:val="00C70745"/>
    <w:rsid w:val="00C90FF6"/>
    <w:rsid w:val="00CA27FE"/>
    <w:rsid w:val="00CC6233"/>
    <w:rsid w:val="00CC7542"/>
    <w:rsid w:val="00D0321F"/>
    <w:rsid w:val="00D05090"/>
    <w:rsid w:val="00D15574"/>
    <w:rsid w:val="00D1655A"/>
    <w:rsid w:val="00D20990"/>
    <w:rsid w:val="00D45CCD"/>
    <w:rsid w:val="00D62281"/>
    <w:rsid w:val="00D71EF4"/>
    <w:rsid w:val="00D96845"/>
    <w:rsid w:val="00DE7741"/>
    <w:rsid w:val="00E036DE"/>
    <w:rsid w:val="00E148F3"/>
    <w:rsid w:val="00E55C96"/>
    <w:rsid w:val="00EB677E"/>
    <w:rsid w:val="00EB783C"/>
    <w:rsid w:val="00ED36B5"/>
    <w:rsid w:val="00EE0AD6"/>
    <w:rsid w:val="00EE27B7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 Dubose</cp:lastModifiedBy>
  <cp:revision>2</cp:revision>
  <cp:lastPrinted>2015-07-14T22:47:00Z</cp:lastPrinted>
  <dcterms:created xsi:type="dcterms:W3CDTF">2024-08-30T20:06:00Z</dcterms:created>
  <dcterms:modified xsi:type="dcterms:W3CDTF">2024-08-30T20:06:00Z</dcterms:modified>
</cp:coreProperties>
</file>