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430"/>
        <w:gridCol w:w="2723"/>
        <w:gridCol w:w="2700"/>
        <w:gridCol w:w="2070"/>
        <w:gridCol w:w="2047"/>
        <w:gridCol w:w="1673"/>
      </w:tblGrid>
      <w:tr w:rsidR="00812FC8" w14:paraId="7742EA4E" w14:textId="77777777" w:rsidTr="001636E9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3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2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2047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67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B76A57" w14:paraId="6B207296" w14:textId="77777777" w:rsidTr="001636E9">
        <w:trPr>
          <w:trHeight w:val="915"/>
        </w:trPr>
        <w:tc>
          <w:tcPr>
            <w:tcW w:w="787" w:type="dxa"/>
            <w:shd w:val="pct15" w:color="auto" w:fill="auto"/>
          </w:tcPr>
          <w:p w14:paraId="3CC281AC" w14:textId="4C077629" w:rsidR="00B76A57" w:rsidRPr="00DD02B0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B76A57" w:rsidRPr="00DD02B0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84EB92F" w:rsidR="00B76A57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13</w:t>
            </w:r>
          </w:p>
        </w:tc>
        <w:tc>
          <w:tcPr>
            <w:tcW w:w="2430" w:type="dxa"/>
          </w:tcPr>
          <w:p w14:paraId="0C7EF881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Unit 5A Test with Word Problems</w:t>
            </w:r>
          </w:p>
          <w:p w14:paraId="459846C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3971EA" w14:textId="41026A10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Begin Winter Diagnostic Test</w:t>
            </w:r>
          </w:p>
        </w:tc>
        <w:tc>
          <w:tcPr>
            <w:tcW w:w="2723" w:type="dxa"/>
          </w:tcPr>
          <w:p w14:paraId="7E1024AE" w14:textId="6A7AFEA4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Unit 5A Test with Word Problems</w:t>
            </w:r>
          </w:p>
          <w:p w14:paraId="0B87BD9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D3F7A0" w14:textId="6D54D4F7" w:rsidR="00B76A57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Begin Winter Diagnostic Test</w:t>
            </w:r>
          </w:p>
        </w:tc>
        <w:tc>
          <w:tcPr>
            <w:tcW w:w="2700" w:type="dxa"/>
          </w:tcPr>
          <w:p w14:paraId="4C5C33C7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83B29D8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60C1010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38CF71E5" w14:textId="4A799EF5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67528220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8.9,8.9a,8.9b</w:t>
            </w:r>
          </w:p>
          <w:p w14:paraId="6356F21F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8-13</w:t>
            </w:r>
          </w:p>
          <w:p w14:paraId="199369B4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511D96" w14:textId="5836221F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</w:tcPr>
          <w:p w14:paraId="474ADB15" w14:textId="77777777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  <w:highlight w:val="yellow"/>
              </w:rPr>
              <w:t>Unit 5A Test with Word Problems</w:t>
            </w:r>
          </w:p>
          <w:p w14:paraId="07E8AA3C" w14:textId="319B6696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1673" w:type="dxa"/>
          </w:tcPr>
          <w:p w14:paraId="1DC3936A" w14:textId="77777777" w:rsidR="00B76A57" w:rsidRPr="000F4F23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72FB1ABA" w14:textId="77777777" w:rsidR="00B76A57" w:rsidRPr="000F4F23" w:rsidRDefault="00B76A57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0A654BFA" w14:textId="75BE592E" w:rsidR="00B76A57" w:rsidRPr="000F4F23" w:rsidRDefault="00B76A57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26059AEF" w14:textId="77777777" w:rsidTr="001636E9">
        <w:trPr>
          <w:trHeight w:val="432"/>
        </w:trPr>
        <w:tc>
          <w:tcPr>
            <w:tcW w:w="787" w:type="dxa"/>
            <w:shd w:val="pct15" w:color="auto" w:fill="auto"/>
          </w:tcPr>
          <w:p w14:paraId="03DEF2B8" w14:textId="77777777" w:rsidR="000F4F23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70F323BF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14</w:t>
            </w:r>
          </w:p>
        </w:tc>
        <w:tc>
          <w:tcPr>
            <w:tcW w:w="2430" w:type="dxa"/>
          </w:tcPr>
          <w:p w14:paraId="3E0BF7F3" w14:textId="7200EC7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6C33EA9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1EBB570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1405AB6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02AAC41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</w:tcPr>
          <w:p w14:paraId="388CCFA1" w14:textId="287CD8C4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D06251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3FC98F6A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328FA7D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2307F0BA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</w:tcPr>
          <w:p w14:paraId="4C2747F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19FF91B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7C84DC0F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27B8CEB" w14:textId="664316D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38D9EC76" w14:textId="72A2B95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bottom w:val="double" w:sz="6" w:space="0" w:color="auto"/>
            </w:tcBorders>
          </w:tcPr>
          <w:p w14:paraId="0FFB2476" w14:textId="5894A5F4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30B283D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B78485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1B514396" w14:textId="763B084C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bottom w:val="double" w:sz="6" w:space="0" w:color="auto"/>
            </w:tcBorders>
          </w:tcPr>
          <w:p w14:paraId="48274818" w14:textId="6FCDD5A9" w:rsidR="000F4F23" w:rsidRPr="000F4F23" w:rsidRDefault="000F4F23" w:rsidP="000F4F23">
            <w:pPr>
              <w:ind w:firstLine="7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57D69C2A" w14:textId="77777777" w:rsidTr="001636E9">
        <w:trPr>
          <w:trHeight w:val="1512"/>
        </w:trPr>
        <w:tc>
          <w:tcPr>
            <w:tcW w:w="787" w:type="dxa"/>
            <w:shd w:val="pct15" w:color="auto" w:fill="auto"/>
          </w:tcPr>
          <w:p w14:paraId="401590FA" w14:textId="48E1A670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3AAF3A91" w:rsid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6F66A0F8" w14:textId="12B8FFB6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15</w:t>
            </w:r>
          </w:p>
          <w:p w14:paraId="17A610FC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  <w:tcBorders>
              <w:bottom w:val="double" w:sz="6" w:space="0" w:color="auto"/>
            </w:tcBorders>
          </w:tcPr>
          <w:p w14:paraId="63A0049F" w14:textId="59AF57C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CDE332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35C845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58E65CE7" w14:textId="4BCDCB3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  <w:tcBorders>
              <w:bottom w:val="double" w:sz="6" w:space="0" w:color="auto"/>
            </w:tcBorders>
          </w:tcPr>
          <w:p w14:paraId="4F4E6B34" w14:textId="36C875B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0E73830F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00778FC6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05D350B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86DD17" w14:textId="5B3CEFF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6CB146E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7DB908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0D44F12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8DC86A9" w14:textId="52F6D05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0F26C9EE" w14:textId="37A054F6" w:rsidR="000F4F23" w:rsidRPr="000F4F23" w:rsidRDefault="000F4F23" w:rsidP="000F4F2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bottom w:val="double" w:sz="6" w:space="0" w:color="auto"/>
            </w:tcBorders>
          </w:tcPr>
          <w:p w14:paraId="28E359B6" w14:textId="4357EAC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Winter</w:t>
            </w:r>
          </w:p>
          <w:p w14:paraId="34F5552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Diagnostic Test</w:t>
            </w:r>
          </w:p>
          <w:p w14:paraId="42D12B9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I-Ready</w:t>
            </w:r>
          </w:p>
          <w:p w14:paraId="5E1D5C57" w14:textId="50EE435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bottom w:val="double" w:sz="6" w:space="0" w:color="auto"/>
            </w:tcBorders>
          </w:tcPr>
          <w:p w14:paraId="4BA01872" w14:textId="0B65F863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32A309D5" w14:textId="77777777" w:rsidTr="001636E9">
        <w:trPr>
          <w:trHeight w:val="387"/>
        </w:trPr>
        <w:tc>
          <w:tcPr>
            <w:tcW w:w="787" w:type="dxa"/>
            <w:shd w:val="pct15" w:color="auto" w:fill="auto"/>
          </w:tcPr>
          <w:p w14:paraId="5F31CD6C" w14:textId="5E3695EC" w:rsidR="000F4F23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6F227066" w14:textId="7A4ACFB7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16</w:t>
            </w:r>
          </w:p>
          <w:p w14:paraId="307416E2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845A8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07909913" w14:textId="2BA9364F" w:rsid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1-3</w:t>
            </w:r>
          </w:p>
          <w:p w14:paraId="15954D44" w14:textId="77777777" w:rsidR="001636E9" w:rsidRPr="000F4F23" w:rsidRDefault="001636E9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4D345A" w14:textId="77777777" w:rsidR="000F4F23" w:rsidRPr="001636E9" w:rsidRDefault="000F4F23" w:rsidP="000F4F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36E9">
              <w:rPr>
                <w:rFonts w:ascii="Times New Roman" w:hAnsi="Times New Roman"/>
                <w:b/>
                <w:sz w:val="22"/>
                <w:szCs w:val="22"/>
              </w:rPr>
              <w:t>(Ck 8.9,8.9a,8.9b:8-13)</w:t>
            </w:r>
          </w:p>
          <w:p w14:paraId="19DE4F2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08F9FD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1499C602" w14:textId="71F3413D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F349E1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3066099E" w14:textId="56634209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1-3</w:t>
            </w:r>
          </w:p>
          <w:p w14:paraId="558BBF5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(Ck 8.9,8.9a,8.9b:8-13)</w:t>
            </w:r>
          </w:p>
          <w:p w14:paraId="6D37382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A71979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72D165E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37-38</w:t>
            </w:r>
          </w:p>
          <w:p w14:paraId="663E437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AF77F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F99EDA3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E0188" w14:textId="4AA1CA5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3E54F7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54E5DE5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5A75160C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4D9DB132" w14:textId="4835B82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DBADF0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Linear Inequalities</w:t>
            </w:r>
          </w:p>
          <w:p w14:paraId="7EACB962" w14:textId="38E92B76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Hw #8</w:t>
            </w:r>
          </w:p>
          <w:p w14:paraId="4350E5B4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Pages39-40</w:t>
            </w:r>
          </w:p>
          <w:p w14:paraId="35A3AF7E" w14:textId="346B7F4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890309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9056ED" w14:textId="5F7983A6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461F2D" w14:textId="64351FB0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2D26CFF3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45046582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B709F6" w14:textId="650D8A43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0D060520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3AFF5F89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1AE7332D" w14:textId="5738D528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4F23" w14:paraId="73B2E0C6" w14:textId="77777777" w:rsidTr="001636E9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0F4F23" w:rsidRPr="00DD02B0" w:rsidRDefault="000F4F23" w:rsidP="000F4F2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230F9C17" w:rsid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28E3D488" w14:textId="53239B9B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17</w:t>
            </w:r>
          </w:p>
          <w:p w14:paraId="521177FA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0F4F23" w:rsidRPr="00DD02B0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430" w:type="dxa"/>
          </w:tcPr>
          <w:p w14:paraId="3BE1836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557BB7C0" w14:textId="537E18A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4-7</w:t>
            </w:r>
          </w:p>
          <w:p w14:paraId="064521B6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A5977" w14:textId="252AF83E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</w:tc>
        <w:tc>
          <w:tcPr>
            <w:tcW w:w="2723" w:type="dxa"/>
          </w:tcPr>
          <w:p w14:paraId="7C82340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ACAP 8.9c, 8.9d</w:t>
            </w:r>
          </w:p>
          <w:p w14:paraId="2A137BD0" w14:textId="2785E47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4-7</w:t>
            </w:r>
          </w:p>
          <w:p w14:paraId="4881B11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742AC8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  <w:p w14:paraId="77D6E499" w14:textId="2D9A098F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41-42</w:t>
            </w:r>
          </w:p>
        </w:tc>
        <w:tc>
          <w:tcPr>
            <w:tcW w:w="2700" w:type="dxa"/>
          </w:tcPr>
          <w:p w14:paraId="096D70B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89038D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115A1C7B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9034F82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A0CC589" w14:textId="10B88DB1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</w:tcPr>
          <w:p w14:paraId="1F0E0A3E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Systems of Inequalities</w:t>
            </w:r>
          </w:p>
          <w:p w14:paraId="78ABA218" w14:textId="77777777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Hw#9</w:t>
            </w:r>
          </w:p>
          <w:p w14:paraId="6B766E0C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Pages 43-44</w:t>
            </w:r>
          </w:p>
          <w:p w14:paraId="2702C74D" w14:textId="7F2759FA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47" w:type="dxa"/>
          </w:tcPr>
          <w:p w14:paraId="30A4A718" w14:textId="32CC4123" w:rsidR="000F4F23" w:rsidRPr="000F4F23" w:rsidRDefault="000F4F23" w:rsidP="000F4F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3" w:type="dxa"/>
          </w:tcPr>
          <w:p w14:paraId="3968C1F7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F4F23">
              <w:rPr>
                <w:rFonts w:ascii="Times New Roman" w:hAnsi="Times New Roman"/>
                <w:b/>
                <w:spacing w:val="-2"/>
                <w:szCs w:val="24"/>
              </w:rPr>
              <w:t>8A.9</w:t>
            </w:r>
          </w:p>
          <w:p w14:paraId="02E5E119" w14:textId="77777777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0F4F23">
              <w:rPr>
                <w:rFonts w:ascii="Times New Roman" w:hAnsi="Times New Roman"/>
                <w:b/>
                <w:szCs w:val="24"/>
              </w:rPr>
              <w:t>8A.10</w:t>
            </w:r>
          </w:p>
          <w:p w14:paraId="3B0CC373" w14:textId="136AFAFB" w:rsidR="000F4F23" w:rsidRPr="000F4F23" w:rsidRDefault="000F4F23" w:rsidP="000F4F2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5E587260" w:rsidR="00812FC8" w:rsidRPr="00E359C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8A4EA8">
        <w:rPr>
          <w:rFonts w:ascii="Times New Roman" w:hAnsi="Times New Roman"/>
          <w:b/>
        </w:rPr>
        <w:t>1-13</w:t>
      </w:r>
      <w:r w:rsidR="00FB6E11">
        <w:rPr>
          <w:rFonts w:ascii="Times New Roman" w:hAnsi="Times New Roman"/>
          <w:b/>
        </w:rPr>
        <w:t>-202</w:t>
      </w:r>
      <w:r w:rsidR="008A4EA8">
        <w:rPr>
          <w:rFonts w:ascii="Times New Roman" w:hAnsi="Times New Roman"/>
          <w:b/>
        </w:rPr>
        <w:t>5</w:t>
      </w:r>
    </w:p>
    <w:p w14:paraId="46A7CAA6" w14:textId="35B4C822" w:rsidR="000F4F23" w:rsidRDefault="000F4F23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1530FEC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5FFD00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68150EC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13A88F46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4E3D5B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8EEE16C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D31370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A0FA03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691E09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160B6D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5C40AC9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0F203B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CA9EEF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4E0FB8AE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AAA8B4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5554A9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3D7C2D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923277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6F32279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5C9A40D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170D09C4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9C2AB73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35E620A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CFE344E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89ECA9B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68D11A5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319710FF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81592E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08C32924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2B639DAD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761B462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p w14:paraId="736E9B50" w14:textId="7A521766" w:rsidR="000F4F23" w:rsidRDefault="000F4F23" w:rsidP="000F4F23">
      <w:pPr>
        <w:rPr>
          <w:rFonts w:ascii="Times New Roman" w:hAnsi="Times New Roman"/>
          <w:sz w:val="20"/>
        </w:rPr>
      </w:pPr>
    </w:p>
    <w:p w14:paraId="3A589160" w14:textId="72CDEA50" w:rsidR="000F4F23" w:rsidRDefault="000F4F23" w:rsidP="000F4F23">
      <w:pPr>
        <w:rPr>
          <w:rFonts w:ascii="Times New Roman" w:hAnsi="Times New Roman"/>
          <w:sz w:val="20"/>
        </w:rPr>
      </w:pPr>
    </w:p>
    <w:p w14:paraId="60A2E21E" w14:textId="71F93063" w:rsidR="00812FC8" w:rsidRDefault="00812FC8" w:rsidP="000F4F23">
      <w:pPr>
        <w:rPr>
          <w:rFonts w:ascii="Times New Roman" w:hAnsi="Times New Roman"/>
          <w:sz w:val="20"/>
        </w:rPr>
      </w:pPr>
    </w:p>
    <w:p w14:paraId="7FC23DEC" w14:textId="59CE7F98" w:rsidR="000F4F23" w:rsidRDefault="000F4F23" w:rsidP="000F4F23">
      <w:pPr>
        <w:rPr>
          <w:rFonts w:ascii="Times New Roman" w:hAnsi="Times New Roman"/>
          <w:sz w:val="20"/>
        </w:rPr>
      </w:pPr>
    </w:p>
    <w:p w14:paraId="6201C39B" w14:textId="78BA05E5" w:rsidR="000F4F23" w:rsidRDefault="000F4F23" w:rsidP="000F4F23">
      <w:pPr>
        <w:rPr>
          <w:rFonts w:ascii="Times New Roman" w:hAnsi="Times New Roman"/>
          <w:sz w:val="20"/>
        </w:rPr>
      </w:pPr>
    </w:p>
    <w:p w14:paraId="1381144F" w14:textId="59F4E6C0" w:rsidR="000F4F23" w:rsidRDefault="000F4F23" w:rsidP="000F4F23">
      <w:pPr>
        <w:rPr>
          <w:rFonts w:ascii="Times New Roman" w:hAnsi="Times New Roman"/>
          <w:sz w:val="20"/>
        </w:rPr>
      </w:pPr>
    </w:p>
    <w:p w14:paraId="23453B9A" w14:textId="320C5358" w:rsidR="000F4F23" w:rsidRDefault="000F4F23" w:rsidP="000F4F23">
      <w:pPr>
        <w:rPr>
          <w:rFonts w:ascii="Times New Roman" w:hAnsi="Times New Roman"/>
          <w:sz w:val="20"/>
        </w:rPr>
      </w:pPr>
    </w:p>
    <w:p w14:paraId="1DE62CFD" w14:textId="2258AD78" w:rsidR="000F4F23" w:rsidRDefault="000F4F23" w:rsidP="000F4F23">
      <w:pPr>
        <w:rPr>
          <w:rFonts w:ascii="Times New Roman" w:hAnsi="Times New Roman"/>
          <w:sz w:val="20"/>
        </w:rPr>
      </w:pPr>
    </w:p>
    <w:p w14:paraId="3F0399FA" w14:textId="0836ED4E" w:rsidR="000F4F23" w:rsidRDefault="000F4F23" w:rsidP="000F4F23">
      <w:pPr>
        <w:rPr>
          <w:rFonts w:ascii="Times New Roman" w:hAnsi="Times New Roman"/>
          <w:sz w:val="20"/>
        </w:rPr>
      </w:pPr>
    </w:p>
    <w:p w14:paraId="3E3A88E0" w14:textId="77777777" w:rsidR="000F4F23" w:rsidRPr="000F4F23" w:rsidRDefault="000F4F23" w:rsidP="000F4F23">
      <w:pPr>
        <w:rPr>
          <w:rFonts w:ascii="Times New Roman" w:hAnsi="Times New Roman"/>
          <w:sz w:val="20"/>
        </w:rPr>
      </w:pPr>
    </w:p>
    <w:sectPr w:rsidR="000F4F23" w:rsidRPr="000F4F23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052C" w14:textId="77777777" w:rsidR="002F25DB" w:rsidRDefault="002F25DB">
      <w:pPr>
        <w:spacing w:line="20" w:lineRule="exact"/>
      </w:pPr>
    </w:p>
  </w:endnote>
  <w:endnote w:type="continuationSeparator" w:id="0">
    <w:p w14:paraId="26D48337" w14:textId="77777777" w:rsidR="002F25DB" w:rsidRDefault="002F25DB">
      <w:r>
        <w:t xml:space="preserve"> </w:t>
      </w:r>
    </w:p>
  </w:endnote>
  <w:endnote w:type="continuationNotice" w:id="1">
    <w:p w14:paraId="2C879CE0" w14:textId="77777777" w:rsidR="002F25DB" w:rsidRDefault="002F25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9183" w14:textId="77777777" w:rsidR="002F25DB" w:rsidRDefault="002F25DB">
      <w:r>
        <w:separator/>
      </w:r>
    </w:p>
  </w:footnote>
  <w:footnote w:type="continuationSeparator" w:id="0">
    <w:p w14:paraId="72CF150B" w14:textId="77777777" w:rsidR="002F25DB" w:rsidRDefault="002F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4205"/>
    <w:rsid w:val="000504A5"/>
    <w:rsid w:val="0005068E"/>
    <w:rsid w:val="000D70B3"/>
    <w:rsid w:val="000F0B7F"/>
    <w:rsid w:val="000F4F23"/>
    <w:rsid w:val="00104A56"/>
    <w:rsid w:val="0011123C"/>
    <w:rsid w:val="00127610"/>
    <w:rsid w:val="00137D9E"/>
    <w:rsid w:val="00144A02"/>
    <w:rsid w:val="001636E9"/>
    <w:rsid w:val="001A0E3A"/>
    <w:rsid w:val="001C48BC"/>
    <w:rsid w:val="001D54BA"/>
    <w:rsid w:val="001F3935"/>
    <w:rsid w:val="002061A2"/>
    <w:rsid w:val="00226098"/>
    <w:rsid w:val="00231C16"/>
    <w:rsid w:val="00241B30"/>
    <w:rsid w:val="00254F23"/>
    <w:rsid w:val="00272EFE"/>
    <w:rsid w:val="00277655"/>
    <w:rsid w:val="00280C4E"/>
    <w:rsid w:val="00293389"/>
    <w:rsid w:val="0029537C"/>
    <w:rsid w:val="002A5765"/>
    <w:rsid w:val="002D4327"/>
    <w:rsid w:val="002E68D2"/>
    <w:rsid w:val="002F25DB"/>
    <w:rsid w:val="00344587"/>
    <w:rsid w:val="00347A23"/>
    <w:rsid w:val="0035726E"/>
    <w:rsid w:val="00375507"/>
    <w:rsid w:val="00376DEF"/>
    <w:rsid w:val="00380323"/>
    <w:rsid w:val="003825A2"/>
    <w:rsid w:val="003A05B8"/>
    <w:rsid w:val="003A5D46"/>
    <w:rsid w:val="003C48E1"/>
    <w:rsid w:val="003F6B21"/>
    <w:rsid w:val="0046388B"/>
    <w:rsid w:val="00463CC6"/>
    <w:rsid w:val="004A25B6"/>
    <w:rsid w:val="004C44A4"/>
    <w:rsid w:val="004F6F7F"/>
    <w:rsid w:val="00503A34"/>
    <w:rsid w:val="00534F8F"/>
    <w:rsid w:val="00537727"/>
    <w:rsid w:val="00570703"/>
    <w:rsid w:val="005A3396"/>
    <w:rsid w:val="005B0395"/>
    <w:rsid w:val="005B03AB"/>
    <w:rsid w:val="005B1B5A"/>
    <w:rsid w:val="005F27D4"/>
    <w:rsid w:val="005F3892"/>
    <w:rsid w:val="005F7472"/>
    <w:rsid w:val="006013A4"/>
    <w:rsid w:val="00621450"/>
    <w:rsid w:val="00641ECE"/>
    <w:rsid w:val="006478FD"/>
    <w:rsid w:val="006703FC"/>
    <w:rsid w:val="006C6B28"/>
    <w:rsid w:val="006D72C1"/>
    <w:rsid w:val="006F7088"/>
    <w:rsid w:val="00703B78"/>
    <w:rsid w:val="00747A77"/>
    <w:rsid w:val="0075109D"/>
    <w:rsid w:val="007550FA"/>
    <w:rsid w:val="0076716F"/>
    <w:rsid w:val="0077442F"/>
    <w:rsid w:val="007C6492"/>
    <w:rsid w:val="00806B92"/>
    <w:rsid w:val="00812FC8"/>
    <w:rsid w:val="00844E26"/>
    <w:rsid w:val="00855CC7"/>
    <w:rsid w:val="00861CBB"/>
    <w:rsid w:val="00883075"/>
    <w:rsid w:val="0088325B"/>
    <w:rsid w:val="00885AC5"/>
    <w:rsid w:val="00892725"/>
    <w:rsid w:val="00897031"/>
    <w:rsid w:val="008A4B8C"/>
    <w:rsid w:val="008A4EA8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521DC"/>
    <w:rsid w:val="009610C1"/>
    <w:rsid w:val="009B6D72"/>
    <w:rsid w:val="009C1390"/>
    <w:rsid w:val="009D7884"/>
    <w:rsid w:val="009E12EA"/>
    <w:rsid w:val="009E1A38"/>
    <w:rsid w:val="009F6239"/>
    <w:rsid w:val="00A225EC"/>
    <w:rsid w:val="00A30428"/>
    <w:rsid w:val="00A73DD2"/>
    <w:rsid w:val="00A97084"/>
    <w:rsid w:val="00AA14FE"/>
    <w:rsid w:val="00AA789C"/>
    <w:rsid w:val="00AC3654"/>
    <w:rsid w:val="00AD1F48"/>
    <w:rsid w:val="00B064A0"/>
    <w:rsid w:val="00B5795E"/>
    <w:rsid w:val="00B72B76"/>
    <w:rsid w:val="00B76A57"/>
    <w:rsid w:val="00B77721"/>
    <w:rsid w:val="00B8549B"/>
    <w:rsid w:val="00B857EC"/>
    <w:rsid w:val="00B86EBC"/>
    <w:rsid w:val="00B911B4"/>
    <w:rsid w:val="00BB46B3"/>
    <w:rsid w:val="00BE3229"/>
    <w:rsid w:val="00BE5C20"/>
    <w:rsid w:val="00C1179B"/>
    <w:rsid w:val="00C32EF3"/>
    <w:rsid w:val="00C358B0"/>
    <w:rsid w:val="00C645DE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01AF"/>
    <w:rsid w:val="00D41D3B"/>
    <w:rsid w:val="00D865C6"/>
    <w:rsid w:val="00D91291"/>
    <w:rsid w:val="00DA1EB6"/>
    <w:rsid w:val="00DC34C8"/>
    <w:rsid w:val="00DC4935"/>
    <w:rsid w:val="00DC5E4F"/>
    <w:rsid w:val="00DD02B0"/>
    <w:rsid w:val="00DE1EF3"/>
    <w:rsid w:val="00DE4325"/>
    <w:rsid w:val="00DF1C7A"/>
    <w:rsid w:val="00E04824"/>
    <w:rsid w:val="00E21B95"/>
    <w:rsid w:val="00E359C8"/>
    <w:rsid w:val="00E4113F"/>
    <w:rsid w:val="00E5756A"/>
    <w:rsid w:val="00EB4937"/>
    <w:rsid w:val="00EC3FAE"/>
    <w:rsid w:val="00EC44F6"/>
    <w:rsid w:val="00EC725A"/>
    <w:rsid w:val="00EF7136"/>
    <w:rsid w:val="00F3659D"/>
    <w:rsid w:val="00F4622A"/>
    <w:rsid w:val="00F505C2"/>
    <w:rsid w:val="00F54D3E"/>
    <w:rsid w:val="00F65BD2"/>
    <w:rsid w:val="00FB0747"/>
    <w:rsid w:val="00FB39DD"/>
    <w:rsid w:val="00FB6E1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7</cp:revision>
  <cp:lastPrinted>2024-01-18T22:52:00Z</cp:lastPrinted>
  <dcterms:created xsi:type="dcterms:W3CDTF">2025-01-03T17:17:00Z</dcterms:created>
  <dcterms:modified xsi:type="dcterms:W3CDTF">2025-01-09T21:43:00Z</dcterms:modified>
</cp:coreProperties>
</file>