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80FC28A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2546C8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C604A">
        <w:rPr>
          <w:rFonts w:ascii="Times New Roman" w:hAnsi="Times New Roman"/>
          <w:b/>
          <w:bCs/>
          <w:noProof/>
          <w:sz w:val="20"/>
        </w:rPr>
        <w:t>January 2</w:t>
      </w:r>
      <w:r w:rsidR="002546C8">
        <w:rPr>
          <w:rFonts w:ascii="Times New Roman" w:hAnsi="Times New Roman"/>
          <w:b/>
          <w:bCs/>
          <w:noProof/>
          <w:sz w:val="20"/>
        </w:rPr>
        <w:t>0</w:t>
      </w:r>
      <w:r w:rsidR="005C604A">
        <w:rPr>
          <w:rFonts w:ascii="Times New Roman" w:hAnsi="Times New Roman"/>
          <w:b/>
          <w:bCs/>
          <w:noProof/>
          <w:sz w:val="20"/>
        </w:rPr>
        <w:t>-24, 2025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Pr="00444CEB">
        <w:rPr>
          <w:rFonts w:ascii="Times New Roman" w:hAnsi="Times New Roman"/>
          <w:noProof/>
          <w:sz w:val="20"/>
        </w:rPr>
        <w:t xml:space="preserve"> </w:t>
      </w:r>
      <w:r w:rsidR="002546C8">
        <w:rPr>
          <w:rFonts w:ascii="Times New Roman" w:hAnsi="Times New Roman"/>
          <w:noProof/>
          <w:sz w:val="20"/>
        </w:rPr>
        <w:t xml:space="preserve">Period:  </w:t>
      </w:r>
      <w:r w:rsidR="00591064" w:rsidRPr="00591064">
        <w:rPr>
          <w:rFonts w:ascii="Times New Roman" w:hAnsi="Times New Roman"/>
          <w:b/>
          <w:bCs/>
          <w:noProof/>
          <w:sz w:val="20"/>
        </w:rPr>
        <w:t>Sixth</w:t>
      </w:r>
      <w:r w:rsidRPr="00444CEB">
        <w:rPr>
          <w:rFonts w:ascii="Times New Roman" w:hAnsi="Times New Roman"/>
          <w:noProof/>
          <w:sz w:val="20"/>
        </w:rPr>
        <w:t xml:space="preserve">    </w:t>
      </w:r>
      <w:r w:rsidRPr="00444CEB">
        <w:rPr>
          <w:rFonts w:ascii="Times New Roman" w:hAnsi="Times New Roman"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D24F979" w14:textId="5C6ED23D" w:rsidR="00D6061A" w:rsidRPr="005C604A" w:rsidRDefault="00D6061A" w:rsidP="005C604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  <w:r w:rsidRPr="005C604A">
              <w:rPr>
                <w:b/>
                <w:bCs/>
                <w:sz w:val="20"/>
                <w:szCs w:val="20"/>
              </w:rPr>
              <w:t xml:space="preserve">.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B8F7" w14:textId="14638C5E" w:rsidR="00272079" w:rsidRPr="005C604A" w:rsidRDefault="00FC3CC3" w:rsidP="005C604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  <w:r w:rsidR="00656672" w:rsidRPr="005C604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5C604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5C604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5C604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5C604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5C604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5C604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4F5944D5" w:rsidR="007C022D" w:rsidRDefault="005C604A" w:rsidP="005C604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>Charts</w:t>
                            </w:r>
                          </w:p>
                          <w:p w14:paraId="1FA3351B" w14:textId="41ABB6D5" w:rsidR="005C604A" w:rsidRDefault="005C604A" w:rsidP="005C604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>Fable</w:t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F732542" w14:textId="63CED3F5" w:rsidR="005C604A" w:rsidRPr="005C604A" w:rsidRDefault="005C604A" w:rsidP="005C604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>organisms</w:t>
                            </w: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3D41B8F7" w14:textId="14638C5E" w:rsidR="00272079" w:rsidRPr="005C604A" w:rsidRDefault="00FC3CC3" w:rsidP="005C604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  <w:r w:rsidR="00656672" w:rsidRPr="005C604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5C604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5C604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5C604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5C604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5C604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5C604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4F5944D5" w:rsidR="007C022D" w:rsidRDefault="005C604A" w:rsidP="005C604A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>Charts</w:t>
                      </w:r>
                    </w:p>
                    <w:p w14:paraId="1FA3351B" w14:textId="41ABB6D5" w:rsidR="005C604A" w:rsidRDefault="005C604A" w:rsidP="005C604A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>Fable</w:t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F732542" w14:textId="63CED3F5" w:rsidR="005C604A" w:rsidRPr="005C604A" w:rsidRDefault="005C604A" w:rsidP="005C604A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>organisms</w:t>
                      </w: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D23EB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D23EB" w:rsidRDefault="002D23EB" w:rsidP="002D23E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D23EB" w:rsidRDefault="002D23EB" w:rsidP="002D23E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EC92FB7" w14:textId="77777777" w:rsidR="002D23EB" w:rsidRDefault="002D23EB" w:rsidP="002D23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803CDBE" wp14:editId="24F8E7F6">
                  <wp:extent cx="1088840" cy="736328"/>
                  <wp:effectExtent l="0" t="0" r="0" b="6985"/>
                  <wp:docPr id="782542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28" cy="773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1CE126" w14:textId="47385AE5" w:rsidR="002D23EB" w:rsidRPr="00C1566D" w:rsidRDefault="002D23EB" w:rsidP="002D23EB">
            <w:pPr>
              <w:rPr>
                <w:b/>
                <w:bCs/>
                <w:sz w:val="36"/>
                <w:szCs w:val="36"/>
              </w:rPr>
            </w:pPr>
            <w:r w:rsidRPr="00B81CD6">
              <w:rPr>
                <w:rFonts w:ascii="Times New Roman" w:hAnsi="Times New Roman"/>
                <w:sz w:val="16"/>
                <w:szCs w:val="16"/>
              </w:rPr>
              <w:t>Dr. Martin Luther King, Jr. Day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642E411" w14:textId="74C99415" w:rsidR="002D23EB" w:rsidRDefault="009E745A" w:rsidP="006701C1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42D30D" wp14:editId="42A78971">
                  <wp:extent cx="929413" cy="872218"/>
                  <wp:effectExtent l="0" t="0" r="4445" b="4445"/>
                  <wp:docPr id="1636017071" name="Picture 3" descr="A thermometer in the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17071" name="Picture 3" descr="A thermometer in the sn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73A18A" w14:textId="76981703" w:rsidR="009E745A" w:rsidRPr="006701C1" w:rsidRDefault="006701C1" w:rsidP="00670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1C1">
              <w:rPr>
                <w:rFonts w:ascii="Times New Roman" w:hAnsi="Times New Roman"/>
                <w:sz w:val="18"/>
                <w:szCs w:val="18"/>
              </w:rPr>
              <w:t>Severe Winter Weather</w:t>
            </w:r>
          </w:p>
          <w:p w14:paraId="2F345464" w14:textId="77777777" w:rsidR="002D23EB" w:rsidRPr="00301CD1" w:rsidRDefault="002D23EB" w:rsidP="002D23EB"/>
          <w:p w14:paraId="05964F9B" w14:textId="77777777" w:rsidR="002D23EB" w:rsidRDefault="002D23EB" w:rsidP="002D23EB"/>
          <w:p w14:paraId="57F6602C" w14:textId="77777777" w:rsidR="002D23EB" w:rsidRPr="0024359F" w:rsidRDefault="002D23EB" w:rsidP="002D23EB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B03A5EF" w14:textId="77777777" w:rsidR="002D23EB" w:rsidRDefault="009E745A" w:rsidP="006701C1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B5A0255" wp14:editId="47187BBA">
                  <wp:extent cx="929413" cy="872218"/>
                  <wp:effectExtent l="0" t="0" r="4445" b="4445"/>
                  <wp:docPr id="1738334514" name="Picture 3" descr="A thermometer in the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17071" name="Picture 3" descr="A thermometer in the sn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5DC30" w14:textId="77777777" w:rsidR="006701C1" w:rsidRPr="006701C1" w:rsidRDefault="006701C1" w:rsidP="00670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1C1">
              <w:rPr>
                <w:rFonts w:ascii="Times New Roman" w:hAnsi="Times New Roman"/>
                <w:sz w:val="18"/>
                <w:szCs w:val="18"/>
              </w:rPr>
              <w:t>Severe Winter Weather</w:t>
            </w:r>
          </w:p>
          <w:p w14:paraId="21D44B15" w14:textId="218EEC72" w:rsidR="009E745A" w:rsidRPr="00A23D16" w:rsidRDefault="009E745A" w:rsidP="006701C1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2D23EB" w:rsidRPr="009E745A" w:rsidRDefault="002D23EB" w:rsidP="002D23EB">
            <w:pPr>
              <w:pStyle w:val="NormalWeb"/>
              <w:spacing w:before="0" w:after="0"/>
              <w:rPr>
                <w:b/>
                <w:sz w:val="20"/>
                <w:szCs w:val="20"/>
              </w:rPr>
            </w:pPr>
            <w:r w:rsidRPr="009E745A">
              <w:rPr>
                <w:sz w:val="20"/>
                <w:szCs w:val="20"/>
              </w:rPr>
              <w:t>Why is being able to read a variety of informational text and find the main idea &amp; details important to understanding reading?</w:t>
            </w:r>
          </w:p>
          <w:p w14:paraId="685128F6" w14:textId="77777777" w:rsidR="002D23EB" w:rsidRPr="0024359F" w:rsidRDefault="002D23EB" w:rsidP="002D23EB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74C45B0" w:rsidR="002D23EB" w:rsidRPr="009E745A" w:rsidRDefault="002D23EB" w:rsidP="002D23EB">
            <w:pPr>
              <w:pStyle w:val="NormalWeb"/>
              <w:spacing w:before="0" w:after="0"/>
              <w:rPr>
                <w:b/>
                <w:sz w:val="20"/>
                <w:szCs w:val="20"/>
              </w:rPr>
            </w:pPr>
            <w:r w:rsidRPr="009E745A">
              <w:rPr>
                <w:sz w:val="20"/>
                <w:szCs w:val="20"/>
              </w:rPr>
              <w:t>Why is being able to read a variety of informational text and find the main idea &amp; details important to understanding reading?</w:t>
            </w:r>
          </w:p>
        </w:tc>
      </w:tr>
      <w:tr w:rsidR="002D23EB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D23EB" w:rsidRDefault="002D23EB" w:rsidP="002D23E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2D23EB" w:rsidRDefault="002D23EB" w:rsidP="002D23E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D23EB" w:rsidRPr="005F4763" w:rsidRDefault="002D23EB" w:rsidP="002D23E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0A65225" w:rsidR="002D23EB" w:rsidRPr="00D956D0" w:rsidRDefault="002D23EB" w:rsidP="002D23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F29364F" w:rsidR="002D23EB" w:rsidRDefault="002D23EB" w:rsidP="002D23E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B15342B" w:rsidR="002D23EB" w:rsidRDefault="002D23EB" w:rsidP="002D23E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2D23EB" w:rsidRDefault="002D23EB" w:rsidP="002D23E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2D23EB" w:rsidRDefault="002D23EB" w:rsidP="002D23E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2D23EB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D23EB" w:rsidRDefault="002D23EB" w:rsidP="002D23E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D23EB" w:rsidRDefault="002D23EB" w:rsidP="002D23E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D23EB" w:rsidRDefault="002D23EB" w:rsidP="002D23E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2D23EB" w:rsidRPr="006D2A56" w:rsidRDefault="002D23EB" w:rsidP="002D23E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714C8222" w:rsidR="002D23EB" w:rsidRPr="006D2A56" w:rsidRDefault="002D23EB" w:rsidP="002D23E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18E76712" w14:textId="477F0354" w:rsidR="002D23EB" w:rsidRPr="006D2A56" w:rsidRDefault="002D23EB" w:rsidP="002D23E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069EEB1" w14:textId="370DFA3A" w:rsidR="002D23EB" w:rsidRPr="006D2A56" w:rsidRDefault="002D23EB" w:rsidP="002D23E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2D23EB" w:rsidRPr="00745F85" w:rsidRDefault="002D23EB" w:rsidP="002D23E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2D23EB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D23EB" w:rsidRDefault="002D23EB" w:rsidP="002D23E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D23EB" w:rsidRDefault="002D23EB" w:rsidP="002D23E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D23EB" w:rsidRDefault="002D23EB" w:rsidP="002D23E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D23EB" w:rsidRDefault="002D23EB" w:rsidP="002D23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D23EB" w:rsidRDefault="002D23EB" w:rsidP="002D23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D23EB" w:rsidRDefault="002D23EB" w:rsidP="002D23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2D23EB" w:rsidRPr="008D050D" w:rsidRDefault="002D23EB" w:rsidP="002D23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2D23EB" w:rsidRDefault="002D23EB" w:rsidP="002D23E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2D23EB" w:rsidRDefault="002D23EB" w:rsidP="002D23E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34440D17" w:rsidR="002D23EB" w:rsidRPr="006D0437" w:rsidRDefault="002D23EB" w:rsidP="002D23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8" w:type="dxa"/>
          </w:tcPr>
          <w:p w14:paraId="1AC568DE" w14:textId="3E19728E" w:rsidR="002D23EB" w:rsidRPr="00F25CD6" w:rsidRDefault="002D23EB" w:rsidP="002D23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254BA6F" w14:textId="6EAF7FB6" w:rsidR="002D23EB" w:rsidRPr="006D2A56" w:rsidRDefault="002D23EB" w:rsidP="002D23E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4D7DE76" w14:textId="74D738BE" w:rsidR="002D23EB" w:rsidRDefault="002D23EB" w:rsidP="002D2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will read the Science Connect from Open Court </w:t>
            </w:r>
            <w:r w:rsidRPr="001653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pages 28-29.</w:t>
            </w:r>
          </w:p>
          <w:p w14:paraId="30F44C53" w14:textId="77777777" w:rsidR="002D23EB" w:rsidRDefault="002D23EB" w:rsidP="002D23EB">
            <w:pPr>
              <w:rPr>
                <w:sz w:val="16"/>
                <w:szCs w:val="16"/>
              </w:rPr>
            </w:pPr>
          </w:p>
          <w:p w14:paraId="05C3A4AD" w14:textId="6523CE7B" w:rsidR="002D23EB" w:rsidRDefault="002D23EB" w:rsidP="002D23E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read/discuss “The Life Cycle”</w:t>
            </w:r>
          </w:p>
          <w:p w14:paraId="208E2575" w14:textId="14A6AA78" w:rsidR="002D23EB" w:rsidRDefault="002D23EB" w:rsidP="002D23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-teacher and students will focus on the text feature charts.</w:t>
            </w:r>
          </w:p>
          <w:p w14:paraId="2780E721" w14:textId="01611F8D" w:rsidR="002D23EB" w:rsidRPr="00664FFB" w:rsidRDefault="002D23EB" w:rsidP="002D23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“The Life Cycle” activity</w:t>
            </w:r>
          </w:p>
        </w:tc>
        <w:tc>
          <w:tcPr>
            <w:tcW w:w="2790" w:type="dxa"/>
            <w:gridSpan w:val="2"/>
          </w:tcPr>
          <w:p w14:paraId="172F9650" w14:textId="45BF4F26" w:rsidR="002D23EB" w:rsidRPr="00BE6EA8" w:rsidRDefault="002D23EB" w:rsidP="002D23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 “The Life Cycle”</w:t>
            </w:r>
          </w:p>
        </w:tc>
      </w:tr>
      <w:tr w:rsidR="002D23EB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2D23EB" w:rsidRDefault="002D23EB" w:rsidP="002D23E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D23EB" w:rsidRDefault="002D23EB" w:rsidP="002D23E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D23EB" w:rsidRDefault="002D23EB" w:rsidP="002D23E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2D23EB" w:rsidRDefault="002D23EB" w:rsidP="002D23E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2D23EB" w:rsidRDefault="002D23EB" w:rsidP="002D23E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2D23EB" w:rsidRDefault="002D23EB" w:rsidP="002D23E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2D23EB" w:rsidRDefault="002D23EB" w:rsidP="002D23E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D23EB" w:rsidRPr="00553220" w:rsidRDefault="002D23EB" w:rsidP="002D23E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0A6C0500" w:rsidR="002D23EB" w:rsidRPr="006D2A56" w:rsidRDefault="002D23EB" w:rsidP="002D23E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69460422" w:rsidR="002D23EB" w:rsidRPr="006D2A56" w:rsidRDefault="002D23EB" w:rsidP="002D23E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A58CBBC" w14:textId="5DC34CEC" w:rsidR="002D23EB" w:rsidRPr="006D2A56" w:rsidRDefault="002D23EB" w:rsidP="002D23E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D9A0B0E" w14:textId="07009B31" w:rsidR="002D23EB" w:rsidRPr="0095060D" w:rsidRDefault="002D23EB" w:rsidP="002D23E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A4C80DF" w14:textId="77777777" w:rsidR="002D23EB" w:rsidRPr="0095060D" w:rsidRDefault="002D23EB" w:rsidP="002D23E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D23EB" w:rsidRPr="002C4ECF" w:rsidRDefault="002D23EB" w:rsidP="002D23E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2D23EB" w:rsidRPr="00745F85" w:rsidRDefault="002D23EB" w:rsidP="002D23E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2D23EB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D23EB" w:rsidRDefault="002D23EB" w:rsidP="002D23E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2D23EB" w:rsidRPr="00F07E5A" w:rsidRDefault="002D23EB" w:rsidP="002D23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607188F" w:rsidR="002D23EB" w:rsidRPr="00F07E5A" w:rsidRDefault="002D23EB" w:rsidP="002D23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286AD17A" w:rsidR="002D23EB" w:rsidRPr="00F07E5A" w:rsidRDefault="002D23EB" w:rsidP="002D23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ACDA1D4" w:rsidR="002D23EB" w:rsidRPr="00F07E5A" w:rsidRDefault="002D23EB" w:rsidP="002D23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Read the weekly Science Connect “The Life Cycle”</w:t>
            </w:r>
          </w:p>
        </w:tc>
        <w:tc>
          <w:tcPr>
            <w:tcW w:w="2790" w:type="dxa"/>
            <w:gridSpan w:val="2"/>
          </w:tcPr>
          <w:p w14:paraId="6070F4BC" w14:textId="105108FB" w:rsidR="002D23EB" w:rsidRDefault="002D23EB" w:rsidP="002D23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Science Connect </w:t>
            </w:r>
            <w:r>
              <w:rPr>
                <w:sz w:val="16"/>
                <w:szCs w:val="16"/>
              </w:rPr>
              <w:t>“The Life Cycle”</w:t>
            </w:r>
          </w:p>
        </w:tc>
      </w:tr>
      <w:tr w:rsidR="002D23EB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D23EB" w:rsidRDefault="002D23EB" w:rsidP="002D23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2D23EB" w:rsidRDefault="002D23EB" w:rsidP="002D23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93E9" w14:textId="77777777" w:rsidR="0052710D" w:rsidRDefault="0052710D" w:rsidP="00857076">
      <w:r>
        <w:separator/>
      </w:r>
    </w:p>
  </w:endnote>
  <w:endnote w:type="continuationSeparator" w:id="0">
    <w:p w14:paraId="708DD318" w14:textId="77777777" w:rsidR="0052710D" w:rsidRDefault="0052710D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9255" w14:textId="77777777" w:rsidR="0052710D" w:rsidRDefault="0052710D" w:rsidP="00857076">
      <w:r>
        <w:separator/>
      </w:r>
    </w:p>
  </w:footnote>
  <w:footnote w:type="continuationSeparator" w:id="0">
    <w:p w14:paraId="0F97E2E5" w14:textId="77777777" w:rsidR="0052710D" w:rsidRDefault="0052710D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770"/>
    <w:multiLevelType w:val="hybridMultilevel"/>
    <w:tmpl w:val="196E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2"/>
  </w:num>
  <w:num w:numId="3" w16cid:durableId="534465382">
    <w:abstractNumId w:val="11"/>
  </w:num>
  <w:num w:numId="4" w16cid:durableId="1389954442">
    <w:abstractNumId w:val="9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8"/>
  </w:num>
  <w:num w:numId="8" w16cid:durableId="2061585571">
    <w:abstractNumId w:val="10"/>
  </w:num>
  <w:num w:numId="9" w16cid:durableId="646250651">
    <w:abstractNumId w:val="7"/>
  </w:num>
  <w:num w:numId="10" w16cid:durableId="184682053">
    <w:abstractNumId w:val="6"/>
  </w:num>
  <w:num w:numId="11" w16cid:durableId="1345127269">
    <w:abstractNumId w:val="2"/>
  </w:num>
  <w:num w:numId="12" w16cid:durableId="1722443661">
    <w:abstractNumId w:val="13"/>
  </w:num>
  <w:num w:numId="13" w16cid:durableId="524640185">
    <w:abstractNumId w:val="1"/>
  </w:num>
  <w:num w:numId="14" w16cid:durableId="1698197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A8E"/>
    <w:rsid w:val="00002C92"/>
    <w:rsid w:val="0002344B"/>
    <w:rsid w:val="000269DF"/>
    <w:rsid w:val="00054134"/>
    <w:rsid w:val="00056628"/>
    <w:rsid w:val="00080D0A"/>
    <w:rsid w:val="000810C0"/>
    <w:rsid w:val="00085B0C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46C8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2D23EB"/>
    <w:rsid w:val="00301CD1"/>
    <w:rsid w:val="00316412"/>
    <w:rsid w:val="00316FFB"/>
    <w:rsid w:val="00380F50"/>
    <w:rsid w:val="0039668F"/>
    <w:rsid w:val="003B3EA8"/>
    <w:rsid w:val="003C12C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5016AE"/>
    <w:rsid w:val="0052710D"/>
    <w:rsid w:val="00530A91"/>
    <w:rsid w:val="00541B6E"/>
    <w:rsid w:val="00553220"/>
    <w:rsid w:val="00587177"/>
    <w:rsid w:val="00591064"/>
    <w:rsid w:val="005935E0"/>
    <w:rsid w:val="005935FC"/>
    <w:rsid w:val="005A763F"/>
    <w:rsid w:val="005B5848"/>
    <w:rsid w:val="005C604A"/>
    <w:rsid w:val="005D09B6"/>
    <w:rsid w:val="005D3B8D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701C1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9744B"/>
    <w:rsid w:val="009A5994"/>
    <w:rsid w:val="009E2A4F"/>
    <w:rsid w:val="009E5D13"/>
    <w:rsid w:val="009E745A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3070A"/>
    <w:rsid w:val="00C34424"/>
    <w:rsid w:val="00C42C21"/>
    <w:rsid w:val="00C61774"/>
    <w:rsid w:val="00C70745"/>
    <w:rsid w:val="00C75F13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45CCD"/>
    <w:rsid w:val="00D53733"/>
    <w:rsid w:val="00D6061A"/>
    <w:rsid w:val="00D62281"/>
    <w:rsid w:val="00D956D0"/>
    <w:rsid w:val="00D96845"/>
    <w:rsid w:val="00DD2A3F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</TotalTime>
  <Pages>3</Pages>
  <Words>769</Words>
  <Characters>4349</Characters>
  <Application>Microsoft Office Word</Application>
  <DocSecurity>0</DocSecurity>
  <Lines>395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</cp:revision>
  <cp:lastPrinted>2023-10-02T13:04:00Z</cp:lastPrinted>
  <dcterms:created xsi:type="dcterms:W3CDTF">2025-01-22T22:14:00Z</dcterms:created>
  <dcterms:modified xsi:type="dcterms:W3CDTF">2025-01-23T16:33:00Z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