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43604E8A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062A26">
        <w:rPr>
          <w:rFonts w:ascii="Times New Roman" w:hAnsi="Times New Roman"/>
          <w:sz w:val="20"/>
          <w:u w:val="single"/>
        </w:rPr>
        <w:t xml:space="preserve">April </w:t>
      </w:r>
      <w:r w:rsidR="007D6032">
        <w:rPr>
          <w:rFonts w:ascii="Times New Roman" w:hAnsi="Times New Roman"/>
          <w:sz w:val="20"/>
          <w:u w:val="single"/>
        </w:rPr>
        <w:t>28-MAY 2</w:t>
      </w:r>
      <w:r w:rsidR="00EE54B5">
        <w:rPr>
          <w:rFonts w:ascii="Times New Roman" w:hAnsi="Times New Roman"/>
          <w:sz w:val="20"/>
          <w:u w:val="single"/>
        </w:rPr>
        <w:t>, 2025</w:t>
      </w:r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16A1D204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 xml:space="preserve">NOTE:  </w:t>
      </w:r>
      <w:r w:rsidR="007D6032">
        <w:rPr>
          <w:rFonts w:ascii="Times New Roman" w:hAnsi="Times New Roman"/>
          <w:noProof/>
          <w:sz w:val="20"/>
        </w:rPr>
        <w:t xml:space="preserve">I-READY REVIEW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62A26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40DF2"/>
    <w:rsid w:val="00451D26"/>
    <w:rsid w:val="00460735"/>
    <w:rsid w:val="00477F37"/>
    <w:rsid w:val="004849DA"/>
    <w:rsid w:val="00486694"/>
    <w:rsid w:val="00490BBC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4B6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D6032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0F0"/>
    <w:rsid w:val="009B4A62"/>
    <w:rsid w:val="009C7B44"/>
    <w:rsid w:val="009E2050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0803"/>
    <w:rsid w:val="00AF2F1E"/>
    <w:rsid w:val="00B03C02"/>
    <w:rsid w:val="00B04F38"/>
    <w:rsid w:val="00B13BCA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60528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689</Words>
  <Characters>6038</Characters>
  <Application>Microsoft Office Word</Application>
  <DocSecurity>0</DocSecurity>
  <Lines>503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2025-04-28T13:01:00Z</dcterms:created>
  <dcterms:modified xsi:type="dcterms:W3CDTF">2025-04-28T13:01:00Z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