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081B5E6" w:rsidR="00664D89" w:rsidRDefault="00972330" w:rsidP="00EF4200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  <w:szCs w:val="20"/>
        </w:rPr>
      </w:pPr>
      <w:r w:rsidRPr="36550968">
        <w:rPr>
          <w:rFonts w:ascii="Times New Roman" w:hAnsi="Times New Roman"/>
          <w:sz w:val="20"/>
          <w:szCs w:val="20"/>
        </w:rPr>
        <w:t>T</w:t>
      </w:r>
      <w:r w:rsidR="00664D89" w:rsidRPr="36550968">
        <w:rPr>
          <w:rFonts w:ascii="Times New Roman" w:hAnsi="Times New Roman"/>
          <w:sz w:val="20"/>
          <w:szCs w:val="20"/>
        </w:rPr>
        <w:t>eache</w:t>
      </w:r>
      <w:r w:rsidR="00DD0F34" w:rsidRPr="36550968">
        <w:rPr>
          <w:rFonts w:ascii="Times New Roman" w:hAnsi="Times New Roman"/>
          <w:sz w:val="20"/>
          <w:szCs w:val="20"/>
        </w:rPr>
        <w:t xml:space="preserve">r: </w:t>
      </w:r>
      <w:r w:rsidR="009900C0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36550968">
        <w:rPr>
          <w:rFonts w:ascii="Times New Roman" w:hAnsi="Times New Roman"/>
          <w:sz w:val="20"/>
          <w:szCs w:val="20"/>
        </w:rPr>
        <w:t xml:space="preserve"> </w:t>
      </w:r>
      <w:r w:rsidR="20F18A3C" w:rsidRPr="36550968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4D89" w:rsidRPr="00D851D0">
        <w:rPr>
          <w:rFonts w:ascii="Times New Roman" w:hAnsi="Times New Roman"/>
          <w:sz w:val="20"/>
          <w:szCs w:val="20"/>
        </w:rPr>
        <w:t xml:space="preserve">Date: 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1C0775" w:rsidRPr="009900C0">
        <w:rPr>
          <w:rFonts w:ascii="Times New Roman" w:hAnsi="Times New Roman"/>
          <w:noProof/>
          <w:sz w:val="20"/>
          <w:szCs w:val="20"/>
          <w:u w:val="single"/>
        </w:rPr>
        <w:t>September</w:t>
      </w:r>
      <w:r w:rsidR="004D0F5B" w:rsidRPr="009900C0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09900C0">
        <w:rPr>
          <w:rFonts w:ascii="Times New Roman" w:hAnsi="Times New Roman"/>
          <w:noProof/>
          <w:sz w:val="20"/>
          <w:szCs w:val="20"/>
          <w:u w:val="single"/>
        </w:rPr>
        <w:t>0</w:t>
      </w:r>
      <w:r w:rsidR="004D0F5B" w:rsidRPr="009900C0">
        <w:rPr>
          <w:rFonts w:ascii="Times New Roman" w:hAnsi="Times New Roman"/>
          <w:noProof/>
          <w:sz w:val="20"/>
          <w:szCs w:val="20"/>
          <w:u w:val="single"/>
        </w:rPr>
        <w:t>9-13</w:t>
      </w:r>
      <w:r w:rsidR="00D851D0" w:rsidRPr="009900C0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0DFCB767" w:rsidRPr="009900C0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009900C0">
        <w:rPr>
          <w:rFonts w:ascii="Times New Roman" w:hAnsi="Times New Roman"/>
          <w:sz w:val="20"/>
          <w:szCs w:val="20"/>
          <w:u w:val="single"/>
        </w:rPr>
        <w:t xml:space="preserve"> </w:t>
      </w:r>
      <w:r w:rsidR="76EBD339" w:rsidRPr="36550968">
        <w:rPr>
          <w:rFonts w:ascii="Times New Roman" w:hAnsi="Times New Roman"/>
          <w:sz w:val="20"/>
          <w:szCs w:val="20"/>
        </w:rPr>
        <w:t xml:space="preserve">   </w:t>
      </w:r>
      <w:r w:rsidR="26210208" w:rsidRPr="36550968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36550968">
        <w:rPr>
          <w:rFonts w:ascii="Times New Roman" w:hAnsi="Times New Roman"/>
          <w:sz w:val="20"/>
          <w:szCs w:val="20"/>
        </w:rPr>
        <w:t xml:space="preserve">Subject: </w:t>
      </w:r>
      <w:r w:rsidR="001006DC" w:rsidRPr="009900C0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00D851D0">
        <w:rPr>
          <w:rFonts w:ascii="Times New Roman" w:hAnsi="Times New Roman"/>
          <w:sz w:val="20"/>
          <w:szCs w:val="20"/>
        </w:rPr>
        <w:t xml:space="preserve">  </w:t>
      </w:r>
      <w:r w:rsidR="00664D89" w:rsidRPr="36550968">
        <w:rPr>
          <w:rFonts w:ascii="Times New Roman" w:hAnsi="Times New Roman"/>
          <w:sz w:val="20"/>
          <w:szCs w:val="20"/>
        </w:rPr>
        <w:t xml:space="preserve">   </w:t>
      </w:r>
      <w:r w:rsidR="72677FB0" w:rsidRPr="36550968">
        <w:rPr>
          <w:rFonts w:ascii="Times New Roman" w:hAnsi="Times New Roman"/>
          <w:sz w:val="20"/>
          <w:szCs w:val="20"/>
        </w:rPr>
        <w:t xml:space="preserve">            </w:t>
      </w:r>
      <w:r w:rsidR="00EF4200">
        <w:rPr>
          <w:rFonts w:ascii="Times New Roman" w:hAnsi="Times New Roman"/>
          <w:sz w:val="20"/>
          <w:szCs w:val="20"/>
        </w:rPr>
        <w:t xml:space="preserve">Period:  </w:t>
      </w:r>
      <w:r w:rsidR="00EF4200">
        <w:rPr>
          <w:rFonts w:ascii="Times New Roman" w:hAnsi="Times New Roman"/>
          <w:sz w:val="20"/>
          <w:szCs w:val="20"/>
          <w:u w:val="single"/>
        </w:rPr>
        <w:t>Fifth</w:t>
      </w:r>
      <w:r w:rsidR="72677FB0" w:rsidRPr="36550968">
        <w:rPr>
          <w:rFonts w:ascii="Times New Roman" w:hAnsi="Times New Roman"/>
          <w:sz w:val="20"/>
          <w:szCs w:val="20"/>
        </w:rPr>
        <w:t xml:space="preserve">  </w:t>
      </w:r>
      <w:r w:rsidR="00664D89" w:rsidRPr="3655096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1F3A247" w14:textId="619AECA5" w:rsidR="003F03C1" w:rsidRPr="00A066B3" w:rsidRDefault="19524769" w:rsidP="003F03C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</w:t>
            </w:r>
            <w:r w:rsidR="005613FB">
              <w:rPr>
                <w:rFonts w:ascii="Times New Roman" w:hAnsi="Times New Roman"/>
                <w:color w:val="FF0000"/>
              </w:rPr>
              <w:t xml:space="preserve">9 </w:t>
            </w:r>
            <w:r w:rsidR="002215DD">
              <w:rPr>
                <w:rFonts w:ascii="Times New Roman" w:hAnsi="Times New Roman"/>
                <w:color w:val="FF0000"/>
              </w:rPr>
              <w:t>Recognize and explain arithmetic patterns using properties of operations.</w:t>
            </w:r>
          </w:p>
          <w:p w14:paraId="3E142232" w14:textId="6220C367" w:rsidR="2591F101" w:rsidRPr="004D0F5B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19E9AE50" w14:textId="4AD88764" w:rsidR="2591F101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3.7 </w:t>
            </w:r>
            <w:r w:rsidR="002215DD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B2BE97D" w:rsidR="00056628" w:rsidRPr="00EF4200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F4200"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 w:rsidRPr="00EF4200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EF4200" w:rsidRPr="00EF420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530C260" w14:textId="77777777" w:rsidR="00EF4200" w:rsidRPr="00EF4200" w:rsidRDefault="00EF4200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14:paraId="3E1EDD34" w14:textId="77777777" w:rsidR="002215DD" w:rsidRPr="00EF4200" w:rsidRDefault="002215DD" w:rsidP="001F5AAD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  <w:highlight w:val="yellow"/>
              </w:rPr>
            </w:pPr>
            <w:r w:rsidRPr="00EF4200">
              <w:rPr>
                <w:sz w:val="22"/>
                <w:szCs w:val="22"/>
                <w:highlight w:val="yellow"/>
              </w:rPr>
              <w:t>use the Distributive Property to solve problems involving multiplication within 100.</w:t>
            </w:r>
          </w:p>
          <w:p w14:paraId="363EFA71" w14:textId="77777777" w:rsidR="001F5AAD" w:rsidRPr="00EF4200" w:rsidRDefault="001F5AAD" w:rsidP="001F5AAD">
            <w:pPr>
              <w:pStyle w:val="Default"/>
              <w:ind w:left="720"/>
              <w:rPr>
                <w:sz w:val="22"/>
                <w:szCs w:val="22"/>
                <w:highlight w:val="yellow"/>
              </w:rPr>
            </w:pPr>
          </w:p>
          <w:p w14:paraId="0F01BB91" w14:textId="5C0974C9" w:rsidR="001F5AAD" w:rsidRPr="00EF4200" w:rsidRDefault="002215DD" w:rsidP="00EF4200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  <w:highlight w:val="yellow"/>
              </w:rPr>
            </w:pPr>
            <w:r w:rsidRPr="00EF4200">
              <w:rPr>
                <w:sz w:val="22"/>
                <w:szCs w:val="22"/>
                <w:highlight w:val="yellow"/>
              </w:rPr>
              <w:t>use the Distributive Property to break apart unknown facts with 3 and 4 as a factor.</w:t>
            </w:r>
          </w:p>
          <w:p w14:paraId="7CBD8E1C" w14:textId="77777777" w:rsidR="001F5AAD" w:rsidRPr="00EF4200" w:rsidRDefault="001F5AAD" w:rsidP="001F5AAD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7820145A" w14:textId="7A02455E" w:rsidR="001F5AAD" w:rsidRPr="00EF4200" w:rsidRDefault="001F5AAD" w:rsidP="001F5AA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  <w:highlight w:val="yellow"/>
              </w:rPr>
            </w:pPr>
            <w:r w:rsidRPr="00EF4200">
              <w:rPr>
                <w:sz w:val="22"/>
                <w:szCs w:val="22"/>
                <w:highlight w:val="yellow"/>
              </w:rPr>
              <w:t>use the distributive property to break apart unknown facts with 6 or 7 as a factor.</w:t>
            </w:r>
          </w:p>
          <w:p w14:paraId="01B9C519" w14:textId="77777777" w:rsidR="001F5AAD" w:rsidRPr="00EF4200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  <w:p w14:paraId="240C8004" w14:textId="15965BBA" w:rsidR="002215DD" w:rsidRPr="00EF4200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6C38367" w:rsidR="00FC3CC3" w:rsidRPr="00A066B3" w:rsidRDefault="00A066B3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7362E46B" w14:textId="7290EC31" w:rsidR="00923893" w:rsidRPr="005613FB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="005613FB" w:rsidRP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14:paraId="5934D2B1" w14:textId="1D2FE903" w:rsidR="00313476" w:rsidRPr="00313476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14:paraId="3EB8B112" w14:textId="05FB7DA5" w:rsidR="00923893" w:rsidRPr="00923893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="00313476" w:rsidRP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0775" w:rsidRP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B62DC6" w14:textId="77777777" w:rsidR="000E2048" w:rsidRDefault="000E2048" w:rsidP="00F37E70">
      <w:pPr>
        <w:jc w:val="center"/>
        <w:rPr>
          <w:rFonts w:ascii="Times New Roman" w:hAnsi="Times New Roman"/>
          <w:b/>
          <w:bCs/>
        </w:rPr>
      </w:pPr>
    </w:p>
    <w:p w14:paraId="742B32FA" w14:textId="77777777" w:rsidR="000E2048" w:rsidRDefault="000E2048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D06AD18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ED5C4EE" w14:textId="10CCBB1C" w:rsidR="00483D71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60907B99" w:rsidR="000F5309" w:rsidRPr="00FC3CC3" w:rsidRDefault="00483D71" w:rsidP="00483D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5F633F" w14:textId="77777777" w:rsidR="00D710EB" w:rsidRDefault="00D710EB" w:rsidP="00D710EB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116F37B0" w:rsidR="00A066B3" w:rsidRPr="0024359F" w:rsidRDefault="00D710EB" w:rsidP="00D710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D61AC5A" w14:textId="77777777" w:rsidR="00F923C1" w:rsidRDefault="00F923C1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471DB7B6" w:rsidR="000F5309" w:rsidRPr="00F30782" w:rsidRDefault="00F923C1" w:rsidP="00F923C1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1B539A9" w14:textId="77777777" w:rsidR="00F923C1" w:rsidRDefault="00F923C1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685128F6" w14:textId="7071B4C0" w:rsidR="000F5309" w:rsidRPr="00F30782" w:rsidRDefault="00F923C1" w:rsidP="00F923C1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76DD887" w14:textId="77777777" w:rsidR="004A376F" w:rsidRDefault="004A376F" w:rsidP="004A376F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5C189A4B" w:rsidR="000F5309" w:rsidRPr="00195240" w:rsidRDefault="004A376F" w:rsidP="004A376F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you use known multiplication facts to solve unknown facts?</w:t>
            </w: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EDBF797" w14:textId="77777777" w:rsidR="000F5309" w:rsidRPr="00915848" w:rsidRDefault="009000EE" w:rsidP="009000EE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>TSWBA to use the Distributive Property to solve problems involving multiplication within 100.</w:t>
            </w:r>
          </w:p>
          <w:p w14:paraId="3087E9C2" w14:textId="77777777" w:rsidR="009000EE" w:rsidRDefault="009000EE" w:rsidP="009000EE">
            <w:pPr>
              <w:pStyle w:val="Default"/>
              <w:rPr>
                <w:sz w:val="16"/>
                <w:szCs w:val="16"/>
              </w:rPr>
            </w:pPr>
          </w:p>
          <w:p w14:paraId="5A313AD3" w14:textId="77777777" w:rsidR="000E2048" w:rsidRPr="00915848" w:rsidRDefault="000E2048" w:rsidP="009000EE">
            <w:pPr>
              <w:pStyle w:val="Default"/>
              <w:rPr>
                <w:sz w:val="16"/>
                <w:szCs w:val="16"/>
              </w:rPr>
            </w:pPr>
          </w:p>
          <w:p w14:paraId="484E7852" w14:textId="4386D89C" w:rsidR="009000EE" w:rsidRPr="00915848" w:rsidRDefault="009000EE" w:rsidP="009000EE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>I can break apart unknown facts into known facts and solve problems.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8374135" w14:textId="70EAC461" w:rsidR="002A3606" w:rsidRPr="00915848" w:rsidRDefault="00D710EB" w:rsidP="002A3606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 xml:space="preserve">TS </w:t>
            </w:r>
            <w:r w:rsidR="002E7362" w:rsidRPr="00915848">
              <w:rPr>
                <w:sz w:val="16"/>
                <w:szCs w:val="16"/>
              </w:rPr>
              <w:t>uses</w:t>
            </w:r>
            <w:r w:rsidRPr="00915848">
              <w:rPr>
                <w:sz w:val="16"/>
                <w:szCs w:val="16"/>
              </w:rPr>
              <w:t xml:space="preserve"> the Distributive Property to break apart unknown facts with 3 and 4 as a factor.</w:t>
            </w:r>
          </w:p>
          <w:p w14:paraId="5ACD7966" w14:textId="77777777" w:rsidR="002A3606" w:rsidRPr="00915848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17B73485" w14:textId="77777777" w:rsidR="002A3606" w:rsidRPr="00915848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056AADFF" w14:textId="5DD4F612" w:rsidR="000209BB" w:rsidRPr="00915848" w:rsidRDefault="00F923C1" w:rsidP="00F923C1">
            <w:pPr>
              <w:rPr>
                <w:rFonts w:ascii="Times New Roman" w:hAnsi="Times New Roman"/>
                <w:sz w:val="16"/>
                <w:szCs w:val="16"/>
              </w:rPr>
            </w:pPr>
            <w:r w:rsidRPr="00915848">
              <w:rPr>
                <w:rFonts w:ascii="Times New Roman" w:hAnsi="Times New Roman"/>
                <w:sz w:val="16"/>
                <w:szCs w:val="16"/>
              </w:rPr>
              <w:t>I can use tools and properties strategically to solve problems when I multiply by 3 or 4.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EC00137" w14:textId="0B75AE09" w:rsidR="00A066B3" w:rsidRPr="00915848" w:rsidRDefault="00F923C1" w:rsidP="00A066B3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 xml:space="preserve">TS </w:t>
            </w:r>
            <w:r w:rsidR="002E7362" w:rsidRPr="00915848">
              <w:rPr>
                <w:sz w:val="16"/>
                <w:szCs w:val="16"/>
              </w:rPr>
              <w:t>will use the distributive property</w:t>
            </w:r>
            <w:r w:rsidR="00282671" w:rsidRPr="00915848">
              <w:rPr>
                <w:sz w:val="16"/>
                <w:szCs w:val="16"/>
              </w:rPr>
              <w:t xml:space="preserve"> to break apart unknown facts with 6 or 7 as a factor.</w:t>
            </w:r>
          </w:p>
          <w:p w14:paraId="174BA213" w14:textId="77777777" w:rsidR="00282671" w:rsidRPr="00915848" w:rsidRDefault="00282671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5A6448" w14:textId="77777777" w:rsidR="00282671" w:rsidRPr="00915848" w:rsidRDefault="00282671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8A1B8B2" w14:textId="42C1B3BA" w:rsidR="000F5309" w:rsidRPr="00915848" w:rsidRDefault="000209BB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915848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="002E7362" w:rsidRPr="00915848">
              <w:rPr>
                <w:rFonts w:ascii="Times New Roman" w:hAnsi="Times New Roman"/>
                <w:sz w:val="16"/>
                <w:szCs w:val="16"/>
              </w:rPr>
              <w:t>use models to solve multiplication problems with 6 and 7 as factors.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63174C" w14:textId="17182EC0" w:rsidR="004A376F" w:rsidRPr="00915848" w:rsidRDefault="004A376F" w:rsidP="004A376F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 xml:space="preserve">TS will use the distributive property to break apart unknown facts with 3, 4, 6, or 7 as a factor. </w:t>
            </w:r>
            <w:r w:rsidRPr="00915848">
              <w:rPr>
                <w:sz w:val="16"/>
                <w:szCs w:val="16"/>
                <w:highlight w:val="yellow"/>
              </w:rPr>
              <w:t>(Review)</w:t>
            </w:r>
          </w:p>
          <w:p w14:paraId="7881A363" w14:textId="77777777" w:rsidR="004A376F" w:rsidRPr="00915848" w:rsidRDefault="004A376F" w:rsidP="004A376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E73C036" w14:textId="7DF56C89" w:rsidR="00495A37" w:rsidRPr="00915848" w:rsidRDefault="00495A37" w:rsidP="00495A37">
            <w:pPr>
              <w:pStyle w:val="Default"/>
              <w:rPr>
                <w:sz w:val="16"/>
                <w:szCs w:val="16"/>
              </w:rPr>
            </w:pPr>
          </w:p>
          <w:p w14:paraId="1F377330" w14:textId="56457574" w:rsidR="000F5309" w:rsidRPr="00915848" w:rsidRDefault="002E7362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915848">
              <w:rPr>
                <w:rFonts w:ascii="Times New Roman" w:hAnsi="Times New Roman"/>
                <w:sz w:val="16"/>
                <w:szCs w:val="16"/>
              </w:rPr>
              <w:t xml:space="preserve">I can use models to solve multiplication problems with </w:t>
            </w:r>
            <w:r w:rsidR="004A376F" w:rsidRPr="00915848">
              <w:rPr>
                <w:rFonts w:ascii="Times New Roman" w:hAnsi="Times New Roman"/>
                <w:sz w:val="16"/>
                <w:szCs w:val="16"/>
              </w:rPr>
              <w:t xml:space="preserve">3, 4. 6, </w:t>
            </w:r>
            <w:r w:rsidRPr="00915848">
              <w:rPr>
                <w:rFonts w:ascii="Times New Roman" w:hAnsi="Times New Roman"/>
                <w:sz w:val="16"/>
                <w:szCs w:val="16"/>
              </w:rPr>
              <w:t>and 7 as factors.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9B4E8AA" w14:textId="77777777" w:rsidR="004D0F5B" w:rsidRPr="00915848" w:rsidRDefault="004D0F5B" w:rsidP="004D0F5B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 xml:space="preserve">TS will use the distributive property to break apart unknown facts with 3, 4, 6, or 7 as a factor. </w:t>
            </w:r>
            <w:r w:rsidRPr="00915848">
              <w:rPr>
                <w:sz w:val="16"/>
                <w:szCs w:val="16"/>
                <w:highlight w:val="yellow"/>
              </w:rPr>
              <w:t>(Review)</w:t>
            </w:r>
          </w:p>
          <w:p w14:paraId="5F58CA51" w14:textId="77777777" w:rsidR="001C0775" w:rsidRPr="00915848" w:rsidRDefault="001C0775" w:rsidP="2591F101">
            <w:pPr>
              <w:pStyle w:val="Default"/>
              <w:rPr>
                <w:sz w:val="16"/>
                <w:szCs w:val="16"/>
              </w:rPr>
            </w:pPr>
          </w:p>
          <w:p w14:paraId="13149D8A" w14:textId="77777777" w:rsidR="004D0F5B" w:rsidRPr="00915848" w:rsidRDefault="004D0F5B" w:rsidP="2591F101">
            <w:pPr>
              <w:pStyle w:val="Default"/>
              <w:rPr>
                <w:sz w:val="16"/>
                <w:szCs w:val="16"/>
              </w:rPr>
            </w:pPr>
          </w:p>
          <w:p w14:paraId="2D4AA8D8" w14:textId="18EC70D5" w:rsidR="001C0775" w:rsidRPr="00915848" w:rsidRDefault="004D0F5B" w:rsidP="2591F101">
            <w:pPr>
              <w:pStyle w:val="Default"/>
              <w:rPr>
                <w:sz w:val="16"/>
                <w:szCs w:val="16"/>
              </w:rPr>
            </w:pPr>
            <w:r w:rsidRPr="00915848">
              <w:rPr>
                <w:sz w:val="16"/>
                <w:szCs w:val="16"/>
              </w:rPr>
              <w:t>I can use models to solve multiplication problems with 3, 4. 6, and 7 as factors.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988F085" w14:textId="77777777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7FD5B1" w14:textId="77777777" w:rsidR="009000EE" w:rsidRPr="000050E9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1435A3B2" w:rsidR="00FC3CC3" w:rsidRPr="006D2A56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3A35FA5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0D993475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97E151D" w14:textId="4E775EBA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3: The Distributive Property</w:t>
            </w:r>
          </w:p>
          <w:p w14:paraId="04FCE49D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74DAFDCD" w14:textId="3E711AEA" w:rsidR="009000EE" w:rsidRPr="002E282E" w:rsidRDefault="009000EE" w:rsidP="009000E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Lesson 3-1 p</w:t>
            </w:r>
            <w:r w:rsidR="00466164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 77-80</w:t>
            </w:r>
          </w:p>
          <w:p w14:paraId="1047861B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22F06B30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7C4CDECF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2C0CAB41" w14:textId="77777777" w:rsidR="009000EE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D12A06C" w14:textId="77777777" w:rsidR="009000EE" w:rsidRPr="00195240" w:rsidRDefault="009000EE" w:rsidP="009000E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3DC71D8C" w14:textId="59C981ED" w:rsidR="00E175F8" w:rsidRPr="008D050D" w:rsidRDefault="00E175F8" w:rsidP="0045123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BBBF92B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7552E685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8627EEC" w14:textId="5A52B0F9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: </w:t>
            </w:r>
            <w:r w:rsidR="00F923C1">
              <w:rPr>
                <w:rFonts w:ascii="Times New Roman" w:hAnsi="Times New Roman"/>
                <w:iCs/>
                <w:sz w:val="16"/>
                <w:szCs w:val="16"/>
              </w:rPr>
              <w:t>Apply Properties: 3 and 4 as Factors</w:t>
            </w:r>
          </w:p>
          <w:p w14:paraId="1923D5C1" w14:textId="5F273991" w:rsidR="002A3606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6A219EAB" w14:textId="062858CF" w:rsidR="002A3606" w:rsidRPr="002E282E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3-2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="00466164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81-84</w:t>
            </w:r>
          </w:p>
          <w:p w14:paraId="5315342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6F7F8926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BD58B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1D020DB9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2D53B7C" w14:textId="77777777" w:rsidR="002E282E" w:rsidRPr="00195240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2A360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23635051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2E7362">
              <w:rPr>
                <w:rFonts w:ascii="Times New Roman" w:hAnsi="Times New Roman"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2E7362">
              <w:rPr>
                <w:rFonts w:ascii="Times New Roman" w:hAnsi="Times New Roman"/>
                <w:iCs/>
                <w:sz w:val="16"/>
                <w:szCs w:val="16"/>
              </w:rPr>
              <w:t>3-3 Apply Properties: 6 and 7 as Factors</w:t>
            </w:r>
          </w:p>
          <w:p w14:paraId="1D9FA7DA" w14:textId="31246B21" w:rsidR="00E175F8" w:rsidRPr="002E7362" w:rsidRDefault="00E175F8" w:rsidP="002E7362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p</w:t>
            </w:r>
            <w:r w:rsidR="00A066B3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2E7362">
              <w:rPr>
                <w:rFonts w:ascii="Times New Roman" w:hAnsi="Times New Roman"/>
                <w:sz w:val="16"/>
                <w:szCs w:val="16"/>
              </w:rPr>
              <w:t>85-88</w:t>
            </w:r>
          </w:p>
          <w:p w14:paraId="10F72865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74D56821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3A08B818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B8B3F2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28033548" w14:textId="50F6672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1C32C7C8" w14:textId="4116859B" w:rsidR="00E175F8" w:rsidRPr="004A376F" w:rsidRDefault="00697AF3" w:rsidP="004A376F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A376F">
              <w:rPr>
                <w:rFonts w:ascii="Times New Roman" w:hAnsi="Times New Roman"/>
                <w:iCs/>
                <w:sz w:val="16"/>
                <w:szCs w:val="16"/>
              </w:rPr>
              <w:t>3: Review lessons 3-1, 3-2, and 3-3</w:t>
            </w:r>
          </w:p>
          <w:p w14:paraId="632708AA" w14:textId="021E5EC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7CC7497A" w14:textId="129E7A6C" w:rsidR="00E175F8" w:rsidRPr="00195240" w:rsidRDefault="0014665E" w:rsidP="0014665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The teacher and students will orally review </w:t>
            </w:r>
            <w:r w:rsidR="004A376F">
              <w:rPr>
                <w:rFonts w:ascii="Times New Roman" w:hAnsi="Times New Roman"/>
                <w:iCs/>
                <w:sz w:val="16"/>
                <w:szCs w:val="16"/>
              </w:rPr>
              <w:t>Lessons 3-1, 3-2, and 3-3.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1A6986AC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D0F5B">
              <w:rPr>
                <w:rFonts w:ascii="Times New Roman" w:hAnsi="Times New Roman"/>
                <w:iCs/>
                <w:sz w:val="16"/>
                <w:szCs w:val="16"/>
              </w:rPr>
              <w:t>3: Review weekly lessons</w:t>
            </w:r>
          </w:p>
          <w:p w14:paraId="5A37256C" w14:textId="5F84B299" w:rsidR="00E175F8" w:rsidRDefault="00A066B3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5E7B04FE" w14:textId="00C47FBD" w:rsidR="00E175F8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</w:p>
          <w:p w14:paraId="0AD2EDCF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BA3BD3C" w14:textId="54E3AE0D" w:rsidR="00A066B3" w:rsidRDefault="00A066B3" w:rsidP="00466164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C0775"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Weekly Assessment</w:t>
            </w:r>
          </w:p>
          <w:p w14:paraId="172F9650" w14:textId="446B050C" w:rsidR="004D0F5B" w:rsidRPr="00745F85" w:rsidRDefault="004D0F5B" w:rsidP="00466164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Lessons 3-1, 3-2, and 3-3</w:t>
            </w: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A20F589" w14:textId="07BDD81C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Page 80A</w:t>
            </w:r>
          </w:p>
          <w:p w14:paraId="33860BA5" w14:textId="340F9890" w:rsidR="00FC3CC3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Topic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D710EB">
              <w:rPr>
                <w:rFonts w:ascii="Times New Roman" w:hAnsi="Times New Roman"/>
                <w:bCs/>
                <w:iCs/>
                <w:sz w:val="16"/>
                <w:szCs w:val="16"/>
              </w:rPr>
              <w:t>3-1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3042FD" w14:textId="5EFB374B" w:rsidR="002A360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pg. 84A</w:t>
            </w:r>
          </w:p>
          <w:p w14:paraId="16E500B5" w14:textId="1789E545" w:rsidR="00664D89" w:rsidRPr="006D2A5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Topic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F923C1">
              <w:rPr>
                <w:rFonts w:ascii="Times New Roman" w:hAnsi="Times New Roman"/>
                <w:bCs/>
                <w:iCs/>
                <w:sz w:val="16"/>
                <w:szCs w:val="16"/>
              </w:rPr>
              <w:t>3-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4" w:type="dxa"/>
          </w:tcPr>
          <w:p w14:paraId="48560BE2" w14:textId="51BC934E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 w:rsidR="002E28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Patterns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6C4BC07D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2E736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3-3 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Reteach</w:t>
            </w:r>
          </w:p>
        </w:tc>
        <w:tc>
          <w:tcPr>
            <w:tcW w:w="2612" w:type="dxa"/>
          </w:tcPr>
          <w:p w14:paraId="72981E99" w14:textId="2DE6D3F8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Use M</w:t>
            </w:r>
            <w:r w:rsidR="004A376F">
              <w:rPr>
                <w:rFonts w:ascii="Times New Roman" w:hAnsi="Times New Roman"/>
                <w:bCs/>
                <w:iCs/>
                <w:sz w:val="16"/>
                <w:szCs w:val="16"/>
              </w:rPr>
              <w:t>odels</w:t>
            </w:r>
          </w:p>
          <w:p w14:paraId="6B8CDD09" w14:textId="6BE72797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4A376F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14665E">
              <w:rPr>
                <w:rFonts w:ascii="Times New Roman" w:hAnsi="Times New Roman"/>
                <w:bCs/>
                <w:iCs/>
                <w:sz w:val="16"/>
                <w:szCs w:val="16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1263A9F6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4D0F5B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Review 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72B06174" w:rsidR="00FC3CC3" w:rsidRDefault="00F923C1" w:rsidP="00F923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3-1</w:t>
            </w: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1DBCBD82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</w:t>
            </w:r>
            <w:r w:rsidR="006937DC">
              <w:rPr>
                <w:rFonts w:ascii="Times New Roman" w:hAnsi="Times New Roman"/>
                <w:sz w:val="16"/>
                <w:szCs w:val="16"/>
              </w:rPr>
              <w:t>-2</w:t>
            </w:r>
          </w:p>
        </w:tc>
        <w:tc>
          <w:tcPr>
            <w:tcW w:w="2614" w:type="dxa"/>
          </w:tcPr>
          <w:p w14:paraId="18105256" w14:textId="174E2508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23C1"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2612" w:type="dxa"/>
          </w:tcPr>
          <w:p w14:paraId="453369DC" w14:textId="3571425A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6070F4BC" w14:textId="40400D7D" w:rsidR="00664D89" w:rsidRDefault="00A066B3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Multiplication Facts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871A" w14:textId="77777777" w:rsidR="00307921" w:rsidRDefault="00307921" w:rsidP="00857076">
      <w:r>
        <w:separator/>
      </w:r>
    </w:p>
  </w:endnote>
  <w:endnote w:type="continuationSeparator" w:id="0">
    <w:p w14:paraId="47B1E82F" w14:textId="77777777" w:rsidR="00307921" w:rsidRDefault="00307921" w:rsidP="00857076">
      <w:r>
        <w:continuationSeparator/>
      </w:r>
    </w:p>
  </w:endnote>
  <w:endnote w:type="continuationNotice" w:id="1">
    <w:p w14:paraId="211354DA" w14:textId="77777777" w:rsidR="00307921" w:rsidRDefault="00307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340FC" w14:textId="77777777" w:rsidR="00307921" w:rsidRDefault="00307921" w:rsidP="00857076">
      <w:r>
        <w:separator/>
      </w:r>
    </w:p>
  </w:footnote>
  <w:footnote w:type="continuationSeparator" w:id="0">
    <w:p w14:paraId="32AC13D1" w14:textId="77777777" w:rsidR="00307921" w:rsidRDefault="00307921" w:rsidP="00857076">
      <w:r>
        <w:continuationSeparator/>
      </w:r>
    </w:p>
  </w:footnote>
  <w:footnote w:type="continuationNotice" w:id="1">
    <w:p w14:paraId="042AAF63" w14:textId="77777777" w:rsidR="00307921" w:rsidRDefault="00307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8"/>
  </w:num>
  <w:num w:numId="3" w16cid:durableId="1767798971">
    <w:abstractNumId w:val="12"/>
  </w:num>
  <w:num w:numId="4" w16cid:durableId="389546790">
    <w:abstractNumId w:val="10"/>
  </w:num>
  <w:num w:numId="5" w16cid:durableId="119418468">
    <w:abstractNumId w:val="11"/>
  </w:num>
  <w:num w:numId="6" w16cid:durableId="812214415">
    <w:abstractNumId w:val="1"/>
  </w:num>
  <w:num w:numId="7" w16cid:durableId="1283150734">
    <w:abstractNumId w:val="4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9"/>
  </w:num>
  <w:num w:numId="11" w16cid:durableId="2016879225">
    <w:abstractNumId w:val="7"/>
  </w:num>
  <w:num w:numId="12" w16cid:durableId="1882010641">
    <w:abstractNumId w:val="5"/>
  </w:num>
  <w:num w:numId="13" w16cid:durableId="696808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E2048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07921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51234"/>
    <w:rsid w:val="00451D26"/>
    <w:rsid w:val="00455D1F"/>
    <w:rsid w:val="00466164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15848"/>
    <w:rsid w:val="00923893"/>
    <w:rsid w:val="00925D15"/>
    <w:rsid w:val="0094442D"/>
    <w:rsid w:val="009605B5"/>
    <w:rsid w:val="00972330"/>
    <w:rsid w:val="009900C0"/>
    <w:rsid w:val="009E2A4F"/>
    <w:rsid w:val="009E6794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B783C"/>
    <w:rsid w:val="00EC7E4A"/>
    <w:rsid w:val="00ED36B5"/>
    <w:rsid w:val="00EE0AD6"/>
    <w:rsid w:val="00EE27B7"/>
    <w:rsid w:val="00EF4200"/>
    <w:rsid w:val="00F17F4C"/>
    <w:rsid w:val="00F24AB6"/>
    <w:rsid w:val="00F26699"/>
    <w:rsid w:val="00F30782"/>
    <w:rsid w:val="00F30B6E"/>
    <w:rsid w:val="00F37E70"/>
    <w:rsid w:val="00F50637"/>
    <w:rsid w:val="00F571D9"/>
    <w:rsid w:val="00F8664E"/>
    <w:rsid w:val="00F923C1"/>
    <w:rsid w:val="00F978BF"/>
    <w:rsid w:val="00FA6B11"/>
    <w:rsid w:val="00FB56F6"/>
    <w:rsid w:val="00FB7779"/>
    <w:rsid w:val="00FC1C07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6550968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6E7CF2D6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6F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</TotalTime>
  <Pages>3</Pages>
  <Words>1180</Words>
  <Characters>6552</Characters>
  <Application>Microsoft Office Word</Application>
  <DocSecurity>0</DocSecurity>
  <Lines>436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</cp:revision>
  <cp:lastPrinted>2024-08-19T15:26:00Z</cp:lastPrinted>
  <dcterms:created xsi:type="dcterms:W3CDTF">2024-09-07T21:10:00Z</dcterms:created>
  <dcterms:modified xsi:type="dcterms:W3CDTF">2024-09-09T02:30:00Z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