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5972EF">
        <w:rPr>
          <w:rFonts w:ascii="Comic Sans MS" w:hAnsi="Comic Sans MS"/>
          <w:b/>
          <w:spacing w:val="-3"/>
          <w:sz w:val="20"/>
        </w:rPr>
        <w:t>Scott Stein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ek of: </w:t>
      </w:r>
      <w:r w:rsidR="00822603">
        <w:rPr>
          <w:rFonts w:ascii="Comic Sans MS" w:hAnsi="Comic Sans MS"/>
          <w:b/>
          <w:spacing w:val="-3"/>
          <w:sz w:val="20"/>
        </w:rPr>
        <w:t>5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AC19C1">
        <w:rPr>
          <w:rFonts w:ascii="Comic Sans MS" w:hAnsi="Comic Sans MS"/>
          <w:b/>
          <w:spacing w:val="-3"/>
          <w:sz w:val="20"/>
        </w:rPr>
        <w:t>19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="00CE1561">
        <w:rPr>
          <w:rFonts w:ascii="Comic Sans MS" w:hAnsi="Comic Sans MS"/>
          <w:b/>
          <w:spacing w:val="-3"/>
          <w:sz w:val="20"/>
        </w:rPr>
        <w:t xml:space="preserve"> – </w:t>
      </w:r>
      <w:r w:rsidR="000E3F5C">
        <w:rPr>
          <w:rFonts w:ascii="Comic Sans MS" w:hAnsi="Comic Sans MS"/>
          <w:b/>
          <w:spacing w:val="-3"/>
          <w:sz w:val="20"/>
        </w:rPr>
        <w:t>5</w:t>
      </w:r>
      <w:r w:rsidR="00C96E82">
        <w:rPr>
          <w:rFonts w:ascii="Comic Sans MS" w:hAnsi="Comic Sans MS"/>
          <w:b/>
          <w:spacing w:val="-3"/>
          <w:sz w:val="20"/>
        </w:rPr>
        <w:t>/</w:t>
      </w:r>
      <w:r w:rsidR="00AC19C1">
        <w:rPr>
          <w:rFonts w:ascii="Comic Sans MS" w:hAnsi="Comic Sans MS"/>
          <w:b/>
          <w:spacing w:val="-3"/>
          <w:sz w:val="20"/>
        </w:rPr>
        <w:t>23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>ACCEL</w:t>
      </w:r>
      <w:r w:rsidR="00FF102D" w:rsidRPr="00B60D89">
        <w:rPr>
          <w:rFonts w:ascii="Comic Sans MS" w:hAnsi="Comic Sans MS"/>
          <w:b/>
          <w:spacing w:val="-3"/>
          <w:sz w:val="22"/>
          <w:szCs w:val="22"/>
        </w:rPr>
        <w:t>/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 xml:space="preserve"> Reg</w:t>
      </w:r>
      <w:r w:rsidR="005F7472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Period: </w:t>
      </w:r>
      <w:r w:rsidR="003D7918">
        <w:rPr>
          <w:rFonts w:ascii="Comic Sans MS" w:hAnsi="Comic Sans MS"/>
          <w:b/>
          <w:spacing w:val="-3"/>
          <w:sz w:val="20"/>
        </w:rPr>
        <w:t>1</w:t>
      </w:r>
      <w:r w:rsidR="00FF102D" w:rsidRPr="00F17F01">
        <w:rPr>
          <w:rFonts w:ascii="Comic Sans MS" w:hAnsi="Comic Sans MS"/>
          <w:b/>
          <w:spacing w:val="-3"/>
          <w:sz w:val="20"/>
        </w:rPr>
        <w:t>,</w:t>
      </w:r>
      <w:r w:rsidR="003D7918">
        <w:rPr>
          <w:rFonts w:ascii="Comic Sans MS" w:hAnsi="Comic Sans MS"/>
          <w:b/>
          <w:spacing w:val="-3"/>
          <w:sz w:val="20"/>
        </w:rPr>
        <w:t>2,3,</w:t>
      </w:r>
      <w:r w:rsidR="00CE1561">
        <w:rPr>
          <w:rFonts w:ascii="Comic Sans MS" w:hAnsi="Comic Sans MS"/>
          <w:b/>
          <w:spacing w:val="-3"/>
          <w:sz w:val="20"/>
        </w:rPr>
        <w:t>4,</w:t>
      </w:r>
      <w:r w:rsidR="005972EF">
        <w:rPr>
          <w:rFonts w:ascii="Comic Sans MS" w:hAnsi="Comic Sans MS"/>
          <w:b/>
          <w:spacing w:val="-3"/>
          <w:sz w:val="20"/>
        </w:rPr>
        <w:t>5</w:t>
      </w:r>
      <w:r w:rsidR="00FF102D" w:rsidRPr="00F17F01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671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1897"/>
        <w:gridCol w:w="595"/>
        <w:gridCol w:w="1793"/>
        <w:gridCol w:w="1192"/>
        <w:gridCol w:w="1196"/>
        <w:gridCol w:w="1516"/>
        <w:gridCol w:w="872"/>
        <w:gridCol w:w="1208"/>
        <w:gridCol w:w="1180"/>
        <w:gridCol w:w="447"/>
        <w:gridCol w:w="1941"/>
        <w:gridCol w:w="447"/>
        <w:gridCol w:w="1941"/>
      </w:tblGrid>
      <w:tr w:rsidR="00EB4937" w:rsidRPr="00F17F01" w:rsidTr="009029C7">
        <w:trPr>
          <w:gridAfter w:val="1"/>
          <w:wAfter w:w="1941" w:type="dxa"/>
          <w:trHeight w:val="391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gridSpan w:val="2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gridSpan w:val="2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gridSpan w:val="2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gridSpan w:val="2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6D4D10" w:rsidRPr="00F17F01" w:rsidTr="001F0FF1">
        <w:trPr>
          <w:gridAfter w:val="1"/>
          <w:wAfter w:w="1941" w:type="dxa"/>
          <w:trHeight w:val="1123"/>
        </w:trPr>
        <w:tc>
          <w:tcPr>
            <w:tcW w:w="491" w:type="dxa"/>
            <w:shd w:val="pct15" w:color="auto" w:fill="auto"/>
          </w:tcPr>
          <w:p w:rsidR="006D4D10" w:rsidRPr="00F17F01" w:rsidRDefault="006D4D10" w:rsidP="006D4D10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6D4D10" w:rsidRPr="00F17F01" w:rsidRDefault="006D4D10" w:rsidP="006D4D10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6D4D10" w:rsidRPr="00F17F01" w:rsidRDefault="006D4D10" w:rsidP="006D4D10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6D4D10" w:rsidRPr="00CE0E2C" w:rsidRDefault="006D4D10" w:rsidP="006D4D1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32"/>
                <w:szCs w:val="32"/>
              </w:rPr>
            </w:pPr>
            <w:r w:rsidRPr="00C62BBD">
              <w:rPr>
                <w:rFonts w:ascii="Comic Sans MS" w:hAnsi="Comic Sans MS"/>
                <w:b/>
                <w:spacing w:val="-2"/>
                <w:sz w:val="28"/>
                <w:szCs w:val="28"/>
              </w:rPr>
              <w:t xml:space="preserve">Final Exam 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D4D10" w:rsidRPr="00A54E3D" w:rsidRDefault="006D4D10" w:rsidP="006D4D10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6D4D10" w:rsidRPr="00A54E3D" w:rsidRDefault="006D4D10" w:rsidP="006D4D10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6D4D10" w:rsidRPr="001A2599" w:rsidRDefault="006D4D10" w:rsidP="006D4D10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D4D10" w:rsidRPr="00643265" w:rsidRDefault="006D4D10" w:rsidP="006D4D1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6D4D10" w:rsidRDefault="006D4D10" w:rsidP="006D4D1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6D4D10" w:rsidRPr="001A2599" w:rsidRDefault="006D4D10" w:rsidP="006D4D10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6D4D10" w:rsidRDefault="006D4D10" w:rsidP="006D4D10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6D4D10" w:rsidRPr="001A2599" w:rsidRDefault="006D4D10" w:rsidP="006D4D1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D4D10" w:rsidRPr="00F17F01" w:rsidRDefault="006D4D10" w:rsidP="006D4D10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D4D10" w:rsidRPr="00643265" w:rsidRDefault="006D4D10" w:rsidP="006D4D1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6D4D10" w:rsidRPr="00CE1561" w:rsidRDefault="006D4D10" w:rsidP="006D4D1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6D4D10" w:rsidRPr="006D4D10" w:rsidRDefault="006D4D10" w:rsidP="006D4D1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6D4D10">
              <w:rPr>
                <w:rFonts w:ascii="Comic Sans MS" w:hAnsi="Comic Sans MS"/>
                <w:b/>
                <w:spacing w:val="-2"/>
                <w:sz w:val="28"/>
                <w:szCs w:val="28"/>
              </w:rPr>
              <w:t>Units 1 - 5</w:t>
            </w:r>
          </w:p>
        </w:tc>
      </w:tr>
      <w:tr w:rsidR="006D4D10" w:rsidRPr="00F17F01" w:rsidTr="0016267A">
        <w:trPr>
          <w:gridAfter w:val="1"/>
          <w:wAfter w:w="1941" w:type="dxa"/>
          <w:trHeight w:val="1780"/>
        </w:trPr>
        <w:tc>
          <w:tcPr>
            <w:tcW w:w="491" w:type="dxa"/>
            <w:shd w:val="pct15" w:color="auto" w:fill="auto"/>
          </w:tcPr>
          <w:p w:rsidR="006D4D10" w:rsidRPr="00F17F01" w:rsidRDefault="006D4D10" w:rsidP="006D4D1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6D4D10" w:rsidRPr="00F17F01" w:rsidRDefault="006D4D10" w:rsidP="006D4D1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6D4D10" w:rsidRPr="00CE0E2C" w:rsidRDefault="006D4D10" w:rsidP="006D4D1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32"/>
                <w:szCs w:val="32"/>
              </w:rPr>
            </w:pPr>
            <w:r w:rsidRPr="00C62BBD">
              <w:rPr>
                <w:rFonts w:ascii="Comic Sans MS" w:hAnsi="Comic Sans MS"/>
                <w:b/>
                <w:spacing w:val="-2"/>
                <w:sz w:val="28"/>
                <w:szCs w:val="28"/>
              </w:rPr>
              <w:t xml:space="preserve">Final Exam 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D4D10" w:rsidRPr="00A54E3D" w:rsidRDefault="006D4D10" w:rsidP="006D4D10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6D4D10" w:rsidRPr="00A54E3D" w:rsidRDefault="006D4D10" w:rsidP="006D4D10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6D4D10" w:rsidRPr="001A2599" w:rsidRDefault="006D4D10" w:rsidP="006D4D10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D4D10" w:rsidRPr="00643265" w:rsidRDefault="006D4D10" w:rsidP="006D4D1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6D4D10" w:rsidRDefault="006D4D10" w:rsidP="006D4D1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6D4D10" w:rsidRPr="001A2599" w:rsidRDefault="006D4D10" w:rsidP="006D4D10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6D4D10" w:rsidRDefault="006D4D10" w:rsidP="006D4D10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6D4D10" w:rsidRPr="001A2599" w:rsidRDefault="006D4D10" w:rsidP="006D4D1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D4D10" w:rsidRPr="00F17F01" w:rsidRDefault="006D4D10" w:rsidP="006D4D10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D4D10" w:rsidRPr="00643265" w:rsidRDefault="006D4D10" w:rsidP="006D4D1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6D4D10" w:rsidRPr="00CE1561" w:rsidRDefault="006D4D10" w:rsidP="006D4D1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6D4D10" w:rsidRPr="006D4D10" w:rsidRDefault="006D4D10" w:rsidP="006D4D1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6D4D10">
              <w:rPr>
                <w:rFonts w:ascii="Comic Sans MS" w:hAnsi="Comic Sans MS"/>
                <w:b/>
                <w:spacing w:val="-2"/>
                <w:sz w:val="28"/>
                <w:szCs w:val="28"/>
              </w:rPr>
              <w:t>Units 1 - 5</w:t>
            </w:r>
          </w:p>
        </w:tc>
      </w:tr>
      <w:tr w:rsidR="006D4D10" w:rsidRPr="00F17F01" w:rsidTr="000B1057">
        <w:trPr>
          <w:gridAfter w:val="1"/>
          <w:wAfter w:w="1941" w:type="dxa"/>
          <w:trHeight w:val="2147"/>
        </w:trPr>
        <w:tc>
          <w:tcPr>
            <w:tcW w:w="491" w:type="dxa"/>
            <w:shd w:val="pct15" w:color="auto" w:fill="auto"/>
          </w:tcPr>
          <w:p w:rsidR="006D4D10" w:rsidRPr="00F17F01" w:rsidRDefault="006D4D10" w:rsidP="006D4D1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6D4D10" w:rsidRPr="00F17F01" w:rsidRDefault="006D4D10" w:rsidP="006D4D10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6D4D10" w:rsidRPr="00F17F01" w:rsidRDefault="006D4D10" w:rsidP="006D4D10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6D4D10" w:rsidRPr="00CE0E2C" w:rsidRDefault="006D4D10" w:rsidP="006D4D10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32"/>
                <w:szCs w:val="32"/>
              </w:rPr>
            </w:pPr>
            <w:r w:rsidRPr="00C62BBD">
              <w:rPr>
                <w:rFonts w:ascii="Comic Sans MS" w:hAnsi="Comic Sans MS"/>
                <w:b/>
                <w:spacing w:val="-2"/>
                <w:sz w:val="28"/>
                <w:szCs w:val="28"/>
              </w:rPr>
              <w:t>Final Exam</w:t>
            </w:r>
            <w:r>
              <w:rPr>
                <w:rFonts w:ascii="Comic Sans MS" w:hAnsi="Comic Sans MS"/>
                <w:b/>
                <w:spacing w:val="-2"/>
                <w:sz w:val="28"/>
                <w:szCs w:val="28"/>
              </w:rPr>
              <w:t xml:space="preserve"> Make-Ups</w:t>
            </w:r>
            <w:r w:rsidRPr="00C62BBD">
              <w:rPr>
                <w:rFonts w:ascii="Comic Sans MS" w:hAnsi="Comic Sans MS"/>
                <w:b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D4D10" w:rsidRPr="00A54E3D" w:rsidRDefault="006D4D10" w:rsidP="006D4D10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6D4D10" w:rsidRPr="00A54E3D" w:rsidRDefault="006D4D10" w:rsidP="006D4D10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6D4D10" w:rsidRPr="001A2599" w:rsidRDefault="006D4D10" w:rsidP="006D4D10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D4D10" w:rsidRPr="00643265" w:rsidRDefault="006D4D10" w:rsidP="006D4D1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6D4D10" w:rsidRDefault="006D4D10" w:rsidP="006D4D10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6D4D10" w:rsidRPr="001A2599" w:rsidRDefault="006D4D10" w:rsidP="006D4D10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6D4D10" w:rsidRDefault="006D4D10" w:rsidP="006D4D10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6D4D10" w:rsidRPr="001A2599" w:rsidRDefault="006D4D10" w:rsidP="006D4D10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D4D10" w:rsidRPr="00F17F01" w:rsidRDefault="006D4D10" w:rsidP="006D4D10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D4D10" w:rsidRPr="00643265" w:rsidRDefault="006D4D10" w:rsidP="006D4D1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6D4D10" w:rsidRPr="00CE1561" w:rsidRDefault="006D4D10" w:rsidP="006D4D1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6D4D10" w:rsidRPr="006D4D10" w:rsidRDefault="006D4D10" w:rsidP="006D4D10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6D4D10">
              <w:rPr>
                <w:rFonts w:ascii="Comic Sans MS" w:hAnsi="Comic Sans MS"/>
                <w:b/>
                <w:spacing w:val="-2"/>
                <w:sz w:val="28"/>
                <w:szCs w:val="28"/>
              </w:rPr>
              <w:t>Units 1 - 5</w:t>
            </w:r>
          </w:p>
        </w:tc>
      </w:tr>
      <w:tr w:rsidR="00712869" w:rsidRPr="00F17F01" w:rsidTr="00543AEC">
        <w:trPr>
          <w:gridAfter w:val="1"/>
          <w:wAfter w:w="1941" w:type="dxa"/>
          <w:trHeight w:val="1950"/>
        </w:trPr>
        <w:tc>
          <w:tcPr>
            <w:tcW w:w="491" w:type="dxa"/>
            <w:shd w:val="pct15" w:color="auto" w:fill="auto"/>
          </w:tcPr>
          <w:p w:rsidR="00712869" w:rsidRPr="00F17F01" w:rsidRDefault="00712869" w:rsidP="0071286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712869" w:rsidRPr="00F17F01" w:rsidRDefault="00712869" w:rsidP="00712869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12869" w:rsidRPr="00712869" w:rsidRDefault="00712869" w:rsidP="0071286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712869">
              <w:rPr>
                <w:rFonts w:ascii="Comic Sans MS" w:hAnsi="Comic Sans MS"/>
                <w:b/>
                <w:spacing w:val="-2"/>
                <w:sz w:val="28"/>
                <w:szCs w:val="28"/>
              </w:rPr>
              <w:t>Last Day</w:t>
            </w:r>
          </w:p>
          <w:p w:rsidR="00712869" w:rsidRPr="00712869" w:rsidRDefault="00712869" w:rsidP="0071286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712869">
              <w:rPr>
                <w:rFonts w:ascii="Comic Sans MS" w:hAnsi="Comic Sans MS"/>
                <w:b/>
                <w:spacing w:val="-2"/>
                <w:sz w:val="28"/>
                <w:szCs w:val="28"/>
              </w:rPr>
              <w:t>Math Clean-up Project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12869" w:rsidRPr="00A54E3D" w:rsidRDefault="00712869" w:rsidP="00712869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712869" w:rsidRPr="00A54E3D" w:rsidRDefault="00712869" w:rsidP="00712869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712869" w:rsidRPr="001A2599" w:rsidRDefault="00712869" w:rsidP="00712869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12869" w:rsidRPr="00643265" w:rsidRDefault="00712869" w:rsidP="0071286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712869" w:rsidRDefault="00712869" w:rsidP="0071286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712869" w:rsidRPr="001A2599" w:rsidRDefault="00712869" w:rsidP="00712869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12869" w:rsidRDefault="00712869" w:rsidP="00712869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12869" w:rsidRPr="001A2599" w:rsidRDefault="00712869" w:rsidP="0071286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12869" w:rsidRPr="00F17F01" w:rsidRDefault="00712869" w:rsidP="00712869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</w:t>
            </w:r>
            <w:bookmarkStart w:id="0" w:name="_GoBack"/>
            <w:bookmarkEnd w:id="0"/>
            <w:r w:rsidRPr="00643265">
              <w:rPr>
                <w:rFonts w:ascii="Comic Sans MS" w:hAnsi="Comic Sans MS"/>
                <w:spacing w:val="-2"/>
                <w:sz w:val="20"/>
              </w:rPr>
              <w:t>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12869" w:rsidRPr="00643265" w:rsidRDefault="00712869" w:rsidP="0071286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712869" w:rsidRPr="00CE1561" w:rsidRDefault="00712869" w:rsidP="0071286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712869" w:rsidRPr="00712869" w:rsidRDefault="00712869" w:rsidP="0071286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712869">
              <w:rPr>
                <w:rFonts w:ascii="Comic Sans MS" w:hAnsi="Comic Sans MS"/>
                <w:b/>
                <w:spacing w:val="-2"/>
                <w:sz w:val="28"/>
                <w:szCs w:val="28"/>
              </w:rPr>
              <w:t>Last Day</w:t>
            </w:r>
          </w:p>
          <w:p w:rsidR="00712869" w:rsidRPr="00712869" w:rsidRDefault="00712869" w:rsidP="0071286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712869">
              <w:rPr>
                <w:rFonts w:ascii="Comic Sans MS" w:hAnsi="Comic Sans MS"/>
                <w:b/>
                <w:spacing w:val="-2"/>
                <w:sz w:val="28"/>
                <w:szCs w:val="28"/>
              </w:rPr>
              <w:t>Math Clean-up Project</w:t>
            </w:r>
          </w:p>
        </w:tc>
      </w:tr>
      <w:tr w:rsidR="00712869" w:rsidRPr="00F17F01" w:rsidTr="00874DC0">
        <w:trPr>
          <w:gridAfter w:val="1"/>
          <w:wAfter w:w="1941" w:type="dxa"/>
          <w:trHeight w:val="1928"/>
        </w:trPr>
        <w:tc>
          <w:tcPr>
            <w:tcW w:w="491" w:type="dxa"/>
            <w:shd w:val="pct15" w:color="auto" w:fill="auto"/>
          </w:tcPr>
          <w:p w:rsidR="00712869" w:rsidRPr="00F17F01" w:rsidRDefault="00712869" w:rsidP="0071286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712869" w:rsidRPr="00F17F01" w:rsidRDefault="00712869" w:rsidP="00712869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712869" w:rsidRPr="00F17F01" w:rsidRDefault="00712869" w:rsidP="00712869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712869" w:rsidRPr="00F17F01" w:rsidRDefault="00712869" w:rsidP="00712869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712869" w:rsidRPr="00F17F01" w:rsidRDefault="00712869" w:rsidP="00712869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712869" w:rsidRPr="00712869" w:rsidRDefault="00712869" w:rsidP="0071286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712869">
              <w:rPr>
                <w:rFonts w:ascii="Comic Sans MS" w:hAnsi="Comic Sans MS"/>
                <w:b/>
                <w:spacing w:val="-2"/>
                <w:sz w:val="28"/>
                <w:szCs w:val="28"/>
              </w:rPr>
              <w:t xml:space="preserve">TEACHER </w:t>
            </w:r>
          </w:p>
          <w:p w:rsidR="00712869" w:rsidRPr="00F5637C" w:rsidRDefault="00712869" w:rsidP="0071286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712869">
              <w:rPr>
                <w:rFonts w:ascii="Comic Sans MS" w:hAnsi="Comic Sans MS"/>
                <w:b/>
                <w:spacing w:val="-2"/>
                <w:sz w:val="28"/>
                <w:szCs w:val="28"/>
              </w:rPr>
              <w:t>IN-SERVICE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12869" w:rsidRPr="00A54E3D" w:rsidRDefault="00712869" w:rsidP="00712869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712869" w:rsidRPr="00A54E3D" w:rsidRDefault="00712869" w:rsidP="00712869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712869" w:rsidRPr="001A2599" w:rsidRDefault="00712869" w:rsidP="00712869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12869" w:rsidRPr="00643265" w:rsidRDefault="00712869" w:rsidP="0071286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712869" w:rsidRDefault="00712869" w:rsidP="00712869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712869" w:rsidRPr="001A2599" w:rsidRDefault="00712869" w:rsidP="00712869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12869" w:rsidRDefault="00712869" w:rsidP="00712869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712869" w:rsidRPr="001A2599" w:rsidRDefault="00712869" w:rsidP="00712869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12869" w:rsidRPr="00F17F01" w:rsidRDefault="00712869" w:rsidP="00712869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12869" w:rsidRPr="00643265" w:rsidRDefault="00712869" w:rsidP="0071286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712869" w:rsidRPr="00CE1561" w:rsidRDefault="00712869" w:rsidP="0071286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712869" w:rsidRPr="00712869" w:rsidRDefault="00712869" w:rsidP="0071286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712869">
              <w:rPr>
                <w:rFonts w:ascii="Comic Sans MS" w:hAnsi="Comic Sans MS"/>
                <w:b/>
                <w:spacing w:val="-2"/>
                <w:sz w:val="28"/>
                <w:szCs w:val="28"/>
              </w:rPr>
              <w:t xml:space="preserve">TEACHER </w:t>
            </w:r>
          </w:p>
          <w:p w:rsidR="00712869" w:rsidRPr="00F5637C" w:rsidRDefault="00712869" w:rsidP="0071286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712869">
              <w:rPr>
                <w:rFonts w:ascii="Comic Sans MS" w:hAnsi="Comic Sans MS"/>
                <w:b/>
                <w:spacing w:val="-2"/>
                <w:sz w:val="28"/>
                <w:szCs w:val="28"/>
              </w:rPr>
              <w:t>IN-SERVICE</w:t>
            </w:r>
          </w:p>
        </w:tc>
      </w:tr>
      <w:tr w:rsidR="00712869" w:rsidRPr="00D822D1" w:rsidTr="009029C7">
        <w:trPr>
          <w:trHeight w:val="192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12869" w:rsidRPr="00D85401" w:rsidRDefault="00712869" w:rsidP="0071286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712869" w:rsidRPr="00D822D1" w:rsidRDefault="00712869" w:rsidP="00712869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712869" w:rsidRPr="00D822D1" w:rsidRDefault="00712869" w:rsidP="00712869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712869" w:rsidRPr="00D822D1" w:rsidRDefault="00712869" w:rsidP="00712869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712869" w:rsidRPr="00D822D1" w:rsidRDefault="00712869" w:rsidP="00712869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712869" w:rsidRPr="00D822D1" w:rsidRDefault="00712869" w:rsidP="00712869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712869" w:rsidRPr="00D822D1" w:rsidRDefault="00712869" w:rsidP="00712869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FD3" w:rsidRDefault="00F47FD3">
      <w:pPr>
        <w:spacing w:line="20" w:lineRule="exact"/>
      </w:pPr>
    </w:p>
  </w:endnote>
  <w:endnote w:type="continuationSeparator" w:id="0">
    <w:p w:rsidR="00F47FD3" w:rsidRDefault="00F47FD3">
      <w:r>
        <w:t xml:space="preserve"> </w:t>
      </w:r>
    </w:p>
  </w:endnote>
  <w:endnote w:type="continuationNotice" w:id="1">
    <w:p w:rsidR="00F47FD3" w:rsidRDefault="00F47FD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FD3" w:rsidRDefault="00F47FD3">
      <w:r>
        <w:separator/>
      </w:r>
    </w:p>
  </w:footnote>
  <w:footnote w:type="continuationSeparator" w:id="0">
    <w:p w:rsidR="00F47FD3" w:rsidRDefault="00F47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17E70"/>
    <w:rsid w:val="000207D9"/>
    <w:rsid w:val="00033F91"/>
    <w:rsid w:val="000374C5"/>
    <w:rsid w:val="00043A33"/>
    <w:rsid w:val="00046551"/>
    <w:rsid w:val="00047F2F"/>
    <w:rsid w:val="000646C1"/>
    <w:rsid w:val="00070D1D"/>
    <w:rsid w:val="00076CE6"/>
    <w:rsid w:val="00084839"/>
    <w:rsid w:val="00091BB8"/>
    <w:rsid w:val="00091DFE"/>
    <w:rsid w:val="000C6597"/>
    <w:rsid w:val="000C65D4"/>
    <w:rsid w:val="000C78FD"/>
    <w:rsid w:val="000E3F5C"/>
    <w:rsid w:val="00111511"/>
    <w:rsid w:val="00112238"/>
    <w:rsid w:val="001151D5"/>
    <w:rsid w:val="00116061"/>
    <w:rsid w:val="00123903"/>
    <w:rsid w:val="0012460B"/>
    <w:rsid w:val="00136B2F"/>
    <w:rsid w:val="00137D9E"/>
    <w:rsid w:val="00146C1E"/>
    <w:rsid w:val="0016603B"/>
    <w:rsid w:val="0016642E"/>
    <w:rsid w:val="00167CDF"/>
    <w:rsid w:val="001828E8"/>
    <w:rsid w:val="00195CDC"/>
    <w:rsid w:val="001A1854"/>
    <w:rsid w:val="001A69F2"/>
    <w:rsid w:val="001A6F8C"/>
    <w:rsid w:val="001D09F3"/>
    <w:rsid w:val="001F12C1"/>
    <w:rsid w:val="00214239"/>
    <w:rsid w:val="002166A7"/>
    <w:rsid w:val="00220A57"/>
    <w:rsid w:val="00230CD0"/>
    <w:rsid w:val="002360A1"/>
    <w:rsid w:val="0024614A"/>
    <w:rsid w:val="00247E33"/>
    <w:rsid w:val="002509CE"/>
    <w:rsid w:val="00265DF7"/>
    <w:rsid w:val="00285081"/>
    <w:rsid w:val="002858D4"/>
    <w:rsid w:val="00294FB8"/>
    <w:rsid w:val="00297269"/>
    <w:rsid w:val="002A22E7"/>
    <w:rsid w:val="002A66CA"/>
    <w:rsid w:val="002B3565"/>
    <w:rsid w:val="002C29AA"/>
    <w:rsid w:val="002D30DB"/>
    <w:rsid w:val="002D4940"/>
    <w:rsid w:val="00314039"/>
    <w:rsid w:val="00343D7F"/>
    <w:rsid w:val="00357333"/>
    <w:rsid w:val="0036357D"/>
    <w:rsid w:val="003657F0"/>
    <w:rsid w:val="00374881"/>
    <w:rsid w:val="00385CED"/>
    <w:rsid w:val="00387256"/>
    <w:rsid w:val="00387C7A"/>
    <w:rsid w:val="00397EB0"/>
    <w:rsid w:val="003B496E"/>
    <w:rsid w:val="003C51B3"/>
    <w:rsid w:val="003D685E"/>
    <w:rsid w:val="003D7918"/>
    <w:rsid w:val="003F028A"/>
    <w:rsid w:val="00401B94"/>
    <w:rsid w:val="00413632"/>
    <w:rsid w:val="004266E3"/>
    <w:rsid w:val="004318A9"/>
    <w:rsid w:val="00444560"/>
    <w:rsid w:val="00446FA6"/>
    <w:rsid w:val="0045635A"/>
    <w:rsid w:val="0046121D"/>
    <w:rsid w:val="00462558"/>
    <w:rsid w:val="00465070"/>
    <w:rsid w:val="00467450"/>
    <w:rsid w:val="0047357B"/>
    <w:rsid w:val="0047553D"/>
    <w:rsid w:val="0048240E"/>
    <w:rsid w:val="004850BD"/>
    <w:rsid w:val="004A71BA"/>
    <w:rsid w:val="004A7ADA"/>
    <w:rsid w:val="004D10C7"/>
    <w:rsid w:val="004D4BB9"/>
    <w:rsid w:val="004F2063"/>
    <w:rsid w:val="0050054A"/>
    <w:rsid w:val="00530C39"/>
    <w:rsid w:val="005479C1"/>
    <w:rsid w:val="005510B7"/>
    <w:rsid w:val="00554008"/>
    <w:rsid w:val="00554A6E"/>
    <w:rsid w:val="00555B0D"/>
    <w:rsid w:val="00556B3D"/>
    <w:rsid w:val="005667D0"/>
    <w:rsid w:val="00567958"/>
    <w:rsid w:val="00592A11"/>
    <w:rsid w:val="005972EF"/>
    <w:rsid w:val="005A1DFE"/>
    <w:rsid w:val="005A51BC"/>
    <w:rsid w:val="005B5169"/>
    <w:rsid w:val="005C366B"/>
    <w:rsid w:val="005D13E9"/>
    <w:rsid w:val="005D3312"/>
    <w:rsid w:val="005F44AE"/>
    <w:rsid w:val="005F7472"/>
    <w:rsid w:val="006035A4"/>
    <w:rsid w:val="00630398"/>
    <w:rsid w:val="006360BE"/>
    <w:rsid w:val="00637327"/>
    <w:rsid w:val="00640D77"/>
    <w:rsid w:val="00643265"/>
    <w:rsid w:val="006476CC"/>
    <w:rsid w:val="00656CB2"/>
    <w:rsid w:val="006920C9"/>
    <w:rsid w:val="006D1429"/>
    <w:rsid w:val="006D4D10"/>
    <w:rsid w:val="006F2545"/>
    <w:rsid w:val="006F40A7"/>
    <w:rsid w:val="00712869"/>
    <w:rsid w:val="00725494"/>
    <w:rsid w:val="00726AE0"/>
    <w:rsid w:val="00734256"/>
    <w:rsid w:val="00734495"/>
    <w:rsid w:val="00736227"/>
    <w:rsid w:val="00736C2D"/>
    <w:rsid w:val="00746E14"/>
    <w:rsid w:val="0075109D"/>
    <w:rsid w:val="00765521"/>
    <w:rsid w:val="0076714A"/>
    <w:rsid w:val="0078584E"/>
    <w:rsid w:val="00792913"/>
    <w:rsid w:val="007A6CED"/>
    <w:rsid w:val="007B62A7"/>
    <w:rsid w:val="007C284B"/>
    <w:rsid w:val="007C6492"/>
    <w:rsid w:val="007D3528"/>
    <w:rsid w:val="007D5232"/>
    <w:rsid w:val="007D626A"/>
    <w:rsid w:val="007D7036"/>
    <w:rsid w:val="00822603"/>
    <w:rsid w:val="00825438"/>
    <w:rsid w:val="00851826"/>
    <w:rsid w:val="008749D2"/>
    <w:rsid w:val="00892725"/>
    <w:rsid w:val="00895B5A"/>
    <w:rsid w:val="008A3825"/>
    <w:rsid w:val="008B108D"/>
    <w:rsid w:val="008B3057"/>
    <w:rsid w:val="008C3CB9"/>
    <w:rsid w:val="008C7658"/>
    <w:rsid w:val="008D3277"/>
    <w:rsid w:val="008E0CD2"/>
    <w:rsid w:val="0090088A"/>
    <w:rsid w:val="00901D22"/>
    <w:rsid w:val="009029C7"/>
    <w:rsid w:val="009279ED"/>
    <w:rsid w:val="00952D10"/>
    <w:rsid w:val="00965C87"/>
    <w:rsid w:val="00972CD3"/>
    <w:rsid w:val="0097341D"/>
    <w:rsid w:val="0097354C"/>
    <w:rsid w:val="00980090"/>
    <w:rsid w:val="00983A4D"/>
    <w:rsid w:val="00984C00"/>
    <w:rsid w:val="00986276"/>
    <w:rsid w:val="00986618"/>
    <w:rsid w:val="009942DA"/>
    <w:rsid w:val="00997607"/>
    <w:rsid w:val="009B37E9"/>
    <w:rsid w:val="009C1390"/>
    <w:rsid w:val="009D040C"/>
    <w:rsid w:val="009D441E"/>
    <w:rsid w:val="00A30428"/>
    <w:rsid w:val="00A4262F"/>
    <w:rsid w:val="00A74377"/>
    <w:rsid w:val="00A7517F"/>
    <w:rsid w:val="00A8229C"/>
    <w:rsid w:val="00AC19C1"/>
    <w:rsid w:val="00AD07FA"/>
    <w:rsid w:val="00AD24C7"/>
    <w:rsid w:val="00B1330A"/>
    <w:rsid w:val="00B304D9"/>
    <w:rsid w:val="00B35A31"/>
    <w:rsid w:val="00B35C5F"/>
    <w:rsid w:val="00B35CE1"/>
    <w:rsid w:val="00B46177"/>
    <w:rsid w:val="00B60D89"/>
    <w:rsid w:val="00B75954"/>
    <w:rsid w:val="00B821AA"/>
    <w:rsid w:val="00B8549B"/>
    <w:rsid w:val="00BD5E0C"/>
    <w:rsid w:val="00BF6B11"/>
    <w:rsid w:val="00C02A71"/>
    <w:rsid w:val="00C06DF7"/>
    <w:rsid w:val="00C1179B"/>
    <w:rsid w:val="00C145FF"/>
    <w:rsid w:val="00C1686B"/>
    <w:rsid w:val="00C17F9C"/>
    <w:rsid w:val="00C23000"/>
    <w:rsid w:val="00C23F3C"/>
    <w:rsid w:val="00C311A4"/>
    <w:rsid w:val="00C31417"/>
    <w:rsid w:val="00C32D24"/>
    <w:rsid w:val="00C4223F"/>
    <w:rsid w:val="00C471BF"/>
    <w:rsid w:val="00C52B19"/>
    <w:rsid w:val="00C5757C"/>
    <w:rsid w:val="00C61EBA"/>
    <w:rsid w:val="00C66768"/>
    <w:rsid w:val="00C66DB6"/>
    <w:rsid w:val="00C735FE"/>
    <w:rsid w:val="00C82B84"/>
    <w:rsid w:val="00C91506"/>
    <w:rsid w:val="00C96E82"/>
    <w:rsid w:val="00C97885"/>
    <w:rsid w:val="00C97E9D"/>
    <w:rsid w:val="00CA2661"/>
    <w:rsid w:val="00CB0D7E"/>
    <w:rsid w:val="00CC57E6"/>
    <w:rsid w:val="00CD32DC"/>
    <w:rsid w:val="00CD36F7"/>
    <w:rsid w:val="00CE1561"/>
    <w:rsid w:val="00D06EDC"/>
    <w:rsid w:val="00D32C3D"/>
    <w:rsid w:val="00D345C1"/>
    <w:rsid w:val="00D366F6"/>
    <w:rsid w:val="00D61375"/>
    <w:rsid w:val="00D819D0"/>
    <w:rsid w:val="00D93745"/>
    <w:rsid w:val="00DA1D30"/>
    <w:rsid w:val="00DC5569"/>
    <w:rsid w:val="00DC64EC"/>
    <w:rsid w:val="00DE1EF3"/>
    <w:rsid w:val="00DE4325"/>
    <w:rsid w:val="00DF5A83"/>
    <w:rsid w:val="00E00024"/>
    <w:rsid w:val="00E51E73"/>
    <w:rsid w:val="00E57DA7"/>
    <w:rsid w:val="00E6213F"/>
    <w:rsid w:val="00E63BAD"/>
    <w:rsid w:val="00E8402D"/>
    <w:rsid w:val="00EB4937"/>
    <w:rsid w:val="00EB7C73"/>
    <w:rsid w:val="00EE6742"/>
    <w:rsid w:val="00EF06BB"/>
    <w:rsid w:val="00EF1CE4"/>
    <w:rsid w:val="00EF4F9C"/>
    <w:rsid w:val="00F17F01"/>
    <w:rsid w:val="00F343EE"/>
    <w:rsid w:val="00F3520F"/>
    <w:rsid w:val="00F4622A"/>
    <w:rsid w:val="00F47FD3"/>
    <w:rsid w:val="00F50CB2"/>
    <w:rsid w:val="00F556AC"/>
    <w:rsid w:val="00F65BD2"/>
    <w:rsid w:val="00F76118"/>
    <w:rsid w:val="00F76233"/>
    <w:rsid w:val="00F92AC7"/>
    <w:rsid w:val="00F94D0C"/>
    <w:rsid w:val="00FD3E63"/>
    <w:rsid w:val="00FF102D"/>
    <w:rsid w:val="00FF7073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879A73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16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12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Scott Stein</cp:lastModifiedBy>
  <cp:revision>6</cp:revision>
  <cp:lastPrinted>2025-04-22T14:33:00Z</cp:lastPrinted>
  <dcterms:created xsi:type="dcterms:W3CDTF">2025-04-22T14:39:00Z</dcterms:created>
  <dcterms:modified xsi:type="dcterms:W3CDTF">2025-04-22T15:32:00Z</dcterms:modified>
</cp:coreProperties>
</file>