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68AA4" w14:textId="0E4CD72C" w:rsidR="00EB4937" w:rsidRDefault="008B108D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>Teacher:</w:t>
      </w:r>
      <w:r w:rsidR="005F7472">
        <w:rPr>
          <w:rFonts w:ascii="Times New Roman" w:hAnsi="Times New Roman"/>
          <w:b/>
          <w:spacing w:val="-3"/>
          <w:sz w:val="20"/>
        </w:rPr>
        <w:t xml:space="preserve">  </w:t>
      </w:r>
      <w:r w:rsidR="002C7A9F">
        <w:rPr>
          <w:rFonts w:ascii="Times New Roman" w:hAnsi="Times New Roman"/>
          <w:b/>
          <w:spacing w:val="-3"/>
          <w:sz w:val="20"/>
        </w:rPr>
        <w:t>D Guin</w:t>
      </w:r>
      <w:r w:rsidR="00137D9E">
        <w:rPr>
          <w:rFonts w:ascii="Times New Roman" w:hAnsi="Times New Roman"/>
          <w:b/>
          <w:spacing w:val="-3"/>
          <w:sz w:val="20"/>
        </w:rPr>
        <w:tab/>
      </w:r>
      <w:r w:rsidR="00137D9E">
        <w:rPr>
          <w:rFonts w:ascii="Times New Roman" w:hAnsi="Times New Roman"/>
          <w:b/>
          <w:spacing w:val="-3"/>
          <w:sz w:val="20"/>
        </w:rPr>
        <w:tab/>
      </w:r>
      <w:r w:rsidR="00137D9E">
        <w:rPr>
          <w:rFonts w:ascii="Times New Roman" w:hAnsi="Times New Roman"/>
          <w:b/>
          <w:spacing w:val="-3"/>
          <w:sz w:val="20"/>
        </w:rPr>
        <w:tab/>
        <w:t>We</w:t>
      </w:r>
      <w:r w:rsidR="005F7472">
        <w:rPr>
          <w:rFonts w:ascii="Times New Roman" w:hAnsi="Times New Roman"/>
          <w:b/>
          <w:spacing w:val="-3"/>
          <w:sz w:val="20"/>
        </w:rPr>
        <w:t xml:space="preserve">ek of:  </w:t>
      </w:r>
      <w:r w:rsidR="003400EC">
        <w:rPr>
          <w:rFonts w:ascii="Times New Roman" w:hAnsi="Times New Roman"/>
          <w:b/>
          <w:spacing w:val="-3"/>
          <w:sz w:val="20"/>
        </w:rPr>
        <w:t>Aug. 26-30, 2024</w:t>
      </w:r>
      <w:r>
        <w:rPr>
          <w:rFonts w:ascii="Times New Roman" w:hAnsi="Times New Roman"/>
          <w:b/>
          <w:spacing w:val="-3"/>
          <w:sz w:val="20"/>
        </w:rPr>
        <w:tab/>
      </w:r>
      <w:r>
        <w:rPr>
          <w:rFonts w:ascii="Times New Roman" w:hAnsi="Times New Roman"/>
          <w:b/>
          <w:spacing w:val="-3"/>
          <w:sz w:val="20"/>
        </w:rPr>
        <w:tab/>
        <w:t>Subject:</w:t>
      </w:r>
      <w:r w:rsidR="005F7472">
        <w:rPr>
          <w:rFonts w:ascii="Times New Roman" w:hAnsi="Times New Roman"/>
          <w:b/>
          <w:spacing w:val="-3"/>
          <w:sz w:val="20"/>
        </w:rPr>
        <w:t xml:space="preserve">  </w:t>
      </w:r>
      <w:r w:rsidR="002C7A9F">
        <w:rPr>
          <w:rFonts w:ascii="Times New Roman" w:hAnsi="Times New Roman"/>
          <w:b/>
          <w:spacing w:val="-3"/>
          <w:sz w:val="20"/>
        </w:rPr>
        <w:t>Math 07</w:t>
      </w:r>
      <w:r w:rsidR="005F7472">
        <w:rPr>
          <w:rFonts w:ascii="Times New Roman" w:hAnsi="Times New Roman"/>
          <w:b/>
          <w:spacing w:val="-3"/>
          <w:sz w:val="20"/>
        </w:rPr>
        <w:tab/>
      </w:r>
      <w:r w:rsidR="005F7472">
        <w:rPr>
          <w:rFonts w:ascii="Times New Roman" w:hAnsi="Times New Roman"/>
          <w:b/>
          <w:spacing w:val="-3"/>
          <w:sz w:val="20"/>
        </w:rPr>
        <w:tab/>
        <w:t xml:space="preserve">Period: </w:t>
      </w:r>
      <w:r w:rsidR="002E0074">
        <w:rPr>
          <w:rFonts w:ascii="Times New Roman" w:hAnsi="Times New Roman"/>
          <w:b/>
          <w:spacing w:val="-3"/>
          <w:sz w:val="20"/>
        </w:rPr>
        <w:t xml:space="preserve">   </w:t>
      </w:r>
      <w:r w:rsidR="00F25EAE">
        <w:rPr>
          <w:rFonts w:ascii="Times New Roman" w:hAnsi="Times New Roman"/>
          <w:b/>
          <w:spacing w:val="-3"/>
          <w:sz w:val="20"/>
        </w:rPr>
        <w:t>2</w:t>
      </w:r>
      <w:r w:rsidR="004D0CAE">
        <w:rPr>
          <w:rFonts w:ascii="Times New Roman" w:hAnsi="Times New Roman"/>
          <w:b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1916EE8D" w14:textId="77777777" w:rsidTr="0075109D">
        <w:tc>
          <w:tcPr>
            <w:tcW w:w="490" w:type="dxa"/>
            <w:shd w:val="pct15" w:color="auto" w:fill="auto"/>
          </w:tcPr>
          <w:p w14:paraId="5C91A24C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0C2CF4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20256356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556093C9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7512730A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5FD42B7C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699520C4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4E56B2" w14:paraId="13ACAD58" w14:textId="77777777" w:rsidTr="0075109D">
        <w:tc>
          <w:tcPr>
            <w:tcW w:w="490" w:type="dxa"/>
            <w:shd w:val="pct15" w:color="auto" w:fill="auto"/>
          </w:tcPr>
          <w:p w14:paraId="1FCA478E" w14:textId="77777777" w:rsidR="004E56B2" w:rsidRDefault="004E56B2" w:rsidP="004E56B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2E27CC22" w14:textId="77777777" w:rsidR="004E56B2" w:rsidRDefault="004E56B2" w:rsidP="004E56B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47CEFB02" w14:textId="77777777" w:rsidR="004E56B2" w:rsidRDefault="004E56B2" w:rsidP="004E56B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01F0907" w14:textId="77777777" w:rsidR="004E56B2" w:rsidRDefault="004E56B2" w:rsidP="004E56B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11AA1DF9" w14:textId="77777777" w:rsidR="004E56B2" w:rsidRDefault="004E56B2" w:rsidP="004E56B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Multiply/Divide Integers</w:t>
            </w:r>
          </w:p>
          <w:p w14:paraId="464C976C" w14:textId="77777777" w:rsidR="004E56B2" w:rsidRDefault="004E56B2" w:rsidP="004E56B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0359EC65" w14:textId="77777777" w:rsidR="004E56B2" w:rsidRDefault="004E56B2" w:rsidP="004E56B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326196A6" w14:textId="46697463" w:rsidR="004E56B2" w:rsidRPr="00931BE9" w:rsidRDefault="004E56B2" w:rsidP="004E56B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2BCE9038" w14:textId="77777777" w:rsidR="004E56B2" w:rsidRDefault="004E56B2" w:rsidP="004E56B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 will work on bell ringer</w:t>
            </w:r>
          </w:p>
          <w:p w14:paraId="4148137D" w14:textId="2E7F90A8" w:rsidR="004E56B2" w:rsidRPr="00931BE9" w:rsidRDefault="004E56B2" w:rsidP="004E56B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practice problems</w:t>
            </w:r>
          </w:p>
        </w:tc>
        <w:tc>
          <w:tcPr>
            <w:tcW w:w="2700" w:type="dxa"/>
          </w:tcPr>
          <w:p w14:paraId="6EDD4E7A" w14:textId="77777777" w:rsidR="004E56B2" w:rsidRDefault="004E56B2" w:rsidP="004E56B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</w:t>
            </w:r>
          </w:p>
          <w:p w14:paraId="3B18892B" w14:textId="77777777" w:rsidR="004E56B2" w:rsidRDefault="004E56B2" w:rsidP="004E56B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Online lesson</w:t>
            </w:r>
          </w:p>
          <w:p w14:paraId="3753115C" w14:textId="77777777" w:rsidR="004E56B2" w:rsidRDefault="004E56B2" w:rsidP="004E56B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practice workbook</w:t>
            </w:r>
          </w:p>
          <w:p w14:paraId="08CDCEFE" w14:textId="77777777" w:rsidR="004E56B2" w:rsidRDefault="004E56B2" w:rsidP="004E56B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</w:t>
            </w:r>
          </w:p>
          <w:p w14:paraId="7CB3E0E5" w14:textId="5A8A8E35" w:rsidR="004E56B2" w:rsidRPr="00931BE9" w:rsidRDefault="004E56B2" w:rsidP="004E56B2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Smart board</w:t>
            </w:r>
          </w:p>
        </w:tc>
        <w:tc>
          <w:tcPr>
            <w:tcW w:w="2070" w:type="dxa"/>
          </w:tcPr>
          <w:p w14:paraId="1BC79E5D" w14:textId="107E8057" w:rsidR="004E56B2" w:rsidRPr="00931BE9" w:rsidRDefault="004E56B2" w:rsidP="004E56B2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600E5176" w14:textId="77777777" w:rsidR="004E56B2" w:rsidRDefault="004E56B2" w:rsidP="004E56B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2057FD20" w14:textId="77777777" w:rsidR="004E56B2" w:rsidRDefault="004E56B2" w:rsidP="004E56B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  <w:p w14:paraId="6D9265B5" w14:textId="74537339" w:rsidR="004E56B2" w:rsidRPr="00931BE9" w:rsidRDefault="004E56B2" w:rsidP="004E56B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6007509E" w14:textId="6A96859F" w:rsidR="004E56B2" w:rsidRPr="00931BE9" w:rsidRDefault="004E56B2" w:rsidP="004E56B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Apply and extend previous understanding of multiplication and division of rational numbers. </w:t>
            </w:r>
          </w:p>
        </w:tc>
      </w:tr>
      <w:tr w:rsidR="00184D91" w14:paraId="7D3AE794" w14:textId="77777777" w:rsidTr="0075109D">
        <w:tc>
          <w:tcPr>
            <w:tcW w:w="490" w:type="dxa"/>
            <w:shd w:val="pct15" w:color="auto" w:fill="auto"/>
          </w:tcPr>
          <w:p w14:paraId="6282CAAE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4EA65A83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5D6AD10" w14:textId="3C04E824" w:rsidR="00184D91" w:rsidRDefault="00A60B6D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Quiz Add/Subtract Integers </w:t>
            </w:r>
            <w:r w:rsidR="00184D91">
              <w:rPr>
                <w:rFonts w:ascii="Times New Roman" w:hAnsi="Times New Roman"/>
                <w:spacing w:val="-2"/>
                <w:sz w:val="20"/>
              </w:rPr>
              <w:t>Operations of Operations</w:t>
            </w:r>
          </w:p>
          <w:p w14:paraId="67BA0146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7.NS.1,2,3</w:t>
            </w:r>
          </w:p>
          <w:p w14:paraId="65CFB8B0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bookmarkStart w:id="0" w:name="_GoBack"/>
            <w:bookmarkEnd w:id="0"/>
          </w:p>
          <w:p w14:paraId="1C54C3B9" w14:textId="23A32102" w:rsidR="00184D91" w:rsidRPr="00B012FA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6CED251B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5020072F" w14:textId="60B56F99" w:rsidR="00184D91" w:rsidRPr="00B012FA" w:rsidRDefault="00184D91" w:rsidP="00184D9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practice problems</w:t>
            </w:r>
          </w:p>
        </w:tc>
        <w:tc>
          <w:tcPr>
            <w:tcW w:w="2700" w:type="dxa"/>
          </w:tcPr>
          <w:p w14:paraId="2B8724EA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</w:t>
            </w:r>
          </w:p>
          <w:p w14:paraId="7A9FE0CC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Online lesson</w:t>
            </w:r>
          </w:p>
          <w:p w14:paraId="627FF05D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practice workbook</w:t>
            </w:r>
          </w:p>
          <w:p w14:paraId="6134FC2C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</w:t>
            </w:r>
          </w:p>
          <w:p w14:paraId="4540BF28" w14:textId="48BAFC66" w:rsidR="00184D91" w:rsidRPr="00B012FA" w:rsidRDefault="00184D91" w:rsidP="00184D9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Smart board</w:t>
            </w:r>
          </w:p>
        </w:tc>
        <w:tc>
          <w:tcPr>
            <w:tcW w:w="2070" w:type="dxa"/>
          </w:tcPr>
          <w:p w14:paraId="5FF235C0" w14:textId="4871BBC8" w:rsidR="00184D91" w:rsidRPr="00B012FA" w:rsidRDefault="00184D91" w:rsidP="00184D91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4E3DC29E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6A04E6E1" w14:textId="326014DF" w:rsidR="00184D91" w:rsidRPr="00B012FA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Quiz</w:t>
            </w:r>
          </w:p>
        </w:tc>
        <w:tc>
          <w:tcPr>
            <w:tcW w:w="2970" w:type="dxa"/>
          </w:tcPr>
          <w:p w14:paraId="603C1D3F" w14:textId="2B0D70F3" w:rsidR="00184D91" w:rsidRPr="00F25EAE" w:rsidRDefault="00184D91" w:rsidP="00184D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Solve real world problems involving the four operations with rational numbers.</w:t>
            </w:r>
          </w:p>
        </w:tc>
      </w:tr>
      <w:tr w:rsidR="00184D91" w14:paraId="5C27CAB2" w14:textId="77777777" w:rsidTr="00127A10">
        <w:tc>
          <w:tcPr>
            <w:tcW w:w="490" w:type="dxa"/>
            <w:shd w:val="pct15" w:color="auto" w:fill="auto"/>
          </w:tcPr>
          <w:p w14:paraId="57D315F8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7FEB903" w14:textId="77777777" w:rsidR="00184D91" w:rsidRDefault="00184D91" w:rsidP="00184D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620C93D6" w14:textId="77777777" w:rsidR="00184D91" w:rsidRDefault="00184D91" w:rsidP="00184D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58F2FC6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Operations of Operations</w:t>
            </w:r>
          </w:p>
          <w:p w14:paraId="612869A3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7.NS.1,2,3</w:t>
            </w:r>
          </w:p>
          <w:p w14:paraId="66698095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27977CFB" w14:textId="700C0FE4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7876C352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69B1B88C" w14:textId="7F300FE7" w:rsidR="00184D91" w:rsidRDefault="00184D91" w:rsidP="00184D9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practice problems</w:t>
            </w:r>
          </w:p>
        </w:tc>
        <w:tc>
          <w:tcPr>
            <w:tcW w:w="2700" w:type="dxa"/>
          </w:tcPr>
          <w:p w14:paraId="71DF1F81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</w:t>
            </w:r>
          </w:p>
          <w:p w14:paraId="17C88B2E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Online lesson</w:t>
            </w:r>
          </w:p>
          <w:p w14:paraId="03902C2C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practice workbook</w:t>
            </w:r>
          </w:p>
          <w:p w14:paraId="4CFB39E6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</w:t>
            </w:r>
          </w:p>
          <w:p w14:paraId="68D41F7C" w14:textId="5CE902F2" w:rsidR="00184D91" w:rsidRDefault="00184D91" w:rsidP="00184D9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Smart board</w:t>
            </w:r>
          </w:p>
        </w:tc>
        <w:tc>
          <w:tcPr>
            <w:tcW w:w="2070" w:type="dxa"/>
          </w:tcPr>
          <w:p w14:paraId="2CC8CA77" w14:textId="7222E84F" w:rsidR="00184D91" w:rsidRDefault="00184D91" w:rsidP="00184D91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40371C34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7CF1CF8A" w14:textId="1D41DA53" w:rsidR="00184D91" w:rsidRDefault="00184D91" w:rsidP="00184D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Quiz</w:t>
            </w:r>
          </w:p>
        </w:tc>
        <w:tc>
          <w:tcPr>
            <w:tcW w:w="2970" w:type="dxa"/>
          </w:tcPr>
          <w:p w14:paraId="1D7CE9F3" w14:textId="0261570E" w:rsidR="00184D91" w:rsidRDefault="00184D91" w:rsidP="00184D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Solve real world problems involving the four operations with rational numbers.</w:t>
            </w:r>
          </w:p>
        </w:tc>
      </w:tr>
      <w:tr w:rsidR="00184D91" w14:paraId="1F8BA072" w14:textId="77777777" w:rsidTr="0075109D">
        <w:tc>
          <w:tcPr>
            <w:tcW w:w="490" w:type="dxa"/>
            <w:shd w:val="pct15" w:color="auto" w:fill="auto"/>
          </w:tcPr>
          <w:p w14:paraId="7D97EA13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7FBCBD2" w14:textId="77777777" w:rsidR="00184D91" w:rsidRDefault="00184D91" w:rsidP="00184D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55274A2C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341AC">
              <w:rPr>
                <w:rFonts w:ascii="Times New Roman" w:hAnsi="Times New Roman"/>
                <w:spacing w:val="-2"/>
                <w:sz w:val="20"/>
              </w:rPr>
              <w:t>Test Review</w:t>
            </w:r>
          </w:p>
          <w:p w14:paraId="5F557038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Add/subtract/multiply &amp;</w:t>
            </w:r>
          </w:p>
          <w:p w14:paraId="6BBF064F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Divide integers/Absolute Value</w:t>
            </w:r>
          </w:p>
          <w:p w14:paraId="12EE0754" w14:textId="1A61E91B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Order of Operations</w:t>
            </w:r>
          </w:p>
        </w:tc>
        <w:tc>
          <w:tcPr>
            <w:tcW w:w="2970" w:type="dxa"/>
          </w:tcPr>
          <w:p w14:paraId="39387392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  <w:r w:rsidRPr="005341AC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  <w:p w14:paraId="45B67BCF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problems.</w:t>
            </w:r>
          </w:p>
          <w:p w14:paraId="0D5ABDF1" w14:textId="04B890E4" w:rsidR="00184D91" w:rsidRDefault="00184D91" w:rsidP="00184D9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Review for test</w:t>
            </w:r>
          </w:p>
        </w:tc>
        <w:tc>
          <w:tcPr>
            <w:tcW w:w="2700" w:type="dxa"/>
          </w:tcPr>
          <w:p w14:paraId="379B2264" w14:textId="77777777" w:rsidR="00184D91" w:rsidRPr="005341AC" w:rsidRDefault="00184D91" w:rsidP="00184D9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341AC">
              <w:rPr>
                <w:rFonts w:ascii="Times New Roman" w:hAnsi="Times New Roman"/>
                <w:spacing w:val="-2"/>
                <w:sz w:val="20"/>
              </w:rPr>
              <w:t>Textbook</w:t>
            </w:r>
          </w:p>
          <w:p w14:paraId="55832C92" w14:textId="77777777" w:rsidR="00184D91" w:rsidRPr="005341AC" w:rsidRDefault="00184D91" w:rsidP="00184D9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Practice W</w:t>
            </w:r>
            <w:r w:rsidRPr="005341AC">
              <w:rPr>
                <w:rFonts w:ascii="Times New Roman" w:hAnsi="Times New Roman"/>
                <w:spacing w:val="-2"/>
                <w:sz w:val="20"/>
              </w:rPr>
              <w:t>orkbook</w:t>
            </w:r>
          </w:p>
          <w:p w14:paraId="2451B981" w14:textId="77777777" w:rsidR="00184D91" w:rsidRPr="005341AC" w:rsidRDefault="00184D91" w:rsidP="00184D9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341AC">
              <w:rPr>
                <w:rFonts w:ascii="Times New Roman" w:hAnsi="Times New Roman"/>
                <w:spacing w:val="-2"/>
                <w:sz w:val="20"/>
              </w:rPr>
              <w:t>Elmo</w:t>
            </w:r>
          </w:p>
          <w:p w14:paraId="72D9635E" w14:textId="6E4642E2" w:rsidR="00184D91" w:rsidRDefault="00184D91" w:rsidP="00184D9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341AC">
              <w:rPr>
                <w:rFonts w:ascii="Times New Roman" w:hAnsi="Times New Roman"/>
                <w:spacing w:val="-2"/>
                <w:sz w:val="20"/>
              </w:rPr>
              <w:t>Smartboard</w:t>
            </w:r>
          </w:p>
        </w:tc>
        <w:tc>
          <w:tcPr>
            <w:tcW w:w="2070" w:type="dxa"/>
          </w:tcPr>
          <w:p w14:paraId="18C60C87" w14:textId="1880BAB6" w:rsidR="00184D91" w:rsidRDefault="00184D91" w:rsidP="00184D91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341AC">
              <w:rPr>
                <w:rFonts w:ascii="Times New Roman" w:hAnsi="Times New Roman"/>
                <w:spacing w:val="-2"/>
                <w:sz w:val="20"/>
              </w:rPr>
              <w:t>Study for test</w:t>
            </w:r>
          </w:p>
        </w:tc>
        <w:tc>
          <w:tcPr>
            <w:tcW w:w="1620" w:type="dxa"/>
          </w:tcPr>
          <w:p w14:paraId="08BB35BC" w14:textId="1D878D18" w:rsidR="00184D91" w:rsidRDefault="00184D91" w:rsidP="00184D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Guide</w:t>
            </w:r>
          </w:p>
        </w:tc>
        <w:tc>
          <w:tcPr>
            <w:tcW w:w="2970" w:type="dxa"/>
          </w:tcPr>
          <w:p w14:paraId="743C954D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341AC">
              <w:rPr>
                <w:rFonts w:ascii="Times New Roman" w:hAnsi="Times New Roman"/>
                <w:spacing w:val="-2"/>
                <w:sz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Apply and extend understanding of addition and subtraction of rational numbers (fractions) .</w:t>
            </w:r>
          </w:p>
          <w:p w14:paraId="5338A508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5CD62D10" w14:textId="7F1AB7B1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184D91" w14:paraId="7A012B89" w14:textId="77777777" w:rsidTr="0075109D">
        <w:tc>
          <w:tcPr>
            <w:tcW w:w="490" w:type="dxa"/>
            <w:shd w:val="pct15" w:color="auto" w:fill="auto"/>
          </w:tcPr>
          <w:p w14:paraId="4A9702E4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1E56B7A0" w14:textId="77777777" w:rsidR="00184D91" w:rsidRDefault="00184D91" w:rsidP="00184D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7FCF43F2" w14:textId="77777777" w:rsidR="00184D91" w:rsidRDefault="00184D91" w:rsidP="00184D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4D6E9E6A" w14:textId="77777777" w:rsidR="00184D91" w:rsidRDefault="00184D91" w:rsidP="00184D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27C019F5" w14:textId="77777777" w:rsidR="00184D91" w:rsidRDefault="00184D91" w:rsidP="00184D9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F1FF9B3" w14:textId="77777777" w:rsidR="00184D91" w:rsidRPr="00803639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803639">
              <w:rPr>
                <w:rFonts w:ascii="Times New Roman" w:hAnsi="Times New Roman"/>
                <w:b/>
                <w:spacing w:val="-2"/>
                <w:szCs w:val="24"/>
              </w:rPr>
              <w:t xml:space="preserve">Test </w:t>
            </w:r>
          </w:p>
          <w:p w14:paraId="48BB210B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Add/subtract/multiply &amp;</w:t>
            </w:r>
          </w:p>
          <w:p w14:paraId="4DEF74BE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Divide integers/Absolute Value</w:t>
            </w:r>
          </w:p>
          <w:p w14:paraId="0835D7E2" w14:textId="765E7D61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Order of Operations</w:t>
            </w:r>
          </w:p>
        </w:tc>
        <w:tc>
          <w:tcPr>
            <w:tcW w:w="2970" w:type="dxa"/>
          </w:tcPr>
          <w:p w14:paraId="7D9205F4" w14:textId="6915E9B7" w:rsidR="00184D91" w:rsidRDefault="00184D91" w:rsidP="00184D9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problems.</w:t>
            </w:r>
          </w:p>
          <w:p w14:paraId="7DF0CE51" w14:textId="65FB576D" w:rsidR="00184D91" w:rsidRDefault="00184D91" w:rsidP="00184D9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Review for test</w:t>
            </w:r>
          </w:p>
        </w:tc>
        <w:tc>
          <w:tcPr>
            <w:tcW w:w="2700" w:type="dxa"/>
          </w:tcPr>
          <w:p w14:paraId="7655DF1D" w14:textId="77777777" w:rsidR="00184D91" w:rsidRPr="005341AC" w:rsidRDefault="00184D91" w:rsidP="00184D9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341AC">
              <w:rPr>
                <w:rFonts w:ascii="Times New Roman" w:hAnsi="Times New Roman"/>
                <w:spacing w:val="-2"/>
                <w:sz w:val="20"/>
              </w:rPr>
              <w:t>Textbook</w:t>
            </w:r>
          </w:p>
          <w:p w14:paraId="575D58AA" w14:textId="77777777" w:rsidR="00184D91" w:rsidRPr="005341AC" w:rsidRDefault="00184D91" w:rsidP="00184D9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Practice W</w:t>
            </w:r>
            <w:r w:rsidRPr="005341AC">
              <w:rPr>
                <w:rFonts w:ascii="Times New Roman" w:hAnsi="Times New Roman"/>
                <w:spacing w:val="-2"/>
                <w:sz w:val="20"/>
              </w:rPr>
              <w:t>orkbook</w:t>
            </w:r>
          </w:p>
          <w:p w14:paraId="331F58C9" w14:textId="77777777" w:rsidR="00184D91" w:rsidRPr="005341AC" w:rsidRDefault="00184D91" w:rsidP="00184D9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5341AC">
              <w:rPr>
                <w:rFonts w:ascii="Times New Roman" w:hAnsi="Times New Roman"/>
                <w:spacing w:val="-2"/>
                <w:sz w:val="20"/>
              </w:rPr>
              <w:t>Elmo</w:t>
            </w:r>
          </w:p>
          <w:p w14:paraId="56C5DC5A" w14:textId="549DE77E" w:rsidR="00184D91" w:rsidRDefault="00184D91" w:rsidP="00184D91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5341AC">
              <w:rPr>
                <w:rFonts w:ascii="Times New Roman" w:hAnsi="Times New Roman"/>
                <w:spacing w:val="-2"/>
                <w:sz w:val="20"/>
              </w:rPr>
              <w:t>Smartboard</w:t>
            </w:r>
          </w:p>
        </w:tc>
        <w:tc>
          <w:tcPr>
            <w:tcW w:w="2070" w:type="dxa"/>
          </w:tcPr>
          <w:p w14:paraId="278B9BD6" w14:textId="5B519C40" w:rsidR="00184D91" w:rsidRDefault="00A60B6D" w:rsidP="00184D91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NA</w:t>
            </w:r>
          </w:p>
        </w:tc>
        <w:tc>
          <w:tcPr>
            <w:tcW w:w="1620" w:type="dxa"/>
          </w:tcPr>
          <w:p w14:paraId="485684B8" w14:textId="086B614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Guide</w:t>
            </w:r>
          </w:p>
        </w:tc>
        <w:tc>
          <w:tcPr>
            <w:tcW w:w="2970" w:type="dxa"/>
          </w:tcPr>
          <w:p w14:paraId="1A7FA68E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5341AC">
              <w:rPr>
                <w:rFonts w:ascii="Times New Roman" w:hAnsi="Times New Roman"/>
                <w:spacing w:val="-2"/>
                <w:sz w:val="20"/>
              </w:rPr>
              <w:t>.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Apply and extend understanding of addition and subtraction of rational numbers (fractions) .</w:t>
            </w:r>
          </w:p>
          <w:p w14:paraId="2E254D2F" w14:textId="77777777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234DC812" w14:textId="48644089" w:rsidR="00184D91" w:rsidRDefault="00184D91" w:rsidP="00184D9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</w:tbl>
    <w:p w14:paraId="19F00E2C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295C7AF0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D84E6" w14:textId="77777777" w:rsidR="00B93F47" w:rsidRDefault="00B93F47">
      <w:pPr>
        <w:spacing w:line="20" w:lineRule="exact"/>
      </w:pPr>
    </w:p>
  </w:endnote>
  <w:endnote w:type="continuationSeparator" w:id="0">
    <w:p w14:paraId="7982C50B" w14:textId="77777777" w:rsidR="00B93F47" w:rsidRDefault="00B93F47">
      <w:r>
        <w:t xml:space="preserve"> </w:t>
      </w:r>
    </w:p>
  </w:endnote>
  <w:endnote w:type="continuationNotice" w:id="1">
    <w:p w14:paraId="0BEBBCE6" w14:textId="77777777" w:rsidR="00B93F47" w:rsidRDefault="00B93F4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41F3F" w14:textId="77777777" w:rsidR="00B93F47" w:rsidRDefault="00B93F47">
      <w:r>
        <w:separator/>
      </w:r>
    </w:p>
  </w:footnote>
  <w:footnote w:type="continuationSeparator" w:id="0">
    <w:p w14:paraId="750F0744" w14:textId="77777777" w:rsidR="00B93F47" w:rsidRDefault="00B9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2D5"/>
    <w:rsid w:val="000138CB"/>
    <w:rsid w:val="0006393C"/>
    <w:rsid w:val="000B4197"/>
    <w:rsid w:val="000C5FF5"/>
    <w:rsid w:val="00100492"/>
    <w:rsid w:val="00121D48"/>
    <w:rsid w:val="00137D9E"/>
    <w:rsid w:val="00146EBC"/>
    <w:rsid w:val="00184D91"/>
    <w:rsid w:val="00190AE4"/>
    <w:rsid w:val="001B121F"/>
    <w:rsid w:val="001C2EFA"/>
    <w:rsid w:val="001C3704"/>
    <w:rsid w:val="001C75DD"/>
    <w:rsid w:val="001E33AD"/>
    <w:rsid w:val="001F581C"/>
    <w:rsid w:val="002151BC"/>
    <w:rsid w:val="00250DD5"/>
    <w:rsid w:val="00254079"/>
    <w:rsid w:val="0025734B"/>
    <w:rsid w:val="00262DFF"/>
    <w:rsid w:val="002A1901"/>
    <w:rsid w:val="002C182C"/>
    <w:rsid w:val="002C7A9F"/>
    <w:rsid w:val="002D1E7B"/>
    <w:rsid w:val="002E0074"/>
    <w:rsid w:val="002E25FB"/>
    <w:rsid w:val="002F1DB2"/>
    <w:rsid w:val="003114BA"/>
    <w:rsid w:val="003400EC"/>
    <w:rsid w:val="00346280"/>
    <w:rsid w:val="003563D0"/>
    <w:rsid w:val="00397B07"/>
    <w:rsid w:val="003B20C1"/>
    <w:rsid w:val="003E4B63"/>
    <w:rsid w:val="003E71A4"/>
    <w:rsid w:val="00423A85"/>
    <w:rsid w:val="00442A2E"/>
    <w:rsid w:val="004A7B26"/>
    <w:rsid w:val="004C4EC5"/>
    <w:rsid w:val="004D0CAE"/>
    <w:rsid w:val="004E56B2"/>
    <w:rsid w:val="00524003"/>
    <w:rsid w:val="0053452B"/>
    <w:rsid w:val="00552CCB"/>
    <w:rsid w:val="00554C08"/>
    <w:rsid w:val="00571510"/>
    <w:rsid w:val="00574C94"/>
    <w:rsid w:val="005A7756"/>
    <w:rsid w:val="005B702C"/>
    <w:rsid w:val="005E42D5"/>
    <w:rsid w:val="005E78F8"/>
    <w:rsid w:val="005F7472"/>
    <w:rsid w:val="0067099E"/>
    <w:rsid w:val="006D59B5"/>
    <w:rsid w:val="006E37A0"/>
    <w:rsid w:val="00747775"/>
    <w:rsid w:val="0075109D"/>
    <w:rsid w:val="00751CFB"/>
    <w:rsid w:val="007B5D51"/>
    <w:rsid w:val="007C1CF2"/>
    <w:rsid w:val="007C6492"/>
    <w:rsid w:val="007D2887"/>
    <w:rsid w:val="00815C07"/>
    <w:rsid w:val="0082457A"/>
    <w:rsid w:val="008363E5"/>
    <w:rsid w:val="00836BD1"/>
    <w:rsid w:val="008700A6"/>
    <w:rsid w:val="0088306F"/>
    <w:rsid w:val="008906F2"/>
    <w:rsid w:val="00892725"/>
    <w:rsid w:val="008B108D"/>
    <w:rsid w:val="009279ED"/>
    <w:rsid w:val="00931BE9"/>
    <w:rsid w:val="009601BE"/>
    <w:rsid w:val="00985308"/>
    <w:rsid w:val="009A2D71"/>
    <w:rsid w:val="009C1390"/>
    <w:rsid w:val="00A30428"/>
    <w:rsid w:val="00A60B6D"/>
    <w:rsid w:val="00B012FA"/>
    <w:rsid w:val="00B16CBF"/>
    <w:rsid w:val="00B570D5"/>
    <w:rsid w:val="00B7628F"/>
    <w:rsid w:val="00B8549B"/>
    <w:rsid w:val="00B90C72"/>
    <w:rsid w:val="00B93F47"/>
    <w:rsid w:val="00C1179B"/>
    <w:rsid w:val="00C1593F"/>
    <w:rsid w:val="00C63CE8"/>
    <w:rsid w:val="00C74334"/>
    <w:rsid w:val="00C7627B"/>
    <w:rsid w:val="00D01B67"/>
    <w:rsid w:val="00D06EDC"/>
    <w:rsid w:val="00D32E34"/>
    <w:rsid w:val="00D7077A"/>
    <w:rsid w:val="00D86FF8"/>
    <w:rsid w:val="00DB7D6E"/>
    <w:rsid w:val="00DE1EF3"/>
    <w:rsid w:val="00DE4325"/>
    <w:rsid w:val="00DF3ED9"/>
    <w:rsid w:val="00DF5572"/>
    <w:rsid w:val="00E034AF"/>
    <w:rsid w:val="00EB4937"/>
    <w:rsid w:val="00F02E85"/>
    <w:rsid w:val="00F1161C"/>
    <w:rsid w:val="00F25EAE"/>
    <w:rsid w:val="00F417D4"/>
    <w:rsid w:val="00F4622A"/>
    <w:rsid w:val="00F65BD2"/>
    <w:rsid w:val="00F932D0"/>
    <w:rsid w:val="00FA7D55"/>
    <w:rsid w:val="00FB0528"/>
    <w:rsid w:val="00FB7431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41158"/>
  <w15:docId w15:val="{94E7AAAF-5669-45F0-8668-74459814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291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45</cp:revision>
  <cp:lastPrinted>2018-08-20T14:17:00Z</cp:lastPrinted>
  <dcterms:created xsi:type="dcterms:W3CDTF">2014-08-29T15:16:00Z</dcterms:created>
  <dcterms:modified xsi:type="dcterms:W3CDTF">2024-08-23T13:13:00Z</dcterms:modified>
</cp:coreProperties>
</file>