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50C22330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January </w:t>
      </w:r>
      <w:r w:rsidR="00115BC0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8A7407">
        <w:rPr>
          <w:rFonts w:ascii="Times New Roman" w:hAnsi="Times New Roman"/>
          <w:b/>
          <w:bCs/>
          <w:sz w:val="20"/>
          <w:szCs w:val="20"/>
          <w:u w:val="single"/>
        </w:rPr>
        <w:t>7-31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the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tools  that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are necessary to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how colliding objects be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115BC0"/>
    <w:rsid w:val="001324CD"/>
    <w:rsid w:val="004957A1"/>
    <w:rsid w:val="008A7407"/>
    <w:rsid w:val="00A469C5"/>
    <w:rsid w:val="00B3210A"/>
    <w:rsid w:val="00DA2371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2025-01-27T05:28:00Z</dcterms:created>
  <dcterms:modified xsi:type="dcterms:W3CDTF">2025-01-27T05:28:00Z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