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BC4" w14:textId="318350BB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07621B">
        <w:rPr>
          <w:rFonts w:ascii="Comic Sans MS" w:hAnsi="Comic Sans MS"/>
          <w:b/>
          <w:spacing w:val="-3"/>
          <w:sz w:val="20"/>
        </w:rPr>
        <w:t xml:space="preserve">Feb </w:t>
      </w:r>
      <w:r w:rsidR="00345962">
        <w:rPr>
          <w:rFonts w:ascii="Comic Sans MS" w:hAnsi="Comic Sans MS"/>
          <w:b/>
          <w:spacing w:val="-3"/>
          <w:sz w:val="20"/>
        </w:rPr>
        <w:t>1</w:t>
      </w:r>
      <w:r w:rsidR="00390A67">
        <w:rPr>
          <w:rFonts w:ascii="Comic Sans MS" w:hAnsi="Comic Sans MS"/>
          <w:b/>
          <w:spacing w:val="-3"/>
          <w:sz w:val="20"/>
        </w:rPr>
        <w:t>0-14</w:t>
      </w:r>
      <w:r w:rsidR="00CF0989">
        <w:rPr>
          <w:rFonts w:ascii="Comic Sans MS" w:hAnsi="Comic Sans MS"/>
          <w:b/>
          <w:spacing w:val="-3"/>
          <w:sz w:val="20"/>
        </w:rPr>
        <w:t xml:space="preserve">      </w:t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345962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345962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390A67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6BCAC8D6" w14:textId="45D20CA9" w:rsidR="00390A67" w:rsidRPr="00CF0989" w:rsidRDefault="00390A67" w:rsidP="00390A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, </w:t>
            </w:r>
          </w:p>
          <w:p w14:paraId="5D87AF27" w14:textId="77777777" w:rsidR="00390A67" w:rsidRPr="00CF0989" w:rsidRDefault="00390A67" w:rsidP="00390A6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B03F10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Angle Relationships</w:t>
            </w:r>
          </w:p>
          <w:p w14:paraId="60E83A04" w14:textId="62703502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Complementary / Supplementary Angles</w:t>
            </w:r>
          </w:p>
        </w:tc>
        <w:tc>
          <w:tcPr>
            <w:tcW w:w="2830" w:type="dxa"/>
          </w:tcPr>
          <w:p w14:paraId="05AE72A9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Students will work on Do Now- </w:t>
            </w:r>
          </w:p>
          <w:p w14:paraId="10716436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Interactive Notebooks – add notes</w:t>
            </w:r>
          </w:p>
          <w:p w14:paraId="691E228A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practice problems in Schoology</w:t>
            </w:r>
          </w:p>
          <w:p w14:paraId="422806E3" w14:textId="441FE771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16FEB5B1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Textbook Resources:</w:t>
            </w:r>
          </w:p>
          <w:p w14:paraId="448D0065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Workbooks </w:t>
            </w:r>
          </w:p>
          <w:p w14:paraId="70550C43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Models;</w:t>
            </w:r>
          </w:p>
          <w:p w14:paraId="09C463EC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CCSS Materials and workbooks</w:t>
            </w:r>
          </w:p>
          <w:p w14:paraId="4E3A18B2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Elmo, Smartboard</w:t>
            </w:r>
          </w:p>
          <w:p w14:paraId="316BB12E" w14:textId="4A83941B" w:rsidR="00390A67" w:rsidRPr="00DA699C" w:rsidRDefault="009152FC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Chromebooks</w:t>
            </w:r>
          </w:p>
        </w:tc>
        <w:tc>
          <w:tcPr>
            <w:tcW w:w="1864" w:type="dxa"/>
          </w:tcPr>
          <w:p w14:paraId="0B7900B0" w14:textId="25D234D7" w:rsidR="00390A67" w:rsidRPr="00DA699C" w:rsidRDefault="00390A67" w:rsidP="00390A6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0C41DD39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Homework Check</w:t>
            </w:r>
          </w:p>
          <w:p w14:paraId="55D08143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Schoology Practice</w:t>
            </w:r>
          </w:p>
          <w:p w14:paraId="1EB6BD70" w14:textId="3AFBD1F7" w:rsidR="00390A67" w:rsidRPr="00DA699C" w:rsidRDefault="00390A67" w:rsidP="00390A67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Graded Schoology</w:t>
            </w:r>
          </w:p>
        </w:tc>
        <w:tc>
          <w:tcPr>
            <w:tcW w:w="2805" w:type="dxa"/>
          </w:tcPr>
          <w:p w14:paraId="638E2FF3" w14:textId="022A653B" w:rsidR="00390A67" w:rsidRPr="00DA699C" w:rsidRDefault="00757256" w:rsidP="00390A67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z w:val="20"/>
              </w:rPr>
              <w:t>Use facts about supplementary, complementary, vertical, and adjacent angles</w:t>
            </w:r>
          </w:p>
        </w:tc>
      </w:tr>
      <w:tr w:rsidR="00390A67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390A67" w:rsidRPr="00CF0989" w:rsidRDefault="00390A67" w:rsidP="00390A6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390A67" w:rsidRPr="00CF0989" w:rsidRDefault="00390A67" w:rsidP="00390A6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48CB9DC8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Work on Statistics Project</w:t>
            </w:r>
          </w:p>
        </w:tc>
        <w:tc>
          <w:tcPr>
            <w:tcW w:w="2830" w:type="dxa"/>
          </w:tcPr>
          <w:p w14:paraId="1D9D7786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Students will work on Do Now- </w:t>
            </w:r>
          </w:p>
          <w:p w14:paraId="3CFF1F8E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Interactive Notebooks – add notes</w:t>
            </w:r>
          </w:p>
          <w:p w14:paraId="226A5631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practice problems in Schoology</w:t>
            </w:r>
          </w:p>
          <w:p w14:paraId="6E17F3EB" w14:textId="647953D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33B7F3CF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Textbook Resources:</w:t>
            </w:r>
          </w:p>
          <w:p w14:paraId="331126DD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Workbooks </w:t>
            </w:r>
          </w:p>
          <w:p w14:paraId="340CBDE2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Models;</w:t>
            </w:r>
          </w:p>
          <w:p w14:paraId="67DD5985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CCSS Materials and workbooks</w:t>
            </w:r>
          </w:p>
          <w:p w14:paraId="1EEE1EBF" w14:textId="5A0428BE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Elmo, Smartboard</w:t>
            </w:r>
          </w:p>
          <w:p w14:paraId="33B1F03E" w14:textId="1C4E29F3" w:rsidR="00111285" w:rsidRPr="00DA699C" w:rsidRDefault="00111285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Chrome</w:t>
            </w:r>
            <w:r w:rsidR="009152FC" w:rsidRPr="00DA699C">
              <w:rPr>
                <w:rFonts w:ascii="Arial Narrow" w:hAnsi="Arial Narrow" w:cstheme="minorHAnsi"/>
                <w:spacing w:val="-2"/>
                <w:sz w:val="20"/>
              </w:rPr>
              <w:t>books</w:t>
            </w:r>
          </w:p>
          <w:p w14:paraId="433B3245" w14:textId="77777777" w:rsidR="00390A67" w:rsidRPr="00DA699C" w:rsidRDefault="00390A67" w:rsidP="00390A6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186CAF2F" w:rsidR="00390A67" w:rsidRPr="00DA699C" w:rsidRDefault="00757256" w:rsidP="00390A67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Project</w:t>
            </w:r>
          </w:p>
        </w:tc>
        <w:tc>
          <w:tcPr>
            <w:tcW w:w="1677" w:type="dxa"/>
          </w:tcPr>
          <w:p w14:paraId="23FB7C04" w14:textId="576664F8" w:rsidR="00390A67" w:rsidRPr="00DA699C" w:rsidRDefault="009152FC" w:rsidP="00390A67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Graded Project</w:t>
            </w:r>
          </w:p>
        </w:tc>
        <w:tc>
          <w:tcPr>
            <w:tcW w:w="2805" w:type="dxa"/>
          </w:tcPr>
          <w:p w14:paraId="4F469880" w14:textId="77777777" w:rsidR="00757256" w:rsidRPr="00DA699C" w:rsidRDefault="00757256" w:rsidP="00757256">
            <w:pPr>
              <w:rPr>
                <w:rFonts w:ascii="Arial Narrow" w:hAnsi="Arial Narrow" w:cstheme="minorHAnsi"/>
                <w:sz w:val="20"/>
              </w:rPr>
            </w:pPr>
            <w:r w:rsidRPr="00DA699C">
              <w:rPr>
                <w:rFonts w:ascii="Arial Narrow" w:hAnsi="Arial Narrow" w:cstheme="minorHAnsi"/>
                <w:sz w:val="20"/>
              </w:rPr>
              <w:t>Understand that the probability of a chance event is a number between 0 and 1 that expresses the</w:t>
            </w:r>
          </w:p>
          <w:p w14:paraId="5ACE4BC8" w14:textId="62555205" w:rsidR="00390A67" w:rsidRPr="00DA699C" w:rsidRDefault="00757256" w:rsidP="0075725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z w:val="20"/>
              </w:rPr>
              <w:t>likelihood of the event occurring.</w:t>
            </w:r>
          </w:p>
        </w:tc>
      </w:tr>
      <w:tr w:rsidR="009152FC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9152FC" w:rsidRPr="00CF0989" w:rsidRDefault="009152FC" w:rsidP="009152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9152FC" w:rsidRPr="00CF0989" w:rsidRDefault="009152FC" w:rsidP="009152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9152FC" w:rsidRPr="00CF0989" w:rsidRDefault="009152FC" w:rsidP="009152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74CA1262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Angle Relationships/ Transversal</w:t>
            </w:r>
          </w:p>
        </w:tc>
        <w:tc>
          <w:tcPr>
            <w:tcW w:w="2830" w:type="dxa"/>
          </w:tcPr>
          <w:p w14:paraId="72926C5F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Students will work on Do Now- </w:t>
            </w:r>
          </w:p>
          <w:p w14:paraId="76545DA9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Interactive Notebooks – add notes</w:t>
            </w:r>
          </w:p>
          <w:p w14:paraId="1D9A24FE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practice problems in Schoology</w:t>
            </w:r>
          </w:p>
          <w:p w14:paraId="49494393" w14:textId="3D89DCD8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66A25FFE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Textbook Resources:</w:t>
            </w:r>
          </w:p>
          <w:p w14:paraId="7E4981A4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Workbooks </w:t>
            </w:r>
          </w:p>
          <w:p w14:paraId="64FF5FC5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Models;</w:t>
            </w:r>
          </w:p>
          <w:p w14:paraId="3409F7B0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CCSS Materials and workbooks</w:t>
            </w:r>
          </w:p>
          <w:p w14:paraId="7D6FDCB9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Elmo, Smartboard</w:t>
            </w:r>
          </w:p>
          <w:p w14:paraId="4B235596" w14:textId="199919C2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Chromebooks</w:t>
            </w:r>
          </w:p>
          <w:p w14:paraId="62B70DB2" w14:textId="5B3B97AB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30C535DF" w:rsidR="009152FC" w:rsidRPr="00DA699C" w:rsidRDefault="009152FC" w:rsidP="009152FC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18B08434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Homework Check</w:t>
            </w:r>
          </w:p>
          <w:p w14:paraId="46CC90B6" w14:textId="77777777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Schoology Practice</w:t>
            </w:r>
          </w:p>
          <w:p w14:paraId="42722879" w14:textId="30D87D72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5B05CD33" w14:textId="7C514465" w:rsidR="009152FC" w:rsidRPr="00DA699C" w:rsidRDefault="009152FC" w:rsidP="009152FC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z w:val="20"/>
              </w:rPr>
              <w:t>Use facts about supplementary, complementary, vertical, and adjacent angles</w:t>
            </w:r>
          </w:p>
        </w:tc>
      </w:tr>
      <w:tr w:rsidR="00757256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757256" w:rsidRPr="00CF0989" w:rsidRDefault="00757256" w:rsidP="0075725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757256" w:rsidRPr="00CF0989" w:rsidRDefault="00757256" w:rsidP="007572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664B5404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Classify Triangles</w:t>
            </w:r>
          </w:p>
        </w:tc>
        <w:tc>
          <w:tcPr>
            <w:tcW w:w="2830" w:type="dxa"/>
          </w:tcPr>
          <w:p w14:paraId="1E7346E9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Students will work on Do Now- </w:t>
            </w:r>
          </w:p>
          <w:p w14:paraId="477416D6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Interactive Notebooks – add notes</w:t>
            </w:r>
          </w:p>
          <w:p w14:paraId="4B9CE071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practice problems in Schoology</w:t>
            </w:r>
          </w:p>
          <w:p w14:paraId="682D9980" w14:textId="5C5B1A94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2E177D34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Textbook Resources:</w:t>
            </w:r>
          </w:p>
          <w:p w14:paraId="562AFAC6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 xml:space="preserve">Workbooks </w:t>
            </w:r>
          </w:p>
          <w:p w14:paraId="49E35153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Models;</w:t>
            </w:r>
          </w:p>
          <w:p w14:paraId="30B3BD5D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CCSS Materials and workbooks</w:t>
            </w:r>
          </w:p>
          <w:p w14:paraId="7A7454F3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Elmo, Smartboard</w:t>
            </w:r>
          </w:p>
          <w:p w14:paraId="75622782" w14:textId="66701422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 w:cstheme="minorHAnsi"/>
                <w:spacing w:val="-2"/>
                <w:sz w:val="20"/>
              </w:rPr>
            </w:pPr>
            <w:proofErr w:type="spellStart"/>
            <w:r w:rsidRPr="00DA699C">
              <w:rPr>
                <w:rFonts w:ascii="Arial Narrow" w:hAnsi="Arial Narrow" w:cstheme="minorHAnsi"/>
                <w:spacing w:val="-2"/>
                <w:sz w:val="20"/>
              </w:rPr>
              <w:t>Chromebooms</w:t>
            </w:r>
            <w:proofErr w:type="spellEnd"/>
          </w:p>
          <w:p w14:paraId="60F05DD6" w14:textId="62474386" w:rsidR="00757256" w:rsidRPr="00DA699C" w:rsidRDefault="00757256" w:rsidP="00757256">
            <w:pPr>
              <w:tabs>
                <w:tab w:val="left" w:pos="-720"/>
              </w:tabs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6DAB5EFF" w:rsidR="00757256" w:rsidRPr="00DA699C" w:rsidRDefault="00757256" w:rsidP="00757256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70650540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Homework Check</w:t>
            </w:r>
          </w:p>
          <w:p w14:paraId="6E876993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Possible Schoology Practice</w:t>
            </w:r>
          </w:p>
          <w:p w14:paraId="4EF6DDC1" w14:textId="5BEA1A05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 w:cstheme="minorHAnsi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59680E4C" w14:textId="77777777" w:rsidR="00757256" w:rsidRPr="00DA699C" w:rsidRDefault="00757256" w:rsidP="00757256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20"/>
              </w:rPr>
              <w:t>8-G-5</w:t>
            </w:r>
          </w:p>
          <w:p w14:paraId="4F1FE941" w14:textId="07F953FA" w:rsidR="00757256" w:rsidRPr="00DA699C" w:rsidRDefault="00757256" w:rsidP="00757256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20"/>
              </w:rPr>
              <w:t>Classify Triangles, Triangle Sum Theorem</w:t>
            </w:r>
          </w:p>
        </w:tc>
      </w:tr>
      <w:tr w:rsidR="00DA699C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3EF74136" w14:textId="25FF102B" w:rsidR="00DA699C" w:rsidRDefault="00DA699C" w:rsidP="00DA69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</w:t>
            </w:r>
          </w:p>
          <w:p w14:paraId="5CD00F2A" w14:textId="34E2B851" w:rsidR="00DA699C" w:rsidRPr="00CF0989" w:rsidRDefault="00DA699C" w:rsidP="00DA69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2E8D7967" w14:textId="77777777" w:rsidR="00DA699C" w:rsidRPr="00CF0989" w:rsidRDefault="00DA699C" w:rsidP="00DA699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6400AD2A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Constructing Triangles</w:t>
            </w:r>
          </w:p>
        </w:tc>
        <w:tc>
          <w:tcPr>
            <w:tcW w:w="2830" w:type="dxa"/>
          </w:tcPr>
          <w:p w14:paraId="64F99ABF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Do Now Review</w:t>
            </w:r>
          </w:p>
          <w:p w14:paraId="56B270C5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Notes/Interactive Notebook</w:t>
            </w:r>
          </w:p>
          <w:p w14:paraId="6C268C75" w14:textId="169D182D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Class Practice</w:t>
            </w:r>
          </w:p>
        </w:tc>
        <w:tc>
          <w:tcPr>
            <w:tcW w:w="2573" w:type="dxa"/>
          </w:tcPr>
          <w:p w14:paraId="23B52B53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Textbook</w:t>
            </w:r>
          </w:p>
          <w:p w14:paraId="784BD2BC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Workbook</w:t>
            </w:r>
          </w:p>
          <w:p w14:paraId="0FE0705C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Interactive Software</w:t>
            </w:r>
          </w:p>
          <w:p w14:paraId="304328DA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 xml:space="preserve">Schoology </w:t>
            </w:r>
          </w:p>
          <w:p w14:paraId="1B830C36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 xml:space="preserve">Teacher created </w:t>
            </w:r>
          </w:p>
          <w:p w14:paraId="0D78455E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Schoology Assessments</w:t>
            </w:r>
          </w:p>
          <w:p w14:paraId="1DE762E9" w14:textId="4BEB3D0E" w:rsidR="00DA699C" w:rsidRPr="00DA699C" w:rsidRDefault="00DA699C" w:rsidP="00DA699C">
            <w:pPr>
              <w:tabs>
                <w:tab w:val="left" w:pos="-720"/>
              </w:tabs>
              <w:spacing w:before="90" w:after="54"/>
              <w:rPr>
                <w:rFonts w:ascii="Arial Narrow" w:hAnsi="Arial Narrow" w:cstheme="minorHAns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A09E124" w14:textId="77777777" w:rsidR="00DA699C" w:rsidRPr="00DA699C" w:rsidRDefault="00DA699C" w:rsidP="00DA699C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Complete Schoology assessments if not finished in class</w:t>
            </w:r>
          </w:p>
          <w:p w14:paraId="50CA489B" w14:textId="480F128C" w:rsidR="00DA699C" w:rsidRPr="00DA699C" w:rsidRDefault="00DA699C" w:rsidP="00DA699C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Worksheet</w:t>
            </w:r>
          </w:p>
        </w:tc>
        <w:tc>
          <w:tcPr>
            <w:tcW w:w="1677" w:type="dxa"/>
          </w:tcPr>
          <w:p w14:paraId="054750FE" w14:textId="77777777" w:rsidR="00DA699C" w:rsidRPr="00DA699C" w:rsidRDefault="00DA699C" w:rsidP="00DA699C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 xml:space="preserve">Homework Check </w:t>
            </w:r>
          </w:p>
          <w:p w14:paraId="4EAD8029" w14:textId="1BFAC25E" w:rsidR="00DA699C" w:rsidRPr="00DA699C" w:rsidRDefault="00DA699C" w:rsidP="00DA699C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18"/>
                <w:szCs w:val="18"/>
              </w:rPr>
              <w:t>Schoology Assessment</w:t>
            </w:r>
          </w:p>
        </w:tc>
        <w:tc>
          <w:tcPr>
            <w:tcW w:w="2805" w:type="dxa"/>
          </w:tcPr>
          <w:p w14:paraId="655B7CF8" w14:textId="77777777" w:rsidR="00DA699C" w:rsidRPr="00DA699C" w:rsidRDefault="00DA699C" w:rsidP="00DA699C">
            <w:pPr>
              <w:tabs>
                <w:tab w:val="left" w:pos="-720"/>
              </w:tabs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DA699C">
              <w:rPr>
                <w:rFonts w:ascii="Arial Narrow" w:hAnsi="Arial Narrow"/>
                <w:spacing w:val="-2"/>
                <w:sz w:val="22"/>
                <w:szCs w:val="22"/>
              </w:rPr>
              <w:t xml:space="preserve">Solve real-world and mathematical problems involving area, volume, and surface area of two- and three-dimensional objects composed of triangles, quadrilaterals, polygons, cubes, and right prisms. [7-G6] </w:t>
            </w:r>
          </w:p>
          <w:p w14:paraId="1F9C8E0F" w14:textId="01D61C4D" w:rsidR="00DA699C" w:rsidRPr="00DA699C" w:rsidRDefault="00DA699C" w:rsidP="00DA699C">
            <w:pPr>
              <w:tabs>
                <w:tab w:val="left" w:pos="-720"/>
              </w:tabs>
              <w:suppressAutoHyphens/>
              <w:rPr>
                <w:rFonts w:ascii="Arial Narrow" w:hAnsi="Arial Narrow" w:cstheme="minorHAnsi"/>
                <w:spacing w:val="-2"/>
                <w:sz w:val="20"/>
              </w:rPr>
            </w:pPr>
            <w:r w:rsidRPr="00DA699C">
              <w:rPr>
                <w:rFonts w:ascii="Arial Narrow" w:hAnsi="Arial Narrow"/>
                <w:spacing w:val="-2"/>
                <w:sz w:val="22"/>
                <w:szCs w:val="22"/>
              </w:rPr>
              <w:t>Use facts about supplementary, complementary, vertical, and adjacent angles in multi-step problems.</w:t>
            </w:r>
            <w:proofErr w:type="gramStart"/>
            <w:r w:rsidRPr="00DA699C">
              <w:rPr>
                <w:rFonts w:ascii="Arial Narrow" w:hAnsi="Arial Narrow"/>
                <w:spacing w:val="-2"/>
                <w:sz w:val="22"/>
                <w:szCs w:val="22"/>
              </w:rPr>
              <w:t>7.G.</w:t>
            </w:r>
            <w:proofErr w:type="gramEnd"/>
            <w:r w:rsidRPr="00DA699C">
              <w:rPr>
                <w:rFonts w:ascii="Arial Narrow" w:hAnsi="Arial Narrow"/>
                <w:spacing w:val="-2"/>
                <w:sz w:val="22"/>
                <w:szCs w:val="22"/>
              </w:rPr>
              <w:t>5</w:t>
            </w:r>
          </w:p>
        </w:tc>
      </w:tr>
    </w:tbl>
    <w:p w14:paraId="02682576" w14:textId="77777777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 w:rsidRPr="00CF0989">
        <w:rPr>
          <w:rFonts w:ascii="Times New Roman" w:hAnsi="Times New Roman"/>
          <w:b/>
          <w:spacing w:val="-2"/>
          <w:sz w:val="20"/>
        </w:rPr>
        <w:tab/>
      </w: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EDC5" w14:textId="77777777" w:rsidR="00F952EC" w:rsidRDefault="00F952EC">
      <w:pPr>
        <w:spacing w:line="20" w:lineRule="exact"/>
      </w:pPr>
    </w:p>
  </w:endnote>
  <w:endnote w:type="continuationSeparator" w:id="0">
    <w:p w14:paraId="6494588A" w14:textId="77777777" w:rsidR="00F952EC" w:rsidRDefault="00F952EC">
      <w:r>
        <w:t xml:space="preserve"> </w:t>
      </w:r>
    </w:p>
  </w:endnote>
  <w:endnote w:type="continuationNotice" w:id="1">
    <w:p w14:paraId="1A9E0E4C" w14:textId="77777777" w:rsidR="00F952EC" w:rsidRDefault="00F952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A19A" w14:textId="77777777" w:rsidR="00F952EC" w:rsidRDefault="00F952EC">
      <w:r>
        <w:separator/>
      </w:r>
    </w:p>
  </w:footnote>
  <w:footnote w:type="continuationSeparator" w:id="0">
    <w:p w14:paraId="7EBEEE3D" w14:textId="77777777" w:rsidR="00F952EC" w:rsidRDefault="00F9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1714">
    <w:abstractNumId w:val="0"/>
  </w:num>
  <w:num w:numId="2" w16cid:durableId="76396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B4F05"/>
    <w:rsid w:val="000C5FF5"/>
    <w:rsid w:val="000D4BEF"/>
    <w:rsid w:val="00111285"/>
    <w:rsid w:val="00115587"/>
    <w:rsid w:val="00137D9E"/>
    <w:rsid w:val="00171D84"/>
    <w:rsid w:val="001D417C"/>
    <w:rsid w:val="001D56B6"/>
    <w:rsid w:val="001F43DA"/>
    <w:rsid w:val="00254079"/>
    <w:rsid w:val="0025734B"/>
    <w:rsid w:val="00271154"/>
    <w:rsid w:val="002C7A9F"/>
    <w:rsid w:val="002D1E7B"/>
    <w:rsid w:val="002E25FB"/>
    <w:rsid w:val="002F00EC"/>
    <w:rsid w:val="002F2E26"/>
    <w:rsid w:val="00342843"/>
    <w:rsid w:val="00345962"/>
    <w:rsid w:val="00374037"/>
    <w:rsid w:val="00390A67"/>
    <w:rsid w:val="00394234"/>
    <w:rsid w:val="003A759C"/>
    <w:rsid w:val="003B20C1"/>
    <w:rsid w:val="003E4B63"/>
    <w:rsid w:val="00442A2E"/>
    <w:rsid w:val="004557A1"/>
    <w:rsid w:val="00461588"/>
    <w:rsid w:val="004C6526"/>
    <w:rsid w:val="004E16B9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6351C0"/>
    <w:rsid w:val="0067099E"/>
    <w:rsid w:val="00695046"/>
    <w:rsid w:val="006A19AA"/>
    <w:rsid w:val="0071600B"/>
    <w:rsid w:val="007177F1"/>
    <w:rsid w:val="00736DE2"/>
    <w:rsid w:val="00744CD4"/>
    <w:rsid w:val="00746A1E"/>
    <w:rsid w:val="0075109D"/>
    <w:rsid w:val="00757256"/>
    <w:rsid w:val="007C321C"/>
    <w:rsid w:val="007C6492"/>
    <w:rsid w:val="007E1AC6"/>
    <w:rsid w:val="00810D08"/>
    <w:rsid w:val="0082457A"/>
    <w:rsid w:val="00852506"/>
    <w:rsid w:val="0089066E"/>
    <w:rsid w:val="00892725"/>
    <w:rsid w:val="008B108D"/>
    <w:rsid w:val="008B1E5A"/>
    <w:rsid w:val="009152FC"/>
    <w:rsid w:val="009279ED"/>
    <w:rsid w:val="009601BE"/>
    <w:rsid w:val="009A3122"/>
    <w:rsid w:val="009C1390"/>
    <w:rsid w:val="009E0D50"/>
    <w:rsid w:val="00A30428"/>
    <w:rsid w:val="00A94B7A"/>
    <w:rsid w:val="00AC6321"/>
    <w:rsid w:val="00B03B7F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A5733"/>
    <w:rsid w:val="00CE0111"/>
    <w:rsid w:val="00CE341B"/>
    <w:rsid w:val="00CF0989"/>
    <w:rsid w:val="00CF43EE"/>
    <w:rsid w:val="00CF6D0A"/>
    <w:rsid w:val="00D06EDC"/>
    <w:rsid w:val="00D2500B"/>
    <w:rsid w:val="00D30B23"/>
    <w:rsid w:val="00D55468"/>
    <w:rsid w:val="00D7077A"/>
    <w:rsid w:val="00D73E7B"/>
    <w:rsid w:val="00DA699C"/>
    <w:rsid w:val="00DD41A6"/>
    <w:rsid w:val="00DD7674"/>
    <w:rsid w:val="00DE1EF3"/>
    <w:rsid w:val="00DE4325"/>
    <w:rsid w:val="00DF3ED9"/>
    <w:rsid w:val="00E564ED"/>
    <w:rsid w:val="00EB4937"/>
    <w:rsid w:val="00EE0E56"/>
    <w:rsid w:val="00F15E6C"/>
    <w:rsid w:val="00F4622A"/>
    <w:rsid w:val="00F65BD2"/>
    <w:rsid w:val="00F92A08"/>
    <w:rsid w:val="00F952EC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2022-01-24T13:39:00Z</cp:lastPrinted>
  <dcterms:created xsi:type="dcterms:W3CDTF">2025-02-10T02:16:00Z</dcterms:created>
  <dcterms:modified xsi:type="dcterms:W3CDTF">2025-02-10T02:16:00Z</dcterms:modified>
</cp:coreProperties>
</file>