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7CB33F41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</w:t>
      </w:r>
      <w:r w:rsidR="00167D33">
        <w:rPr>
          <w:rFonts w:ascii="Times New Roman" w:hAnsi="Times New Roman"/>
          <w:sz w:val="20"/>
        </w:rPr>
        <w:t>s: Hall/Robinson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62380B">
        <w:rPr>
          <w:rFonts w:ascii="Times New Roman" w:hAnsi="Times New Roman"/>
          <w:sz w:val="20"/>
        </w:rPr>
        <w:t>09/</w:t>
      </w:r>
      <w:r w:rsidR="00EE37BE">
        <w:rPr>
          <w:rFonts w:ascii="Times New Roman" w:hAnsi="Times New Roman"/>
          <w:sz w:val="20"/>
        </w:rPr>
        <w:t>9-9/13</w:t>
      </w:r>
      <w:r w:rsidR="0062380B">
        <w:rPr>
          <w:rFonts w:ascii="Times New Roman" w:hAnsi="Times New Roman"/>
          <w:sz w:val="20"/>
        </w:rPr>
        <w:t>,2024</w:t>
      </w:r>
      <w:r>
        <w:rPr>
          <w:rFonts w:ascii="Times New Roman" w:hAnsi="Times New Roman"/>
          <w:sz w:val="20"/>
        </w:rPr>
        <w:tab/>
        <w:t xml:space="preserve">Subject: </w:t>
      </w:r>
      <w:r w:rsidR="00264A7E">
        <w:rPr>
          <w:rFonts w:ascii="Times New Roman" w:hAnsi="Times New Roman"/>
          <w:noProof/>
          <w:sz w:val="20"/>
        </w:rPr>
        <w:t>SCIENCE</w:t>
      </w:r>
      <w:r w:rsidR="0062380B">
        <w:rPr>
          <w:rFonts w:ascii="Times New Roman" w:hAnsi="Times New Roman"/>
          <w:noProof/>
          <w:sz w:val="20"/>
        </w:rPr>
        <w:t xml:space="preserve">.  </w:t>
      </w:r>
      <w:r>
        <w:rPr>
          <w:rFonts w:ascii="Times New Roman" w:hAnsi="Times New Roman"/>
          <w:sz w:val="20"/>
        </w:rPr>
        <w:t xml:space="preserve">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13843725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3C935A49" w14:textId="1B976877" w:rsidR="000C5FB4" w:rsidRDefault="00C44286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TSWBAT </w:t>
            </w:r>
            <w:r w:rsidR="004644F1">
              <w:rPr>
                <w:rFonts w:ascii="Times New Roman" w:hAnsi="Times New Roman"/>
                <w:sz w:val="20"/>
              </w:rPr>
              <w:t>Use evidence to construct an explanation relating the speed of an object to the energy of that object. 4-ps3-1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19A86B4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038EA192" w:rsidR="001F1742" w:rsidRDefault="004644F1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Construct an explanation relating the speed of an object to the energy of that object using evidence.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32E2BD40" w:rsidR="00664D89" w:rsidRDefault="009F075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4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5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6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0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1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2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6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8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9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0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2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65F0F2AF" w14:textId="3F4E7C8C" w:rsidR="004644F1" w:rsidRDefault="0052713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Drag- an opposing force on an object when it moves through the air</w:t>
                            </w:r>
                          </w:p>
                          <w:p w14:paraId="3885113C" w14:textId="43FFB856" w:rsidR="00527132" w:rsidRPr="00AE79B4" w:rsidRDefault="0052713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Friction- a force that resists motion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65F0F2AF" w14:textId="3F4E7C8C" w:rsidR="004644F1" w:rsidRDefault="0052713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Drag- an opposing force on an object when it moves through the air</w:t>
                      </w:r>
                    </w:p>
                    <w:p w14:paraId="3885113C" w14:textId="43FFB856" w:rsidR="00527132" w:rsidRPr="00AE79B4" w:rsidRDefault="0052713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Friction- a force that resists motion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664D8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C3CC3" w:rsidRDefault="00FC3CC3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664D89" w:rsidRDefault="00664D89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5E86B2" w14:textId="15AA7E98" w:rsidR="00FC3CC3" w:rsidRDefault="00527132" w:rsidP="00FC3CC3"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How does the difference in speed between baseballs and softballs affect the transferred energy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?</w:t>
            </w:r>
          </w:p>
          <w:p w14:paraId="7D1CE126" w14:textId="77777777" w:rsidR="00FC3CC3" w:rsidRPr="00FC3CC3" w:rsidRDefault="00FC3CC3" w:rsidP="00FC3CC3"/>
        </w:tc>
        <w:tc>
          <w:tcPr>
            <w:tcW w:w="2638" w:type="dxa"/>
            <w:tcBorders>
              <w:top w:val="single" w:sz="12" w:space="0" w:color="auto"/>
            </w:tcBorders>
          </w:tcPr>
          <w:p w14:paraId="14A676C9" w14:textId="77777777" w:rsidR="00527132" w:rsidRDefault="00527132" w:rsidP="00527132"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How does the difference in speed between baseballs and softballs affect the transferred energy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?</w:t>
            </w:r>
          </w:p>
          <w:p w14:paraId="57F6602C" w14:textId="4E36C29C" w:rsidR="00664D89" w:rsidRPr="0024359F" w:rsidRDefault="00664D89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127B60A" w14:textId="77777777" w:rsidR="00527132" w:rsidRDefault="00527132" w:rsidP="00527132"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How does the difference in speed between baseballs and softballs affect the transferred energy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?</w:t>
            </w:r>
          </w:p>
          <w:p w14:paraId="21D44B15" w14:textId="6D236B7E" w:rsidR="00664D89" w:rsidRPr="0024359F" w:rsidRDefault="00664D89" w:rsidP="007C314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B7F803C" w14:textId="77777777" w:rsidR="00527132" w:rsidRDefault="00527132" w:rsidP="00527132"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How does the difference in speed between baseballs and softballs affect the transferred energy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?</w:t>
            </w:r>
          </w:p>
          <w:p w14:paraId="685128F6" w14:textId="58749C9C" w:rsidR="00664D89" w:rsidRPr="0024359F" w:rsidRDefault="00664D89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77F7F" w14:textId="77777777" w:rsidR="00527132" w:rsidRDefault="00527132" w:rsidP="00527132"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How does the difference in speed between baseballs and softballs affect the transferred energy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?</w:t>
            </w:r>
          </w:p>
          <w:p w14:paraId="0C9D5863" w14:textId="483B25C5" w:rsidR="00664D89" w:rsidRPr="005016AE" w:rsidRDefault="00664D89" w:rsidP="0094442D">
            <w:pPr>
              <w:rPr>
                <w:rFonts w:ascii="Times New Roman" w:hAnsi="Times New Roman"/>
              </w:rPr>
            </w:pP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69835A2" w14:textId="0D637AAD" w:rsidR="00FC3CC3" w:rsidRDefault="00527132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I can investigate how the difference in speed between baseballs and softballs impacts the transferred energy.</w:t>
            </w: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1BC2D385" w:rsidR="00664D89" w:rsidRDefault="00527132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I can investigate how the difference in speed between baseballs and softballs impacts the transferred energy.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15D55C90" w:rsidR="00664D89" w:rsidRDefault="00527132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I can investigate how the difference in speed between baseballs and softballs impacts the transferred energy.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E00A9EA" w:rsidR="00664D89" w:rsidRDefault="00527132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I can investigate how the difference in speed between baseballs and softballs impacts the transferred energy.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EAA6D65" w:rsidR="00664D89" w:rsidRDefault="00527132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>I can investigate how the difference in speed between baseballs and softballs impacts the transferred energy.</w:t>
            </w:r>
          </w:p>
        </w:tc>
      </w:tr>
      <w:tr w:rsidR="0089327E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75183C" w:rsidRDefault="0075183C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1CCF1D50" w:rsidR="0075183C" w:rsidRPr="00DE7741" w:rsidRDefault="001B4EF2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WHOLE GROUP LESSON EXPLICIT INSTRUCTION</w:t>
            </w:r>
          </w:p>
        </w:tc>
        <w:tc>
          <w:tcPr>
            <w:tcW w:w="2638" w:type="dxa"/>
          </w:tcPr>
          <w:p w14:paraId="493FDDC9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</w:t>
            </w:r>
            <w:r w:rsidR="0075183C">
              <w:rPr>
                <w:rFonts w:ascii="Times New Roman" w:hAnsi="Times New Roman"/>
                <w:bCs/>
                <w:iCs/>
                <w:sz w:val="20"/>
                <w:szCs w:val="20"/>
              </w:rPr>
              <w:t>/VIDEO</w:t>
            </w:r>
          </w:p>
          <w:p w14:paraId="69CA81EE" w14:textId="21031489" w:rsidR="001B4EF2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2B5B8511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89327E" w:rsidRPr="00745F85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89327E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89327E" w:rsidRDefault="0089327E" w:rsidP="0089327E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9327E" w:rsidRPr="008D050D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89327E" w:rsidRDefault="0089327E" w:rsidP="0089327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89327E" w:rsidRDefault="0089327E" w:rsidP="0089327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7A92163E" w14:textId="3B62CA70" w:rsidR="001F1742" w:rsidRDefault="001F1742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527132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58E87ACB" w14:textId="67BDE1F3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334848" w:rsidRDefault="00334848" w:rsidP="0033484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334848" w:rsidRDefault="00334848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7FEDFADD" w:rsidR="00813AE3" w:rsidRPr="008D050D" w:rsidRDefault="00813AE3" w:rsidP="008932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41B10A5E" w14:textId="204D4499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527132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2A349941" w14:textId="423D3899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486F1919" w:rsidR="0075183C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COLLABORATIVE GROUP WORK</w:t>
            </w:r>
          </w:p>
        </w:tc>
        <w:tc>
          <w:tcPr>
            <w:tcW w:w="2614" w:type="dxa"/>
          </w:tcPr>
          <w:p w14:paraId="566F2FBB" w14:textId="65FB6427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527132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00456734" w14:textId="3062B965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36ACD89B" w:rsidR="0075183C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INTERACTIVE /ACTIVITY EXPERIMENTS</w:t>
            </w:r>
          </w:p>
        </w:tc>
        <w:tc>
          <w:tcPr>
            <w:tcW w:w="2612" w:type="dxa"/>
          </w:tcPr>
          <w:p w14:paraId="48FBEE64" w14:textId="666BA91C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9F075F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0EE7B579" w14:textId="1091EB48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76C3462C" w14:textId="77777777" w:rsidR="0075183C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</w:t>
            </w:r>
            <w:r w:rsidR="00B15627">
              <w:rPr>
                <w:rFonts w:ascii="Times New Roman" w:hAnsi="Times New Roman"/>
                <w:bCs/>
                <w:iCs/>
                <w:sz w:val="20"/>
                <w:szCs w:val="20"/>
              </w:rPr>
              <w:t>K</w:t>
            </w:r>
          </w:p>
          <w:p w14:paraId="2780E721" w14:textId="40397640" w:rsidR="00B15627" w:rsidRPr="006D2A56" w:rsidRDefault="00B15627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271AE976" w:rsidR="0089327E" w:rsidRPr="00745F85" w:rsidRDefault="004644F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Studies weekly assessment</w:t>
            </w:r>
          </w:p>
        </w:tc>
      </w:tr>
      <w:tr w:rsidR="0089327E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89327E" w:rsidRDefault="0089327E" w:rsidP="0089327E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89327E" w:rsidRPr="00553220" w:rsidRDefault="0089327E" w:rsidP="0089327E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89327E" w:rsidRPr="00745F85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9327E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67BD445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7C3706E1" w:rsidR="0089327E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36591E56" w14:textId="624F3BC9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ADE2156" w14:textId="505EEF20" w:rsidR="004644F1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21DC81A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2DC8991" w14:textId="38CEDBA6" w:rsidR="004644F1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171C0B0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45850441" w14:textId="3039C829" w:rsidR="004644F1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6A5EA628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070F4BC" w14:textId="20A84198" w:rsidR="0089327E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</w:tc>
      </w:tr>
      <w:tr w:rsidR="0089327E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89327E" w:rsidRDefault="0089327E" w:rsidP="008932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73FC26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3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3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4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A0368" w14:textId="77777777" w:rsidR="0058411E" w:rsidRDefault="0058411E" w:rsidP="00857076">
      <w:r>
        <w:separator/>
      </w:r>
    </w:p>
  </w:endnote>
  <w:endnote w:type="continuationSeparator" w:id="0">
    <w:p w14:paraId="30E21DB6" w14:textId="77777777" w:rsidR="0058411E" w:rsidRDefault="0058411E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44072" w14:textId="77777777" w:rsidR="0058411E" w:rsidRDefault="0058411E" w:rsidP="00857076">
      <w:r>
        <w:separator/>
      </w:r>
    </w:p>
  </w:footnote>
  <w:footnote w:type="continuationSeparator" w:id="0">
    <w:p w14:paraId="1396ED02" w14:textId="77777777" w:rsidR="0058411E" w:rsidRDefault="0058411E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74498"/>
    <w:rsid w:val="00080D0A"/>
    <w:rsid w:val="000810C0"/>
    <w:rsid w:val="000B3D5E"/>
    <w:rsid w:val="000C51F0"/>
    <w:rsid w:val="000C5FB4"/>
    <w:rsid w:val="00134738"/>
    <w:rsid w:val="00145E4F"/>
    <w:rsid w:val="001509D8"/>
    <w:rsid w:val="00151017"/>
    <w:rsid w:val="00153B06"/>
    <w:rsid w:val="001547D5"/>
    <w:rsid w:val="00156411"/>
    <w:rsid w:val="00167D33"/>
    <w:rsid w:val="0017040B"/>
    <w:rsid w:val="00187435"/>
    <w:rsid w:val="00197D4C"/>
    <w:rsid w:val="001B38BB"/>
    <w:rsid w:val="001B4EF2"/>
    <w:rsid w:val="001D22B4"/>
    <w:rsid w:val="001D56AE"/>
    <w:rsid w:val="001F0436"/>
    <w:rsid w:val="001F1742"/>
    <w:rsid w:val="002270DE"/>
    <w:rsid w:val="0024359F"/>
    <w:rsid w:val="00256095"/>
    <w:rsid w:val="002611BA"/>
    <w:rsid w:val="00261A88"/>
    <w:rsid w:val="00264A7E"/>
    <w:rsid w:val="002823B5"/>
    <w:rsid w:val="0028794B"/>
    <w:rsid w:val="00293B64"/>
    <w:rsid w:val="002B01B0"/>
    <w:rsid w:val="00316412"/>
    <w:rsid w:val="00334848"/>
    <w:rsid w:val="00380F50"/>
    <w:rsid w:val="003A0D4D"/>
    <w:rsid w:val="003B3EA8"/>
    <w:rsid w:val="003E188A"/>
    <w:rsid w:val="003F2848"/>
    <w:rsid w:val="00403D71"/>
    <w:rsid w:val="004079BB"/>
    <w:rsid w:val="00451D26"/>
    <w:rsid w:val="004644F1"/>
    <w:rsid w:val="004849DA"/>
    <w:rsid w:val="00492181"/>
    <w:rsid w:val="004B0DB2"/>
    <w:rsid w:val="004B1079"/>
    <w:rsid w:val="004C0508"/>
    <w:rsid w:val="004C2FC8"/>
    <w:rsid w:val="005016AE"/>
    <w:rsid w:val="00527132"/>
    <w:rsid w:val="00530A91"/>
    <w:rsid w:val="00541B6E"/>
    <w:rsid w:val="00553220"/>
    <w:rsid w:val="0058411E"/>
    <w:rsid w:val="00587177"/>
    <w:rsid w:val="005935FC"/>
    <w:rsid w:val="005A763F"/>
    <w:rsid w:val="005B0633"/>
    <w:rsid w:val="005B5848"/>
    <w:rsid w:val="005B7C55"/>
    <w:rsid w:val="005F3E1A"/>
    <w:rsid w:val="005F4763"/>
    <w:rsid w:val="00604FA1"/>
    <w:rsid w:val="0062289D"/>
    <w:rsid w:val="0062380B"/>
    <w:rsid w:val="00664D89"/>
    <w:rsid w:val="00665CD5"/>
    <w:rsid w:val="00680FDC"/>
    <w:rsid w:val="00687DB1"/>
    <w:rsid w:val="006A59F7"/>
    <w:rsid w:val="006A5A97"/>
    <w:rsid w:val="006D2A56"/>
    <w:rsid w:val="007239D6"/>
    <w:rsid w:val="00727144"/>
    <w:rsid w:val="00745F85"/>
    <w:rsid w:val="0075183C"/>
    <w:rsid w:val="007524AF"/>
    <w:rsid w:val="00760A81"/>
    <w:rsid w:val="00764259"/>
    <w:rsid w:val="00781978"/>
    <w:rsid w:val="00784593"/>
    <w:rsid w:val="00795446"/>
    <w:rsid w:val="007A1762"/>
    <w:rsid w:val="007C3148"/>
    <w:rsid w:val="007D40F8"/>
    <w:rsid w:val="007F1C3E"/>
    <w:rsid w:val="00813AE3"/>
    <w:rsid w:val="00822179"/>
    <w:rsid w:val="00834E6A"/>
    <w:rsid w:val="008353E9"/>
    <w:rsid w:val="00843D7E"/>
    <w:rsid w:val="00857076"/>
    <w:rsid w:val="0088266C"/>
    <w:rsid w:val="0089327E"/>
    <w:rsid w:val="008D050D"/>
    <w:rsid w:val="008F0A91"/>
    <w:rsid w:val="009007B8"/>
    <w:rsid w:val="009026BA"/>
    <w:rsid w:val="00910FB8"/>
    <w:rsid w:val="00925D15"/>
    <w:rsid w:val="0094442D"/>
    <w:rsid w:val="009605B5"/>
    <w:rsid w:val="009B228C"/>
    <w:rsid w:val="009E2A4F"/>
    <w:rsid w:val="009F075F"/>
    <w:rsid w:val="00A04738"/>
    <w:rsid w:val="00A85694"/>
    <w:rsid w:val="00A905B9"/>
    <w:rsid w:val="00AA5AF9"/>
    <w:rsid w:val="00AB6196"/>
    <w:rsid w:val="00AE54A0"/>
    <w:rsid w:val="00AE79B4"/>
    <w:rsid w:val="00B04F38"/>
    <w:rsid w:val="00B15627"/>
    <w:rsid w:val="00B16DD0"/>
    <w:rsid w:val="00B53E14"/>
    <w:rsid w:val="00B640F4"/>
    <w:rsid w:val="00B76E66"/>
    <w:rsid w:val="00B82C94"/>
    <w:rsid w:val="00B841EA"/>
    <w:rsid w:val="00B94B05"/>
    <w:rsid w:val="00BA58C4"/>
    <w:rsid w:val="00C06FEF"/>
    <w:rsid w:val="00C3070A"/>
    <w:rsid w:val="00C44286"/>
    <w:rsid w:val="00C61774"/>
    <w:rsid w:val="00C70745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5CCD"/>
    <w:rsid w:val="00D62281"/>
    <w:rsid w:val="00D71EF4"/>
    <w:rsid w:val="00D96845"/>
    <w:rsid w:val="00DE7741"/>
    <w:rsid w:val="00E036DE"/>
    <w:rsid w:val="00E148F3"/>
    <w:rsid w:val="00E55C96"/>
    <w:rsid w:val="00EB677E"/>
    <w:rsid w:val="00EB783C"/>
    <w:rsid w:val="00ED36B5"/>
    <w:rsid w:val="00EE0AD6"/>
    <w:rsid w:val="00EE27B7"/>
    <w:rsid w:val="00EE37BE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687E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521</Words>
  <Characters>3155</Characters>
  <Application>Microsoft Office Word</Application>
  <DocSecurity>0</DocSecurity>
  <Lines>250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Angela Nicholson</cp:lastModifiedBy>
  <cp:revision>2</cp:revision>
  <cp:lastPrinted>2015-07-14T22:47:00Z</cp:lastPrinted>
  <dcterms:created xsi:type="dcterms:W3CDTF">2024-09-09T01:06:00Z</dcterms:created>
  <dcterms:modified xsi:type="dcterms:W3CDTF">2024-09-09T01:06:00Z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2a61a22e1add354d6f8d7832a4bdb0a27e21ef11efb6815b57aeb12d71c3fcf2</vt:lpwstr>
  </property>
</Properties>
</file>