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DD22EF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DD22EF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DD22EF" w:rsidRPr="009610C1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48F60C8" w14:textId="77777777" w:rsidR="00DD22EF" w:rsidRDefault="00DD22EF" w:rsidP="00DD22EF">
            <w:pPr>
              <w:rPr>
                <w:rFonts w:ascii="Times New Roman" w:hAnsi="Times New Roman"/>
                <w:b/>
              </w:rPr>
            </w:pPr>
          </w:p>
          <w:p w14:paraId="7063008D" w14:textId="21ACAC2F" w:rsidR="00CE0D55" w:rsidRDefault="00917716" w:rsidP="00CE0D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Test on Part 2 of </w:t>
            </w:r>
          </w:p>
          <w:p w14:paraId="21190986" w14:textId="352D4ADF" w:rsidR="00CE0D55" w:rsidRDefault="00917716" w:rsidP="00CE0D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1</w:t>
            </w:r>
          </w:p>
          <w:p w14:paraId="1E8A0EDD" w14:textId="0E4E641A" w:rsidR="00DD22EF" w:rsidRPr="009D04AF" w:rsidRDefault="00DD22EF" w:rsidP="00DD22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3168F3FA" w14:textId="6D7692A3" w:rsidR="00DD22EF" w:rsidRPr="006F5D19" w:rsidRDefault="00917716" w:rsidP="00CE0D55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5E637C36" w14:textId="77777777" w:rsidR="00DD22EF" w:rsidRPr="009D04AF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9A1150F" w14:textId="77777777" w:rsidR="00DD22EF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22649770" w14:textId="23B1BA71" w:rsidR="00DD22EF" w:rsidRPr="00D7517E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78E45CF7" w:rsidR="00DD22EF" w:rsidRPr="009D04AF" w:rsidRDefault="00DD22EF" w:rsidP="00DD22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3B97131" w14:textId="37C1A8D6" w:rsidR="00DD22EF" w:rsidRDefault="00917716" w:rsidP="00DD22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  <w:p w14:paraId="440B27E5" w14:textId="1293F188" w:rsidR="00DD22EF" w:rsidRPr="009D04AF" w:rsidRDefault="00DD22EF" w:rsidP="00DD22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B06494A" w14:textId="54C64592" w:rsidR="00DD22EF" w:rsidRPr="00917716" w:rsidRDefault="00CE0D55" w:rsidP="00917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="00917716">
              <w:rPr>
                <w:rFonts w:ascii="Times New Roman" w:hAnsi="Times New Roman"/>
                <w:b/>
                <w:szCs w:val="24"/>
              </w:rPr>
              <w:t>8.</w:t>
            </w:r>
            <w:r w:rsidR="0069363F">
              <w:rPr>
                <w:rFonts w:ascii="Times New Roman" w:hAnsi="Times New Roman"/>
                <w:b/>
                <w:szCs w:val="24"/>
              </w:rPr>
              <w:t>NS.1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  <w:r w:rsidR="00DD22EF">
              <w:rPr>
                <w:rFonts w:ascii="Times New Roman" w:hAnsi="Times New Roman"/>
                <w:b/>
                <w:spacing w:val="-2"/>
                <w:szCs w:val="24"/>
              </w:rPr>
              <w:t xml:space="preserve">  </w:t>
            </w:r>
          </w:p>
        </w:tc>
      </w:tr>
      <w:tr w:rsidR="00DD22EF" w14:paraId="018A5E5C" w14:textId="77777777" w:rsidTr="009610C1">
        <w:tc>
          <w:tcPr>
            <w:tcW w:w="660" w:type="dxa"/>
            <w:shd w:val="pct15" w:color="auto" w:fill="auto"/>
          </w:tcPr>
          <w:p w14:paraId="3887AFBE" w14:textId="2B9095E5" w:rsidR="00DD22EF" w:rsidRPr="00C12621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C12621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DD22EF" w:rsidRPr="00C12621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C12621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DD22EF" w:rsidRPr="00C12621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C12621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DD22EF" w:rsidRDefault="00DD22EF" w:rsidP="00DD22E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B9772B6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One Step </w:t>
            </w:r>
          </w:p>
          <w:p w14:paraId="2C18A096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Equations</w:t>
            </w:r>
          </w:p>
          <w:p w14:paraId="47D566B2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0D18A16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1AB5C82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0608E45C" w:rsidR="00DD22EF" w:rsidRPr="009D04AF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3</w:t>
            </w:r>
          </w:p>
        </w:tc>
        <w:tc>
          <w:tcPr>
            <w:tcW w:w="2970" w:type="dxa"/>
          </w:tcPr>
          <w:p w14:paraId="6ADDE24F" w14:textId="7F86DFEE" w:rsidR="00917716" w:rsidRPr="00917716" w:rsidRDefault="00917716" w:rsidP="0091771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  <w:p w14:paraId="5D3FD6D3" w14:textId="77777777" w:rsidR="00917716" w:rsidRPr="007E7348" w:rsidRDefault="00917716" w:rsidP="0091771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7348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5214CAB" w14:textId="77777777" w:rsidR="00917716" w:rsidRPr="00804D81" w:rsidRDefault="00917716" w:rsidP="0091771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04D81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19872B2B" w:rsidR="00DD22EF" w:rsidRPr="009D04AF" w:rsidRDefault="00917716" w:rsidP="00917716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1E5B9B9" w14:textId="77777777" w:rsidR="00DD22EF" w:rsidRPr="009D04AF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512B35D" w14:textId="77777777" w:rsidR="00DD22EF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30D4DA93" w14:textId="4977E9BA" w:rsidR="00DD22EF" w:rsidRPr="009D04AF" w:rsidRDefault="00DD22EF" w:rsidP="00DD22E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37A6A212" w:rsidR="00DD22EF" w:rsidRPr="009D04AF" w:rsidRDefault="00917716" w:rsidP="00DD22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Homework 1</w:t>
            </w:r>
          </w:p>
        </w:tc>
        <w:tc>
          <w:tcPr>
            <w:tcW w:w="1620" w:type="dxa"/>
          </w:tcPr>
          <w:p w14:paraId="41EEF499" w14:textId="1807D135" w:rsidR="00DD22EF" w:rsidRPr="009D04AF" w:rsidRDefault="00CE0D55" w:rsidP="00DD22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</w:tc>
        <w:tc>
          <w:tcPr>
            <w:tcW w:w="2100" w:type="dxa"/>
          </w:tcPr>
          <w:p w14:paraId="072A6C53" w14:textId="6B9402AA" w:rsidR="00DD22EF" w:rsidRPr="009D04AF" w:rsidRDefault="00917716" w:rsidP="0091771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</w:p>
        </w:tc>
      </w:tr>
      <w:tr w:rsidR="00DD22EF" w14:paraId="02E56080" w14:textId="77777777" w:rsidTr="00E04552">
        <w:trPr>
          <w:trHeight w:val="1462"/>
        </w:trPr>
        <w:tc>
          <w:tcPr>
            <w:tcW w:w="660" w:type="dxa"/>
            <w:shd w:val="pct15" w:color="auto" w:fill="auto"/>
          </w:tcPr>
          <w:p w14:paraId="3452975C" w14:textId="44CD11E9" w:rsidR="00DD22EF" w:rsidRDefault="00DD22EF" w:rsidP="00DD22E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DD22EF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26C403D" w14:textId="77777777" w:rsidR="00DD22EF" w:rsidRDefault="00DD22EF" w:rsidP="00DD22E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8D59E95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Rational Equations</w:t>
            </w:r>
          </w:p>
          <w:p w14:paraId="5631801C" w14:textId="77777777" w:rsidR="00917716" w:rsidRDefault="00917716" w:rsidP="00917716">
            <w:pPr>
              <w:rPr>
                <w:rFonts w:ascii="Times New Roman" w:hAnsi="Times New Roman"/>
                <w:b/>
              </w:rPr>
            </w:pPr>
          </w:p>
          <w:p w14:paraId="440CA509" w14:textId="77777777" w:rsidR="00917716" w:rsidRDefault="00917716" w:rsidP="00917716">
            <w:pPr>
              <w:rPr>
                <w:rFonts w:ascii="Times New Roman" w:hAnsi="Times New Roman"/>
                <w:b/>
              </w:rPr>
            </w:pPr>
          </w:p>
          <w:p w14:paraId="34243591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  <w:p w14:paraId="065C6409" w14:textId="57F1A017" w:rsidR="00DD22EF" w:rsidRPr="009D04AF" w:rsidRDefault="00DD22EF" w:rsidP="00C23F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718FCB96" w14:textId="5BA9CDAA" w:rsidR="00917716" w:rsidRPr="00917716" w:rsidRDefault="00917716" w:rsidP="0091771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  <w:p w14:paraId="348237D3" w14:textId="77777777" w:rsidR="00917716" w:rsidRPr="007E7348" w:rsidRDefault="00917716" w:rsidP="0091771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7348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2A456B9" w14:textId="77777777" w:rsidR="00917716" w:rsidRPr="00804D81" w:rsidRDefault="00917716" w:rsidP="0091771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04D81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759FAC1A" w:rsidR="00DD22EF" w:rsidRPr="009D04AF" w:rsidRDefault="00917716" w:rsidP="0091771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08FD5EF" w14:textId="77777777" w:rsidR="00DD22EF" w:rsidRPr="009D04AF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90F26CA" w14:textId="77777777" w:rsidR="00DD22EF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57F9B392" w14:textId="254FDB9E" w:rsidR="00DD22EF" w:rsidRPr="007C4E3C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7646D246" w:rsidR="00917716" w:rsidRDefault="00917716" w:rsidP="006251FE">
            <w:pPr>
              <w:rPr>
                <w:rFonts w:ascii="Times New Roman" w:hAnsi="Times New Roman"/>
                <w:b/>
              </w:rPr>
            </w:pPr>
          </w:p>
          <w:p w14:paraId="3FB8D373" w14:textId="77777777" w:rsidR="00917716" w:rsidRDefault="00917716" w:rsidP="009177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  <w:p w14:paraId="15FDABE9" w14:textId="3094B965" w:rsidR="00DD22EF" w:rsidRPr="00917716" w:rsidRDefault="00917716" w:rsidP="00917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Homework 2</w:t>
            </w:r>
          </w:p>
        </w:tc>
        <w:tc>
          <w:tcPr>
            <w:tcW w:w="1620" w:type="dxa"/>
          </w:tcPr>
          <w:p w14:paraId="7A8A0FA6" w14:textId="77777777" w:rsidR="00DD22EF" w:rsidRDefault="00DD22EF" w:rsidP="00DD22E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2C62433D" w:rsidR="00DD22EF" w:rsidRPr="009D04AF" w:rsidRDefault="00DD22EF" w:rsidP="00DD22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D874892" w14:textId="77777777" w:rsidR="00DD22EF" w:rsidRDefault="00DD22EF" w:rsidP="00E607E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9F7C6DA" w14:textId="70482FC3" w:rsidR="00DD22EF" w:rsidRDefault="00DD22EF" w:rsidP="00E607E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85F3C3" w14:textId="7D551D10" w:rsidR="00DD22EF" w:rsidRPr="006F5D19" w:rsidRDefault="00C23F96" w:rsidP="00E607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</w:p>
        </w:tc>
      </w:tr>
      <w:tr w:rsidR="00DD22EF" w14:paraId="2BAE32FC" w14:textId="77777777" w:rsidTr="00D7517E">
        <w:trPr>
          <w:trHeight w:val="1627"/>
        </w:trPr>
        <w:tc>
          <w:tcPr>
            <w:tcW w:w="660" w:type="dxa"/>
            <w:shd w:val="pct15" w:color="auto" w:fill="auto"/>
          </w:tcPr>
          <w:p w14:paraId="34B3CE1D" w14:textId="4FD6D3D9" w:rsidR="00DD22EF" w:rsidRDefault="00DD22EF" w:rsidP="00DD22E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DD22EF" w:rsidRPr="00B6712A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DD22EF" w:rsidRDefault="00DD22EF" w:rsidP="00DD22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7CEACEA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Two Step</w:t>
            </w:r>
          </w:p>
          <w:p w14:paraId="7ECC7AA0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Equations Day One</w:t>
            </w:r>
          </w:p>
          <w:p w14:paraId="0589425E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</w:p>
          <w:p w14:paraId="7DC3B589" w14:textId="77777777" w:rsidR="00917716" w:rsidRPr="00B05C84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58183B1C" w:rsidR="00DD22EF" w:rsidRPr="009D04AF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10EA9B76" w14:textId="13986756" w:rsidR="007E7348" w:rsidRDefault="007E7348" w:rsidP="00DD22E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392BFABC" w14:textId="59A7AED2" w:rsidR="00DD22EF" w:rsidRPr="00C63B2F" w:rsidRDefault="00DD22EF" w:rsidP="00DD22E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63B2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73EE3D3" w14:textId="77777777" w:rsidR="00DD22EF" w:rsidRPr="00A5158E" w:rsidRDefault="00DD22EF" w:rsidP="00DD22E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72B6F436" w:rsidR="00DD22EF" w:rsidRPr="009D04AF" w:rsidRDefault="00DD22EF" w:rsidP="00DD22EF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45013585" w14:textId="77777777" w:rsidR="00DD22EF" w:rsidRPr="009D04AF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A6F03C2" w14:textId="77777777" w:rsidR="00DD22EF" w:rsidRDefault="00DD22EF" w:rsidP="00DD22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7121A819" w14:textId="6FF01E83" w:rsidR="00DD22EF" w:rsidRPr="009D04AF" w:rsidRDefault="00DD22EF" w:rsidP="00DD22E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66BF3C21" w:rsidR="00917716" w:rsidRPr="009D04AF" w:rsidRDefault="00917716" w:rsidP="00C23F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Complete Pages 11-12 and begin Extra Credit Riddle Unit 3 Page 15 (extra credit due Sept 17</w:t>
            </w:r>
            <w:r w:rsidRPr="00917716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20" w:type="dxa"/>
          </w:tcPr>
          <w:p w14:paraId="6D169A11" w14:textId="6BBF3D1E" w:rsidR="00DD22EF" w:rsidRPr="009D04AF" w:rsidRDefault="00DD22EF" w:rsidP="00DD22E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2F8585DD" w14:textId="77777777" w:rsidR="006F5D19" w:rsidRDefault="006F5D19" w:rsidP="00E607E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213300" w14:textId="1C5D2E73" w:rsidR="00DD22EF" w:rsidRPr="009D04AF" w:rsidRDefault="007E7348" w:rsidP="00E607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</w:p>
        </w:tc>
      </w:tr>
      <w:tr w:rsidR="00E607E9" w14:paraId="2C4A6B17" w14:textId="77777777" w:rsidTr="009610C1"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754EC6AA" w:rsidR="00E607E9" w:rsidRDefault="00E607E9" w:rsidP="00E607E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E607E9" w:rsidRPr="00B6712A" w:rsidRDefault="00E607E9" w:rsidP="00E607E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E607E9" w:rsidRPr="00B6712A" w:rsidRDefault="00E607E9" w:rsidP="00E607E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E607E9" w:rsidRPr="00B6712A" w:rsidRDefault="00E607E9" w:rsidP="00E607E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E607E9" w:rsidRPr="00B6712A" w:rsidRDefault="00E607E9" w:rsidP="00E607E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E607E9" w:rsidRDefault="00E607E9" w:rsidP="00E607E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6898B11" w14:textId="77777777" w:rsidR="00E607E9" w:rsidRDefault="00E607E9" w:rsidP="00E607E9">
            <w:pPr>
              <w:jc w:val="center"/>
              <w:rPr>
                <w:rFonts w:ascii="Times New Roman" w:hAnsi="Times New Roman"/>
                <w:b/>
              </w:rPr>
            </w:pPr>
          </w:p>
          <w:p w14:paraId="35965AF8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Two Step</w:t>
            </w:r>
          </w:p>
          <w:p w14:paraId="642CA66C" w14:textId="100ECE99" w:rsidR="00917716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Equations Day Two</w:t>
            </w:r>
          </w:p>
          <w:p w14:paraId="1FF95E45" w14:textId="77777777" w:rsidR="00917716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</w:p>
          <w:p w14:paraId="3CA23929" w14:textId="77777777" w:rsidR="00917716" w:rsidRPr="00B05C84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3677A74C" w:rsidR="00E607E9" w:rsidRPr="009D04AF" w:rsidRDefault="00917716" w:rsidP="009177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6C04FA91" w14:textId="77777777" w:rsidR="00E607E9" w:rsidRDefault="00E607E9" w:rsidP="00E607E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60D8E61" w14:textId="77777777" w:rsidR="00E607E9" w:rsidRPr="00C63B2F" w:rsidRDefault="00E607E9" w:rsidP="00E607E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63B2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11BE2E7" w14:textId="77777777" w:rsidR="00E607E9" w:rsidRPr="00A5158E" w:rsidRDefault="00E607E9" w:rsidP="00E607E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45DC6C38" w:rsidR="00E607E9" w:rsidRPr="00310519" w:rsidRDefault="00E607E9" w:rsidP="00E607E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139467AA" w14:textId="77777777" w:rsidR="00E607E9" w:rsidRPr="009D04AF" w:rsidRDefault="00E607E9" w:rsidP="00E607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F59B23C" w14:textId="77777777" w:rsidR="00E607E9" w:rsidRDefault="00E607E9" w:rsidP="00E607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0CDC60B6" w14:textId="6F177A97" w:rsidR="00E607E9" w:rsidRPr="009D04AF" w:rsidRDefault="00E607E9" w:rsidP="00E607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D751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5B04A8AF" w:rsidR="00E607E9" w:rsidRPr="009D04AF" w:rsidRDefault="00917716" w:rsidP="00E607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Homework 3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5905E6F7" w:rsidR="00E607E9" w:rsidRPr="009D04AF" w:rsidRDefault="00E607E9" w:rsidP="00E607E9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1BBCA3D" w14:textId="48C8FDB3" w:rsidR="00E607E9" w:rsidRPr="009D04AF" w:rsidRDefault="00E607E9" w:rsidP="00E607E9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</w:p>
        </w:tc>
      </w:tr>
    </w:tbl>
    <w:p w14:paraId="3DFB1E88" w14:textId="76292014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20EA3958" w:rsidR="00812FC8" w:rsidRPr="009D04AF" w:rsidRDefault="009A3DFA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C23F96">
        <w:rPr>
          <w:rFonts w:ascii="Times New Roman" w:hAnsi="Times New Roman"/>
          <w:b/>
        </w:rPr>
        <w:t>: Carter, Craft</w:t>
      </w:r>
      <w:r w:rsidR="00CE0D55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8057B2" w:rsidRPr="009D04AF">
        <w:rPr>
          <w:rFonts w:ascii="Times New Roman" w:hAnsi="Times New Roman"/>
          <w:b/>
        </w:rPr>
        <w:t xml:space="preserve">                     </w:t>
      </w:r>
      <w:r w:rsidR="00917716">
        <w:rPr>
          <w:rFonts w:ascii="Times New Roman" w:hAnsi="Times New Roman"/>
          <w:b/>
        </w:rPr>
        <w:t>9-9-2024</w:t>
      </w:r>
    </w:p>
    <w:p w14:paraId="56BF799C" w14:textId="71BB3A2F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8DF1A" w14:textId="77777777" w:rsidR="00B74CF7" w:rsidRDefault="00B74CF7">
      <w:pPr>
        <w:spacing w:line="20" w:lineRule="exact"/>
      </w:pPr>
    </w:p>
  </w:endnote>
  <w:endnote w:type="continuationSeparator" w:id="0">
    <w:p w14:paraId="3F37BEC7" w14:textId="77777777" w:rsidR="00B74CF7" w:rsidRDefault="00B74CF7">
      <w:r>
        <w:t xml:space="preserve"> </w:t>
      </w:r>
    </w:p>
  </w:endnote>
  <w:endnote w:type="continuationNotice" w:id="1">
    <w:p w14:paraId="5BEDCAF8" w14:textId="77777777" w:rsidR="00B74CF7" w:rsidRDefault="00B74CF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C08F3" w14:textId="77777777" w:rsidR="00B74CF7" w:rsidRDefault="00B74CF7">
      <w:r>
        <w:separator/>
      </w:r>
    </w:p>
  </w:footnote>
  <w:footnote w:type="continuationSeparator" w:id="0">
    <w:p w14:paraId="79847F6F" w14:textId="77777777" w:rsidR="00B74CF7" w:rsidRDefault="00B7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0EE613A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7730EEA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6B0D"/>
    <w:rsid w:val="000462E3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388"/>
    <w:rsid w:val="001A0E3A"/>
    <w:rsid w:val="001B4CE3"/>
    <w:rsid w:val="001B6022"/>
    <w:rsid w:val="001C1DCB"/>
    <w:rsid w:val="001F63AE"/>
    <w:rsid w:val="00232E56"/>
    <w:rsid w:val="00272EFE"/>
    <w:rsid w:val="00280C4E"/>
    <w:rsid w:val="00293389"/>
    <w:rsid w:val="0029537C"/>
    <w:rsid w:val="002A12DE"/>
    <w:rsid w:val="002A5765"/>
    <w:rsid w:val="002B4F01"/>
    <w:rsid w:val="002B7E3D"/>
    <w:rsid w:val="002C05E2"/>
    <w:rsid w:val="002C4E1B"/>
    <w:rsid w:val="002D061B"/>
    <w:rsid w:val="002D4327"/>
    <w:rsid w:val="002E2515"/>
    <w:rsid w:val="00310519"/>
    <w:rsid w:val="00344587"/>
    <w:rsid w:val="0036581D"/>
    <w:rsid w:val="003741DD"/>
    <w:rsid w:val="003C48E1"/>
    <w:rsid w:val="0040019D"/>
    <w:rsid w:val="00414FD5"/>
    <w:rsid w:val="0044445C"/>
    <w:rsid w:val="0046388B"/>
    <w:rsid w:val="004A25B6"/>
    <w:rsid w:val="00503A34"/>
    <w:rsid w:val="00505585"/>
    <w:rsid w:val="00537727"/>
    <w:rsid w:val="0056697E"/>
    <w:rsid w:val="00571232"/>
    <w:rsid w:val="00580A38"/>
    <w:rsid w:val="005B1B5A"/>
    <w:rsid w:val="005E2A5C"/>
    <w:rsid w:val="005F084E"/>
    <w:rsid w:val="005F3892"/>
    <w:rsid w:val="005F7472"/>
    <w:rsid w:val="00620FAE"/>
    <w:rsid w:val="006251FE"/>
    <w:rsid w:val="00641ECE"/>
    <w:rsid w:val="006542DB"/>
    <w:rsid w:val="006574C2"/>
    <w:rsid w:val="0069363F"/>
    <w:rsid w:val="006A23FD"/>
    <w:rsid w:val="006F5D19"/>
    <w:rsid w:val="0070104D"/>
    <w:rsid w:val="00703B78"/>
    <w:rsid w:val="007272EC"/>
    <w:rsid w:val="00747A77"/>
    <w:rsid w:val="0075109D"/>
    <w:rsid w:val="007C4E3C"/>
    <w:rsid w:val="007C6492"/>
    <w:rsid w:val="007E7348"/>
    <w:rsid w:val="008057B2"/>
    <w:rsid w:val="00806B92"/>
    <w:rsid w:val="00812FC8"/>
    <w:rsid w:val="00814FF7"/>
    <w:rsid w:val="00846D2D"/>
    <w:rsid w:val="00891C2D"/>
    <w:rsid w:val="00892725"/>
    <w:rsid w:val="008B108D"/>
    <w:rsid w:val="008B42C2"/>
    <w:rsid w:val="008C7546"/>
    <w:rsid w:val="008E6EDA"/>
    <w:rsid w:val="00917716"/>
    <w:rsid w:val="009279ED"/>
    <w:rsid w:val="009367D7"/>
    <w:rsid w:val="00942CFC"/>
    <w:rsid w:val="00947396"/>
    <w:rsid w:val="00954AA8"/>
    <w:rsid w:val="009610C1"/>
    <w:rsid w:val="009A3DFA"/>
    <w:rsid w:val="009B59C3"/>
    <w:rsid w:val="009C1390"/>
    <w:rsid w:val="009C1D36"/>
    <w:rsid w:val="009C4507"/>
    <w:rsid w:val="009D04AF"/>
    <w:rsid w:val="009E12EA"/>
    <w:rsid w:val="009E1A38"/>
    <w:rsid w:val="009F1A77"/>
    <w:rsid w:val="009F6239"/>
    <w:rsid w:val="00A227B3"/>
    <w:rsid w:val="00A24DFC"/>
    <w:rsid w:val="00A30428"/>
    <w:rsid w:val="00A346DF"/>
    <w:rsid w:val="00A51D77"/>
    <w:rsid w:val="00A96D9D"/>
    <w:rsid w:val="00AA20E9"/>
    <w:rsid w:val="00AA6454"/>
    <w:rsid w:val="00AB67BD"/>
    <w:rsid w:val="00AC06E5"/>
    <w:rsid w:val="00AF2E6A"/>
    <w:rsid w:val="00B24217"/>
    <w:rsid w:val="00B33445"/>
    <w:rsid w:val="00B5795E"/>
    <w:rsid w:val="00B6712A"/>
    <w:rsid w:val="00B74CF7"/>
    <w:rsid w:val="00B8549B"/>
    <w:rsid w:val="00B857EC"/>
    <w:rsid w:val="00B911B4"/>
    <w:rsid w:val="00B97FA7"/>
    <w:rsid w:val="00BE4040"/>
    <w:rsid w:val="00C03FF9"/>
    <w:rsid w:val="00C1179B"/>
    <w:rsid w:val="00C12621"/>
    <w:rsid w:val="00C23F96"/>
    <w:rsid w:val="00C358B0"/>
    <w:rsid w:val="00C645DE"/>
    <w:rsid w:val="00CE0D55"/>
    <w:rsid w:val="00CF154D"/>
    <w:rsid w:val="00CF1FD1"/>
    <w:rsid w:val="00D00CB0"/>
    <w:rsid w:val="00D06EDC"/>
    <w:rsid w:val="00D11236"/>
    <w:rsid w:val="00D16CBA"/>
    <w:rsid w:val="00D7517E"/>
    <w:rsid w:val="00D865C6"/>
    <w:rsid w:val="00DB731B"/>
    <w:rsid w:val="00DC06A8"/>
    <w:rsid w:val="00DC5E4F"/>
    <w:rsid w:val="00DD22EF"/>
    <w:rsid w:val="00DE1EF3"/>
    <w:rsid w:val="00DE4325"/>
    <w:rsid w:val="00E04552"/>
    <w:rsid w:val="00E10A31"/>
    <w:rsid w:val="00E14E0C"/>
    <w:rsid w:val="00E359C8"/>
    <w:rsid w:val="00E607E9"/>
    <w:rsid w:val="00E758E8"/>
    <w:rsid w:val="00EB4937"/>
    <w:rsid w:val="00F23DE8"/>
    <w:rsid w:val="00F41596"/>
    <w:rsid w:val="00F4622A"/>
    <w:rsid w:val="00F52822"/>
    <w:rsid w:val="00F54D3E"/>
    <w:rsid w:val="00F64AEE"/>
    <w:rsid w:val="00F65BD2"/>
    <w:rsid w:val="00F66679"/>
    <w:rsid w:val="00FB3824"/>
    <w:rsid w:val="00FB39DD"/>
    <w:rsid w:val="00FC651D"/>
    <w:rsid w:val="00FE2CB3"/>
    <w:rsid w:val="00FF3785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8C77D93B-5BBB-4C1F-BD4D-A36EE25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05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5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4</cp:revision>
  <cp:lastPrinted>2019-08-09T01:28:00Z</cp:lastPrinted>
  <dcterms:created xsi:type="dcterms:W3CDTF">2024-09-03T17:15:00Z</dcterms:created>
  <dcterms:modified xsi:type="dcterms:W3CDTF">2024-09-03T17:21:00Z</dcterms:modified>
</cp:coreProperties>
</file>