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92D05A5">
                <wp:simplePos x="0" y="0"/>
                <wp:positionH relativeFrom="margin">
                  <wp:posOffset>3200400</wp:posOffset>
                </wp:positionH>
                <wp:positionV relativeFrom="paragraph">
                  <wp:posOffset>-68580</wp:posOffset>
                </wp:positionV>
                <wp:extent cx="2724150" cy="274320"/>
                <wp:effectExtent l="0" t="0" r="1905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5A92AC47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66344B">
                              <w:rPr>
                                <w:rFonts w:ascii="Aharoni" w:hAnsi="Aharoni" w:cs="Aharoni"/>
                                <w:b/>
                              </w:rPr>
                              <w:t xml:space="preserve">Reading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>Lesson Plan</w:t>
                            </w:r>
                            <w:r w:rsidR="00604FA1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5.4pt;width:214.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">
                <v:textbox>
                  <w:txbxContent>
                    <w:p w14:paraId="6EA96869" w14:textId="5A92AC47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66344B">
                        <w:rPr>
                          <w:rFonts w:ascii="Aharoni" w:hAnsi="Aharoni" w:cs="Aharoni"/>
                          <w:b/>
                        </w:rPr>
                        <w:t xml:space="preserve">Reading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>Lesson Plan</w:t>
                      </w:r>
                      <w:r w:rsidR="00604FA1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8646C42" w14:textId="77777777" w:rsidR="00047B2A" w:rsidRDefault="00664D89" w:rsidP="0006291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noProof/>
          <w:sz w:val="20"/>
          <w:u w:val="single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86E67"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047B2A" w:rsidRPr="00047B2A">
        <w:rPr>
          <w:rFonts w:ascii="Times New Roman" w:hAnsi="Times New Roman"/>
          <w:noProof/>
          <w:sz w:val="20"/>
          <w:u w:val="single"/>
        </w:rPr>
        <w:t>September 30</w:t>
      </w:r>
      <w:r w:rsidR="00047B2A" w:rsidRPr="00047B2A">
        <w:rPr>
          <w:rFonts w:ascii="Times New Roman" w:hAnsi="Times New Roman"/>
          <w:sz w:val="20"/>
          <w:u w:val="single"/>
        </w:rPr>
        <w:t>-</w:t>
      </w:r>
      <w:r w:rsidR="003844E3" w:rsidRPr="00047B2A">
        <w:rPr>
          <w:rFonts w:ascii="Times New Roman" w:hAnsi="Times New Roman"/>
          <w:noProof/>
          <w:sz w:val="20"/>
          <w:u w:val="single"/>
        </w:rPr>
        <w:t>Octo</w:t>
      </w:r>
      <w:r w:rsidR="00886E67" w:rsidRPr="00047B2A">
        <w:rPr>
          <w:rFonts w:ascii="Times New Roman" w:hAnsi="Times New Roman"/>
          <w:sz w:val="20"/>
          <w:u w:val="single"/>
        </w:rPr>
        <w:t>ber</w:t>
      </w:r>
      <w:r w:rsidR="00886E67" w:rsidRPr="00886E67">
        <w:rPr>
          <w:rFonts w:ascii="Times New Roman" w:hAnsi="Times New Roman"/>
          <w:sz w:val="20"/>
          <w:u w:val="single"/>
        </w:rPr>
        <w:t xml:space="preserve"> </w:t>
      </w:r>
      <w:r w:rsidR="0066344B">
        <w:rPr>
          <w:rFonts w:ascii="Times New Roman" w:hAnsi="Times New Roman"/>
          <w:sz w:val="20"/>
          <w:u w:val="single"/>
        </w:rPr>
        <w:t>02</w:t>
      </w:r>
      <w:r w:rsidR="00886E67" w:rsidRPr="00886E67">
        <w:rPr>
          <w:rFonts w:ascii="Times New Roman" w:hAnsi="Times New Roman"/>
          <w:sz w:val="20"/>
          <w:u w:val="single"/>
        </w:rPr>
        <w:t>, 202</w:t>
      </w:r>
      <w:r w:rsidR="00047B2A">
        <w:rPr>
          <w:rFonts w:ascii="Times New Roman" w:hAnsi="Times New Roman"/>
          <w:sz w:val="20"/>
          <w:u w:val="single"/>
        </w:rPr>
        <w:t>4</w:t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047B2A">
        <w:rPr>
          <w:rFonts w:ascii="Times New Roman" w:hAnsi="Times New Roman"/>
          <w:noProof/>
          <w:sz w:val="20"/>
          <w:u w:val="single"/>
        </w:rPr>
        <w:t>Second</w:t>
      </w:r>
    </w:p>
    <w:p w14:paraId="14C9B193" w14:textId="4EB6082C" w:rsidR="00664D89" w:rsidRDefault="00664D89" w:rsidP="0006291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0DC5E597" w14:textId="50225F47" w:rsidR="00FA565F" w:rsidRDefault="002A58DA" w:rsidP="00FA565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2A58DA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R2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2A58DA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LF.PH.</w:t>
            </w:r>
            <w:proofErr w:type="gramStart"/>
            <w:r w:rsidRPr="002A58DA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8.a</w:t>
            </w:r>
            <w:proofErr w:type="gramEnd"/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2A58DA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LF.PH.8.b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2A58DA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LF.PH.8.c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2A58DA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LF.FL.9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2A58DA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LF.FL.12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2A58DA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LF.PH.8.d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2A58DA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LF.WR.32.a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2A58DA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LF.WR.32.b</w:t>
            </w:r>
            <w:r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Pr="002A58DA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LF.WR.32.c</w:t>
            </w:r>
            <w:r w:rsidR="009F47A3">
              <w:rPr>
                <w:rStyle w:val="std-btn"/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 xml:space="preserve">, </w:t>
            </w:r>
            <w:r w:rsidR="009F47A3" w:rsidRPr="009F47A3">
              <w:rPr>
                <w:rFonts w:ascii="Times New Roman" w:hAnsi="Times New Roman"/>
                <w:color w:val="00B050"/>
                <w:sz w:val="16"/>
                <w:szCs w:val="16"/>
                <w:shd w:val="clear" w:color="auto" w:fill="FFFFFF"/>
              </w:rPr>
              <w:t>LF.PH.8.g</w:t>
            </w:r>
          </w:p>
          <w:p w14:paraId="20493B12" w14:textId="39FCAD0B" w:rsidR="002A58DA" w:rsidRPr="009F47A3" w:rsidRDefault="002A58DA" w:rsidP="00BC05B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FF0000"/>
                <w:sz w:val="16"/>
                <w:szCs w:val="16"/>
              </w:rPr>
            </w:pPr>
            <w:r w:rsidRPr="002A58DA"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 </w:t>
            </w:r>
            <w:r w:rsidRPr="002A58DA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LF.CO.20</w:t>
            </w:r>
            <w:r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proofErr w:type="gramStart"/>
            <w:r w:rsidRPr="002A58DA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LF.CO.L.</w:t>
            </w:r>
            <w:proofErr w:type="gramEnd"/>
            <w:r w:rsidRPr="002A58DA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29</w:t>
            </w:r>
            <w:r w:rsid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9F47A3" w:rsidRP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R3</w:t>
            </w:r>
            <w:r w:rsid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9F47A3" w:rsidRP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LF.CO.20</w:t>
            </w:r>
            <w:r w:rsid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9F47A3" w:rsidRP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LF.OL.S.4</w:t>
            </w:r>
            <w:r w:rsid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9F47A3" w:rsidRP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R1</w:t>
            </w:r>
            <w:r w:rsid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9F47A3" w:rsidRP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LF.OL.1.a</w:t>
            </w:r>
            <w:r w:rsid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9F47A3" w:rsidRP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LF.OL.2.a</w:t>
            </w:r>
            <w:r w:rsid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9F47A3" w:rsidRP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LF.OL.S.5</w:t>
            </w:r>
            <w:r w:rsid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9F47A3" w:rsidRP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LF.CO.19.b</w:t>
            </w:r>
            <w:r w:rsid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9F47A3" w:rsidRP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LF.VO.14.a</w:t>
            </w:r>
            <w:r w:rsid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9F47A3" w:rsidRP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LF.VO.R.16</w:t>
            </w:r>
            <w:r w:rsid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9F47A3" w:rsidRP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LF.PH.8.b</w:t>
            </w:r>
            <w:r w:rsid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9F47A3" w:rsidRP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LF.FL.10</w:t>
            </w:r>
            <w:r w:rsid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9F47A3" w:rsidRPr="009F47A3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LF.CO.R.25</w:t>
            </w:r>
            <w:r w:rsidR="008B78A1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,</w:t>
            </w:r>
            <w:r w:rsidR="008B78A1" w:rsidRPr="008B78A1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 LF.CO.R.23.a</w:t>
            </w:r>
            <w:r w:rsidR="008B78A1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 xml:space="preserve">, </w:t>
            </w:r>
            <w:r w:rsidR="008B78A1" w:rsidRPr="008B78A1">
              <w:rPr>
                <w:rStyle w:val="std-btn"/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  <w:t>R4</w:t>
            </w:r>
          </w:p>
          <w:p w14:paraId="20998516" w14:textId="7686F04E" w:rsidR="00FC3CC3" w:rsidRPr="002A58DA" w:rsidRDefault="002A58DA" w:rsidP="00BC05B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2A58DA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R5</w:t>
            </w:r>
            <w:r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, </w:t>
            </w:r>
            <w:r w:rsidRPr="002A58DA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LF.WR.</w:t>
            </w:r>
            <w:proofErr w:type="gramStart"/>
            <w:r w:rsidRPr="002A58DA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32.a</w:t>
            </w:r>
            <w:proofErr w:type="gramEnd"/>
            <w:r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, </w:t>
            </w:r>
            <w:r w:rsidRPr="002A58DA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LF.WR.32.b</w:t>
            </w:r>
            <w:r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, </w:t>
            </w:r>
            <w:r w:rsidRPr="002A58DA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LF.WR.32.c</w:t>
            </w:r>
            <w:r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, </w:t>
            </w:r>
            <w:r w:rsidRPr="002A58DA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LF.PH.8.g</w:t>
            </w:r>
            <w:r w:rsidR="009F47A3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, </w:t>
            </w:r>
            <w:r w:rsidR="009F47A3" w:rsidRPr="009F47A3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R4</w:t>
            </w:r>
            <w:r w:rsidR="009F47A3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, </w:t>
            </w:r>
            <w:r w:rsidR="009F47A3" w:rsidRPr="009F47A3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R5</w:t>
            </w:r>
            <w:r w:rsidR="009F47A3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, </w:t>
            </w:r>
            <w:r w:rsidR="009F47A3" w:rsidRPr="009F47A3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LF.WR.31</w:t>
            </w:r>
            <w:r w:rsidR="009F47A3">
              <w:rPr>
                <w:rStyle w:val="std-btn"/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, </w:t>
            </w:r>
            <w:r w:rsidR="009F47A3" w:rsidRPr="009F47A3"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>LF.CO.R.21</w:t>
            </w:r>
            <w:r w:rsidR="00BC05B8" w:rsidRPr="009F47A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</w:t>
            </w:r>
          </w:p>
          <w:p w14:paraId="3C935A49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66344B">
        <w:trPr>
          <w:trHeight w:val="80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5491FADD" w14:textId="4E44F0C0" w:rsidR="00477F37" w:rsidRPr="006F6C08" w:rsidRDefault="00735B04" w:rsidP="006F6C0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6F6C0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read words with </w:t>
            </w:r>
            <w:r w:rsidR="00AB1334" w:rsidRPr="006F6C0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/ē/ spelled </w:t>
            </w:r>
            <w:proofErr w:type="spellStart"/>
            <w:r w:rsidR="00AB1334" w:rsidRPr="006F6C0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ee</w:t>
            </w:r>
            <w:proofErr w:type="spellEnd"/>
            <w:r w:rsidR="00AB1334" w:rsidRPr="006F6C0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, </w:t>
            </w:r>
            <w:proofErr w:type="spellStart"/>
            <w:r w:rsidR="00AB1334" w:rsidRPr="006F6C0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ea</w:t>
            </w:r>
            <w:proofErr w:type="spellEnd"/>
            <w:r w:rsidR="00AB1334" w:rsidRPr="006F6C0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, _</w:t>
            </w:r>
            <w:proofErr w:type="spellStart"/>
            <w:r w:rsidR="00AB1334" w:rsidRPr="006F6C0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ie</w:t>
            </w:r>
            <w:proofErr w:type="spellEnd"/>
            <w:r w:rsidR="00AB1334" w:rsidRPr="006F6C0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_, _y, and _</w:t>
            </w:r>
            <w:proofErr w:type="spellStart"/>
            <w:r w:rsidR="00AB1334" w:rsidRPr="006F6C08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ey</w:t>
            </w:r>
            <w:proofErr w:type="spellEnd"/>
          </w:p>
          <w:p w14:paraId="73E4A87E" w14:textId="3582A4E4" w:rsidR="00477F37" w:rsidRPr="00477F37" w:rsidRDefault="00C436F7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color w:val="00B050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s</w:t>
            </w:r>
            <w:r w:rsidR="00477F37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pell dictated words with /</w:t>
            </w:r>
            <w:r w:rsidR="00AB1334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ē</w:t>
            </w:r>
            <w:r w:rsidR="00477F37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 </w:t>
            </w:r>
          </w:p>
          <w:p w14:paraId="462F796A" w14:textId="51DAD91A" w:rsidR="00477F37" w:rsidRDefault="00C436F7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build</w:t>
            </w:r>
            <w:r w:rsidR="00477F37" w:rsidRPr="00477F3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oral language skills.</w:t>
            </w:r>
          </w:p>
          <w:p w14:paraId="53C79362" w14:textId="403708E3" w:rsidR="00C436F7" w:rsidRDefault="0097691D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learn</w:t>
            </w:r>
            <w:r w:rsidR="00C436F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new high frequency words.</w:t>
            </w:r>
          </w:p>
          <w:p w14:paraId="7B664D2A" w14:textId="7452EE74" w:rsidR="00C436F7" w:rsidRDefault="0097691D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read</w:t>
            </w:r>
            <w:r w:rsidR="00C436F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a Decodable Story.</w:t>
            </w:r>
          </w:p>
          <w:p w14:paraId="4B1BAFB9" w14:textId="6C151344" w:rsidR="00C436F7" w:rsidRDefault="0097691D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build</w:t>
            </w:r>
            <w:r w:rsidR="00C436F7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fluency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.</w:t>
            </w:r>
          </w:p>
          <w:p w14:paraId="7F910F6F" w14:textId="3130D1AC" w:rsidR="00832781" w:rsidRDefault="00C939EA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u</w:t>
            </w:r>
            <w:r w:rsidR="00832781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nderstand </w:t>
            </w:r>
            <w:r w:rsidR="006F47A2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regular plurals</w:t>
            </w:r>
            <w:r w:rsidR="00832781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.</w:t>
            </w:r>
          </w:p>
          <w:p w14:paraId="1F7140A8" w14:textId="708738C7" w:rsidR="00477F37" w:rsidRPr="00564726" w:rsidRDefault="00C436F7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learn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and apply the comprehension strategies </w:t>
            </w:r>
            <w:r w:rsidR="00AB133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Visual</w:t>
            </w:r>
            <w:r w:rsidR="006F47A2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izing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and </w:t>
            </w:r>
            <w:r w:rsidR="00AB133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Asking Questions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.</w:t>
            </w:r>
          </w:p>
          <w:p w14:paraId="31150845" w14:textId="6230B9CF" w:rsidR="00564726" w:rsidRPr="00564726" w:rsidRDefault="00C436F7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read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the entire selection.</w:t>
            </w:r>
          </w:p>
          <w:p w14:paraId="59D71E9B" w14:textId="17305B50" w:rsidR="00564726" w:rsidRDefault="00C436F7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learn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new vocabulary words.</w:t>
            </w:r>
          </w:p>
          <w:p w14:paraId="4C9AA5D9" w14:textId="50F65FFC" w:rsidR="00564726" w:rsidRDefault="00C436F7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f</w:t>
            </w:r>
            <w:r w:rsidR="00564726" w:rsidRPr="00564726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ocus on reading with accuracy.</w:t>
            </w:r>
          </w:p>
          <w:p w14:paraId="16CD17EC" w14:textId="58AF7BEB" w:rsidR="0097691D" w:rsidRDefault="00C939EA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97691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eread “</w:t>
            </w:r>
            <w:r w:rsidR="00AB133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Storm Chasers</w:t>
            </w:r>
            <w:r w:rsidR="0097691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” while digging deeper into the text.</w:t>
            </w:r>
          </w:p>
          <w:p w14:paraId="3B028486" w14:textId="4D419EDE" w:rsidR="0097691D" w:rsidRDefault="00C939EA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b</w:t>
            </w:r>
            <w:r w:rsidR="0097691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uild fluency.</w:t>
            </w:r>
          </w:p>
          <w:p w14:paraId="7A8A6E7C" w14:textId="58A289A7" w:rsidR="006F47A2" w:rsidRPr="006F47A2" w:rsidRDefault="006F47A2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finish reading “</w:t>
            </w:r>
            <w:r w:rsidR="00AB133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Storm Chasers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” to focus on writer’s craft.</w:t>
            </w:r>
          </w:p>
          <w:p w14:paraId="5E63763B" w14:textId="2AD2F840" w:rsidR="0097691D" w:rsidRDefault="00C939EA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97691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eview the selection vocabulary words.</w:t>
            </w:r>
          </w:p>
          <w:p w14:paraId="11B67D97" w14:textId="2EF6356B" w:rsidR="00B465A5" w:rsidRDefault="00C939EA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ead excerpts from “</w:t>
            </w:r>
            <w:r w:rsidR="00AB133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Storm Chasers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” to focus on writer’s craft.</w:t>
            </w:r>
          </w:p>
          <w:p w14:paraId="22FA92B8" w14:textId="31A17400" w:rsidR="00B465A5" w:rsidRDefault="00C939EA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a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nswer questions to better understand the selection.</w:t>
            </w:r>
          </w:p>
          <w:p w14:paraId="391C1A1B" w14:textId="0A98F3C2" w:rsidR="00B465A5" w:rsidRDefault="00C939EA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b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uild on the vocabulary they have learned this week.</w:t>
            </w:r>
          </w:p>
          <w:p w14:paraId="4F0E7659" w14:textId="386DCC59" w:rsidR="00B465A5" w:rsidRDefault="00C939EA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ead the </w:t>
            </w:r>
            <w:r w:rsidR="00AB133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social studies</w:t>
            </w:r>
            <w:r w:rsidR="00B465A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connection.</w:t>
            </w:r>
          </w:p>
          <w:p w14:paraId="32133B70" w14:textId="2C8533E8" w:rsidR="00751F82" w:rsidRDefault="00C939EA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751F82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eview comprehension strategies.</w:t>
            </w:r>
          </w:p>
          <w:p w14:paraId="51EECADE" w14:textId="6386F985" w:rsidR="00751F82" w:rsidRDefault="00C939EA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r</w:t>
            </w:r>
            <w:r w:rsidR="00751F82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eview elements of accessing complex text.</w:t>
            </w:r>
          </w:p>
          <w:p w14:paraId="0B69D7BC" w14:textId="77777777" w:rsidR="000315DD" w:rsidRPr="000315DD" w:rsidRDefault="000315DD" w:rsidP="005505E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0315DD">
              <w:rPr>
                <w:color w:val="0070C0"/>
                <w:sz w:val="16"/>
                <w:szCs w:val="16"/>
              </w:rPr>
              <w:t>learn about informative/explanatory texts.</w:t>
            </w:r>
          </w:p>
          <w:p w14:paraId="7685FAC5" w14:textId="77777777" w:rsidR="000315DD" w:rsidRPr="000315DD" w:rsidRDefault="000315DD" w:rsidP="005505E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0315DD">
              <w:rPr>
                <w:color w:val="0070C0"/>
                <w:sz w:val="16"/>
                <w:szCs w:val="16"/>
              </w:rPr>
              <w:t>review the writing process.</w:t>
            </w:r>
          </w:p>
          <w:p w14:paraId="0CF24F9B" w14:textId="77777777" w:rsidR="000315DD" w:rsidRPr="000315DD" w:rsidRDefault="000315DD" w:rsidP="005505E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0315DD">
              <w:rPr>
                <w:color w:val="0070C0"/>
                <w:sz w:val="16"/>
                <w:szCs w:val="16"/>
              </w:rPr>
              <w:t>brainstorm topics for an informative/explanatory text.</w:t>
            </w:r>
          </w:p>
          <w:p w14:paraId="5A1F4769" w14:textId="66CA32FD" w:rsidR="00C436F7" w:rsidRPr="000315DD" w:rsidRDefault="000315DD" w:rsidP="005505EC">
            <w:pPr>
              <w:pStyle w:val="ng-binding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70C0"/>
                <w:sz w:val="16"/>
                <w:szCs w:val="16"/>
              </w:rPr>
            </w:pPr>
            <w:r w:rsidRPr="000315DD">
              <w:rPr>
                <w:color w:val="0070C0"/>
                <w:sz w:val="16"/>
                <w:szCs w:val="16"/>
              </w:rPr>
              <w:t>learn about /q/ spelling patterns, contractions, and possessives.</w:t>
            </w:r>
          </w:p>
          <w:p w14:paraId="6F0D4C81" w14:textId="2ADEACCB" w:rsidR="00C436F7" w:rsidRPr="00BC05B8" w:rsidRDefault="00C436F7" w:rsidP="005505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learn about </w:t>
            </w:r>
            <w:r w:rsidR="00AB1334"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/ē/ spelled </w:t>
            </w:r>
            <w:proofErr w:type="spellStart"/>
            <w:r w:rsidR="00AB1334"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ee</w:t>
            </w:r>
            <w:proofErr w:type="spellEnd"/>
            <w:r w:rsidR="00AB1334"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, </w:t>
            </w:r>
            <w:proofErr w:type="spellStart"/>
            <w:r w:rsidR="00AB1334"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ea</w:t>
            </w:r>
            <w:proofErr w:type="spellEnd"/>
            <w:r w:rsidR="00AB1334"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, _</w:t>
            </w:r>
            <w:proofErr w:type="spellStart"/>
            <w:r w:rsidR="00AB1334"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ie</w:t>
            </w:r>
            <w:proofErr w:type="spellEnd"/>
            <w:r w:rsidR="00AB1334"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_, _y, and _</w:t>
            </w:r>
            <w:proofErr w:type="spellStart"/>
            <w:r w:rsidR="00AB1334"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ey</w:t>
            </w:r>
            <w:proofErr w:type="spellEnd"/>
            <w:r w:rsidR="00AB1334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spelling patterns</w:t>
            </w:r>
            <w:r w:rsidR="00AB1334"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; Contractions; Possessives</w:t>
            </w:r>
            <w:r w:rsidR="00AB1334" w:rsidRPr="00BC05B8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 </w:t>
            </w:r>
          </w:p>
          <w:p w14:paraId="6A3168A1" w14:textId="77777777" w:rsidR="000315DD" w:rsidRPr="005505EC" w:rsidRDefault="000315DD" w:rsidP="005505EC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505EC">
              <w:rPr>
                <w:color w:val="0070C0"/>
                <w:sz w:val="16"/>
                <w:szCs w:val="16"/>
              </w:rPr>
              <w:t>choose a topic for an informative/explanatory text.</w:t>
            </w:r>
          </w:p>
          <w:p w14:paraId="0487CE52" w14:textId="77777777" w:rsidR="000315DD" w:rsidRPr="005505EC" w:rsidRDefault="000315DD" w:rsidP="005505EC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505EC">
              <w:rPr>
                <w:color w:val="0070C0"/>
                <w:sz w:val="16"/>
                <w:szCs w:val="16"/>
              </w:rPr>
              <w:t>help complete a graphic organizer to plan and organize their writing.</w:t>
            </w:r>
          </w:p>
          <w:p w14:paraId="6902CD7E" w14:textId="77777777" w:rsidR="000315DD" w:rsidRPr="005505EC" w:rsidRDefault="000315DD" w:rsidP="005505EC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505EC">
              <w:rPr>
                <w:color w:val="0070C0"/>
                <w:sz w:val="16"/>
                <w:szCs w:val="16"/>
              </w:rPr>
              <w:t>develop handwriting skills by practicing cursive letters </w:t>
            </w:r>
            <w:r w:rsidRPr="005505EC">
              <w:rPr>
                <w:rStyle w:val="Emphasis"/>
                <w:color w:val="0070C0"/>
                <w:sz w:val="16"/>
                <w:szCs w:val="16"/>
              </w:rPr>
              <w:t>s</w:t>
            </w:r>
            <w:r w:rsidRPr="005505EC">
              <w:rPr>
                <w:color w:val="0070C0"/>
                <w:sz w:val="16"/>
                <w:szCs w:val="16"/>
              </w:rPr>
              <w:t> and </w:t>
            </w:r>
            <w:r w:rsidRPr="005505EC">
              <w:rPr>
                <w:rStyle w:val="Emphasis"/>
                <w:color w:val="0070C0"/>
                <w:sz w:val="16"/>
                <w:szCs w:val="16"/>
              </w:rPr>
              <w:t>r</w:t>
            </w:r>
            <w:r w:rsidRPr="005505EC">
              <w:rPr>
                <w:color w:val="0070C0"/>
                <w:sz w:val="16"/>
                <w:szCs w:val="16"/>
              </w:rPr>
              <w:t>.</w:t>
            </w:r>
          </w:p>
          <w:p w14:paraId="0E51C3DE" w14:textId="77777777" w:rsidR="000315DD" w:rsidRPr="005505EC" w:rsidRDefault="000315DD" w:rsidP="005505EC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505EC">
              <w:rPr>
                <w:color w:val="0070C0"/>
                <w:sz w:val="16"/>
                <w:szCs w:val="16"/>
              </w:rPr>
              <w:t>evaluate the TREE diagram as a good plan for writing.</w:t>
            </w:r>
          </w:p>
          <w:p w14:paraId="71D3E4B3" w14:textId="77777777" w:rsidR="000315DD" w:rsidRPr="005505EC" w:rsidRDefault="000315DD" w:rsidP="005505EC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505EC">
              <w:rPr>
                <w:color w:val="0070C0"/>
                <w:sz w:val="16"/>
                <w:szCs w:val="16"/>
              </w:rPr>
              <w:t>set writer’s goals for an informative/explanatory text.</w:t>
            </w:r>
          </w:p>
          <w:p w14:paraId="68F9AB0D" w14:textId="77777777" w:rsidR="000315DD" w:rsidRPr="005505EC" w:rsidRDefault="000315DD" w:rsidP="005505EC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505EC">
              <w:rPr>
                <w:color w:val="0070C0"/>
                <w:sz w:val="16"/>
                <w:szCs w:val="16"/>
              </w:rPr>
              <w:t>review types of sentences.</w:t>
            </w:r>
          </w:p>
          <w:p w14:paraId="4D23EDA9" w14:textId="77777777" w:rsidR="000315DD" w:rsidRPr="005505EC" w:rsidRDefault="000315DD" w:rsidP="005505EC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505EC">
              <w:rPr>
                <w:color w:val="0070C0"/>
                <w:sz w:val="16"/>
                <w:szCs w:val="16"/>
              </w:rPr>
              <w:t>help draft an informative/explanatory text using the plan.</w:t>
            </w:r>
          </w:p>
          <w:p w14:paraId="7661415C" w14:textId="77777777" w:rsidR="000315DD" w:rsidRPr="005505EC" w:rsidRDefault="000315DD" w:rsidP="005505EC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505EC">
              <w:rPr>
                <w:color w:val="0070C0"/>
                <w:sz w:val="16"/>
                <w:szCs w:val="16"/>
              </w:rPr>
              <w:t>learn about possessive nouns and pronouns.</w:t>
            </w:r>
          </w:p>
          <w:p w14:paraId="0C1565E1" w14:textId="77777777" w:rsidR="000315DD" w:rsidRPr="005505EC" w:rsidRDefault="000315DD" w:rsidP="005505EC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505EC">
              <w:rPr>
                <w:color w:val="0070C0"/>
                <w:sz w:val="16"/>
                <w:szCs w:val="16"/>
              </w:rPr>
              <w:t>review spelling words</w:t>
            </w:r>
          </w:p>
          <w:p w14:paraId="4A267FC0" w14:textId="77777777" w:rsidR="000315DD" w:rsidRPr="005505EC" w:rsidRDefault="000315DD" w:rsidP="005505EC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505EC">
              <w:rPr>
                <w:color w:val="0070C0"/>
                <w:sz w:val="16"/>
                <w:szCs w:val="16"/>
              </w:rPr>
              <w:t>review the writer’s goals for an informative/explanatory text.</w:t>
            </w:r>
          </w:p>
          <w:p w14:paraId="41FFD82B" w14:textId="77777777" w:rsidR="000315DD" w:rsidRPr="005505EC" w:rsidRDefault="000315DD" w:rsidP="005505EC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505EC">
              <w:rPr>
                <w:color w:val="0070C0"/>
                <w:sz w:val="16"/>
                <w:szCs w:val="16"/>
              </w:rPr>
              <w:t>help revise the draft of the informative/explanatory text.</w:t>
            </w:r>
          </w:p>
          <w:p w14:paraId="0F14C749" w14:textId="77777777" w:rsidR="000315DD" w:rsidRPr="005505EC" w:rsidRDefault="000315DD" w:rsidP="005505EC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505EC">
              <w:rPr>
                <w:color w:val="0070C0"/>
                <w:sz w:val="16"/>
                <w:szCs w:val="16"/>
              </w:rPr>
              <w:t>learn about possessive nouns and pronouns.</w:t>
            </w:r>
          </w:p>
          <w:p w14:paraId="603DEA5E" w14:textId="77777777" w:rsidR="005505EC" w:rsidRPr="005505EC" w:rsidRDefault="005505EC" w:rsidP="005505EC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505EC">
              <w:rPr>
                <w:color w:val="0070C0"/>
                <w:sz w:val="16"/>
                <w:szCs w:val="16"/>
              </w:rPr>
              <w:t>review the writer’s goals for the informative/explanatory text.</w:t>
            </w:r>
          </w:p>
          <w:p w14:paraId="425502FF" w14:textId="77777777" w:rsidR="005505EC" w:rsidRPr="005505EC" w:rsidRDefault="005505EC" w:rsidP="005505EC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505EC">
              <w:rPr>
                <w:color w:val="0070C0"/>
                <w:sz w:val="16"/>
                <w:szCs w:val="16"/>
              </w:rPr>
              <w:lastRenderedPageBreak/>
              <w:t>help edit the revised draft of the informative/explanatory text.</w:t>
            </w:r>
          </w:p>
          <w:p w14:paraId="5260CB39" w14:textId="77777777" w:rsidR="005505EC" w:rsidRPr="005505EC" w:rsidRDefault="005505EC" w:rsidP="005505EC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505EC">
              <w:rPr>
                <w:color w:val="0070C0"/>
                <w:sz w:val="16"/>
                <w:szCs w:val="16"/>
              </w:rPr>
              <w:t>take the spelling assessment.</w:t>
            </w:r>
          </w:p>
          <w:p w14:paraId="7AE17E28" w14:textId="77777777" w:rsidR="005505EC" w:rsidRDefault="005505EC" w:rsidP="005505EC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505EC">
              <w:rPr>
                <w:color w:val="0070C0"/>
                <w:sz w:val="16"/>
                <w:szCs w:val="16"/>
              </w:rPr>
              <w:t>review possessive nouns and pronouns.</w:t>
            </w:r>
          </w:p>
          <w:p w14:paraId="240C8004" w14:textId="0F4F93B0" w:rsidR="00056628" w:rsidRPr="005505EC" w:rsidRDefault="005505EC" w:rsidP="005505EC">
            <w:pPr>
              <w:pStyle w:val="ng-binding"/>
              <w:numPr>
                <w:ilvl w:val="0"/>
                <w:numId w:val="3"/>
              </w:numPr>
              <w:rPr>
                <w:color w:val="0070C0"/>
                <w:sz w:val="16"/>
                <w:szCs w:val="16"/>
              </w:rPr>
            </w:pPr>
            <w:r w:rsidRPr="005505EC">
              <w:rPr>
                <w:color w:val="0070C0"/>
                <w:sz w:val="16"/>
                <w:szCs w:val="16"/>
              </w:rPr>
              <w:t>review cursive letters </w:t>
            </w:r>
            <w:r w:rsidRPr="005505EC">
              <w:rPr>
                <w:rStyle w:val="Emphasis"/>
                <w:color w:val="0070C0"/>
                <w:sz w:val="16"/>
                <w:szCs w:val="16"/>
              </w:rPr>
              <w:t>s</w:t>
            </w:r>
            <w:r w:rsidRPr="005505EC">
              <w:rPr>
                <w:color w:val="0070C0"/>
                <w:sz w:val="16"/>
                <w:szCs w:val="16"/>
              </w:rPr>
              <w:t> and </w:t>
            </w:r>
            <w:r w:rsidRPr="005505EC">
              <w:rPr>
                <w:rStyle w:val="Emphasis"/>
                <w:color w:val="0070C0"/>
                <w:sz w:val="16"/>
                <w:szCs w:val="16"/>
              </w:rPr>
              <w:t>r</w:t>
            </w:r>
            <w:r w:rsidRPr="005505EC">
              <w:rPr>
                <w:color w:val="0070C0"/>
                <w:sz w:val="16"/>
                <w:szCs w:val="16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55C60B52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4D508A48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608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08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D608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0DCCDB8D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034CEDCC" w14:textId="77777777" w:rsidR="00263695" w:rsidRDefault="00263695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19000E9F" w14:textId="383F5126" w:rsidR="00263695" w:rsidRDefault="00263695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shelter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subsisted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ventured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immense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solitary</w:t>
                            </w:r>
                          </w:p>
                          <w:p w14:paraId="4019EADC" w14:textId="77777777" w:rsidR="00263695" w:rsidRDefault="00263695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142E5C0E" w14:textId="074457EC" w:rsidR="00845B61" w:rsidRDefault="00263695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cover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transmit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forecast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gain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serious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hazard</w:t>
                            </w:r>
                          </w:p>
                          <w:p w14:paraId="4AD5880D" w14:textId="77777777" w:rsidR="00263695" w:rsidRDefault="00263695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20AD039" w14:textId="2F1FAEDC" w:rsidR="00263695" w:rsidRPr="00845B61" w:rsidRDefault="00263695" w:rsidP="00263695">
                            <w:pPr>
                              <w:pStyle w:val="ListParagraph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navigate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mobile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anchor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media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 xml:space="preserve">scene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pastime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034CEDCC" w14:textId="77777777" w:rsidR="00263695" w:rsidRDefault="00263695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19000E9F" w14:textId="383F5126" w:rsidR="00263695" w:rsidRDefault="00263695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shelter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subsisted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ventured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immense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solitary</w:t>
                      </w:r>
                    </w:p>
                    <w:p w14:paraId="4019EADC" w14:textId="77777777" w:rsidR="00263695" w:rsidRDefault="00263695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142E5C0E" w14:textId="074457EC" w:rsidR="00845B61" w:rsidRDefault="00263695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cover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transmit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forecast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gain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serious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hazard</w:t>
                      </w:r>
                    </w:p>
                    <w:p w14:paraId="4AD5880D" w14:textId="77777777" w:rsidR="00263695" w:rsidRDefault="00263695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20AD039" w14:textId="2F1FAEDC" w:rsidR="00263695" w:rsidRPr="00845B61" w:rsidRDefault="00263695" w:rsidP="00263695">
                      <w:pPr>
                        <w:pStyle w:val="ListParagraph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navigate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mobile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anchor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media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 xml:space="preserve">scene 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pastime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6572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65729" w:rsidRDefault="00165729" w:rsidP="0016572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65729" w:rsidRDefault="00165729" w:rsidP="0016572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5E86B2" w14:textId="5AC003E0" w:rsidR="00165729" w:rsidRDefault="00165729" w:rsidP="00165729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Have you ever been challenged by extreme weather?</w:t>
            </w:r>
          </w:p>
          <w:p w14:paraId="7D1CE126" w14:textId="77777777" w:rsidR="00165729" w:rsidRPr="00FC3CC3" w:rsidRDefault="00165729" w:rsidP="00165729"/>
        </w:tc>
        <w:tc>
          <w:tcPr>
            <w:tcW w:w="2638" w:type="dxa"/>
            <w:tcBorders>
              <w:top w:val="single" w:sz="12" w:space="0" w:color="auto"/>
            </w:tcBorders>
          </w:tcPr>
          <w:p w14:paraId="2FECC4C4" w14:textId="77777777" w:rsidR="00165729" w:rsidRDefault="00165729" w:rsidP="00165729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Have you ever been challenged by extreme weather?</w:t>
            </w:r>
          </w:p>
          <w:p w14:paraId="57F6602C" w14:textId="77777777" w:rsidR="00165729" w:rsidRPr="0024359F" w:rsidRDefault="00165729" w:rsidP="0016572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7255701" w14:textId="77777777" w:rsidR="00165729" w:rsidRDefault="00165729" w:rsidP="00165729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Have you ever been challenged by extreme weather?</w:t>
            </w:r>
          </w:p>
          <w:p w14:paraId="21D44B15" w14:textId="77777777" w:rsidR="00165729" w:rsidRPr="0024359F" w:rsidRDefault="00165729" w:rsidP="0016572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4588D67D" w14:textId="77777777" w:rsidR="00165729" w:rsidRDefault="00165729" w:rsidP="00165729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Have you ever been challenged by extreme weather?</w:t>
            </w:r>
          </w:p>
          <w:p w14:paraId="685128F6" w14:textId="77777777" w:rsidR="00165729" w:rsidRPr="0024359F" w:rsidRDefault="00165729" w:rsidP="0016572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2F8AD7B" w14:textId="77777777" w:rsidR="00165729" w:rsidRDefault="00165729" w:rsidP="00165729">
            <w:pPr>
              <w:pStyle w:val="Heading3"/>
              <w:numPr>
                <w:ilvl w:val="0"/>
                <w:numId w:val="6"/>
              </w:numPr>
              <w:jc w:val="left"/>
            </w:pPr>
            <w:r>
              <w:rPr>
                <w:b w:val="0"/>
                <w:bCs/>
                <w:sz w:val="16"/>
                <w:szCs w:val="16"/>
              </w:rPr>
              <w:t>Have you ever been challenged by extreme weather?</w:t>
            </w:r>
          </w:p>
          <w:p w14:paraId="0C9D5863" w14:textId="77777777" w:rsidR="00165729" w:rsidRPr="005016AE" w:rsidRDefault="00165729" w:rsidP="00165729">
            <w:pPr>
              <w:rPr>
                <w:rFonts w:ascii="Times New Roman" w:hAnsi="Times New Roman"/>
              </w:rPr>
            </w:pP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E5CB343" w14:textId="77777777" w:rsidR="00264FBA" w:rsidRPr="00D718CF" w:rsidRDefault="00264FBA" w:rsidP="00264F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263695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63695" w:rsidRDefault="00263695" w:rsidP="0026369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63695" w:rsidRDefault="00263695" w:rsidP="0026369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63695" w:rsidRDefault="00263695" w:rsidP="0026369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73135867" w:rsidR="00263695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8</w:t>
            </w:r>
          </w:p>
          <w:p w14:paraId="757FEBDD" w14:textId="77D20E6F" w:rsidR="00263695" w:rsidRPr="00844203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534DC6A5" w14:textId="77777777" w:rsidR="00263695" w:rsidRPr="006D2A56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623B3C9" w14:textId="77777777" w:rsidR="00263695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8</w:t>
            </w:r>
          </w:p>
          <w:p w14:paraId="32B51A4F" w14:textId="77777777" w:rsidR="00263695" w:rsidRPr="00844203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69CA81EE" w14:textId="50216622" w:rsidR="00263695" w:rsidRPr="00844203" w:rsidRDefault="00263695" w:rsidP="002636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35CA5A6" w14:textId="77777777" w:rsidR="00263695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8</w:t>
            </w:r>
          </w:p>
          <w:p w14:paraId="244BBB41" w14:textId="77777777" w:rsidR="00263695" w:rsidRPr="00844203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18E76712" w14:textId="6706B231" w:rsidR="00263695" w:rsidRPr="00844203" w:rsidRDefault="00263695" w:rsidP="002636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0F20C326" w14:textId="77777777" w:rsidR="00263695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8</w:t>
            </w:r>
          </w:p>
          <w:p w14:paraId="76EB3010" w14:textId="77777777" w:rsidR="00263695" w:rsidRPr="00844203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0069EEB1" w14:textId="3BAEABF4" w:rsidR="00263695" w:rsidRPr="006D2A56" w:rsidRDefault="00263695" w:rsidP="0026369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0875A1D" w14:textId="77777777" w:rsidR="00263695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Week 8</w:t>
            </w:r>
          </w:p>
          <w:p w14:paraId="4398E978" w14:textId="77777777" w:rsidR="00263695" w:rsidRPr="00844203" w:rsidRDefault="00263695" w:rsidP="00263695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 Cards</w:t>
            </w:r>
          </w:p>
          <w:p w14:paraId="7AF6A4E9" w14:textId="77777777" w:rsidR="00263695" w:rsidRPr="00745F85" w:rsidRDefault="00263695" w:rsidP="0026369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  </w:t>
            </w:r>
          </w:p>
          <w:p w14:paraId="4F487C2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30C7C" w:rsidRDefault="00530C7C" w:rsidP="00530C7C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30C7C" w:rsidRPr="008D050D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476ED81" w14:textId="07A7FFE8" w:rsidR="005D348D" w:rsidRDefault="005D348D" w:rsidP="005D348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2 Lesson 1 Day 1</w:t>
            </w:r>
          </w:p>
          <w:p w14:paraId="4E1ABD29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53EEFA73" w14:textId="562557A7" w:rsidR="005A7616" w:rsidRDefault="005A7616" w:rsidP="005A761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A7616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</w:t>
            </w:r>
            <w:r w:rsidR="00165729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ē</w:t>
            </w:r>
            <w:r w:rsidRPr="005A7616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 spelled </w:t>
            </w:r>
            <w:proofErr w:type="spellStart"/>
            <w:r w:rsidR="00165729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ee</w:t>
            </w:r>
            <w:proofErr w:type="spellEnd"/>
            <w:r w:rsidR="00165729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, </w:t>
            </w:r>
            <w:proofErr w:type="spellStart"/>
            <w:r w:rsidR="00165729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ea</w:t>
            </w:r>
            <w:proofErr w:type="spellEnd"/>
            <w:r w:rsidR="00165729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, _</w:t>
            </w:r>
            <w:proofErr w:type="spellStart"/>
            <w:r w:rsidR="00165729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ie</w:t>
            </w:r>
            <w:proofErr w:type="spellEnd"/>
            <w:r w:rsidR="00165729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_, _y, and _</w:t>
            </w:r>
            <w:proofErr w:type="spellStart"/>
            <w:r w:rsidR="00165729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ey</w:t>
            </w:r>
            <w:proofErr w:type="spellEnd"/>
          </w:p>
          <w:p w14:paraId="38847414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4C65FF5A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Preview the Selection</w:t>
            </w:r>
          </w:p>
          <w:p w14:paraId="0002029B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 the Selection</w:t>
            </w:r>
          </w:p>
          <w:p w14:paraId="5F10BA44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Discuss the Selection </w:t>
            </w:r>
          </w:p>
          <w:p w14:paraId="1FC6BA4A" w14:textId="35FAE10D" w:rsidR="00530C7C" w:rsidRPr="00530C7C" w:rsidRDefault="00165729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Concept/Question Board</w:t>
            </w:r>
          </w:p>
          <w:p w14:paraId="25E57ED4" w14:textId="47D22E7C" w:rsidR="00530C7C" w:rsidRPr="00530C7C" w:rsidRDefault="00165729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703F4B9A" w14:textId="77777777" w:rsidR="00530C7C" w:rsidRPr="00333534" w:rsidRDefault="00530C7C" w:rsidP="00530C7C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474442D0" w14:textId="57272707" w:rsidR="00530C7C" w:rsidRPr="00530C7C" w:rsidRDefault="00165729" w:rsidP="0053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 to Inform</w:t>
            </w:r>
          </w:p>
          <w:p w14:paraId="181E9698" w14:textId="77777777" w:rsidR="00530C7C" w:rsidRPr="00333534" w:rsidRDefault="00530C7C" w:rsidP="00530C7C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3DC71D8C" w14:textId="4FE428FC" w:rsidR="00530C7C" w:rsidRPr="00165729" w:rsidRDefault="00165729" w:rsidP="0016572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/ē/ spelled </w:t>
            </w:r>
            <w:proofErr w:type="spellStart"/>
            <w:r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ee</w:t>
            </w:r>
            <w:proofErr w:type="spellEnd"/>
            <w:r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ea</w:t>
            </w:r>
            <w:proofErr w:type="spellEnd"/>
            <w:r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, _</w:t>
            </w:r>
            <w:proofErr w:type="spellStart"/>
            <w:r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ie</w:t>
            </w:r>
            <w:proofErr w:type="spellEnd"/>
            <w:r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_, _y, and _</w:t>
            </w:r>
            <w:proofErr w:type="spellStart"/>
            <w:r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ey</w:t>
            </w:r>
            <w:proofErr w:type="spellEnd"/>
            <w:r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; Contractions; Possessives</w:t>
            </w:r>
          </w:p>
        </w:tc>
        <w:tc>
          <w:tcPr>
            <w:tcW w:w="2638" w:type="dxa"/>
          </w:tcPr>
          <w:p w14:paraId="7960A878" w14:textId="1163865F" w:rsidR="005D348D" w:rsidRDefault="005D348D" w:rsidP="005D348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2 Lesson 1 Day 2</w:t>
            </w:r>
          </w:p>
          <w:p w14:paraId="1736E266" w14:textId="77777777" w:rsidR="00530C7C" w:rsidRPr="00530C7C" w:rsidRDefault="00530C7C" w:rsidP="00530C7C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6C25D1B8" w14:textId="77777777" w:rsidR="00165729" w:rsidRDefault="00165729" w:rsidP="0016572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A7616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ē</w:t>
            </w:r>
            <w:r w:rsidRPr="005A7616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ee</w:t>
            </w:r>
            <w:proofErr w:type="spellEnd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ea</w:t>
            </w:r>
            <w:proofErr w:type="spellEnd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, _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ie</w:t>
            </w:r>
            <w:proofErr w:type="spellEnd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_, _y, and _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ey</w:t>
            </w:r>
            <w:proofErr w:type="spellEnd"/>
          </w:p>
          <w:p w14:paraId="02CD73A7" w14:textId="2D790E19" w:rsidR="00D33B77" w:rsidRPr="005A7616" w:rsidRDefault="00165729" w:rsidP="00D33B77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57D283E8" w14:textId="77777777" w:rsidR="00165729" w:rsidRPr="00530C7C" w:rsidRDefault="00165729" w:rsidP="00165729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421B4288" w14:textId="77777777" w:rsidR="00165729" w:rsidRPr="00530C7C" w:rsidRDefault="00165729" w:rsidP="00165729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Preview the Selection</w:t>
            </w:r>
          </w:p>
          <w:p w14:paraId="48C0BD0E" w14:textId="77777777" w:rsidR="00165729" w:rsidRDefault="00165729" w:rsidP="00165729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Read the Selection </w:t>
            </w:r>
          </w:p>
          <w:p w14:paraId="6DC287AF" w14:textId="6D1E9180" w:rsidR="00165729" w:rsidRPr="00530C7C" w:rsidRDefault="00165729" w:rsidP="00165729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30C7C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Strategies</w:t>
            </w:r>
          </w:p>
          <w:p w14:paraId="5ADC3125" w14:textId="0916E7D0" w:rsidR="00165729" w:rsidRPr="00530C7C" w:rsidRDefault="00165729" w:rsidP="0016572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Asking Questions</w:t>
            </w:r>
          </w:p>
          <w:p w14:paraId="4C5639EC" w14:textId="5362B234" w:rsidR="00165729" w:rsidRPr="00530C7C" w:rsidRDefault="00165729" w:rsidP="0016572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Visualizing</w:t>
            </w:r>
          </w:p>
          <w:p w14:paraId="4D3E47EC" w14:textId="5B1C0D78" w:rsidR="00333534" w:rsidRDefault="00165729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Discuss the Selection</w:t>
            </w:r>
          </w:p>
          <w:p w14:paraId="19EE1B39" w14:textId="601BCEF5" w:rsidR="00333534" w:rsidRDefault="00165729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Develop</w:t>
            </w:r>
            <w:r w:rsidR="00333534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Vocabulary</w:t>
            </w:r>
          </w:p>
          <w:p w14:paraId="059B1F28" w14:textId="614EA5BD" w:rsidR="00333534" w:rsidRDefault="00165729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3E6E6BA6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087EA935" w14:textId="029A4ACC" w:rsidR="00333534" w:rsidRDefault="00333534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</w:t>
            </w:r>
            <w:r w:rsidR="00165729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to Inform</w:t>
            </w:r>
          </w:p>
          <w:p w14:paraId="6FF6C470" w14:textId="68DAF9BE" w:rsidR="00333534" w:rsidRDefault="00333534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1AC568DE" w14:textId="4609C049" w:rsidR="00333534" w:rsidRPr="003F069B" w:rsidRDefault="00333534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Cursive L</w:t>
            </w:r>
            <w:r w:rsid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owercase</w:t>
            </w:r>
            <w:r w:rsidRP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s</w:t>
            </w:r>
            <w:r w:rsidRP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and </w:t>
            </w:r>
            <w:r w:rsid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r</w:t>
            </w:r>
          </w:p>
        </w:tc>
        <w:tc>
          <w:tcPr>
            <w:tcW w:w="2614" w:type="dxa"/>
          </w:tcPr>
          <w:p w14:paraId="3226A867" w14:textId="69C8E051" w:rsidR="005D348D" w:rsidRDefault="005D348D" w:rsidP="005D348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2 Lesson 1 Day 3</w:t>
            </w:r>
          </w:p>
          <w:p w14:paraId="77F71802" w14:textId="77777777" w:rsidR="00333534" w:rsidRDefault="00530C7C" w:rsidP="00333534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17AC274E" w14:textId="1576BA59" w:rsidR="00530C7C" w:rsidRPr="00333534" w:rsidRDefault="003F069B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Contractions and Possessives</w:t>
            </w:r>
          </w:p>
          <w:p w14:paraId="700B3761" w14:textId="77777777" w:rsidR="003F069B" w:rsidRDefault="003F069B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2483CA72" w14:textId="4331FEDD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50A4B9D7" w14:textId="61E25809" w:rsidR="003F069B" w:rsidRDefault="003F069B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Fact and Opinion</w:t>
            </w:r>
          </w:p>
          <w:p w14:paraId="58F102C8" w14:textId="79586EEF" w:rsidR="00333534" w:rsidRDefault="00D33B77" w:rsidP="0033353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Main Idea and Details</w:t>
            </w:r>
          </w:p>
          <w:p w14:paraId="28B7F16B" w14:textId="77777777" w:rsidR="00333534" w:rsidRDefault="00333534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Writing</w:t>
            </w:r>
          </w:p>
          <w:p w14:paraId="3FDD7335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Text Connections</w:t>
            </w:r>
          </w:p>
          <w:p w14:paraId="0A7ADD09" w14:textId="5D60DAA2" w:rsidR="00E97E21" w:rsidRDefault="003F069B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</w:t>
            </w:r>
            <w:r w:rsidR="00E97E21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Vocabulary</w:t>
            </w:r>
          </w:p>
          <w:p w14:paraId="784FB224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Comprehension</w:t>
            </w:r>
          </w:p>
          <w:p w14:paraId="62C38191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5314F408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633C5883" w14:textId="77777777" w:rsidR="00E97E21" w:rsidRDefault="00E97E21" w:rsidP="003335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5581DD22" w14:textId="24A5DF21" w:rsidR="00E97E21" w:rsidRPr="00E97E21" w:rsidRDefault="00E97E21" w:rsidP="00E97E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</w:t>
            </w:r>
            <w:r w:rsid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to Inform</w:t>
            </w:r>
          </w:p>
          <w:p w14:paraId="2934358C" w14:textId="77777777" w:rsidR="00E97E21" w:rsidRDefault="00E97E21" w:rsidP="00E97E2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4CAEB307" w14:textId="6A45BB9B" w:rsidR="00E97E21" w:rsidRDefault="003F069B" w:rsidP="00E97E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Possessive Nouns and Pronouns</w:t>
            </w:r>
          </w:p>
          <w:p w14:paraId="5BF23355" w14:textId="77777777" w:rsidR="00E97E21" w:rsidRDefault="00E97E21" w:rsidP="00E97E21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2254BA6F" w14:textId="005568BF" w:rsidR="00E97E21" w:rsidRPr="00E97E21" w:rsidRDefault="003F069B" w:rsidP="00E97E2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/ē/ spelled </w:t>
            </w:r>
            <w:proofErr w:type="spellStart"/>
            <w:r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ee</w:t>
            </w:r>
            <w:proofErr w:type="spellEnd"/>
            <w:r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ea</w:t>
            </w:r>
            <w:proofErr w:type="spellEnd"/>
            <w:r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, _</w:t>
            </w:r>
            <w:proofErr w:type="spellStart"/>
            <w:r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ie</w:t>
            </w:r>
            <w:proofErr w:type="spellEnd"/>
            <w:r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_, _y, and _</w:t>
            </w:r>
            <w:proofErr w:type="spellStart"/>
            <w:r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ey</w:t>
            </w:r>
            <w:proofErr w:type="spellEnd"/>
            <w:r w:rsidRPr="00165729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; Contractions; Possessives</w:t>
            </w:r>
          </w:p>
        </w:tc>
        <w:tc>
          <w:tcPr>
            <w:tcW w:w="2612" w:type="dxa"/>
          </w:tcPr>
          <w:p w14:paraId="5A5285BA" w14:textId="159E583A" w:rsidR="005D348D" w:rsidRDefault="005D348D" w:rsidP="005D348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2 Lesson 1 Day 4</w:t>
            </w:r>
          </w:p>
          <w:p w14:paraId="7E01CDF6" w14:textId="77777777" w:rsidR="00B70D90" w:rsidRDefault="00530C7C" w:rsidP="00B70D90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B70D90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7EA5B83C" w14:textId="2ED508AD" w:rsidR="00530C7C" w:rsidRPr="003F069B" w:rsidRDefault="003F069B" w:rsidP="003F069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>Contractions and Possessives</w:t>
            </w:r>
          </w:p>
          <w:p w14:paraId="17A7A796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79C3D113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6AA188C2" w14:textId="77777777" w:rsidR="003F069B" w:rsidRDefault="003F069B" w:rsidP="003F069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Author’s Purpose</w:t>
            </w:r>
          </w:p>
          <w:p w14:paraId="233C60F4" w14:textId="080ED48A" w:rsidR="00B70D90" w:rsidRDefault="002576E4" w:rsidP="00B70D9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Text Features</w:t>
            </w:r>
            <w:r w:rsidR="00B70D90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 xml:space="preserve">: </w:t>
            </w:r>
            <w:r w:rsidR="003F069B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Sidebars</w:t>
            </w:r>
          </w:p>
          <w:p w14:paraId="395C05BE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Look Closer</w:t>
            </w:r>
          </w:p>
          <w:p w14:paraId="13D78DC5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6F9ED6EE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Social Studies Connection</w:t>
            </w:r>
          </w:p>
          <w:p w14:paraId="6A4E609D" w14:textId="10CD1BE5" w:rsidR="00B70D90" w:rsidRDefault="003F069B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Apply</w:t>
            </w:r>
            <w:r w:rsidR="00B70D90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Vocabulary</w:t>
            </w:r>
          </w:p>
          <w:p w14:paraId="1FADBAF6" w14:textId="77777777" w:rsidR="00B70D90" w:rsidRDefault="00B70D90" w:rsidP="00B70D90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6B30CB9C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4A0014DC" w14:textId="61203B41" w:rsidR="002F4C6A" w:rsidRPr="00E97E21" w:rsidRDefault="002F4C6A" w:rsidP="002F4C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</w:t>
            </w:r>
            <w:r w:rsid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to Inform</w:t>
            </w:r>
          </w:p>
          <w:p w14:paraId="002D1910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626BE15A" w14:textId="77777777" w:rsidR="003F069B" w:rsidRDefault="003F069B" w:rsidP="003F069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Possessive Nouns and Pronouns</w:t>
            </w:r>
          </w:p>
          <w:p w14:paraId="2780E721" w14:textId="3450ED56" w:rsidR="00B70D90" w:rsidRPr="002F4C6A" w:rsidRDefault="00B70D90" w:rsidP="00B70D90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76AB5B6B" w14:textId="58075E82" w:rsidR="005D348D" w:rsidRDefault="005D348D" w:rsidP="005D348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Unit 2 Lesson 1 Day 5</w:t>
            </w:r>
          </w:p>
          <w:p w14:paraId="4F30DC88" w14:textId="77777777" w:rsidR="00530C7C" w:rsidRPr="002F4C6A" w:rsidRDefault="00530C7C" w:rsidP="00530C7C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Phonics and Decoding</w:t>
            </w:r>
          </w:p>
          <w:p w14:paraId="276C9EC3" w14:textId="77777777" w:rsidR="003F069B" w:rsidRDefault="003F069B" w:rsidP="003F069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5A7616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ē</w:t>
            </w:r>
            <w:r w:rsidRPr="005A7616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ee</w:t>
            </w:r>
            <w:proofErr w:type="spellEnd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ea</w:t>
            </w:r>
            <w:proofErr w:type="spellEnd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, _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ie</w:t>
            </w:r>
            <w:proofErr w:type="spellEnd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_, _y, and _</w:t>
            </w:r>
            <w:proofErr w:type="spellStart"/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ey</w:t>
            </w:r>
            <w:proofErr w:type="spellEnd"/>
          </w:p>
          <w:p w14:paraId="1E4237EB" w14:textId="77777777" w:rsidR="00530C7C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Review Vocabulary</w:t>
            </w:r>
          </w:p>
          <w:p w14:paraId="6693836D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Strategy</w:t>
            </w:r>
          </w:p>
          <w:p w14:paraId="7C5C29BD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564A8729" w14:textId="77777777" w:rsidR="002F4C6A" w:rsidRP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6AE2654C" w14:textId="77777777" w:rsidR="002F4C6A" w:rsidRDefault="002F4C6A" w:rsidP="00530C7C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2F4C6A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036DA97B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210B867D" w14:textId="38905016" w:rsidR="002F4C6A" w:rsidRPr="00E97E21" w:rsidRDefault="002F4C6A" w:rsidP="002F4C6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Writing</w:t>
            </w:r>
            <w:r w:rsid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to Inform</w:t>
            </w:r>
          </w:p>
          <w:p w14:paraId="76FC6713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0998C0B0" w14:textId="77777777" w:rsidR="003F069B" w:rsidRDefault="003F069B" w:rsidP="003F069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F069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/ē/ spelled </w:t>
            </w:r>
            <w:proofErr w:type="spellStart"/>
            <w:r w:rsidRPr="003F069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ee</w:t>
            </w:r>
            <w:proofErr w:type="spellEnd"/>
            <w:r w:rsidRPr="003F069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3F069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ea</w:t>
            </w:r>
            <w:proofErr w:type="spellEnd"/>
            <w:r w:rsidRPr="003F069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, _</w:t>
            </w:r>
            <w:proofErr w:type="spellStart"/>
            <w:r w:rsidRPr="003F069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ie</w:t>
            </w:r>
            <w:proofErr w:type="spellEnd"/>
            <w:r w:rsidRPr="003F069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_, _y, and _</w:t>
            </w:r>
            <w:proofErr w:type="spellStart"/>
            <w:r w:rsidRPr="003F069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ey</w:t>
            </w:r>
            <w:proofErr w:type="spellEnd"/>
            <w:r w:rsidRPr="003F069B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; Contractions; Possessives</w:t>
            </w:r>
            <w:r w:rsidRPr="003F069B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</w:t>
            </w:r>
          </w:p>
          <w:p w14:paraId="523322BB" w14:textId="7DA6F883" w:rsidR="002F4C6A" w:rsidRPr="003F069B" w:rsidRDefault="002F4C6A" w:rsidP="003F069B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F069B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7B26914E" w14:textId="77777777" w:rsidR="003F069B" w:rsidRDefault="003F069B" w:rsidP="003F069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Possessive Nouns and Pronouns</w:t>
            </w:r>
          </w:p>
          <w:p w14:paraId="71AF70A0" w14:textId="77777777" w:rsidR="002F4C6A" w:rsidRDefault="002F4C6A" w:rsidP="002F4C6A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202EF711" w14:textId="77777777" w:rsidR="003F069B" w:rsidRPr="003F069B" w:rsidRDefault="003F069B" w:rsidP="003F069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F069B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Cursive Lowercase s and r</w:t>
            </w:r>
            <w:r w:rsidRPr="003F069B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</w:t>
            </w:r>
          </w:p>
          <w:p w14:paraId="172F9650" w14:textId="4D06FD44" w:rsidR="002F4C6A" w:rsidRPr="00EA02B0" w:rsidRDefault="00EA02B0" w:rsidP="002F4C6A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A02B0">
              <w:rPr>
                <w:rFonts w:ascii="Times New Roman" w:hAnsi="Times New Roman"/>
                <w:b/>
                <w:iCs/>
                <w:sz w:val="16"/>
                <w:szCs w:val="16"/>
              </w:rPr>
              <w:t>Weekly Assessments</w:t>
            </w:r>
          </w:p>
        </w:tc>
      </w:tr>
      <w:tr w:rsidR="00530C7C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530C7C" w:rsidRDefault="00530C7C" w:rsidP="00530C7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530C7C" w:rsidRPr="00553220" w:rsidRDefault="00530C7C" w:rsidP="00530C7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1CC864E" w:rsidR="00530C7C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Intervention Unit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Lesson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  <w:p w14:paraId="0CD0299E" w14:textId="531BA312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Day 1 Assignment</w:t>
            </w:r>
          </w:p>
          <w:p w14:paraId="664BC241" w14:textId="708C1668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BA37A9">
              <w:rPr>
                <w:rFonts w:ascii="Times New Roman" w:hAnsi="Times New Roman"/>
                <w:bCs/>
                <w:iCs/>
                <w:sz w:val="20"/>
                <w:szCs w:val="20"/>
              </w:rPr>
              <w:t>37</w:t>
            </w:r>
          </w:p>
          <w:p w14:paraId="17B2702C" w14:textId="77777777" w:rsidR="00530C7C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530C7C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530C7C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E9B6D6D" w14:textId="4076AFB9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>Intervention Unit 2 Lesson 1</w:t>
            </w:r>
          </w:p>
          <w:p w14:paraId="5BC1E8CE" w14:textId="2296DAC5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390D0A91" w14:textId="0840890B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BA37A9">
              <w:rPr>
                <w:rFonts w:ascii="Times New Roman" w:hAnsi="Times New Roman"/>
                <w:bCs/>
                <w:iCs/>
                <w:sz w:val="20"/>
                <w:szCs w:val="20"/>
              </w:rPr>
              <w:t>38</w:t>
            </w:r>
          </w:p>
          <w:p w14:paraId="16E500B5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79E5C1BE" w14:textId="4BDDED95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>Intervention Unit 2 Lesson 1</w:t>
            </w:r>
          </w:p>
          <w:p w14:paraId="7E4683A4" w14:textId="2B7F4A51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723520E3" w14:textId="280CD853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Page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BA37A9">
              <w:rPr>
                <w:rFonts w:ascii="Times New Roman" w:hAnsi="Times New Roman"/>
                <w:bCs/>
                <w:iCs/>
                <w:sz w:val="20"/>
                <w:szCs w:val="20"/>
              </w:rPr>
              <w:t>39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  <w:r w:rsidR="00BA37A9">
              <w:rPr>
                <w:rFonts w:ascii="Times New Roman" w:hAnsi="Times New Roman"/>
                <w:bCs/>
                <w:iCs/>
                <w:sz w:val="20"/>
                <w:szCs w:val="20"/>
              </w:rPr>
              <w:t>40</w:t>
            </w:r>
          </w:p>
          <w:p w14:paraId="6A58CBBC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86B4093" w14:textId="6D779766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>Intervention Unit 2 Lesson 1</w:t>
            </w:r>
          </w:p>
          <w:p w14:paraId="4599413C" w14:textId="69306FFB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23688220" w14:textId="177F6CBA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BA37A9">
              <w:rPr>
                <w:rFonts w:ascii="Times New Roman" w:hAnsi="Times New Roman"/>
                <w:bCs/>
                <w:iCs/>
                <w:sz w:val="20"/>
                <w:szCs w:val="20"/>
              </w:rPr>
              <w:t>41</w:t>
            </w:r>
          </w:p>
          <w:p w14:paraId="6B8CDD09" w14:textId="77777777" w:rsidR="00530C7C" w:rsidRPr="006D2A56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A583F5B" w14:textId="0C0CDB51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Open Court Reading </w:t>
            </w:r>
            <w:r w:rsidR="003F069B">
              <w:rPr>
                <w:rFonts w:ascii="Times New Roman" w:hAnsi="Times New Roman"/>
                <w:bCs/>
                <w:iCs/>
                <w:sz w:val="20"/>
                <w:szCs w:val="20"/>
              </w:rPr>
              <w:t>Intervention Unit 2 Lesson 1</w:t>
            </w:r>
          </w:p>
          <w:p w14:paraId="66836B23" w14:textId="2478CF1D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Day </w:t>
            </w:r>
            <w:r w:rsidR="00AF2F1E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Assignment</w:t>
            </w:r>
          </w:p>
          <w:p w14:paraId="5AB1F8D4" w14:textId="0AF2F372" w:rsidR="00663056" w:rsidRDefault="00663056" w:rsidP="006630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Page </w:t>
            </w:r>
            <w:r w:rsidR="00BA37A9">
              <w:rPr>
                <w:rFonts w:ascii="Times New Roman" w:hAnsi="Times New Roman"/>
                <w:bCs/>
                <w:iCs/>
                <w:sz w:val="20"/>
                <w:szCs w:val="20"/>
              </w:rPr>
              <w:t>42</w:t>
            </w:r>
          </w:p>
          <w:p w14:paraId="16089822" w14:textId="77777777" w:rsidR="00530C7C" w:rsidRPr="00745F85" w:rsidRDefault="00530C7C" w:rsidP="00530C7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77777777" w:rsidR="00530C7C" w:rsidRPr="001042F7" w:rsidRDefault="00530C7C" w:rsidP="007E2DD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7EEBCEED" w:rsidR="00530C7C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77777777" w:rsidR="00530C7C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30C7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530C7C" w:rsidRDefault="00530C7C" w:rsidP="00530C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64F1B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 w:rsidR="00C64F1B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 w:rsidR="00C64F1B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1D2023C5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55A5E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55A5E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55A5E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3FCC2" w14:textId="77777777" w:rsidR="000E50FF" w:rsidRDefault="000E50FF" w:rsidP="00857076">
      <w:r>
        <w:separator/>
      </w:r>
    </w:p>
  </w:endnote>
  <w:endnote w:type="continuationSeparator" w:id="0">
    <w:p w14:paraId="4AB50B7D" w14:textId="77777777" w:rsidR="000E50FF" w:rsidRDefault="000E50FF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CCC01" w14:textId="77777777" w:rsidR="000E50FF" w:rsidRDefault="000E50FF" w:rsidP="00857076">
      <w:r>
        <w:separator/>
      </w:r>
    </w:p>
  </w:footnote>
  <w:footnote w:type="continuationSeparator" w:id="0">
    <w:p w14:paraId="113804E0" w14:textId="77777777" w:rsidR="000E50FF" w:rsidRDefault="000E50FF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43A"/>
    <w:multiLevelType w:val="multilevel"/>
    <w:tmpl w:val="5E36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46842"/>
    <w:multiLevelType w:val="multilevel"/>
    <w:tmpl w:val="F032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B4A60"/>
    <w:multiLevelType w:val="multilevel"/>
    <w:tmpl w:val="33FE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5419A"/>
    <w:multiLevelType w:val="hybridMultilevel"/>
    <w:tmpl w:val="CBD2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C1448"/>
    <w:multiLevelType w:val="hybridMultilevel"/>
    <w:tmpl w:val="AD0E5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122E3"/>
    <w:multiLevelType w:val="hybridMultilevel"/>
    <w:tmpl w:val="0E4E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4B8E"/>
    <w:multiLevelType w:val="multilevel"/>
    <w:tmpl w:val="9064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35B32"/>
    <w:multiLevelType w:val="hybridMultilevel"/>
    <w:tmpl w:val="B95A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3979"/>
    <w:multiLevelType w:val="hybridMultilevel"/>
    <w:tmpl w:val="6A8E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36909"/>
    <w:multiLevelType w:val="multilevel"/>
    <w:tmpl w:val="AF22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1D1AB4"/>
    <w:multiLevelType w:val="hybridMultilevel"/>
    <w:tmpl w:val="BE82F58E"/>
    <w:lvl w:ilvl="0" w:tplc="0242E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54CDF"/>
    <w:multiLevelType w:val="hybridMultilevel"/>
    <w:tmpl w:val="E60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2"/>
  </w:num>
  <w:num w:numId="2" w16cid:durableId="1791437781">
    <w:abstractNumId w:val="14"/>
  </w:num>
  <w:num w:numId="3" w16cid:durableId="124273872">
    <w:abstractNumId w:val="9"/>
  </w:num>
  <w:num w:numId="4" w16cid:durableId="393968114">
    <w:abstractNumId w:val="5"/>
  </w:num>
  <w:num w:numId="5" w16cid:durableId="311713815">
    <w:abstractNumId w:val="6"/>
  </w:num>
  <w:num w:numId="6" w16cid:durableId="1400635474">
    <w:abstractNumId w:val="16"/>
  </w:num>
  <w:num w:numId="7" w16cid:durableId="150607653">
    <w:abstractNumId w:val="1"/>
  </w:num>
  <w:num w:numId="8" w16cid:durableId="2097360002">
    <w:abstractNumId w:val="12"/>
  </w:num>
  <w:num w:numId="9" w16cid:durableId="949893471">
    <w:abstractNumId w:val="8"/>
  </w:num>
  <w:num w:numId="10" w16cid:durableId="602303679">
    <w:abstractNumId w:val="11"/>
  </w:num>
  <w:num w:numId="11" w16cid:durableId="1391728875">
    <w:abstractNumId w:val="7"/>
  </w:num>
  <w:num w:numId="12" w16cid:durableId="1326930008">
    <w:abstractNumId w:val="0"/>
  </w:num>
  <w:num w:numId="13" w16cid:durableId="1530214917">
    <w:abstractNumId w:val="4"/>
  </w:num>
  <w:num w:numId="14" w16cid:durableId="242111375">
    <w:abstractNumId w:val="10"/>
  </w:num>
  <w:num w:numId="15" w16cid:durableId="1483305890">
    <w:abstractNumId w:val="3"/>
  </w:num>
  <w:num w:numId="16" w16cid:durableId="1400979616">
    <w:abstractNumId w:val="13"/>
  </w:num>
  <w:num w:numId="17" w16cid:durableId="12425630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0356B"/>
    <w:rsid w:val="0002344B"/>
    <w:rsid w:val="000315DD"/>
    <w:rsid w:val="00047B2A"/>
    <w:rsid w:val="00054134"/>
    <w:rsid w:val="00056628"/>
    <w:rsid w:val="0006291C"/>
    <w:rsid w:val="00080D0A"/>
    <w:rsid w:val="000810C0"/>
    <w:rsid w:val="000C51F0"/>
    <w:rsid w:val="000D67B3"/>
    <w:rsid w:val="000E50FF"/>
    <w:rsid w:val="001042F7"/>
    <w:rsid w:val="00134AB3"/>
    <w:rsid w:val="00151017"/>
    <w:rsid w:val="00156411"/>
    <w:rsid w:val="00165729"/>
    <w:rsid w:val="00187435"/>
    <w:rsid w:val="00197D4C"/>
    <w:rsid w:val="001B38BB"/>
    <w:rsid w:val="001D56AE"/>
    <w:rsid w:val="001E5723"/>
    <w:rsid w:val="001F0436"/>
    <w:rsid w:val="0024359F"/>
    <w:rsid w:val="00255A5E"/>
    <w:rsid w:val="00256095"/>
    <w:rsid w:val="002576E4"/>
    <w:rsid w:val="002611BA"/>
    <w:rsid w:val="00261A88"/>
    <w:rsid w:val="00263695"/>
    <w:rsid w:val="00264FBA"/>
    <w:rsid w:val="002823B5"/>
    <w:rsid w:val="0028794B"/>
    <w:rsid w:val="00293B64"/>
    <w:rsid w:val="002A58DA"/>
    <w:rsid w:val="002B01B0"/>
    <w:rsid w:val="002F4C6A"/>
    <w:rsid w:val="00316412"/>
    <w:rsid w:val="00333534"/>
    <w:rsid w:val="00380F50"/>
    <w:rsid w:val="003844E3"/>
    <w:rsid w:val="003922F5"/>
    <w:rsid w:val="003B3EA8"/>
    <w:rsid w:val="003C7647"/>
    <w:rsid w:val="003E188A"/>
    <w:rsid w:val="003F069B"/>
    <w:rsid w:val="00400747"/>
    <w:rsid w:val="00403D71"/>
    <w:rsid w:val="00451D26"/>
    <w:rsid w:val="00477F37"/>
    <w:rsid w:val="004849DA"/>
    <w:rsid w:val="00492181"/>
    <w:rsid w:val="004B1079"/>
    <w:rsid w:val="004C0508"/>
    <w:rsid w:val="004C2FC8"/>
    <w:rsid w:val="005016AE"/>
    <w:rsid w:val="00530A91"/>
    <w:rsid w:val="00530C7C"/>
    <w:rsid w:val="00541B6E"/>
    <w:rsid w:val="005505EC"/>
    <w:rsid w:val="00553220"/>
    <w:rsid w:val="00564726"/>
    <w:rsid w:val="00577683"/>
    <w:rsid w:val="00587177"/>
    <w:rsid w:val="005935FC"/>
    <w:rsid w:val="005A7616"/>
    <w:rsid w:val="005A763F"/>
    <w:rsid w:val="005B5848"/>
    <w:rsid w:val="005D348D"/>
    <w:rsid w:val="005E5822"/>
    <w:rsid w:val="005F3E1A"/>
    <w:rsid w:val="005F4763"/>
    <w:rsid w:val="00604FA1"/>
    <w:rsid w:val="00623345"/>
    <w:rsid w:val="006313E6"/>
    <w:rsid w:val="00663056"/>
    <w:rsid w:val="0066344B"/>
    <w:rsid w:val="00664D89"/>
    <w:rsid w:val="00665CD5"/>
    <w:rsid w:val="00680FDC"/>
    <w:rsid w:val="006A5A97"/>
    <w:rsid w:val="006D2A56"/>
    <w:rsid w:val="006F47A2"/>
    <w:rsid w:val="006F6C08"/>
    <w:rsid w:val="007239D6"/>
    <w:rsid w:val="00727144"/>
    <w:rsid w:val="007354F0"/>
    <w:rsid w:val="00735B04"/>
    <w:rsid w:val="00745F85"/>
    <w:rsid w:val="00751F82"/>
    <w:rsid w:val="007524AF"/>
    <w:rsid w:val="00760A81"/>
    <w:rsid w:val="00764259"/>
    <w:rsid w:val="00781173"/>
    <w:rsid w:val="00781978"/>
    <w:rsid w:val="00795446"/>
    <w:rsid w:val="007A1762"/>
    <w:rsid w:val="007C3148"/>
    <w:rsid w:val="007C4AD4"/>
    <w:rsid w:val="007D40F8"/>
    <w:rsid w:val="007D6086"/>
    <w:rsid w:val="007E2DD7"/>
    <w:rsid w:val="007F1C3E"/>
    <w:rsid w:val="00822179"/>
    <w:rsid w:val="00832781"/>
    <w:rsid w:val="00843D7E"/>
    <w:rsid w:val="00844203"/>
    <w:rsid w:val="00845B61"/>
    <w:rsid w:val="0085309D"/>
    <w:rsid w:val="00857076"/>
    <w:rsid w:val="0088266C"/>
    <w:rsid w:val="00886E67"/>
    <w:rsid w:val="008B78A1"/>
    <w:rsid w:val="008D050D"/>
    <w:rsid w:val="008F0A91"/>
    <w:rsid w:val="009007B8"/>
    <w:rsid w:val="009026BA"/>
    <w:rsid w:val="00910FB8"/>
    <w:rsid w:val="00925D15"/>
    <w:rsid w:val="0094442D"/>
    <w:rsid w:val="009605B5"/>
    <w:rsid w:val="0097691D"/>
    <w:rsid w:val="009A10B2"/>
    <w:rsid w:val="009E2A4F"/>
    <w:rsid w:val="009F47A3"/>
    <w:rsid w:val="00A04738"/>
    <w:rsid w:val="00A1444A"/>
    <w:rsid w:val="00A22311"/>
    <w:rsid w:val="00A85694"/>
    <w:rsid w:val="00A905B9"/>
    <w:rsid w:val="00AA5AF9"/>
    <w:rsid w:val="00AB0026"/>
    <w:rsid w:val="00AB1334"/>
    <w:rsid w:val="00AB6196"/>
    <w:rsid w:val="00AE54A0"/>
    <w:rsid w:val="00AE79B4"/>
    <w:rsid w:val="00AF2F1E"/>
    <w:rsid w:val="00B04F38"/>
    <w:rsid w:val="00B16DD0"/>
    <w:rsid w:val="00B465A5"/>
    <w:rsid w:val="00B53E14"/>
    <w:rsid w:val="00B640F4"/>
    <w:rsid w:val="00B70D90"/>
    <w:rsid w:val="00B76E66"/>
    <w:rsid w:val="00B82C94"/>
    <w:rsid w:val="00BA37A9"/>
    <w:rsid w:val="00BA58C4"/>
    <w:rsid w:val="00BC05B8"/>
    <w:rsid w:val="00C3070A"/>
    <w:rsid w:val="00C436F7"/>
    <w:rsid w:val="00C61774"/>
    <w:rsid w:val="00C64F1B"/>
    <w:rsid w:val="00C70745"/>
    <w:rsid w:val="00C90FF6"/>
    <w:rsid w:val="00C939EA"/>
    <w:rsid w:val="00CA12E6"/>
    <w:rsid w:val="00CA27FE"/>
    <w:rsid w:val="00CE4F5E"/>
    <w:rsid w:val="00D0321F"/>
    <w:rsid w:val="00D15574"/>
    <w:rsid w:val="00D1655A"/>
    <w:rsid w:val="00D20990"/>
    <w:rsid w:val="00D33B77"/>
    <w:rsid w:val="00D45CCD"/>
    <w:rsid w:val="00D62281"/>
    <w:rsid w:val="00D718CF"/>
    <w:rsid w:val="00D96845"/>
    <w:rsid w:val="00E036DE"/>
    <w:rsid w:val="00E15255"/>
    <w:rsid w:val="00E55C96"/>
    <w:rsid w:val="00E56F67"/>
    <w:rsid w:val="00E97E21"/>
    <w:rsid w:val="00EA02B0"/>
    <w:rsid w:val="00EB783C"/>
    <w:rsid w:val="00ED36B5"/>
    <w:rsid w:val="00EE0AD6"/>
    <w:rsid w:val="00EE27B7"/>
    <w:rsid w:val="00EE59E5"/>
    <w:rsid w:val="00F17F4C"/>
    <w:rsid w:val="00F24AB6"/>
    <w:rsid w:val="00F26699"/>
    <w:rsid w:val="00F35490"/>
    <w:rsid w:val="00F37E70"/>
    <w:rsid w:val="00F50637"/>
    <w:rsid w:val="00F571D9"/>
    <w:rsid w:val="00F8664E"/>
    <w:rsid w:val="00F978BF"/>
    <w:rsid w:val="00FA565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0315DD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0315DD"/>
    <w:rPr>
      <w:i/>
      <w:iCs/>
    </w:rPr>
  </w:style>
  <w:style w:type="character" w:customStyle="1" w:styleId="std-btn">
    <w:name w:val="std-btn"/>
    <w:basedOn w:val="DefaultParagraphFont"/>
    <w:rsid w:val="002A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1053</TotalTime>
  <Pages>3</Pages>
  <Words>1249</Words>
  <Characters>7520</Characters>
  <Application>Microsoft Office Word</Application>
  <DocSecurity>0</DocSecurity>
  <Lines>501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34</cp:revision>
  <cp:lastPrinted>2022-10-17T04:51:00Z</cp:lastPrinted>
  <dcterms:created xsi:type="dcterms:W3CDTF">2022-09-08T20:46:00Z</dcterms:created>
  <dcterms:modified xsi:type="dcterms:W3CDTF">2024-09-29T16:35:00Z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cd3fd22e78bf290f63191a24872608b05acf47f03ead7ad588d858d183897d7f</vt:lpwstr>
  </property>
</Properties>
</file>