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297ECF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297ECF" w:rsidRPr="009610C1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FDC8ED3" w14:textId="77777777" w:rsidR="00297ECF" w:rsidRDefault="00297ECF" w:rsidP="00297ECF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53E70CC6" w:rsidR="00297ECF" w:rsidRPr="009D04AF" w:rsidRDefault="009A2B6E" w:rsidP="00297E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Catch Up Day</w:t>
            </w:r>
          </w:p>
        </w:tc>
        <w:tc>
          <w:tcPr>
            <w:tcW w:w="2970" w:type="dxa"/>
          </w:tcPr>
          <w:p w14:paraId="50B0D258" w14:textId="77777777" w:rsidR="007C77EB" w:rsidRPr="007C77EB" w:rsidRDefault="007C77EB" w:rsidP="007C77EB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ACAP Test Prep Bell Ringer</w:t>
            </w:r>
          </w:p>
          <w:p w14:paraId="2A8255D5" w14:textId="77777777" w:rsidR="007C77EB" w:rsidRPr="007C77EB" w:rsidRDefault="007C77EB" w:rsidP="007C77EB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Angle Pairs Activity</w:t>
            </w:r>
          </w:p>
          <w:p w14:paraId="65239A61" w14:textId="77777777" w:rsidR="007C77EB" w:rsidRPr="007C77EB" w:rsidRDefault="007C77EB" w:rsidP="007C77EB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Worksheet</w:t>
            </w:r>
          </w:p>
          <w:p w14:paraId="21E65874" w14:textId="77777777" w:rsidR="007C77EB" w:rsidRPr="007C77EB" w:rsidRDefault="007C77EB" w:rsidP="007C77E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Notes/Examples</w:t>
            </w:r>
          </w:p>
          <w:p w14:paraId="3168F3FA" w14:textId="07FD4B9A" w:rsidR="00297ECF" w:rsidRPr="007C77EB" w:rsidRDefault="007C77EB" w:rsidP="00DB387E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Varied formative assessment</w:t>
            </w:r>
          </w:p>
        </w:tc>
        <w:tc>
          <w:tcPr>
            <w:tcW w:w="2700" w:type="dxa"/>
          </w:tcPr>
          <w:p w14:paraId="3982B3B5" w14:textId="77777777" w:rsidR="009A2B6E" w:rsidRDefault="009A2B6E" w:rsidP="009A2B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6350097" w14:textId="77777777" w:rsidR="009A2B6E" w:rsidRDefault="009A2B6E" w:rsidP="009A2B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A6498E5" w14:textId="77777777" w:rsidR="009A2B6E" w:rsidRPr="00997C06" w:rsidRDefault="009A2B6E" w:rsidP="009A2B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22649770" w14:textId="204A3C38" w:rsidR="00297ECF" w:rsidRPr="00A5775B" w:rsidRDefault="009A2B6E" w:rsidP="009A2B6E">
            <w:pPr>
              <w:pStyle w:val="ListParagraph"/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528C4B9F" w:rsidR="00297ECF" w:rsidRPr="009D04AF" w:rsidRDefault="00297ECF" w:rsidP="00297E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042E951" w14:textId="6710982C" w:rsidR="00297ECF" w:rsidRDefault="00297ECF" w:rsidP="00297ECF">
            <w:pPr>
              <w:rPr>
                <w:rFonts w:ascii="Times New Roman" w:hAnsi="Times New Roman"/>
                <w:b/>
              </w:rPr>
            </w:pPr>
          </w:p>
          <w:p w14:paraId="440B27E5" w14:textId="645B9887" w:rsidR="00297ECF" w:rsidRPr="009D04AF" w:rsidRDefault="009A2B6E" w:rsidP="00297E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</w:t>
            </w:r>
            <w:r w:rsidR="007C77EB"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  <w:b/>
              </w:rPr>
              <w:t>ative</w:t>
            </w:r>
          </w:p>
        </w:tc>
        <w:tc>
          <w:tcPr>
            <w:tcW w:w="2100" w:type="dxa"/>
          </w:tcPr>
          <w:p w14:paraId="61FDA602" w14:textId="77777777" w:rsidR="00297ECF" w:rsidRDefault="00297ECF" w:rsidP="00297E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541D6CB" w14:textId="66A0B540" w:rsidR="00297ECF" w:rsidRDefault="009A2B6E" w:rsidP="007C77EB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8.G.5</w:t>
            </w:r>
          </w:p>
          <w:p w14:paraId="79DA3110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4C1DE593" w:rsidR="00297ECF" w:rsidRPr="009D04A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7ECF" w14:paraId="018A5E5C" w14:textId="77777777" w:rsidTr="0076382B">
        <w:trPr>
          <w:trHeight w:val="1875"/>
        </w:trPr>
        <w:tc>
          <w:tcPr>
            <w:tcW w:w="660" w:type="dxa"/>
            <w:shd w:val="pct15" w:color="auto" w:fill="auto"/>
          </w:tcPr>
          <w:p w14:paraId="3887AFBE" w14:textId="259DAB35" w:rsidR="00297ECF" w:rsidRPr="00B6712A" w:rsidRDefault="00297ECF" w:rsidP="00297E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297ECF" w:rsidRDefault="00297ECF" w:rsidP="00297E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29934D0" w14:textId="77777777" w:rsidR="00297ECF" w:rsidRDefault="00297ECF" w:rsidP="00297EC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Parallel Lines, Transversals,</w:t>
            </w:r>
          </w:p>
          <w:p w14:paraId="0A8BEF1A" w14:textId="77777777" w:rsidR="00297ECF" w:rsidRDefault="00297ECF" w:rsidP="00297EC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35605C43" w14:textId="77777777" w:rsidR="00297ECF" w:rsidRDefault="00297ECF" w:rsidP="00297EC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Algebra</w:t>
            </w:r>
          </w:p>
          <w:p w14:paraId="07CE1207" w14:textId="77777777" w:rsidR="00297ECF" w:rsidRDefault="00297ECF" w:rsidP="007638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7963CD6" w14:textId="77777777" w:rsidR="00297ECF" w:rsidRPr="00AA3006" w:rsidRDefault="00297ECF" w:rsidP="007C77E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33AD4DC3" w14:textId="29A88A40" w:rsidR="00297ECF" w:rsidRPr="009D04AF" w:rsidRDefault="00297ECF" w:rsidP="00297E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41CC8F0B" w14:textId="77777777" w:rsidR="00297ECF" w:rsidRPr="007C77EB" w:rsidRDefault="00297ECF" w:rsidP="00297ECF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ACAP Test Prep Bell Ringer</w:t>
            </w:r>
          </w:p>
          <w:p w14:paraId="5F987202" w14:textId="77777777" w:rsidR="00297ECF" w:rsidRPr="007C77EB" w:rsidRDefault="00297ECF" w:rsidP="00297ECF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Angle Pairs Activity</w:t>
            </w:r>
          </w:p>
          <w:p w14:paraId="765AAED5" w14:textId="77777777" w:rsidR="00297ECF" w:rsidRPr="007C77EB" w:rsidRDefault="00297ECF" w:rsidP="00297ECF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Worksheet</w:t>
            </w:r>
          </w:p>
          <w:p w14:paraId="0FF2281A" w14:textId="77777777" w:rsidR="00297ECF" w:rsidRPr="007C77EB" w:rsidRDefault="00297ECF" w:rsidP="00297EC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Notes/Examples</w:t>
            </w:r>
          </w:p>
          <w:p w14:paraId="1A8D1114" w14:textId="57F937B3" w:rsidR="00297ECF" w:rsidRPr="009D04AF" w:rsidRDefault="00297ECF" w:rsidP="00297EC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C77E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Varied formative assessment</w:t>
            </w:r>
          </w:p>
        </w:tc>
        <w:tc>
          <w:tcPr>
            <w:tcW w:w="2700" w:type="dxa"/>
          </w:tcPr>
          <w:p w14:paraId="0EDAA818" w14:textId="77777777" w:rsidR="00297ECF" w:rsidRDefault="00297ECF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56F60EE" w14:textId="61300F6C" w:rsidR="00297ECF" w:rsidRDefault="00297ECF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BCC940E" w14:textId="676EB590" w:rsidR="00DB387E" w:rsidRPr="00997C06" w:rsidRDefault="00DB387E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30D4DA93" w14:textId="4CE67DDA" w:rsidR="00297ECF" w:rsidRPr="00ED497E" w:rsidRDefault="00297ECF" w:rsidP="00297EC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6CD43BA" w14:textId="77777777" w:rsidR="00297ECF" w:rsidRDefault="00297ECF" w:rsidP="00297E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 26</w:t>
            </w:r>
          </w:p>
          <w:p w14:paraId="78C26448" w14:textId="77777777" w:rsidR="00A33E45" w:rsidRDefault="00A33E45" w:rsidP="00297ECF">
            <w:pPr>
              <w:rPr>
                <w:rFonts w:ascii="Times New Roman" w:hAnsi="Times New Roman"/>
                <w:b/>
              </w:rPr>
            </w:pPr>
          </w:p>
          <w:p w14:paraId="70D1F69E" w14:textId="485EE2C9" w:rsidR="00A33E45" w:rsidRPr="009D04AF" w:rsidRDefault="00A33E45" w:rsidP="00297E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Extra Credit Quiz Review Sheet</w:t>
            </w:r>
          </w:p>
        </w:tc>
        <w:tc>
          <w:tcPr>
            <w:tcW w:w="1620" w:type="dxa"/>
          </w:tcPr>
          <w:p w14:paraId="0904330D" w14:textId="77777777" w:rsidR="00297ECF" w:rsidRDefault="00297ECF" w:rsidP="00297EC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1272E40" w14:textId="77777777" w:rsidR="00297ECF" w:rsidRDefault="00297ECF" w:rsidP="00297ECF">
            <w:pPr>
              <w:rPr>
                <w:rFonts w:ascii="Times New Roman" w:hAnsi="Times New Roman"/>
                <w:b/>
              </w:rPr>
            </w:pPr>
          </w:p>
          <w:p w14:paraId="41EEF499" w14:textId="70539222" w:rsidR="00297ECF" w:rsidRPr="009D04AF" w:rsidRDefault="00297ECF" w:rsidP="00297E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7260D63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69DC7B63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072A6C53" w14:textId="0894EEEB" w:rsidR="00297ECF" w:rsidRPr="009D04A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297ECF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297ECF" w:rsidRDefault="00297ECF" w:rsidP="00297E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242B390" w14:textId="531C6280" w:rsidR="00297ECF" w:rsidRDefault="00DB387E" w:rsidP="00297E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Quiz</w:t>
            </w:r>
            <w:r w:rsidR="006B3D46">
              <w:rPr>
                <w:rFonts w:ascii="Times New Roman" w:hAnsi="Times New Roman"/>
                <w:b/>
              </w:rPr>
              <w:t>: Angles and Angle Relationships</w:t>
            </w:r>
          </w:p>
          <w:p w14:paraId="5406AF7F" w14:textId="77777777" w:rsidR="00DB387E" w:rsidRDefault="00DB387E" w:rsidP="00297ECF">
            <w:pPr>
              <w:jc w:val="center"/>
              <w:rPr>
                <w:rFonts w:ascii="Times New Roman" w:hAnsi="Times New Roman"/>
                <w:b/>
              </w:rPr>
            </w:pPr>
          </w:p>
          <w:p w14:paraId="29CAB610" w14:textId="77777777" w:rsidR="00DB387E" w:rsidRDefault="00DB387E" w:rsidP="00297ECF">
            <w:pPr>
              <w:jc w:val="center"/>
              <w:rPr>
                <w:rFonts w:ascii="Times New Roman" w:hAnsi="Times New Roman"/>
                <w:b/>
              </w:rPr>
            </w:pPr>
          </w:p>
          <w:p w14:paraId="7534A57A" w14:textId="77777777" w:rsidR="00DB387E" w:rsidRDefault="00DB387E" w:rsidP="00297ECF">
            <w:pPr>
              <w:jc w:val="center"/>
              <w:rPr>
                <w:rFonts w:ascii="Times New Roman" w:hAnsi="Times New Roman"/>
                <w:b/>
              </w:rPr>
            </w:pPr>
          </w:p>
          <w:p w14:paraId="16078173" w14:textId="77777777" w:rsidR="00DB387E" w:rsidRDefault="00DB387E" w:rsidP="00297ECF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6FF714F4" w:rsidR="00DB387E" w:rsidRPr="009D04AF" w:rsidRDefault="00DB387E" w:rsidP="00297E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5E95CBF8" w14:textId="77777777" w:rsidR="00297ECF" w:rsidRDefault="00297ECF" w:rsidP="00297EC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33BEC76E" w14:textId="77777777" w:rsidR="00297ECF" w:rsidRPr="00432C7B" w:rsidRDefault="00297ECF" w:rsidP="00297EC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8F594BD" w14:textId="77777777" w:rsidR="00297ECF" w:rsidRPr="00A5158E" w:rsidRDefault="00297ECF" w:rsidP="00297EC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4057DEF7" w:rsidR="00297ECF" w:rsidRPr="00CA0CBD" w:rsidRDefault="00297ECF" w:rsidP="00297EC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06118E70" w14:textId="77777777" w:rsidR="00297ECF" w:rsidRDefault="00297ECF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A9216F5" w14:textId="74EBD66A" w:rsidR="00297ECF" w:rsidRDefault="00297ECF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68D916D" w14:textId="4BDE3837" w:rsidR="00DB387E" w:rsidRPr="00997C06" w:rsidRDefault="00DB387E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57F9B392" w14:textId="01879EA8" w:rsidR="00297ECF" w:rsidRPr="007C4E3C" w:rsidRDefault="00297ECF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4F4FE898" w:rsidR="00297ECF" w:rsidRPr="009D04AF" w:rsidRDefault="006B3D46" w:rsidP="00297ECF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 Standard 8.19 Problems 3, 4, 5 and 6</w:t>
            </w:r>
          </w:p>
        </w:tc>
        <w:tc>
          <w:tcPr>
            <w:tcW w:w="1620" w:type="dxa"/>
          </w:tcPr>
          <w:p w14:paraId="4CEA7366" w14:textId="349241FB" w:rsidR="00297ECF" w:rsidRDefault="00297ECF" w:rsidP="00297EC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D10070">
              <w:rPr>
                <w:rFonts w:ascii="Times New Roman" w:hAnsi="Times New Roman"/>
                <w:b/>
              </w:rPr>
              <w:t xml:space="preserve"> Quiz</w:t>
            </w:r>
          </w:p>
          <w:p w14:paraId="1A76C590" w14:textId="179EEC56" w:rsidR="00297ECF" w:rsidRPr="009D04AF" w:rsidRDefault="00297ECF" w:rsidP="00297E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959EC11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69C2241C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8.G.5</w:t>
            </w:r>
          </w:p>
          <w:p w14:paraId="5985F3C3" w14:textId="38569C31" w:rsidR="00297ECF" w:rsidRPr="00243E4B" w:rsidRDefault="00297ECF" w:rsidP="00297EC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7ECF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297ECF" w:rsidRDefault="00297ECF" w:rsidP="00297E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ADC8A87" w14:textId="77777777" w:rsidR="003829AE" w:rsidRDefault="003829AE" w:rsidP="003829A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Classifying Triangles/Triangle Sum Theorem &amp;</w:t>
            </w:r>
          </w:p>
          <w:p w14:paraId="19BB2EA4" w14:textId="77777777" w:rsidR="003829AE" w:rsidRPr="00AA3006" w:rsidRDefault="003829AE" w:rsidP="003829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External Angles</w:t>
            </w:r>
          </w:p>
          <w:p w14:paraId="3CF91C00" w14:textId="77777777" w:rsidR="003829AE" w:rsidRPr="00AA3006" w:rsidRDefault="003829AE" w:rsidP="003829A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72FCB5C" w14:textId="77777777" w:rsidR="00297ECF" w:rsidRDefault="00297ECF" w:rsidP="00297ECF">
            <w:pPr>
              <w:rPr>
                <w:rFonts w:ascii="Times New Roman" w:hAnsi="Times New Roman"/>
                <w:b/>
                <w:spacing w:val="-2"/>
              </w:rPr>
            </w:pPr>
          </w:p>
          <w:p w14:paraId="0E6675E3" w14:textId="6F993E4B" w:rsidR="00297ECF" w:rsidRPr="009D04AF" w:rsidRDefault="00297ECF" w:rsidP="00297E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64F7B416" w14:textId="77777777" w:rsidR="00297ECF" w:rsidRDefault="00297ECF" w:rsidP="00297EC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0DC49F1D" w14:textId="77777777" w:rsidR="00297ECF" w:rsidRPr="00432C7B" w:rsidRDefault="00297ECF" w:rsidP="00297EC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  <w:p w14:paraId="0BC53DBD" w14:textId="4B18DD52" w:rsidR="00297ECF" w:rsidRPr="00A11216" w:rsidRDefault="00297ECF" w:rsidP="00297EC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C3DC1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13EF7F10" w14:textId="77777777" w:rsidR="00297ECF" w:rsidRDefault="00297ECF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5EA4E58" w14:textId="271F7345" w:rsidR="00297ECF" w:rsidRDefault="00297ECF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C95D702" w14:textId="5B3AE6EC" w:rsidR="00DB387E" w:rsidRPr="00997C06" w:rsidRDefault="00DB387E" w:rsidP="00297EC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7121A819" w14:textId="68CC7563" w:rsidR="00297ECF" w:rsidRPr="009D04AF" w:rsidRDefault="00297ECF" w:rsidP="00297EC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31797086" w:rsidR="00297ECF" w:rsidRPr="00997C06" w:rsidRDefault="003829AE" w:rsidP="008754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7 </w:t>
            </w:r>
            <w:r w:rsidR="00013663"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>Pages 31</w:t>
            </w:r>
            <w:r w:rsidR="0001366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13663">
              <w:rPr>
                <w:rFonts w:ascii="Times New Roman" w:hAnsi="Times New Roman"/>
                <w:b/>
              </w:rPr>
              <w:t xml:space="preserve"> Problems 1-17 and 19</w:t>
            </w:r>
          </w:p>
        </w:tc>
        <w:tc>
          <w:tcPr>
            <w:tcW w:w="1620" w:type="dxa"/>
          </w:tcPr>
          <w:p w14:paraId="6D169A11" w14:textId="50A8588A" w:rsidR="00297ECF" w:rsidRPr="009D04AF" w:rsidRDefault="00297ECF" w:rsidP="00297E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80D19F7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19A9F0C6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03213300" w14:textId="06075DB1" w:rsidR="00297ECF" w:rsidRPr="009D04AF" w:rsidRDefault="00297ECF" w:rsidP="00297EC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7ECF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297ECF" w:rsidRDefault="00297ECF" w:rsidP="00297EC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297ECF" w:rsidRPr="00B6712A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297ECF" w:rsidRDefault="00297ECF" w:rsidP="00297EC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372492E5" w14:textId="1DDC7301" w:rsidR="00013663" w:rsidRDefault="00B63948" w:rsidP="00DB387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Pythagorean Theorem </w:t>
            </w:r>
            <w:r w:rsidR="00437BFD">
              <w:rPr>
                <w:rFonts w:ascii="Times New Roman" w:hAnsi="Times New Roman"/>
                <w:b/>
                <w:spacing w:val="-2"/>
              </w:rPr>
              <w:t>and Converse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14:paraId="47C34896" w14:textId="77777777" w:rsidR="00B63948" w:rsidRDefault="00B63948" w:rsidP="00DB387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06CEB5C" w14:textId="77777777" w:rsidR="00B63948" w:rsidRDefault="00B63948" w:rsidP="00DB387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562329" w14:textId="65598A89" w:rsidR="00297ECF" w:rsidRPr="00C000E2" w:rsidRDefault="00DB387E" w:rsidP="00DB387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321012B" w14:textId="77777777" w:rsidR="00DB387E" w:rsidRDefault="00DB387E" w:rsidP="00DB387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743683E4" w14:textId="77777777" w:rsidR="00DB387E" w:rsidRPr="00432C7B" w:rsidRDefault="00DB387E" w:rsidP="00DB387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A6EC7A6" w14:textId="77777777" w:rsidR="00DB387E" w:rsidRPr="00A5158E" w:rsidRDefault="00DB387E" w:rsidP="00DB387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36EE1508" w:rsidR="00297ECF" w:rsidRPr="00AC3DC1" w:rsidRDefault="00DB387E" w:rsidP="00DB387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2A7B99C" w14:textId="77777777" w:rsidR="00DB387E" w:rsidRDefault="00DB387E" w:rsidP="00DB387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7883823" w14:textId="77777777" w:rsidR="00DB387E" w:rsidRDefault="00DB387E" w:rsidP="00DB387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FDE85D6" w14:textId="77777777" w:rsidR="00DB387E" w:rsidRPr="00997C06" w:rsidRDefault="00DB387E" w:rsidP="00DB387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enVision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Workbook</w:t>
            </w:r>
          </w:p>
          <w:p w14:paraId="0CDC60B6" w14:textId="56C13B88" w:rsidR="00297ECF" w:rsidRPr="009D04AF" w:rsidRDefault="00DB387E" w:rsidP="00DB387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269978A9" w:rsidR="00297ECF" w:rsidRPr="009D04AF" w:rsidRDefault="00875447" w:rsidP="00297E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7 </w:t>
            </w:r>
            <w:r w:rsidR="00D01F78">
              <w:rPr>
                <w:rFonts w:ascii="Times New Roman" w:hAnsi="Times New Roman"/>
                <w:b/>
              </w:rPr>
              <w:t>Page 37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079332C7" w:rsidR="00297ECF" w:rsidRPr="009D04AF" w:rsidRDefault="00DB387E" w:rsidP="00297EC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7B4469F" w14:textId="3A062006" w:rsidR="00DB387E" w:rsidRDefault="00DB387E" w:rsidP="00DB387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5EC4F71" w14:textId="77777777" w:rsidR="00437BFD" w:rsidRDefault="00437BFD" w:rsidP="00437BF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65B09570" w14:textId="77777777" w:rsidR="00437BFD" w:rsidRDefault="00437BFD" w:rsidP="00437BF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  <w:p w14:paraId="51BBCA3D" w14:textId="762A1CFD" w:rsidR="00297ECF" w:rsidRPr="00716230" w:rsidRDefault="00297ECF" w:rsidP="00DB387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0AA87C05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 xml:space="preserve">: </w:t>
      </w:r>
      <w:r w:rsidR="00DB387E">
        <w:rPr>
          <w:rFonts w:ascii="Times New Roman" w:hAnsi="Times New Roman"/>
          <w:b/>
        </w:rPr>
        <w:t>Carter, Craft</w:t>
      </w:r>
      <w:r w:rsidR="00297ECF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</w:t>
      </w:r>
      <w:r w:rsidR="007D2E82">
        <w:rPr>
          <w:rFonts w:ascii="Times New Roman" w:hAnsi="Times New Roman"/>
          <w:b/>
        </w:rPr>
        <w:t>0</w:t>
      </w:r>
      <w:r w:rsidR="003C016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9A2B6E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-202</w:t>
      </w:r>
      <w:r w:rsidR="009A2B6E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7C77EB">
      <w:endnotePr>
        <w:numFmt w:val="decimal"/>
      </w:endnotePr>
      <w:pgSz w:w="15840" w:h="12240" w:orient="landscape"/>
      <w:pgMar w:top="288" w:right="720" w:bottom="288" w:left="72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2A09" w14:textId="77777777" w:rsidR="00AA7666" w:rsidRDefault="00AA7666">
      <w:pPr>
        <w:spacing w:line="20" w:lineRule="exact"/>
      </w:pPr>
    </w:p>
  </w:endnote>
  <w:endnote w:type="continuationSeparator" w:id="0">
    <w:p w14:paraId="1549586F" w14:textId="77777777" w:rsidR="00AA7666" w:rsidRDefault="00AA7666">
      <w:r>
        <w:t xml:space="preserve"> </w:t>
      </w:r>
    </w:p>
  </w:endnote>
  <w:endnote w:type="continuationNotice" w:id="1">
    <w:p w14:paraId="553E94CA" w14:textId="77777777" w:rsidR="00AA7666" w:rsidRDefault="00AA766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AC41" w14:textId="77777777" w:rsidR="00AA7666" w:rsidRDefault="00AA7666">
      <w:r>
        <w:separator/>
      </w:r>
    </w:p>
  </w:footnote>
  <w:footnote w:type="continuationSeparator" w:id="0">
    <w:p w14:paraId="21704463" w14:textId="77777777" w:rsidR="00AA7666" w:rsidRDefault="00AA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13663"/>
    <w:rsid w:val="00020696"/>
    <w:rsid w:val="00023DF8"/>
    <w:rsid w:val="000429EA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15B2F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47FE9"/>
    <w:rsid w:val="00272EFE"/>
    <w:rsid w:val="00277D57"/>
    <w:rsid w:val="00280C4E"/>
    <w:rsid w:val="00293389"/>
    <w:rsid w:val="0029537C"/>
    <w:rsid w:val="00297ECF"/>
    <w:rsid w:val="002A12DE"/>
    <w:rsid w:val="002A5765"/>
    <w:rsid w:val="002B4F01"/>
    <w:rsid w:val="002B549E"/>
    <w:rsid w:val="002B6D8F"/>
    <w:rsid w:val="002B7E3D"/>
    <w:rsid w:val="002C05E2"/>
    <w:rsid w:val="002C1574"/>
    <w:rsid w:val="002C3191"/>
    <w:rsid w:val="002D061B"/>
    <w:rsid w:val="002D4327"/>
    <w:rsid w:val="003409FF"/>
    <w:rsid w:val="00344587"/>
    <w:rsid w:val="00345ABD"/>
    <w:rsid w:val="0035372F"/>
    <w:rsid w:val="003741DD"/>
    <w:rsid w:val="00375BBD"/>
    <w:rsid w:val="003829AE"/>
    <w:rsid w:val="003B6899"/>
    <w:rsid w:val="003C0165"/>
    <w:rsid w:val="003C48E1"/>
    <w:rsid w:val="003E7345"/>
    <w:rsid w:val="00414FD5"/>
    <w:rsid w:val="00432C7B"/>
    <w:rsid w:val="00437BFD"/>
    <w:rsid w:val="0044445C"/>
    <w:rsid w:val="0046388B"/>
    <w:rsid w:val="0048006E"/>
    <w:rsid w:val="004A25B6"/>
    <w:rsid w:val="004A7CEF"/>
    <w:rsid w:val="004D64B8"/>
    <w:rsid w:val="004E537D"/>
    <w:rsid w:val="004F135F"/>
    <w:rsid w:val="004F5241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2597C"/>
    <w:rsid w:val="00641ECE"/>
    <w:rsid w:val="006542DB"/>
    <w:rsid w:val="006574C2"/>
    <w:rsid w:val="00657C83"/>
    <w:rsid w:val="00663E51"/>
    <w:rsid w:val="00664ACD"/>
    <w:rsid w:val="00664AD9"/>
    <w:rsid w:val="006B3D46"/>
    <w:rsid w:val="006B67E6"/>
    <w:rsid w:val="006E144D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6382B"/>
    <w:rsid w:val="007842C1"/>
    <w:rsid w:val="007A6DCE"/>
    <w:rsid w:val="007C4E3C"/>
    <w:rsid w:val="007C6492"/>
    <w:rsid w:val="007C77EB"/>
    <w:rsid w:val="007D2E82"/>
    <w:rsid w:val="008057B2"/>
    <w:rsid w:val="00805BBB"/>
    <w:rsid w:val="00806B92"/>
    <w:rsid w:val="00812FC8"/>
    <w:rsid w:val="0081582F"/>
    <w:rsid w:val="00846D2D"/>
    <w:rsid w:val="00875447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6EDA"/>
    <w:rsid w:val="00910787"/>
    <w:rsid w:val="00920EE9"/>
    <w:rsid w:val="009279ED"/>
    <w:rsid w:val="00942CFC"/>
    <w:rsid w:val="00947396"/>
    <w:rsid w:val="00954AA8"/>
    <w:rsid w:val="009610C1"/>
    <w:rsid w:val="0099740C"/>
    <w:rsid w:val="00997C06"/>
    <w:rsid w:val="009A2B6E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11216"/>
    <w:rsid w:val="00A30428"/>
    <w:rsid w:val="00A30AB9"/>
    <w:rsid w:val="00A33E45"/>
    <w:rsid w:val="00A346DF"/>
    <w:rsid w:val="00A40CA9"/>
    <w:rsid w:val="00A47483"/>
    <w:rsid w:val="00A51D77"/>
    <w:rsid w:val="00A5775B"/>
    <w:rsid w:val="00AA0598"/>
    <w:rsid w:val="00AA20E9"/>
    <w:rsid w:val="00AA6454"/>
    <w:rsid w:val="00AA7666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3948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1F78"/>
    <w:rsid w:val="00D06EDC"/>
    <w:rsid w:val="00D10070"/>
    <w:rsid w:val="00D11236"/>
    <w:rsid w:val="00D16CBA"/>
    <w:rsid w:val="00D22D95"/>
    <w:rsid w:val="00D32823"/>
    <w:rsid w:val="00D865C6"/>
    <w:rsid w:val="00D97B95"/>
    <w:rsid w:val="00DB387E"/>
    <w:rsid w:val="00DC5E4F"/>
    <w:rsid w:val="00DE1EF3"/>
    <w:rsid w:val="00DE4325"/>
    <w:rsid w:val="00E0370B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Linda Zinke</dc:creator>
  <dc:description>Double Click &amp; Insert me</dc:description>
  <cp:lastModifiedBy>Linda Zinke</cp:lastModifiedBy>
  <cp:revision>15</cp:revision>
  <cp:lastPrinted>2022-01-28T03:12:00Z</cp:lastPrinted>
  <dcterms:created xsi:type="dcterms:W3CDTF">2025-02-19T18:46:00Z</dcterms:created>
  <dcterms:modified xsi:type="dcterms:W3CDTF">2025-02-19T23:12:00Z</dcterms:modified>
</cp:coreProperties>
</file>