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45CF0D2D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620415B2" w:rsidR="00FC3CC3" w:rsidRDefault="00922EA6" w:rsidP="003401E8">
      <w:pPr>
        <w:pStyle w:val="Header"/>
        <w:tabs>
          <w:tab w:val="clear" w:pos="4320"/>
          <w:tab w:val="clear" w:pos="8640"/>
          <w:tab w:val="left" w:pos="31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3401E8">
        <w:rPr>
          <w:rFonts w:ascii="Times New Roman" w:hAnsi="Times New Roman"/>
          <w:sz w:val="20"/>
        </w:rPr>
        <w:tab/>
      </w:r>
    </w:p>
    <w:p w14:paraId="211098FC" w14:textId="77777777" w:rsidR="00FC3CC3" w:rsidRPr="00281E9A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</w:p>
    <w:p w14:paraId="14C9B193" w14:textId="2764D94A" w:rsidR="00664D89" w:rsidRPr="00281E9A" w:rsidRDefault="00664D89" w:rsidP="0E06D0C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281E9A">
        <w:rPr>
          <w:rFonts w:ascii="Times New Roman" w:hAnsi="Times New Roman"/>
          <w:sz w:val="28"/>
          <w:szCs w:val="28"/>
        </w:rPr>
        <w:t>Teacher:</w:t>
      </w:r>
      <w:r w:rsidR="00281E9A">
        <w:rPr>
          <w:rFonts w:ascii="Times New Roman" w:hAnsi="Times New Roman"/>
          <w:noProof/>
          <w:sz w:val="28"/>
          <w:szCs w:val="28"/>
        </w:rPr>
        <w:t xml:space="preserve"> ROBINSON/HALL  </w:t>
      </w:r>
      <w:r w:rsidRPr="00281E9A">
        <w:rPr>
          <w:rFonts w:ascii="Times New Roman" w:hAnsi="Times New Roman"/>
          <w:sz w:val="28"/>
          <w:szCs w:val="28"/>
        </w:rPr>
        <w:t xml:space="preserve">    </w:t>
      </w:r>
      <w:r w:rsidRPr="00281E9A">
        <w:rPr>
          <w:sz w:val="28"/>
          <w:szCs w:val="28"/>
        </w:rPr>
        <w:tab/>
      </w:r>
      <w:r w:rsidRPr="00281E9A">
        <w:rPr>
          <w:rFonts w:ascii="Times New Roman" w:hAnsi="Times New Roman"/>
          <w:sz w:val="28"/>
          <w:szCs w:val="28"/>
        </w:rPr>
        <w:t xml:space="preserve">Date: </w:t>
      </w:r>
      <w:r w:rsidRPr="00281E9A">
        <w:rPr>
          <w:sz w:val="28"/>
          <w:szCs w:val="28"/>
        </w:rPr>
        <w:tab/>
      </w:r>
      <w:r w:rsidR="6C2B8A4E" w:rsidRPr="00281E9A">
        <w:rPr>
          <w:rFonts w:ascii="Times New Roman" w:hAnsi="Times New Roman"/>
          <w:sz w:val="28"/>
          <w:szCs w:val="28"/>
        </w:rPr>
        <w:t>08</w:t>
      </w:r>
      <w:r w:rsidR="00131D2F" w:rsidRPr="00281E9A">
        <w:rPr>
          <w:rFonts w:ascii="Times New Roman" w:hAnsi="Times New Roman"/>
          <w:sz w:val="28"/>
          <w:szCs w:val="28"/>
        </w:rPr>
        <w:t>/</w:t>
      </w:r>
      <w:r w:rsidR="00984618" w:rsidRPr="00281E9A">
        <w:rPr>
          <w:rFonts w:ascii="Times New Roman" w:hAnsi="Times New Roman"/>
          <w:sz w:val="28"/>
          <w:szCs w:val="28"/>
        </w:rPr>
        <w:t>19-23</w:t>
      </w:r>
      <w:r w:rsidR="0267CD99" w:rsidRPr="00281E9A">
        <w:rPr>
          <w:rFonts w:ascii="Times New Roman" w:hAnsi="Times New Roman"/>
          <w:sz w:val="28"/>
          <w:szCs w:val="28"/>
        </w:rPr>
        <w:t xml:space="preserve">  </w:t>
      </w:r>
      <w:r w:rsidR="00281E9A">
        <w:rPr>
          <w:rFonts w:ascii="Times New Roman" w:hAnsi="Times New Roman"/>
          <w:sz w:val="28"/>
          <w:szCs w:val="28"/>
        </w:rPr>
        <w:t xml:space="preserve">               </w:t>
      </w:r>
      <w:r w:rsidRPr="00281E9A">
        <w:rPr>
          <w:rFonts w:ascii="Times New Roman" w:hAnsi="Times New Roman"/>
          <w:sz w:val="28"/>
          <w:szCs w:val="28"/>
        </w:rPr>
        <w:t xml:space="preserve">Subject: </w:t>
      </w:r>
      <w:r w:rsidR="003401E8" w:rsidRPr="00281E9A">
        <w:rPr>
          <w:rFonts w:ascii="Times New Roman" w:hAnsi="Times New Roman"/>
          <w:noProof/>
          <w:sz w:val="28"/>
          <w:szCs w:val="28"/>
        </w:rPr>
        <w:t>Math</w:t>
      </w:r>
      <w:r w:rsidRPr="00281E9A">
        <w:rPr>
          <w:rFonts w:ascii="Times New Roman" w:hAnsi="Times New Roman"/>
          <w:sz w:val="28"/>
          <w:szCs w:val="28"/>
        </w:rPr>
        <w:t xml:space="preserve">   </w:t>
      </w:r>
      <w:r w:rsidR="00281E9A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Pr="00281E9A">
        <w:rPr>
          <w:rFonts w:ascii="Times New Roman" w:hAnsi="Times New Roman"/>
          <w:sz w:val="28"/>
          <w:szCs w:val="28"/>
        </w:rPr>
        <w:t xml:space="preserve">    </w:t>
      </w:r>
      <w:r w:rsidR="00764259" w:rsidRPr="00281E9A">
        <w:rPr>
          <w:rFonts w:ascii="Times New Roman" w:hAnsi="Times New Roman"/>
          <w:sz w:val="28"/>
          <w:szCs w:val="28"/>
        </w:rPr>
        <w:t>Period</w:t>
      </w:r>
      <w:r w:rsidRPr="00281E9A">
        <w:rPr>
          <w:rFonts w:ascii="Times New Roman" w:hAnsi="Times New Roman"/>
          <w:sz w:val="28"/>
          <w:szCs w:val="28"/>
        </w:rPr>
        <w:t xml:space="preserve">: </w:t>
      </w:r>
      <w:r w:rsidRPr="00281E9A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A33948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D3ED88" w14:textId="77777777" w:rsidR="00C0771F" w:rsidRPr="003B3EA8" w:rsidRDefault="00C0771F" w:rsidP="00C0771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3411E7C" w14:textId="77777777" w:rsidR="00922EA6" w:rsidRDefault="00922EA6" w:rsidP="0092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For whole numbers in the range 1 to 100, find all factor pairs, identifying a number as a multiple of each of its factors.</w:t>
            </w:r>
          </w:p>
          <w:p w14:paraId="643B3DF5" w14:textId="77777777" w:rsidR="00922EA6" w:rsidRDefault="00922EA6" w:rsidP="0092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4a. Determine whether a whole number in the range 1 to 100 is a multiple of a given one-digit number.</w:t>
            </w:r>
          </w:p>
          <w:p w14:paraId="4FC4C1B6" w14:textId="77777777" w:rsidR="00922EA6" w:rsidRDefault="00922EA6" w:rsidP="0092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4b. Determine whether a whole number in the range 1 to 100 is prime or composite.</w:t>
            </w:r>
          </w:p>
          <w:p w14:paraId="4A483790" w14:textId="77777777" w:rsidR="00922EA6" w:rsidRDefault="00922EA6" w:rsidP="00922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Find the product of two factors (up to four digits by a one-digit number and two two-digit numbers), using strategies based on place value and the properties of operations.</w:t>
            </w:r>
          </w:p>
          <w:p w14:paraId="3C935A49" w14:textId="4F885DFD" w:rsidR="00A33948" w:rsidRDefault="00922EA6" w:rsidP="00922E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sz w:val="20"/>
                <w:szCs w:val="20"/>
              </w:rPr>
              <w:t>11a. Illustrate and explain the product of two factors using equations, rectangular arrays, and area models.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70321AA1" w14:textId="784AA0B4" w:rsidR="00683A91" w:rsidRDefault="00056628" w:rsidP="00683A91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A33948">
              <w:rPr>
                <w:b/>
                <w:sz w:val="20"/>
                <w:szCs w:val="20"/>
              </w:rPr>
              <w:t xml:space="preserve"> </w:t>
            </w:r>
            <w:r w:rsidR="001A0AE7">
              <w:rPr>
                <w:b/>
                <w:sz w:val="20"/>
                <w:szCs w:val="20"/>
              </w:rPr>
              <w:t>Standard</w:t>
            </w:r>
            <w:r w:rsidR="00922EA6">
              <w:rPr>
                <w:b/>
                <w:sz w:val="20"/>
                <w:szCs w:val="20"/>
              </w:rPr>
              <w:t>s:</w:t>
            </w:r>
          </w:p>
          <w:p w14:paraId="4D348581" w14:textId="77777777" w:rsidR="00683A91" w:rsidRDefault="00683A91" w:rsidP="00683A91">
            <w:r>
              <w:rPr>
                <w:b/>
                <w:sz w:val="20"/>
                <w:szCs w:val="20"/>
              </w:rPr>
              <w:t xml:space="preserve">Mathematical Practices: </w:t>
            </w:r>
            <w:r>
              <w:t>MP.1 MP.2 MP.3 MP.4 MP.5 MP.6 MP.7 MP.8</w:t>
            </w:r>
          </w:p>
          <w:p w14:paraId="6E4AAB90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and define the parts of a multiplication problem including factors, multiplier, multiplicand and product.</w:t>
            </w:r>
          </w:p>
          <w:p w14:paraId="41A4A5A7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multiplication to find the total number of objects arranged in rectangular arrays based on columns and rows.</w:t>
            </w:r>
          </w:p>
          <w:p w14:paraId="6473D8B3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an equation to express the product of the multipliers (factors).</w:t>
            </w:r>
          </w:p>
          <w:p w14:paraId="4B4D2D7C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Relate multiplication to repeated addition and skip counting.</w:t>
            </w:r>
          </w:p>
          <w:p w14:paraId="6AD6BB72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 pair, odd and even.</w:t>
            </w:r>
          </w:p>
          <w:p w14:paraId="4AE1F69B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Recall doubles addition facts with sums to 20.</w:t>
            </w:r>
          </w:p>
          <w:p w14:paraId="59BE6B41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sign+ and = to actions of joining sets.</w:t>
            </w:r>
          </w:p>
          <w:p w14:paraId="7925795F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written method for composing equations.</w:t>
            </w:r>
          </w:p>
          <w:p w14:paraId="2DAE2CC5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Skip count by 2s.</w:t>
            </w:r>
          </w:p>
          <w:p w14:paraId="0DF853C4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divisibility rules for 2, 5, and 10.</w:t>
            </w:r>
          </w:p>
          <w:p w14:paraId="0AB243A6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subtraction as an unknown</w:t>
            </w:r>
          </w:p>
          <w:p w14:paraId="73D9E8AE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addend problem.</w:t>
            </w:r>
          </w:p>
          <w:p w14:paraId="09C04FF4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Recognize division as repeated subtraction, parts of a set, parts of a whole, or the inverse of multiplication.</w:t>
            </w:r>
          </w:p>
          <w:p w14:paraId="31C7F71E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the first 10 multiples of each one-digit natural number.</w:t>
            </w:r>
          </w:p>
          <w:p w14:paraId="5F600B92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Recognize multiplication as repeated addition, and division as repeated subtraction.</w:t>
            </w:r>
          </w:p>
          <w:p w14:paraId="02A8B96F" w14:textId="77777777" w:rsidR="00922EA6" w:rsidRDefault="00922EA6" w:rsidP="00922EA6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properties of operations as strategies to add and subtract.</w:t>
            </w:r>
          </w:p>
          <w:p w14:paraId="3A3DC210" w14:textId="1DDE7F30" w:rsidR="00922EA6" w:rsidRDefault="00922EA6" w:rsidP="00922EA6">
            <w:pPr>
              <w:pStyle w:val="ListParagraph"/>
              <w:numPr>
                <w:ilvl w:val="0"/>
                <w:numId w:val="8"/>
              </w:numPr>
            </w:pPr>
            <w:r w:rsidRPr="00922EA6">
              <w:rPr>
                <w:sz w:val="18"/>
                <w:szCs w:val="18"/>
              </w:rPr>
              <w:t>Count forward in multiples from a given number.</w:t>
            </w:r>
          </w:p>
          <w:p w14:paraId="240C8004" w14:textId="77777777" w:rsidR="00056628" w:rsidRDefault="00056628" w:rsidP="00B70F06">
            <w:pPr>
              <w:rPr>
                <w:rFonts w:ascii="Times New Roman" w:hAnsi="Times New Roman"/>
                <w:b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530E1EA2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10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48E3A72B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10E4F99E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5C2931C6" w:rsidR="00664D89" w:rsidRDefault="002C1474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1BE06AD9" w:rsidR="00664D89" w:rsidRPr="00530A91" w:rsidRDefault="002C1474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1DA4B6F0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6491979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474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1474">
              <w:rPr>
                <w:rFonts w:ascii="Times New Roman" w:hAnsi="Times New Roman"/>
                <w:sz w:val="18"/>
                <w:szCs w:val="18"/>
              </w:rPr>
            </w:r>
            <w:r w:rsidR="002C147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0B8D109A" w14:textId="77777777" w:rsidR="00B70F06" w:rsidRDefault="00B70F06" w:rsidP="00B70F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Factor pair</w:t>
                            </w:r>
                          </w:p>
                          <w:p w14:paraId="3DC29D44" w14:textId="77777777" w:rsidR="00B70F06" w:rsidRDefault="00B70F06" w:rsidP="00B70F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Generalize</w:t>
                            </w:r>
                          </w:p>
                          <w:p w14:paraId="6E1811D1" w14:textId="77777777" w:rsidR="00B70F06" w:rsidRDefault="00B70F06" w:rsidP="00B70F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Prime number</w:t>
                            </w:r>
                          </w:p>
                          <w:p w14:paraId="2C707025" w14:textId="77777777" w:rsidR="00B70F06" w:rsidRDefault="00B70F06" w:rsidP="00B70F0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Composite number</w:t>
                            </w:r>
                          </w:p>
                          <w:p w14:paraId="05C10B1E" w14:textId="708B0099" w:rsidR="00732EF4" w:rsidRPr="00922EA6" w:rsidRDefault="00B70F06" w:rsidP="00922EA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922EA6">
                              <w:rPr>
                                <w:sz w:val="20"/>
                                <w:szCs w:val="20"/>
                              </w:rPr>
                              <w:t>Multiple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27C8BAE">
              <v:shapetype id="_x0000_t202" coordsize="21600,21600" o:spt="202" path="m,l,21600r21600,l21600,xe" w14:anchorId="482E8202">
                <v:stroke joinstyle="miter"/>
                <v:path gradientshapeok="t" o:connecttype="rect"/>
              </v:shapetype>
              <v:shape id="Text Box 10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:rsidR="00FC3CC3" w:rsidP="00FC3CC3" w:rsidRDefault="00FC3CC3" w14:paraId="28823B24" w14:textId="7777777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:rsidR="00B70F06" w:rsidP="00B70F06" w:rsidRDefault="00B70F06" w14:paraId="6A0EF737" w14:textId="77777777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Factor pair</w:t>
                      </w:r>
                    </w:p>
                    <w:p w:rsidR="00B70F06" w:rsidP="00B70F06" w:rsidRDefault="00B70F06" w14:paraId="35ADC63E" w14:textId="77777777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Generalize</w:t>
                      </w:r>
                    </w:p>
                    <w:p w:rsidR="00B70F06" w:rsidP="00B70F06" w:rsidRDefault="00B70F06" w14:paraId="7587C4E5" w14:textId="77777777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Prime number</w:t>
                      </w:r>
                    </w:p>
                    <w:p w:rsidR="00B70F06" w:rsidP="00B70F06" w:rsidRDefault="00B70F06" w14:paraId="741672AE" w14:textId="77777777">
                      <w:pPr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Composite number</w:t>
                      </w:r>
                    </w:p>
                    <w:p w:rsidRPr="00922EA6" w:rsidR="00732EF4" w:rsidP="00922EA6" w:rsidRDefault="00B70F06" w14:paraId="591E8FBA" w14:textId="708B009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922EA6">
                        <w:rPr>
                          <w:sz w:val="20"/>
                          <w:szCs w:val="20"/>
                        </w:rPr>
                        <w:t>Multiple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E06D0C2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B70F06" w14:paraId="0B547A7A" w14:textId="77777777" w:rsidTr="0E06D0C2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B70F06" w:rsidRDefault="00B70F06" w:rsidP="00B70F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B70F06" w:rsidRDefault="00B70F06" w:rsidP="00B70F0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04B7E958" w:rsidR="00B70F06" w:rsidRPr="00B70F06" w:rsidRDefault="00B70F06" w:rsidP="00B70F06">
            <w:pPr>
              <w:rPr>
                <w:b/>
                <w:bCs/>
              </w:rPr>
            </w:pPr>
            <w:r>
              <w:t>How can you use arrays or multiplication to find the factors of a number? How can you identify prime and composite numbers? How can you find multiples of a number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0E9626D7" w:rsidR="00B70F06" w:rsidRPr="0024359F" w:rsidRDefault="00B70F06" w:rsidP="00B70F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can you use arrays or multiplication to find the factors of a number? How can you identify prime and composite numbers? How can you find multiples of a number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D96A471" w:rsidR="00B70F06" w:rsidRPr="0024359F" w:rsidRDefault="00B70F06" w:rsidP="00B70F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can you use arrays or multiplication to find the factors of a number? How can you identify prime and composite numbers? How can you find multiples of a number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46E9AB8B" w:rsidR="00B70F06" w:rsidRPr="0024359F" w:rsidRDefault="00B70F06" w:rsidP="00B70F06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4"/>
              </w:rPr>
              <w:t>How can you use arrays or multiplication to find the factors of a number? How can you identify prime and composite numbers? How can you find multiples of a number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20A6A0A3" w:rsidR="00B70F06" w:rsidRPr="005016AE" w:rsidRDefault="00B70F06" w:rsidP="00B70F06">
            <w:pPr>
              <w:rPr>
                <w:rFonts w:ascii="Times New Roman" w:hAnsi="Times New Roman"/>
              </w:rPr>
            </w:pPr>
            <w:r>
              <w:t>How can you use arrays or multiplication to find the factors of a number? How can you identify prime and composite numbers? How can you find multiples of a number</w:t>
            </w:r>
          </w:p>
        </w:tc>
      </w:tr>
      <w:tr w:rsidR="00B70F06" w14:paraId="243C26FC" w14:textId="77777777" w:rsidTr="0E06D0C2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577923C4" w14:textId="358219D4" w:rsidR="00B70F06" w:rsidRPr="00240A8C" w:rsidRDefault="00B70F06" w:rsidP="00B70F0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1C24004A" w:rsidR="00B70F06" w:rsidRP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15CB5FC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72F3088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0D66DEF2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36D59F1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use arrays or multiplication to find factors, identify prime and composite numbers, and find multiples of a number.</w:t>
            </w:r>
          </w:p>
        </w:tc>
      </w:tr>
      <w:tr w:rsidR="00B70F06" w14:paraId="632169B7" w14:textId="77777777" w:rsidTr="0E06D0C2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4C683D79" w14:textId="52466CEC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A304C46" w14:textId="17D9D6ED" w:rsidR="00E85DF6" w:rsidRDefault="00E85DF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DAILY CALENDAR REVIEW (5-7 MINS)</w:t>
            </w:r>
          </w:p>
          <w:p w14:paraId="521B740D" w14:textId="196724AD" w:rsidR="00E85DF6" w:rsidRDefault="00E85DF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DRILLS (3-5 MINS)</w:t>
            </w:r>
          </w:p>
          <w:p w14:paraId="2A42255D" w14:textId="635A93EE" w:rsidR="00E85DF6" w:rsidRDefault="00E85DF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PRE- ASSESSMENT</w:t>
            </w:r>
          </w:p>
          <w:p w14:paraId="31445D58" w14:textId="46A92E1B" w:rsidR="00E85DF6" w:rsidRDefault="00E85DF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EXPLICIT INSTRUCTION</w:t>
            </w:r>
          </w:p>
          <w:p w14:paraId="31764122" w14:textId="5F87D2FB" w:rsidR="00822A59" w:rsidRDefault="00E85DF6" w:rsidP="00822A5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MATH TALK (3 MINS)</w:t>
            </w:r>
          </w:p>
          <w:p w14:paraId="6261C1E8" w14:textId="71308409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</w:t>
            </w:r>
            <w:r w:rsidR="00822A59">
              <w:rPr>
                <w:rFonts w:ascii="Times New Roman" w:hAnsi="Times New Roman"/>
                <w:bCs/>
                <w:iCs/>
                <w:sz w:val="20"/>
                <w:szCs w:val="20"/>
              </w:rPr>
              <w:t>r</w:t>
            </w:r>
          </w:p>
          <w:p w14:paraId="059DABA1" w14:textId="0EA91DC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0CCDEEC6" w14:textId="38CD1FE1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Pose the Solve and Share Problem</w:t>
            </w:r>
          </w:p>
          <w:p w14:paraId="5406A02E" w14:textId="3A6C5366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534DC6A5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1B77EF7" w14:textId="6BACCCD0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1E085581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DAILY CALENDAR REVIEW (5-7 MINS)</w:t>
            </w:r>
          </w:p>
          <w:p w14:paraId="40C4FCD2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DRILLS (3-5 MINS)</w:t>
            </w:r>
          </w:p>
          <w:p w14:paraId="6023DEA7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PRE- ASSESSMENT</w:t>
            </w:r>
          </w:p>
          <w:p w14:paraId="5B2188C1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EXPLICIT INSTRUCTION</w:t>
            </w:r>
          </w:p>
          <w:p w14:paraId="30883705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MATH TALK (3 MINS)</w:t>
            </w:r>
          </w:p>
          <w:p w14:paraId="3CAEA43C" w14:textId="77777777" w:rsidR="00822A59" w:rsidRDefault="00822A59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6B78D43" w14:textId="7031D065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34282DE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Scenarios  </w:t>
            </w:r>
          </w:p>
          <w:p w14:paraId="39A35591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Pose the Solve and Share Problem</w:t>
            </w:r>
          </w:p>
          <w:p w14:paraId="4A166A20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69CA81EE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177565A7" w14:textId="77777777" w:rsidR="00765497" w:rsidRDefault="00B70F06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  <w:r w:rsidR="0076549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696ECACC" w14:textId="3673E718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DAILY CALENDAR REVIEW (5-7 MINS)</w:t>
            </w:r>
          </w:p>
          <w:p w14:paraId="5A66EB52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DRILLS (3-5 MINS)</w:t>
            </w:r>
          </w:p>
          <w:p w14:paraId="395E8241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PRE- ASSESSMENT</w:t>
            </w:r>
          </w:p>
          <w:p w14:paraId="79B7CCCE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EXPLICIT INSTRUCTION</w:t>
            </w:r>
          </w:p>
          <w:p w14:paraId="527398F0" w14:textId="37BF06C8" w:rsidR="00765497" w:rsidRDefault="00765497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MATH TALK (3 MINS)</w:t>
            </w:r>
          </w:p>
          <w:p w14:paraId="2D6800CD" w14:textId="5F0786D4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5E4BCF7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D63B512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Pose the Solve and Share Problem</w:t>
            </w:r>
          </w:p>
          <w:p w14:paraId="15263208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18E76712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2EBE1F3F" w14:textId="77777777" w:rsidR="00765497" w:rsidRDefault="00B70F06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  <w:r w:rsidR="0076549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0DC97AA8" w14:textId="7871545B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DAILY CALENDAR REVIEW (5-7 MINS)</w:t>
            </w:r>
          </w:p>
          <w:p w14:paraId="05734159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NUMBER DRILLS (3-5 MINS)</w:t>
            </w:r>
          </w:p>
          <w:p w14:paraId="2D05154C" w14:textId="422CD06F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REVIEW</w:t>
            </w:r>
          </w:p>
          <w:p w14:paraId="7A192ED7" w14:textId="3326F427" w:rsidR="00765497" w:rsidRDefault="00765497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MATH TALK (3 MINS)</w:t>
            </w:r>
          </w:p>
          <w:p w14:paraId="42AF7110" w14:textId="6222AC43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Bell Ringer</w:t>
            </w:r>
          </w:p>
          <w:p w14:paraId="0C78D471" w14:textId="08FA4920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Prior Knowledge Real World Scenarios  </w:t>
            </w:r>
          </w:p>
          <w:p w14:paraId="127AAAB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Pose the Solve and Share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Problem</w:t>
            </w:r>
          </w:p>
          <w:p w14:paraId="06F4537A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Example</w:t>
            </w:r>
          </w:p>
          <w:p w14:paraId="0069EEB1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00777E6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Review and Model Lesson</w:t>
            </w:r>
          </w:p>
          <w:p w14:paraId="37629DDB" w14:textId="77777777" w:rsidR="00765497" w:rsidRDefault="00765497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REVIEW MATH ASSESSMENT </w:t>
            </w:r>
          </w:p>
          <w:p w14:paraId="7AF6A4E9" w14:textId="5588A92D" w:rsidR="00765497" w:rsidRPr="00745F85" w:rsidRDefault="00765497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70F06" w14:paraId="17A62CD1" w14:textId="77777777" w:rsidTr="0E06D0C2">
        <w:trPr>
          <w:trHeight w:val="273"/>
        </w:trPr>
        <w:tc>
          <w:tcPr>
            <w:tcW w:w="1557" w:type="dxa"/>
            <w:gridSpan w:val="2"/>
          </w:tcPr>
          <w:p w14:paraId="4F487C20" w14:textId="462E55C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  Instruction</w:t>
            </w:r>
          </w:p>
          <w:p w14:paraId="2ACEB98F" w14:textId="77777777" w:rsidR="00B70F06" w:rsidRDefault="00B70F06" w:rsidP="00B70F06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70F06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74FD766E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3D21A893" w14:textId="77777777" w:rsidR="00E85DF6" w:rsidRDefault="00E85DF6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TABLE TALK</w:t>
            </w:r>
          </w:p>
          <w:p w14:paraId="4F4CDF0D" w14:textId="77777777" w:rsidR="00E85DF6" w:rsidRDefault="00E85DF6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TEACHING COLLABORATIVE GROUP WORK</w:t>
            </w:r>
          </w:p>
          <w:p w14:paraId="6B64094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4C1C8EF4" w14:textId="6FB9764F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195D4C6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53D59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3DC71D8C" w14:textId="5FD90C95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38" w:type="dxa"/>
          </w:tcPr>
          <w:p w14:paraId="3AC35895" w14:textId="09250E60" w:rsidR="00E85DF6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TABLE TALK</w:t>
            </w:r>
          </w:p>
          <w:p w14:paraId="77C54648" w14:textId="20A9229F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CENTER/STATION WORK</w:t>
            </w:r>
          </w:p>
          <w:p w14:paraId="46B1D728" w14:textId="783780E4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SKILL PRACTICE</w:t>
            </w:r>
          </w:p>
          <w:p w14:paraId="587825B9" w14:textId="6ADE1759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FLUENCY</w:t>
            </w:r>
          </w:p>
          <w:p w14:paraId="6081D82D" w14:textId="246A9781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14:paraId="2B151B63" w14:textId="24F52DA3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IREADY PATHWAY</w:t>
            </w:r>
          </w:p>
          <w:p w14:paraId="146DC95B" w14:textId="65CE63A1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REVIEW STATION</w:t>
            </w:r>
          </w:p>
          <w:p w14:paraId="200ED1F5" w14:textId="6E99F200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 TABLE- SKILL WORK</w:t>
            </w:r>
          </w:p>
          <w:p w14:paraId="486F24A8" w14:textId="77777777" w:rsidR="00822A59" w:rsidRDefault="00822A59" w:rsidP="00E85DF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F22E48" w14:textId="1CC8F110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DE6662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6AE9085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6021879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1AC568DE" w14:textId="015CCD2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4" w:type="dxa"/>
          </w:tcPr>
          <w:p w14:paraId="0741FA9C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TABLE TALK</w:t>
            </w:r>
          </w:p>
          <w:p w14:paraId="0937F3A3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CENTER/STATION WORK</w:t>
            </w:r>
          </w:p>
          <w:p w14:paraId="428A7A33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SKILL PRACTICE</w:t>
            </w:r>
          </w:p>
          <w:p w14:paraId="557EC307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FLUENCY</w:t>
            </w:r>
          </w:p>
          <w:p w14:paraId="7B0CCED6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14:paraId="3567EC24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IREADY PATHWAY</w:t>
            </w:r>
          </w:p>
          <w:p w14:paraId="6EDAF96B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REVIEW STATION</w:t>
            </w:r>
          </w:p>
          <w:p w14:paraId="619F5DA1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 TABLE- SKILL WORK</w:t>
            </w:r>
          </w:p>
          <w:p w14:paraId="755A231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1E01F0F2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4B852C7C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576D844B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254BA6F" w14:textId="1F792876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612" w:type="dxa"/>
          </w:tcPr>
          <w:p w14:paraId="39D7C8B9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TABLE TALK</w:t>
            </w:r>
          </w:p>
          <w:p w14:paraId="263C35E1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CENTER/STATION WORK</w:t>
            </w:r>
          </w:p>
          <w:p w14:paraId="6EEBB5F4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SKILL PRACTICE</w:t>
            </w:r>
          </w:p>
          <w:p w14:paraId="63B03AD7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FLUENCY</w:t>
            </w:r>
          </w:p>
          <w:p w14:paraId="7ACE24D7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14:paraId="51684B09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IREADY PATHWAY</w:t>
            </w:r>
          </w:p>
          <w:p w14:paraId="291366B9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REVIEW STATION</w:t>
            </w:r>
          </w:p>
          <w:p w14:paraId="68588180" w14:textId="77777777" w:rsidR="00822A59" w:rsidRDefault="00822A59" w:rsidP="00822A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 TABLE- SKILL WORK</w:t>
            </w:r>
          </w:p>
          <w:p w14:paraId="663321BF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Observe Student at Work</w:t>
            </w:r>
          </w:p>
          <w:p w14:paraId="52A27F97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 Problem</w:t>
            </w:r>
          </w:p>
          <w:p w14:paraId="3F05B094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Guided Practice</w:t>
            </w:r>
          </w:p>
          <w:p w14:paraId="4A4AAA11" w14:textId="77777777" w:rsidR="00B70F06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Practice</w:t>
            </w:r>
          </w:p>
          <w:p w14:paraId="2780E721" w14:textId="2D6B2E03" w:rsidR="00B70F06" w:rsidRPr="00974670" w:rsidRDefault="00B70F06" w:rsidP="00B70F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 and show</w:t>
            </w:r>
          </w:p>
        </w:tc>
        <w:tc>
          <w:tcPr>
            <w:tcW w:w="2790" w:type="dxa"/>
            <w:gridSpan w:val="2"/>
          </w:tcPr>
          <w:p w14:paraId="0191210C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the students</w:t>
            </w:r>
          </w:p>
          <w:p w14:paraId="37AD853A" w14:textId="77777777" w:rsidR="00765497" w:rsidRDefault="00765497" w:rsidP="0076549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ASSESS STUDENTS</w:t>
            </w:r>
          </w:p>
          <w:p w14:paraId="172F9650" w14:textId="16DCE0EF" w:rsidR="00765497" w:rsidRPr="00765497" w:rsidRDefault="00765497" w:rsidP="007654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ASSESSMENT</w:t>
            </w:r>
          </w:p>
        </w:tc>
      </w:tr>
      <w:tr w:rsidR="00B70F06" w14:paraId="62C11F8D" w14:textId="77777777" w:rsidTr="0E06D0C2">
        <w:trPr>
          <w:trHeight w:val="543"/>
        </w:trPr>
        <w:tc>
          <w:tcPr>
            <w:tcW w:w="1557" w:type="dxa"/>
            <w:gridSpan w:val="2"/>
          </w:tcPr>
          <w:p w14:paraId="5D1218C7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5B74C15C" w14:textId="17D8D8AF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139A3A31" w14:textId="77777777" w:rsidR="00B70F06" w:rsidRDefault="00B70F06" w:rsidP="00B70F06">
            <w:pPr>
              <w:rPr>
                <w:rFonts w:ascii="Times New Roman" w:hAnsi="Times New Roman"/>
                <w:sz w:val="20"/>
              </w:rPr>
            </w:pPr>
          </w:p>
          <w:p w14:paraId="398679E0" w14:textId="77777777" w:rsidR="00B70F06" w:rsidRPr="00732EF4" w:rsidRDefault="00B70F06" w:rsidP="00B70F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5BA41445" w14:textId="0EB54F1D" w:rsidR="2F76129B" w:rsidRDefault="2F76129B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</w:t>
            </w:r>
            <w:r w:rsidR="1F0389FE" w:rsidRPr="0E06D0C2">
              <w:rPr>
                <w:rFonts w:ascii="Times New Roman" w:hAnsi="Times New Roman"/>
                <w:sz w:val="20"/>
                <w:szCs w:val="20"/>
              </w:rPr>
              <w:t xml:space="preserve"> and intervention</w:t>
            </w:r>
          </w:p>
          <w:p w14:paraId="33860BA5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70F0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27EF74D" w14:textId="0EB54F1D" w:rsidR="00B70F06" w:rsidRPr="006D2A56" w:rsidRDefault="1F0389FE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 and intervention</w:t>
            </w:r>
          </w:p>
          <w:p w14:paraId="16E500B5" w14:textId="3758C1E0" w:rsidR="00B70F06" w:rsidRPr="006D2A56" w:rsidRDefault="00B70F06" w:rsidP="0E06D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D4D4171" w14:textId="0EB54F1D" w:rsidR="1F0389FE" w:rsidRDefault="1F0389FE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 and intervention</w:t>
            </w:r>
          </w:p>
          <w:p w14:paraId="3AF53A0C" w14:textId="5F858EF7" w:rsidR="0E06D0C2" w:rsidRDefault="0E06D0C2" w:rsidP="0E06D0C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58CBBC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06B982B" w14:textId="0EB54F1D" w:rsidR="1F0389FE" w:rsidRDefault="1F0389FE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 and intervention</w:t>
            </w:r>
          </w:p>
          <w:p w14:paraId="3A76B983" w14:textId="2D174EF6" w:rsidR="0E06D0C2" w:rsidRDefault="0E06D0C2" w:rsidP="0E06D0C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77777777" w:rsidR="00B70F06" w:rsidRPr="006D2A56" w:rsidRDefault="00B70F06" w:rsidP="00B70F0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53D277A5" w14:textId="0EB54F1D" w:rsidR="00B70F06" w:rsidRPr="00745F85" w:rsidRDefault="1F0389FE" w:rsidP="0E06D0C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E06D0C2">
              <w:rPr>
                <w:rFonts w:ascii="Times New Roman" w:hAnsi="Times New Roman"/>
                <w:sz w:val="20"/>
                <w:szCs w:val="20"/>
              </w:rPr>
              <w:t>Centers (word problems, fluency, skill, teacher table) and intervention</w:t>
            </w:r>
          </w:p>
          <w:p w14:paraId="16089822" w14:textId="27B656F1" w:rsidR="00B70F06" w:rsidRPr="00745F85" w:rsidRDefault="00B70F06" w:rsidP="0E06D0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F06" w14:paraId="6869CC00" w14:textId="77777777" w:rsidTr="0E06D0C2">
        <w:trPr>
          <w:trHeight w:val="181"/>
        </w:trPr>
        <w:tc>
          <w:tcPr>
            <w:tcW w:w="1557" w:type="dxa"/>
            <w:gridSpan w:val="2"/>
          </w:tcPr>
          <w:p w14:paraId="6AF7D9C3" w14:textId="2D4D27F6" w:rsidR="00B70F06" w:rsidRDefault="00B70F06" w:rsidP="00B70F0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2631C349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4CE2413C" w14:textId="510BA10D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</w:tc>
        <w:tc>
          <w:tcPr>
            <w:tcW w:w="2638" w:type="dxa"/>
          </w:tcPr>
          <w:p w14:paraId="783021F7" w14:textId="6993EEF3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BF0AC02" w14:textId="31933A4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Solve the Problem Pad, Kahoot, Booklet</w:t>
            </w:r>
          </w:p>
          <w:p w14:paraId="7B038737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EED7E3B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5167358D" w14:textId="6B42C19B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7F7E43B3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18105256" w14:textId="77777777" w:rsidR="00B70F06" w:rsidRDefault="00B70F06" w:rsidP="0076549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F8364B" w14:textId="7B0A55A2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 Solve the Problem Pad, Kahoot, Booklet</w:t>
            </w:r>
          </w:p>
          <w:p w14:paraId="3247B649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Prodigy, Practice and Study Notes and Problems</w:t>
            </w:r>
          </w:p>
          <w:p w14:paraId="34860F65" w14:textId="03F9FB38" w:rsidR="00765497" w:rsidRDefault="00765497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MATH PLC</w:t>
            </w:r>
          </w:p>
          <w:p w14:paraId="453369DC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2EA39766" w14:textId="469806B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STUDENTS CONTINUE TESTING</w:t>
            </w:r>
          </w:p>
          <w:p w14:paraId="5594BEB4" w14:textId="701E7B18" w:rsidR="00765497" w:rsidRDefault="00765497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INTERACTIVE ACTIVITY/EXPERIMENT</w:t>
            </w:r>
          </w:p>
          <w:p w14:paraId="343A3DD8" w14:textId="27F3BAB9" w:rsidR="00765497" w:rsidRDefault="00765497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CLASSROOM ACTIVITIES</w:t>
            </w:r>
          </w:p>
          <w:p w14:paraId="6070F4BC" w14:textId="77777777" w:rsidR="00B70F06" w:rsidRDefault="00B70F06" w:rsidP="00B70F0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70F06" w14:paraId="008F3191" w14:textId="77777777" w:rsidTr="0E06D0C2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B70F06" w:rsidRDefault="00B70F06" w:rsidP="00B70F0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1DCF441" w:rsidR="00B70F06" w:rsidRDefault="00B70F06" w:rsidP="00B70F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24ECC49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76549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65497">
        <w:rPr>
          <w:rFonts w:ascii="Times New Roman" w:hAnsi="Times New Roman"/>
          <w:sz w:val="18"/>
          <w:szCs w:val="18"/>
        </w:rPr>
        <w:instrText xml:space="preserve"> FORMCHECKBOX </w:instrText>
      </w:r>
      <w:r w:rsidR="00765497">
        <w:rPr>
          <w:rFonts w:ascii="Times New Roman" w:hAnsi="Times New Roman"/>
          <w:sz w:val="18"/>
          <w:szCs w:val="18"/>
        </w:rPr>
      </w:r>
      <w:r w:rsidR="00765497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76549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65497">
        <w:rPr>
          <w:rFonts w:ascii="Times New Roman" w:hAnsi="Times New Roman"/>
          <w:sz w:val="18"/>
          <w:szCs w:val="18"/>
        </w:rPr>
        <w:instrText xml:space="preserve"> FORMCHECKBOX </w:instrText>
      </w:r>
      <w:r w:rsidR="00765497">
        <w:rPr>
          <w:rFonts w:ascii="Times New Roman" w:hAnsi="Times New Roman"/>
          <w:sz w:val="18"/>
          <w:szCs w:val="18"/>
        </w:rPr>
      </w:r>
      <w:r w:rsidR="00765497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 w:rsidR="00765497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65497">
        <w:rPr>
          <w:rFonts w:ascii="Times New Roman" w:hAnsi="Times New Roman"/>
          <w:sz w:val="18"/>
          <w:szCs w:val="18"/>
        </w:rPr>
        <w:instrText xml:space="preserve"> FORMCHECKBOX </w:instrText>
      </w:r>
      <w:r w:rsidR="00765497">
        <w:rPr>
          <w:rFonts w:ascii="Times New Roman" w:hAnsi="Times New Roman"/>
          <w:sz w:val="18"/>
          <w:szCs w:val="18"/>
        </w:rPr>
      </w:r>
      <w:r w:rsidR="00765497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21EC368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5"/>
      <w:r w:rsidR="00765497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65497">
        <w:rPr>
          <w:rFonts w:ascii="Times New Roman" w:hAnsi="Times New Roman"/>
          <w:sz w:val="20"/>
        </w:rPr>
        <w:instrText xml:space="preserve"> FORMCHECKBOX </w:instrText>
      </w:r>
      <w:r w:rsidR="00765497">
        <w:rPr>
          <w:rFonts w:ascii="Times New Roman" w:hAnsi="Times New Roman"/>
          <w:sz w:val="20"/>
        </w:rPr>
      </w:r>
      <w:r w:rsidR="00765497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6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1474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C1474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C1474">
        <w:rPr>
          <w:rFonts w:ascii="Times New Roman" w:hAnsi="Times New Roman"/>
          <w:sz w:val="20"/>
        </w:rPr>
        <w:instrText xml:space="preserve"> FORMCHECKBOX </w:instrText>
      </w:r>
      <w:r w:rsidR="002C1474">
        <w:rPr>
          <w:rFonts w:ascii="Times New Roman" w:hAnsi="Times New Roman"/>
          <w:sz w:val="20"/>
        </w:rPr>
      </w:r>
      <w:r w:rsidR="002C1474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EB15D" w14:textId="77777777" w:rsidR="002C15F7" w:rsidRDefault="002C15F7" w:rsidP="00857076">
      <w:r>
        <w:separator/>
      </w:r>
    </w:p>
  </w:endnote>
  <w:endnote w:type="continuationSeparator" w:id="0">
    <w:p w14:paraId="5AFA6536" w14:textId="77777777" w:rsidR="002C15F7" w:rsidRDefault="002C15F7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4FFC1" w14:textId="77777777" w:rsidR="002C15F7" w:rsidRDefault="002C15F7" w:rsidP="00857076">
      <w:r>
        <w:separator/>
      </w:r>
    </w:p>
  </w:footnote>
  <w:footnote w:type="continuationSeparator" w:id="0">
    <w:p w14:paraId="4215FBC1" w14:textId="77777777" w:rsidR="002C15F7" w:rsidRDefault="002C15F7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42A76"/>
    <w:multiLevelType w:val="multilevel"/>
    <w:tmpl w:val="70B097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F7497C"/>
    <w:multiLevelType w:val="multilevel"/>
    <w:tmpl w:val="C5EC6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513B1BBD"/>
    <w:multiLevelType w:val="multilevel"/>
    <w:tmpl w:val="9D543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52FB3186"/>
    <w:multiLevelType w:val="multilevel"/>
    <w:tmpl w:val="3E26A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5DF83BED"/>
    <w:multiLevelType w:val="multilevel"/>
    <w:tmpl w:val="4350BF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EFF2D2D"/>
    <w:multiLevelType w:val="multilevel"/>
    <w:tmpl w:val="C7604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9117E"/>
    <w:rsid w:val="000C51F0"/>
    <w:rsid w:val="00131D2F"/>
    <w:rsid w:val="00133E66"/>
    <w:rsid w:val="00135674"/>
    <w:rsid w:val="0014280F"/>
    <w:rsid w:val="00151017"/>
    <w:rsid w:val="001547D5"/>
    <w:rsid w:val="00156411"/>
    <w:rsid w:val="00187435"/>
    <w:rsid w:val="00191D7C"/>
    <w:rsid w:val="00197D4C"/>
    <w:rsid w:val="001A0AE7"/>
    <w:rsid w:val="001B03EA"/>
    <w:rsid w:val="001B38BB"/>
    <w:rsid w:val="001B7CFC"/>
    <w:rsid w:val="001D56AE"/>
    <w:rsid w:val="001F0436"/>
    <w:rsid w:val="00240A8C"/>
    <w:rsid w:val="0024359F"/>
    <w:rsid w:val="00256095"/>
    <w:rsid w:val="002611BA"/>
    <w:rsid w:val="00261A88"/>
    <w:rsid w:val="00281E9A"/>
    <w:rsid w:val="002823B5"/>
    <w:rsid w:val="0028794B"/>
    <w:rsid w:val="00293B64"/>
    <w:rsid w:val="002B01B0"/>
    <w:rsid w:val="002C1474"/>
    <w:rsid w:val="002C15F7"/>
    <w:rsid w:val="00316412"/>
    <w:rsid w:val="003401E8"/>
    <w:rsid w:val="00380F50"/>
    <w:rsid w:val="0038561A"/>
    <w:rsid w:val="003B3EA8"/>
    <w:rsid w:val="003D426E"/>
    <w:rsid w:val="003E188A"/>
    <w:rsid w:val="00403D71"/>
    <w:rsid w:val="00451D26"/>
    <w:rsid w:val="004849DA"/>
    <w:rsid w:val="00492181"/>
    <w:rsid w:val="004B1079"/>
    <w:rsid w:val="004C0508"/>
    <w:rsid w:val="004C2FC8"/>
    <w:rsid w:val="005016AE"/>
    <w:rsid w:val="00530A91"/>
    <w:rsid w:val="00541B6E"/>
    <w:rsid w:val="00553220"/>
    <w:rsid w:val="00587177"/>
    <w:rsid w:val="005935FC"/>
    <w:rsid w:val="005A0674"/>
    <w:rsid w:val="005A763F"/>
    <w:rsid w:val="005B5848"/>
    <w:rsid w:val="005C4BCA"/>
    <w:rsid w:val="005F3E1A"/>
    <w:rsid w:val="005F4763"/>
    <w:rsid w:val="00604FA1"/>
    <w:rsid w:val="00634001"/>
    <w:rsid w:val="00664D89"/>
    <w:rsid w:val="00665CD5"/>
    <w:rsid w:val="00675D43"/>
    <w:rsid w:val="00680FDC"/>
    <w:rsid w:val="00683A91"/>
    <w:rsid w:val="006A5A97"/>
    <w:rsid w:val="006D2A56"/>
    <w:rsid w:val="007239D6"/>
    <w:rsid w:val="00727144"/>
    <w:rsid w:val="00732EF4"/>
    <w:rsid w:val="00745F85"/>
    <w:rsid w:val="007524AF"/>
    <w:rsid w:val="00760A81"/>
    <w:rsid w:val="00764259"/>
    <w:rsid w:val="00765497"/>
    <w:rsid w:val="00781978"/>
    <w:rsid w:val="00795446"/>
    <w:rsid w:val="007A1762"/>
    <w:rsid w:val="007C3148"/>
    <w:rsid w:val="007D40F8"/>
    <w:rsid w:val="007F1C3E"/>
    <w:rsid w:val="00822179"/>
    <w:rsid w:val="00822A59"/>
    <w:rsid w:val="00843D7E"/>
    <w:rsid w:val="00857076"/>
    <w:rsid w:val="0088266C"/>
    <w:rsid w:val="008C0434"/>
    <w:rsid w:val="008D050D"/>
    <w:rsid w:val="008F0A91"/>
    <w:rsid w:val="009007B8"/>
    <w:rsid w:val="009026BA"/>
    <w:rsid w:val="00910FB8"/>
    <w:rsid w:val="00922EA6"/>
    <w:rsid w:val="00925D15"/>
    <w:rsid w:val="0094442D"/>
    <w:rsid w:val="009605B5"/>
    <w:rsid w:val="00974670"/>
    <w:rsid w:val="00984618"/>
    <w:rsid w:val="009C3645"/>
    <w:rsid w:val="009D24EA"/>
    <w:rsid w:val="009E2A4F"/>
    <w:rsid w:val="00A04738"/>
    <w:rsid w:val="00A07E53"/>
    <w:rsid w:val="00A33948"/>
    <w:rsid w:val="00A74478"/>
    <w:rsid w:val="00A85694"/>
    <w:rsid w:val="00A905B9"/>
    <w:rsid w:val="00AA5AF9"/>
    <w:rsid w:val="00AB6196"/>
    <w:rsid w:val="00AD486A"/>
    <w:rsid w:val="00AE54A0"/>
    <w:rsid w:val="00AE79B4"/>
    <w:rsid w:val="00B04F38"/>
    <w:rsid w:val="00B16DD0"/>
    <w:rsid w:val="00B41437"/>
    <w:rsid w:val="00B53E14"/>
    <w:rsid w:val="00B640F4"/>
    <w:rsid w:val="00B70F06"/>
    <w:rsid w:val="00B76E66"/>
    <w:rsid w:val="00B82C94"/>
    <w:rsid w:val="00BA58C4"/>
    <w:rsid w:val="00C0771F"/>
    <w:rsid w:val="00C3070A"/>
    <w:rsid w:val="00C61774"/>
    <w:rsid w:val="00C70745"/>
    <w:rsid w:val="00C90FF6"/>
    <w:rsid w:val="00CA27FE"/>
    <w:rsid w:val="00CC6233"/>
    <w:rsid w:val="00D0321F"/>
    <w:rsid w:val="00D15574"/>
    <w:rsid w:val="00D1655A"/>
    <w:rsid w:val="00D20990"/>
    <w:rsid w:val="00D45CCD"/>
    <w:rsid w:val="00D62281"/>
    <w:rsid w:val="00D96845"/>
    <w:rsid w:val="00DC5E2C"/>
    <w:rsid w:val="00DE5B3C"/>
    <w:rsid w:val="00DF3867"/>
    <w:rsid w:val="00E036DE"/>
    <w:rsid w:val="00E148F3"/>
    <w:rsid w:val="00E407F5"/>
    <w:rsid w:val="00E55C96"/>
    <w:rsid w:val="00E85DF6"/>
    <w:rsid w:val="00EB677E"/>
    <w:rsid w:val="00EB783C"/>
    <w:rsid w:val="00ED36B5"/>
    <w:rsid w:val="00EE0AD6"/>
    <w:rsid w:val="00EE27B7"/>
    <w:rsid w:val="00EF114D"/>
    <w:rsid w:val="00F07B5B"/>
    <w:rsid w:val="00F12564"/>
    <w:rsid w:val="00F17F4C"/>
    <w:rsid w:val="00F24AB6"/>
    <w:rsid w:val="00F25967"/>
    <w:rsid w:val="00F26699"/>
    <w:rsid w:val="00F37E70"/>
    <w:rsid w:val="00F50637"/>
    <w:rsid w:val="00F571D9"/>
    <w:rsid w:val="00F8664E"/>
    <w:rsid w:val="00F978BF"/>
    <w:rsid w:val="00FA6B11"/>
    <w:rsid w:val="00FB7779"/>
    <w:rsid w:val="00FC3CC3"/>
    <w:rsid w:val="00FF536E"/>
    <w:rsid w:val="0267CD99"/>
    <w:rsid w:val="0B67A1BA"/>
    <w:rsid w:val="0E06D0C2"/>
    <w:rsid w:val="1F0389FE"/>
    <w:rsid w:val="2F76129B"/>
    <w:rsid w:val="33F71B57"/>
    <w:rsid w:val="433FEF97"/>
    <w:rsid w:val="4B178D23"/>
    <w:rsid w:val="4F5229A3"/>
    <w:rsid w:val="566887A1"/>
    <w:rsid w:val="6C2B8A4E"/>
    <w:rsid w:val="71A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5C4BCA"/>
    <w:pPr>
      <w:keepNext/>
      <w:keepLines/>
      <w:widowControl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5C4BCA"/>
    <w:rPr>
      <w:rFonts w:ascii="Trebuchet MS" w:eastAsia="Trebuchet MS" w:hAnsi="Trebuchet MS" w:cs="Trebuchet MS"/>
      <w:i/>
      <w:color w:val="666666"/>
      <w:sz w:val="26"/>
      <w:szCs w:val="26"/>
      <w:highlight w:val="whit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1134</Words>
  <Characters>8271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2023-09-29T19:17:00Z</cp:lastPrinted>
  <dcterms:created xsi:type="dcterms:W3CDTF">2024-08-18T21:16:00Z</dcterms:created>
  <dcterms:modified xsi:type="dcterms:W3CDTF">2024-08-18T21:16:00Z</dcterms:modified>
</cp:coreProperties>
</file>