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76466" w14:textId="2FDE11F6" w:rsidR="00EB4937" w:rsidRPr="00FB7629" w:rsidRDefault="008B108D">
      <w:pPr>
        <w:suppressAutoHyphens/>
        <w:jc w:val="both"/>
        <w:rPr>
          <w:rFonts w:ascii="Arial Narrow" w:hAnsi="Arial Narrow"/>
          <w:b/>
          <w:spacing w:val="-3"/>
          <w:sz w:val="20"/>
        </w:rPr>
      </w:pPr>
      <w:r w:rsidRPr="00FB7629">
        <w:rPr>
          <w:rFonts w:ascii="Arial Narrow" w:hAnsi="Arial Narrow"/>
          <w:b/>
          <w:spacing w:val="-3"/>
          <w:sz w:val="20"/>
        </w:rPr>
        <w:t>Teacher:</w:t>
      </w:r>
      <w:r w:rsidR="005F7472" w:rsidRPr="00FB7629">
        <w:rPr>
          <w:rFonts w:ascii="Arial Narrow" w:hAnsi="Arial Narrow"/>
          <w:b/>
          <w:spacing w:val="-3"/>
          <w:sz w:val="20"/>
        </w:rPr>
        <w:t xml:space="preserve">  </w:t>
      </w:r>
      <w:r w:rsidR="00FB7629" w:rsidRPr="00FB7629">
        <w:rPr>
          <w:rFonts w:ascii="Arial Narrow" w:hAnsi="Arial Narrow"/>
          <w:b/>
          <w:spacing w:val="-3"/>
          <w:sz w:val="20"/>
        </w:rPr>
        <w:t>J. Taylor</w:t>
      </w:r>
      <w:r w:rsidR="00137D9E" w:rsidRPr="00FB7629">
        <w:rPr>
          <w:rFonts w:ascii="Arial Narrow" w:hAnsi="Arial Narrow"/>
          <w:b/>
          <w:spacing w:val="-3"/>
          <w:sz w:val="20"/>
        </w:rPr>
        <w:tab/>
      </w:r>
      <w:r w:rsidR="00137D9E" w:rsidRPr="00FB7629">
        <w:rPr>
          <w:rFonts w:ascii="Arial Narrow" w:hAnsi="Arial Narrow"/>
          <w:b/>
          <w:spacing w:val="-3"/>
          <w:sz w:val="20"/>
        </w:rPr>
        <w:tab/>
      </w:r>
      <w:r w:rsidR="00FB7629">
        <w:rPr>
          <w:rFonts w:ascii="Arial Narrow" w:hAnsi="Arial Narrow"/>
          <w:b/>
          <w:spacing w:val="-3"/>
          <w:sz w:val="20"/>
        </w:rPr>
        <w:t xml:space="preserve">                     </w:t>
      </w:r>
      <w:r w:rsidR="00FB7629" w:rsidRPr="00FB7629">
        <w:rPr>
          <w:rFonts w:ascii="Arial Narrow" w:hAnsi="Arial Narrow"/>
          <w:b/>
          <w:spacing w:val="-3"/>
          <w:sz w:val="20"/>
        </w:rPr>
        <w:t xml:space="preserve"> </w:t>
      </w:r>
      <w:r w:rsidR="00137D9E" w:rsidRPr="00FB7629">
        <w:rPr>
          <w:rFonts w:ascii="Arial Narrow" w:hAnsi="Arial Narrow"/>
          <w:b/>
          <w:spacing w:val="-3"/>
          <w:sz w:val="20"/>
        </w:rPr>
        <w:t>We</w:t>
      </w:r>
      <w:r w:rsidR="005F7472" w:rsidRPr="00FB7629">
        <w:rPr>
          <w:rFonts w:ascii="Arial Narrow" w:hAnsi="Arial Narrow"/>
          <w:b/>
          <w:spacing w:val="-3"/>
          <w:sz w:val="20"/>
        </w:rPr>
        <w:t xml:space="preserve">ek of: </w:t>
      </w:r>
      <w:r w:rsidR="00302C5B">
        <w:rPr>
          <w:rFonts w:ascii="Arial Narrow" w:hAnsi="Arial Narrow"/>
          <w:b/>
          <w:spacing w:val="-3"/>
          <w:sz w:val="20"/>
        </w:rPr>
        <w:t xml:space="preserve">Sept 2-6                                  </w:t>
      </w:r>
      <w:r w:rsidRPr="00FB7629">
        <w:rPr>
          <w:rFonts w:ascii="Arial Narrow" w:hAnsi="Arial Narrow"/>
          <w:b/>
          <w:spacing w:val="-3"/>
          <w:sz w:val="20"/>
        </w:rPr>
        <w:t>Subject:</w:t>
      </w:r>
      <w:r w:rsidR="005F7472" w:rsidRPr="00FB7629">
        <w:rPr>
          <w:rFonts w:ascii="Arial Narrow" w:hAnsi="Arial Narrow"/>
          <w:b/>
          <w:spacing w:val="-3"/>
          <w:sz w:val="20"/>
        </w:rPr>
        <w:t xml:space="preserve">  </w:t>
      </w:r>
      <w:r w:rsidR="00C32D24" w:rsidRPr="00FB7629">
        <w:rPr>
          <w:rFonts w:ascii="Arial Narrow" w:hAnsi="Arial Narrow"/>
          <w:b/>
          <w:spacing w:val="-3"/>
          <w:sz w:val="20"/>
        </w:rPr>
        <w:t>7</w:t>
      </w:r>
      <w:r w:rsidR="00C32D24" w:rsidRPr="00FB7629">
        <w:rPr>
          <w:rFonts w:ascii="Arial Narrow" w:hAnsi="Arial Narrow"/>
          <w:b/>
          <w:spacing w:val="-3"/>
          <w:sz w:val="20"/>
          <w:vertAlign w:val="superscript"/>
        </w:rPr>
        <w:t>th</w:t>
      </w:r>
      <w:r w:rsidR="00C32D24" w:rsidRPr="00FB7629">
        <w:rPr>
          <w:rFonts w:ascii="Arial Narrow" w:hAnsi="Arial Narrow"/>
          <w:b/>
          <w:spacing w:val="-3"/>
          <w:sz w:val="20"/>
        </w:rPr>
        <w:t xml:space="preserve"> </w:t>
      </w:r>
      <w:r w:rsidR="0027305A" w:rsidRPr="00FB7629">
        <w:rPr>
          <w:rFonts w:ascii="Arial Narrow" w:hAnsi="Arial Narrow"/>
          <w:b/>
          <w:spacing w:val="-3"/>
          <w:sz w:val="20"/>
        </w:rPr>
        <w:t>Math</w:t>
      </w:r>
      <w:r w:rsidR="00AE4779">
        <w:rPr>
          <w:rFonts w:ascii="Arial Narrow" w:hAnsi="Arial Narrow"/>
          <w:b/>
          <w:spacing w:val="-3"/>
          <w:sz w:val="20"/>
        </w:rPr>
        <w:t>/</w:t>
      </w:r>
      <w:r w:rsidR="0027305A" w:rsidRPr="00FB7629">
        <w:rPr>
          <w:rFonts w:ascii="Arial Narrow" w:hAnsi="Arial Narrow"/>
          <w:b/>
          <w:spacing w:val="-3"/>
          <w:sz w:val="20"/>
        </w:rPr>
        <w:t xml:space="preserve"> 07</w:t>
      </w:r>
      <w:r w:rsidR="004F6AEB">
        <w:rPr>
          <w:rFonts w:ascii="Arial Narrow" w:hAnsi="Arial Narrow"/>
          <w:b/>
          <w:spacing w:val="-3"/>
          <w:sz w:val="20"/>
        </w:rPr>
        <w:t xml:space="preserve">    </w:t>
      </w:r>
      <w:r w:rsidR="00C32D24" w:rsidRPr="00FB7629">
        <w:rPr>
          <w:rFonts w:ascii="Arial Narrow" w:hAnsi="Arial Narrow"/>
          <w:b/>
          <w:spacing w:val="-3"/>
          <w:sz w:val="20"/>
        </w:rPr>
        <w:t xml:space="preserve"> </w:t>
      </w:r>
      <w:r w:rsidR="005F7472" w:rsidRPr="00FB7629">
        <w:rPr>
          <w:rFonts w:ascii="Arial Narrow" w:hAnsi="Arial Narrow"/>
          <w:b/>
          <w:spacing w:val="-3"/>
          <w:sz w:val="20"/>
        </w:rPr>
        <w:tab/>
      </w:r>
      <w:r w:rsidR="004F6AEB">
        <w:rPr>
          <w:rFonts w:ascii="Arial Narrow" w:hAnsi="Arial Narrow"/>
          <w:b/>
          <w:spacing w:val="-3"/>
          <w:sz w:val="20"/>
        </w:rPr>
        <w:t xml:space="preserve">     </w:t>
      </w:r>
      <w:r w:rsidR="005F7472" w:rsidRPr="00FB7629">
        <w:rPr>
          <w:rFonts w:ascii="Arial Narrow" w:hAnsi="Arial Narrow"/>
          <w:b/>
          <w:spacing w:val="-3"/>
          <w:sz w:val="20"/>
        </w:rPr>
        <w:t>Period:</w:t>
      </w:r>
      <w:r w:rsidR="00EB564F">
        <w:rPr>
          <w:rFonts w:ascii="Arial Narrow" w:hAnsi="Arial Narrow"/>
          <w:b/>
          <w:spacing w:val="-3"/>
          <w:sz w:val="20"/>
        </w:rPr>
        <w:t xml:space="preserve"> </w:t>
      </w:r>
      <w:r w:rsidR="00FB1B2D">
        <w:rPr>
          <w:rFonts w:ascii="Arial Narrow" w:hAnsi="Arial Narrow"/>
          <w:b/>
          <w:spacing w:val="-3"/>
          <w:sz w:val="20"/>
        </w:rPr>
        <w:t>2-</w:t>
      </w:r>
      <w:r w:rsidR="002A1D07">
        <w:rPr>
          <w:rFonts w:ascii="Arial Narrow" w:hAnsi="Arial Narrow"/>
          <w:b/>
          <w:spacing w:val="-3"/>
          <w:sz w:val="20"/>
        </w:rPr>
        <w:t>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"/>
        <w:gridCol w:w="2520"/>
        <w:gridCol w:w="2970"/>
        <w:gridCol w:w="2700"/>
        <w:gridCol w:w="2070"/>
        <w:gridCol w:w="1620"/>
        <w:gridCol w:w="2970"/>
      </w:tblGrid>
      <w:tr w:rsidR="00EB4937" w:rsidRPr="00FB7629" w14:paraId="72751267" w14:textId="77777777" w:rsidTr="0014066A">
        <w:tc>
          <w:tcPr>
            <w:tcW w:w="450" w:type="dxa"/>
            <w:shd w:val="pct15" w:color="auto" w:fill="auto"/>
          </w:tcPr>
          <w:p w14:paraId="60B347E9" w14:textId="77777777" w:rsidR="00EB4937" w:rsidRPr="00FB7629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520" w:type="dxa"/>
            <w:shd w:val="clear" w:color="auto" w:fill="E0E0E0"/>
          </w:tcPr>
          <w:p w14:paraId="58DAB1F3" w14:textId="77777777" w:rsidR="00EB4937" w:rsidRPr="00FB7629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FB7629">
              <w:rPr>
                <w:rFonts w:ascii="Arial Narrow" w:hAnsi="Arial Narrow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58E99E3A" w14:textId="77777777" w:rsidR="00EB4937" w:rsidRPr="00FB7629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FB7629">
              <w:rPr>
                <w:rFonts w:ascii="Arial Narrow" w:hAnsi="Arial Narrow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156806F1" w14:textId="77777777" w:rsidR="00EB4937" w:rsidRPr="00FB7629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FB7629">
              <w:rPr>
                <w:rFonts w:ascii="Arial Narrow" w:hAnsi="Arial Narrow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52DF064B" w14:textId="77777777" w:rsidR="00EB4937" w:rsidRPr="00FB7629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bCs/>
                <w:spacing w:val="-2"/>
                <w:sz w:val="20"/>
              </w:rPr>
            </w:pPr>
            <w:r w:rsidRPr="00FB7629">
              <w:rPr>
                <w:rFonts w:ascii="Arial Narrow" w:hAnsi="Arial Narrow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510154AB" w14:textId="77777777" w:rsidR="00EB4937" w:rsidRPr="00FB7629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pacing w:val="-2"/>
                <w:sz w:val="20"/>
              </w:rPr>
            </w:pPr>
            <w:r w:rsidRPr="00FB7629">
              <w:rPr>
                <w:rFonts w:ascii="Arial Narrow" w:hAnsi="Arial Narrow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3B1A13C4" w14:textId="77777777" w:rsidR="00EB4937" w:rsidRPr="00997EC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997EC7">
              <w:rPr>
                <w:rFonts w:ascii="Arial Narrow" w:hAnsi="Arial Narrow"/>
                <w:spacing w:val="-2"/>
                <w:sz w:val="18"/>
                <w:szCs w:val="18"/>
              </w:rPr>
              <w:t xml:space="preserve">     </w:t>
            </w:r>
            <w:r w:rsidR="0075109D" w:rsidRPr="00997EC7">
              <w:rPr>
                <w:rFonts w:ascii="Arial Narrow" w:hAnsi="Arial Narrow"/>
                <w:spacing w:val="-2"/>
                <w:sz w:val="18"/>
                <w:szCs w:val="18"/>
              </w:rPr>
              <w:t>STANDARDS</w:t>
            </w:r>
          </w:p>
        </w:tc>
      </w:tr>
      <w:tr w:rsidR="00EB009A" w:rsidRPr="00FB7629" w14:paraId="2F989333" w14:textId="77777777" w:rsidTr="0014066A">
        <w:tc>
          <w:tcPr>
            <w:tcW w:w="450" w:type="dxa"/>
            <w:shd w:val="pct15" w:color="auto" w:fill="auto"/>
          </w:tcPr>
          <w:p w14:paraId="104FEF35" w14:textId="77777777" w:rsidR="00EB009A" w:rsidRPr="00FB7629" w:rsidRDefault="00EB009A" w:rsidP="00EB009A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</w:p>
          <w:p w14:paraId="65988C68" w14:textId="77777777" w:rsidR="00EB009A" w:rsidRPr="00FB7629" w:rsidRDefault="00EB009A" w:rsidP="00EB009A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>MON</w:t>
            </w:r>
          </w:p>
          <w:p w14:paraId="284F6EEA" w14:textId="5172E9B7" w:rsidR="00EB009A" w:rsidRPr="00FB7629" w:rsidRDefault="00EB009A" w:rsidP="00EB009A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</w:p>
        </w:tc>
        <w:tc>
          <w:tcPr>
            <w:tcW w:w="2520" w:type="dxa"/>
          </w:tcPr>
          <w:p w14:paraId="71192237" w14:textId="54B05209" w:rsidR="00EB009A" w:rsidRPr="00EB009A" w:rsidRDefault="00302C5B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>
              <w:rPr>
                <w:rFonts w:ascii="Comic Sans MS" w:hAnsi="Comic Sans MS"/>
                <w:b/>
                <w:spacing w:val="-2"/>
                <w:sz w:val="20"/>
              </w:rPr>
              <w:t>Labor Day</w:t>
            </w:r>
          </w:p>
        </w:tc>
        <w:tc>
          <w:tcPr>
            <w:tcW w:w="2970" w:type="dxa"/>
          </w:tcPr>
          <w:p w14:paraId="6387B415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17D66DC6" w14:textId="34B1579C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183DF782" w14:textId="5C5E9CC7" w:rsidR="00EB009A" w:rsidRPr="00EB009A" w:rsidRDefault="00EB009A" w:rsidP="00EB009A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1620" w:type="dxa"/>
          </w:tcPr>
          <w:p w14:paraId="1C4D0102" w14:textId="402EBEE8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512C67D7" w14:textId="25EE408A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  <w:u w:val="single"/>
              </w:rPr>
            </w:pPr>
          </w:p>
        </w:tc>
      </w:tr>
      <w:tr w:rsidR="00302C5B" w:rsidRPr="00FB7629" w14:paraId="554975EE" w14:textId="77777777" w:rsidTr="0014066A">
        <w:tc>
          <w:tcPr>
            <w:tcW w:w="450" w:type="dxa"/>
            <w:shd w:val="pct15" w:color="auto" w:fill="auto"/>
          </w:tcPr>
          <w:p w14:paraId="0B53DB2E" w14:textId="77777777" w:rsidR="00302C5B" w:rsidRPr="00FB7629" w:rsidRDefault="00302C5B" w:rsidP="00302C5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 xml:space="preserve">  TUE</w:t>
            </w:r>
          </w:p>
          <w:p w14:paraId="2B0C2A69" w14:textId="77777777" w:rsidR="00302C5B" w:rsidRPr="00FB7629" w:rsidRDefault="00302C5B" w:rsidP="00302C5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3"/>
                <w:sz w:val="20"/>
              </w:rPr>
            </w:pPr>
          </w:p>
        </w:tc>
        <w:tc>
          <w:tcPr>
            <w:tcW w:w="2520" w:type="dxa"/>
          </w:tcPr>
          <w:p w14:paraId="389A674C" w14:textId="77777777" w:rsidR="00302C5B" w:rsidRDefault="00302C5B" w:rsidP="00302C5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>
              <w:rPr>
                <w:rFonts w:ascii="Comic Sans MS" w:hAnsi="Comic Sans MS"/>
                <w:b/>
                <w:spacing w:val="-2"/>
                <w:sz w:val="20"/>
              </w:rPr>
              <w:t>Order of Operations</w:t>
            </w:r>
          </w:p>
          <w:p w14:paraId="1679944C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>
              <w:rPr>
                <w:rFonts w:ascii="Comic Sans MS" w:hAnsi="Comic Sans MS"/>
                <w:b/>
                <w:spacing w:val="-2"/>
                <w:sz w:val="20"/>
              </w:rPr>
              <w:t>Integers Review</w:t>
            </w:r>
          </w:p>
          <w:p w14:paraId="513AD83D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  <w:p w14:paraId="59867194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EB009A">
              <w:rPr>
                <w:rFonts w:ascii="Comic Sans MS" w:hAnsi="Comic Sans MS"/>
                <w:b/>
                <w:spacing w:val="-2"/>
                <w:sz w:val="20"/>
              </w:rPr>
              <w:t>7.NS.1</w:t>
            </w:r>
          </w:p>
          <w:p w14:paraId="0CC3C88D" w14:textId="4434CC9C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15C0174E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Students will work on </w:t>
            </w:r>
          </w:p>
          <w:p w14:paraId="054ACB54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Notes</w:t>
            </w:r>
          </w:p>
          <w:p w14:paraId="21670DA4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Students will complete practice problems</w:t>
            </w:r>
          </w:p>
          <w:p w14:paraId="2030B96C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01EDC787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Textbook Resources:</w:t>
            </w:r>
          </w:p>
          <w:p w14:paraId="1A0C4523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Workbooks </w:t>
            </w:r>
          </w:p>
          <w:p w14:paraId="63C500F1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Models;</w:t>
            </w:r>
          </w:p>
          <w:p w14:paraId="17C21B5C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Teacher made materials and workbooks</w:t>
            </w:r>
          </w:p>
          <w:p w14:paraId="0CA04AED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  <w:p w14:paraId="7C6729E8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  <w:p w14:paraId="08462294" w14:textId="098301EE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05A9400A" w14:textId="229B91B6" w:rsidR="00302C5B" w:rsidRPr="00EB009A" w:rsidRDefault="00302C5B" w:rsidP="00302C5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Study for test</w:t>
            </w:r>
          </w:p>
        </w:tc>
        <w:tc>
          <w:tcPr>
            <w:tcW w:w="1620" w:type="dxa"/>
          </w:tcPr>
          <w:p w14:paraId="1750DFAD" w14:textId="77777777" w:rsidR="00302C5B" w:rsidRDefault="00302C5B" w:rsidP="00302C5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  <w:p w14:paraId="14A1BB4E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  <w:p w14:paraId="490A82EB" w14:textId="246124F7" w:rsidR="00302C5B" w:rsidRPr="00EB009A" w:rsidRDefault="00302C5B" w:rsidP="00302C5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30436D0E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7.NS.3 </w:t>
            </w:r>
          </w:p>
          <w:p w14:paraId="37F1E0CA" w14:textId="25BB851C" w:rsidR="00302C5B" w:rsidRPr="00EB009A" w:rsidRDefault="00302C5B" w:rsidP="00302C5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Solve real-world and mathematical problems involving the four operations with rational numbers.</w:t>
            </w:r>
          </w:p>
        </w:tc>
      </w:tr>
      <w:tr w:rsidR="00842916" w:rsidRPr="00FB7629" w14:paraId="7188B19E" w14:textId="77777777" w:rsidTr="0014066A">
        <w:tc>
          <w:tcPr>
            <w:tcW w:w="450" w:type="dxa"/>
            <w:shd w:val="pct15" w:color="auto" w:fill="auto"/>
          </w:tcPr>
          <w:p w14:paraId="7E3E0F69" w14:textId="77777777" w:rsidR="00842916" w:rsidRPr="00FB7629" w:rsidRDefault="00842916" w:rsidP="00842916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 xml:space="preserve">  </w:t>
            </w:r>
          </w:p>
          <w:p w14:paraId="2DE23B30" w14:textId="77777777" w:rsidR="00842916" w:rsidRPr="00FB7629" w:rsidRDefault="00842916" w:rsidP="00842916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>WED</w:t>
            </w:r>
          </w:p>
          <w:p w14:paraId="5B0566A5" w14:textId="77777777" w:rsidR="00842916" w:rsidRPr="00FB7629" w:rsidRDefault="00842916" w:rsidP="00842916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</w:p>
        </w:tc>
        <w:tc>
          <w:tcPr>
            <w:tcW w:w="2520" w:type="dxa"/>
          </w:tcPr>
          <w:p w14:paraId="07C98502" w14:textId="1F1DEA7F" w:rsidR="00842916" w:rsidRPr="00EB009A" w:rsidRDefault="00302C5B" w:rsidP="0084291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>
              <w:rPr>
                <w:rFonts w:ascii="Comic Sans MS" w:hAnsi="Comic Sans MS"/>
                <w:b/>
                <w:spacing w:val="-2"/>
                <w:sz w:val="20"/>
              </w:rPr>
              <w:t>Integers and Order of Operations Test</w:t>
            </w:r>
          </w:p>
          <w:p w14:paraId="213B01F0" w14:textId="498B3F0B" w:rsidR="00842916" w:rsidRPr="00EB009A" w:rsidRDefault="00842916" w:rsidP="00842916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970" w:type="dxa"/>
          </w:tcPr>
          <w:p w14:paraId="3937DB9E" w14:textId="1F040476" w:rsidR="00842916" w:rsidRPr="00EB009A" w:rsidRDefault="002A1D07" w:rsidP="002A1D0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Students will work on </w:t>
            </w:r>
            <w:r w:rsidR="00302C5B">
              <w:rPr>
                <w:rFonts w:ascii="Comic Sans MS" w:hAnsi="Comic Sans MS"/>
                <w:spacing w:val="-2"/>
                <w:sz w:val="20"/>
              </w:rPr>
              <w:t>test</w:t>
            </w:r>
            <w:bookmarkStart w:id="0" w:name="_GoBack"/>
            <w:bookmarkEnd w:id="0"/>
          </w:p>
        </w:tc>
        <w:tc>
          <w:tcPr>
            <w:tcW w:w="2700" w:type="dxa"/>
          </w:tcPr>
          <w:p w14:paraId="788D5016" w14:textId="77777777" w:rsidR="002A1D07" w:rsidRPr="00EB009A" w:rsidRDefault="002A1D07" w:rsidP="002A1D0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Textbook Resources:</w:t>
            </w:r>
          </w:p>
          <w:p w14:paraId="60465932" w14:textId="77777777" w:rsidR="002A1D07" w:rsidRPr="00EB009A" w:rsidRDefault="002A1D07" w:rsidP="002A1D0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Workbooks </w:t>
            </w:r>
          </w:p>
          <w:p w14:paraId="05D8C116" w14:textId="77777777" w:rsidR="002A1D07" w:rsidRPr="00EB009A" w:rsidRDefault="002A1D07" w:rsidP="002A1D0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Models;</w:t>
            </w:r>
          </w:p>
          <w:p w14:paraId="6F23FA5B" w14:textId="23898BF1" w:rsidR="002A1D07" w:rsidRPr="00EB009A" w:rsidRDefault="002A1D07" w:rsidP="002A1D0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Teacher made materials and workbooks</w:t>
            </w:r>
          </w:p>
          <w:p w14:paraId="2A6BC354" w14:textId="77777777" w:rsidR="00842916" w:rsidRPr="00EB009A" w:rsidRDefault="00842916" w:rsidP="0084291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  <w:p w14:paraId="34004EE1" w14:textId="77777777" w:rsidR="00842916" w:rsidRPr="00EB009A" w:rsidRDefault="00842916" w:rsidP="0084291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0ADECFFA" w14:textId="63D25F77" w:rsidR="00842916" w:rsidRPr="00EB009A" w:rsidRDefault="00302C5B" w:rsidP="00842916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Adding and subtracting like fractions worksheet</w:t>
            </w:r>
          </w:p>
        </w:tc>
        <w:tc>
          <w:tcPr>
            <w:tcW w:w="1620" w:type="dxa"/>
          </w:tcPr>
          <w:p w14:paraId="1EF6B22F" w14:textId="70A7EDD0" w:rsidR="00842916" w:rsidRPr="00EB009A" w:rsidRDefault="00302C5B" w:rsidP="0084291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Graded Test</w:t>
            </w:r>
          </w:p>
          <w:p w14:paraId="791E8026" w14:textId="77777777" w:rsidR="00842916" w:rsidRPr="00EB009A" w:rsidRDefault="00842916" w:rsidP="0084291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  <w:p w14:paraId="20DD732D" w14:textId="38DA6D29" w:rsidR="00842916" w:rsidRPr="00EB009A" w:rsidRDefault="00842916" w:rsidP="00842916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079963D6" w14:textId="77777777" w:rsidR="00222B52" w:rsidRPr="00EB009A" w:rsidRDefault="00222B52" w:rsidP="00222B52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7.NS.3 </w:t>
            </w:r>
          </w:p>
          <w:p w14:paraId="6A985884" w14:textId="2297C5BC" w:rsidR="00842916" w:rsidRPr="00EB009A" w:rsidRDefault="00222B52" w:rsidP="00222B5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Solve real-world and mathematical problems involving the four operations with rational numbers.</w:t>
            </w:r>
          </w:p>
        </w:tc>
      </w:tr>
      <w:tr w:rsidR="00EB009A" w:rsidRPr="00FB7629" w14:paraId="7C3EFE1E" w14:textId="77777777" w:rsidTr="0014066A">
        <w:trPr>
          <w:trHeight w:val="1681"/>
        </w:trPr>
        <w:tc>
          <w:tcPr>
            <w:tcW w:w="450" w:type="dxa"/>
            <w:shd w:val="pct15" w:color="auto" w:fill="auto"/>
          </w:tcPr>
          <w:p w14:paraId="2412E94B" w14:textId="77777777" w:rsidR="00EB009A" w:rsidRPr="00FB7629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 xml:space="preserve">  </w:t>
            </w:r>
          </w:p>
          <w:p w14:paraId="048CB57F" w14:textId="77777777" w:rsidR="00EB009A" w:rsidRPr="00FB7629" w:rsidRDefault="00EB009A" w:rsidP="00EB009A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>THUR</w:t>
            </w:r>
          </w:p>
        </w:tc>
        <w:tc>
          <w:tcPr>
            <w:tcW w:w="2520" w:type="dxa"/>
          </w:tcPr>
          <w:p w14:paraId="7BAF7272" w14:textId="1C2CF7C7" w:rsidR="00EB009A" w:rsidRPr="00EB009A" w:rsidRDefault="00302C5B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>
              <w:rPr>
                <w:rFonts w:ascii="Comic Sans MS" w:hAnsi="Comic Sans MS"/>
                <w:b/>
                <w:spacing w:val="-2"/>
                <w:sz w:val="20"/>
              </w:rPr>
              <w:t>I Ready Diagnostic Test</w:t>
            </w:r>
          </w:p>
          <w:p w14:paraId="14C68B88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  <w:p w14:paraId="1FE3ADA9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  <w:p w14:paraId="7C89EA48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  <w:p w14:paraId="4D5CAE30" w14:textId="271D3443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3F043F03" w14:textId="51AB89A0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Students will work on </w:t>
            </w:r>
            <w:r w:rsidR="00302C5B">
              <w:rPr>
                <w:rFonts w:ascii="Comic Sans MS" w:hAnsi="Comic Sans MS"/>
                <w:spacing w:val="-2"/>
                <w:sz w:val="20"/>
              </w:rPr>
              <w:t>I Ready</w:t>
            </w:r>
          </w:p>
          <w:p w14:paraId="36F97FEC" w14:textId="77777777" w:rsidR="00EB009A" w:rsidRPr="00EB009A" w:rsidRDefault="00EB009A" w:rsidP="00302C5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38EF41DD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Textbook Resources:</w:t>
            </w:r>
          </w:p>
          <w:p w14:paraId="4DBE82EB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Workbooks </w:t>
            </w:r>
          </w:p>
          <w:p w14:paraId="20B13DBA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Models;</w:t>
            </w:r>
          </w:p>
          <w:p w14:paraId="075703F5" w14:textId="733FB378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Teacher made materials and workbooks</w:t>
            </w:r>
          </w:p>
          <w:p w14:paraId="303F7F28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  <w:p w14:paraId="49B0529B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0C5DD34A" w14:textId="10FA8874" w:rsidR="00EB009A" w:rsidRPr="00EB009A" w:rsidRDefault="00302C5B" w:rsidP="00EB009A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none</w:t>
            </w:r>
          </w:p>
        </w:tc>
        <w:tc>
          <w:tcPr>
            <w:tcW w:w="1620" w:type="dxa"/>
          </w:tcPr>
          <w:p w14:paraId="067F69DF" w14:textId="54239A0D" w:rsidR="00EB009A" w:rsidRPr="00EB009A" w:rsidRDefault="00EB009A" w:rsidP="00302C5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52B81D0B" w14:textId="59B9D789" w:rsidR="00EB009A" w:rsidRPr="00EB009A" w:rsidRDefault="00EB009A" w:rsidP="00222B5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</w:p>
        </w:tc>
      </w:tr>
      <w:tr w:rsidR="00EB009A" w:rsidRPr="00FB7629" w14:paraId="508CFFB0" w14:textId="77777777" w:rsidTr="00C8443A">
        <w:trPr>
          <w:trHeight w:val="970"/>
        </w:trPr>
        <w:tc>
          <w:tcPr>
            <w:tcW w:w="450" w:type="dxa"/>
            <w:shd w:val="pct15" w:color="auto" w:fill="auto"/>
          </w:tcPr>
          <w:p w14:paraId="17A7BDE9" w14:textId="77777777" w:rsidR="00EB009A" w:rsidRPr="00FB7629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 xml:space="preserve">  </w:t>
            </w:r>
          </w:p>
          <w:p w14:paraId="192D549C" w14:textId="77777777" w:rsidR="00EB009A" w:rsidRPr="00FB7629" w:rsidRDefault="00EB009A" w:rsidP="00EB009A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>F</w:t>
            </w:r>
          </w:p>
          <w:p w14:paraId="7B13AAA7" w14:textId="77777777" w:rsidR="00EB009A" w:rsidRPr="00FB7629" w:rsidRDefault="00EB009A" w:rsidP="00EB009A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>R</w:t>
            </w:r>
          </w:p>
          <w:p w14:paraId="3C86BB89" w14:textId="77777777" w:rsidR="00EB009A" w:rsidRPr="00FB7629" w:rsidRDefault="00EB009A" w:rsidP="00EB009A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>I</w:t>
            </w:r>
          </w:p>
          <w:p w14:paraId="17D53BC8" w14:textId="77777777" w:rsidR="00EB009A" w:rsidRPr="00FB7629" w:rsidRDefault="00EB009A" w:rsidP="00EB009A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</w:p>
        </w:tc>
        <w:tc>
          <w:tcPr>
            <w:tcW w:w="2520" w:type="dxa"/>
          </w:tcPr>
          <w:p w14:paraId="01DE624C" w14:textId="5A7F06D3" w:rsidR="00EB009A" w:rsidRPr="00EB009A" w:rsidRDefault="00302C5B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>
              <w:rPr>
                <w:rFonts w:ascii="Comic Sans MS" w:hAnsi="Comic Sans MS"/>
                <w:b/>
                <w:spacing w:val="-2"/>
                <w:sz w:val="20"/>
              </w:rPr>
              <w:t>I Ready Diagnostic Test</w:t>
            </w:r>
          </w:p>
          <w:p w14:paraId="78C105C0" w14:textId="50BE270C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Cs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3636D053" w14:textId="65B09E67" w:rsidR="00EB009A" w:rsidRPr="00302C5B" w:rsidRDefault="00EB009A" w:rsidP="00302C5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Students will work on </w:t>
            </w:r>
            <w:r w:rsidR="00302C5B">
              <w:rPr>
                <w:rFonts w:ascii="Comic Sans MS" w:hAnsi="Comic Sans MS"/>
                <w:spacing w:val="-2"/>
                <w:sz w:val="20"/>
              </w:rPr>
              <w:t>I Ready</w:t>
            </w:r>
          </w:p>
        </w:tc>
        <w:tc>
          <w:tcPr>
            <w:tcW w:w="2700" w:type="dxa"/>
          </w:tcPr>
          <w:p w14:paraId="121CB270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Textbook Resources:</w:t>
            </w:r>
          </w:p>
          <w:p w14:paraId="71F61D9E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Workbooks </w:t>
            </w:r>
          </w:p>
          <w:p w14:paraId="09DB39AD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Models;</w:t>
            </w:r>
          </w:p>
          <w:p w14:paraId="3A405E51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Teacher made materials and workbooks</w:t>
            </w:r>
          </w:p>
          <w:p w14:paraId="526F134E" w14:textId="3E0EFD01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  <w:p w14:paraId="0A4474ED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  <w:p w14:paraId="33BED556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bCs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3B0B202E" w14:textId="2D226F18" w:rsidR="00EB009A" w:rsidRPr="00EB009A" w:rsidRDefault="00302C5B" w:rsidP="00EB009A">
            <w:pPr>
              <w:rPr>
                <w:rFonts w:ascii="Comic Sans MS" w:hAnsi="Comic Sans MS"/>
                <w:bCs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none</w:t>
            </w:r>
          </w:p>
        </w:tc>
        <w:tc>
          <w:tcPr>
            <w:tcW w:w="1620" w:type="dxa"/>
          </w:tcPr>
          <w:p w14:paraId="0DAB42E2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  <w:p w14:paraId="34DE59AE" w14:textId="7F91D54F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Cs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5123414D" w14:textId="498E94F6" w:rsidR="00EB009A" w:rsidRPr="00EB009A" w:rsidRDefault="00EB009A" w:rsidP="00222B5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</w:p>
        </w:tc>
      </w:tr>
    </w:tbl>
    <w:p w14:paraId="63338BD3" w14:textId="68658838" w:rsidR="00EB4937" w:rsidRPr="00997EC7" w:rsidRDefault="00EB4937" w:rsidP="00997EC7">
      <w:pPr>
        <w:tabs>
          <w:tab w:val="center" w:pos="157"/>
        </w:tabs>
        <w:suppressAutoHyphens/>
        <w:spacing w:before="90"/>
        <w:jc w:val="both"/>
        <w:rPr>
          <w:rFonts w:ascii="Arial Narrow" w:hAnsi="Arial Narrow"/>
          <w:spacing w:val="-2"/>
          <w:sz w:val="20"/>
        </w:rPr>
      </w:pPr>
    </w:p>
    <w:sectPr w:rsidR="00EB4937" w:rsidRPr="00997EC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6DB6C" w14:textId="77777777" w:rsidR="00127C99" w:rsidRDefault="00127C99">
      <w:pPr>
        <w:spacing w:line="20" w:lineRule="exact"/>
      </w:pPr>
    </w:p>
  </w:endnote>
  <w:endnote w:type="continuationSeparator" w:id="0">
    <w:p w14:paraId="2B9A4D71" w14:textId="77777777" w:rsidR="00127C99" w:rsidRDefault="00127C99">
      <w:r>
        <w:t xml:space="preserve"> </w:t>
      </w:r>
    </w:p>
  </w:endnote>
  <w:endnote w:type="continuationNotice" w:id="1">
    <w:p w14:paraId="781DE29D" w14:textId="77777777" w:rsidR="00127C99" w:rsidRDefault="00127C9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F3B40" w14:textId="77777777" w:rsidR="00127C99" w:rsidRDefault="00127C99">
      <w:r>
        <w:separator/>
      </w:r>
    </w:p>
  </w:footnote>
  <w:footnote w:type="continuationSeparator" w:id="0">
    <w:p w14:paraId="64357681" w14:textId="77777777" w:rsidR="00127C99" w:rsidRDefault="00127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F68DF"/>
    <w:rsid w:val="00116061"/>
    <w:rsid w:val="00127C99"/>
    <w:rsid w:val="00137D9E"/>
    <w:rsid w:val="0014066A"/>
    <w:rsid w:val="001661A2"/>
    <w:rsid w:val="001A491A"/>
    <w:rsid w:val="001D09F3"/>
    <w:rsid w:val="00222B52"/>
    <w:rsid w:val="002250E0"/>
    <w:rsid w:val="0027305A"/>
    <w:rsid w:val="002A1D07"/>
    <w:rsid w:val="002D4940"/>
    <w:rsid w:val="00302C5B"/>
    <w:rsid w:val="00306A53"/>
    <w:rsid w:val="00374881"/>
    <w:rsid w:val="003B0156"/>
    <w:rsid w:val="003C4351"/>
    <w:rsid w:val="00421B52"/>
    <w:rsid w:val="004571C4"/>
    <w:rsid w:val="004A5304"/>
    <w:rsid w:val="004F6AEB"/>
    <w:rsid w:val="00517638"/>
    <w:rsid w:val="005C0720"/>
    <w:rsid w:val="005D0FF9"/>
    <w:rsid w:val="005D13E9"/>
    <w:rsid w:val="005F7472"/>
    <w:rsid w:val="0065390C"/>
    <w:rsid w:val="0068238C"/>
    <w:rsid w:val="00721A5A"/>
    <w:rsid w:val="007508FB"/>
    <w:rsid w:val="0075109D"/>
    <w:rsid w:val="007C284B"/>
    <w:rsid w:val="007C6492"/>
    <w:rsid w:val="007F5650"/>
    <w:rsid w:val="00842916"/>
    <w:rsid w:val="008845EF"/>
    <w:rsid w:val="00892725"/>
    <w:rsid w:val="008B108D"/>
    <w:rsid w:val="008B3057"/>
    <w:rsid w:val="008D3277"/>
    <w:rsid w:val="008E0053"/>
    <w:rsid w:val="009279ED"/>
    <w:rsid w:val="00972CD3"/>
    <w:rsid w:val="00981155"/>
    <w:rsid w:val="00997EC7"/>
    <w:rsid w:val="009C1390"/>
    <w:rsid w:val="00A30428"/>
    <w:rsid w:val="00A62765"/>
    <w:rsid w:val="00A74377"/>
    <w:rsid w:val="00AE4779"/>
    <w:rsid w:val="00AF36CB"/>
    <w:rsid w:val="00B35A31"/>
    <w:rsid w:val="00B8549B"/>
    <w:rsid w:val="00B94FC7"/>
    <w:rsid w:val="00BB187A"/>
    <w:rsid w:val="00C1179B"/>
    <w:rsid w:val="00C32D24"/>
    <w:rsid w:val="00C52E51"/>
    <w:rsid w:val="00C8443A"/>
    <w:rsid w:val="00D06EDC"/>
    <w:rsid w:val="00D65FCA"/>
    <w:rsid w:val="00DA0401"/>
    <w:rsid w:val="00DE1EF3"/>
    <w:rsid w:val="00DE4325"/>
    <w:rsid w:val="00DF2BFE"/>
    <w:rsid w:val="00E55112"/>
    <w:rsid w:val="00E63BAD"/>
    <w:rsid w:val="00EB009A"/>
    <w:rsid w:val="00EB4937"/>
    <w:rsid w:val="00EB564F"/>
    <w:rsid w:val="00EE36AE"/>
    <w:rsid w:val="00EF25AD"/>
    <w:rsid w:val="00F4622A"/>
    <w:rsid w:val="00F65BD2"/>
    <w:rsid w:val="00F848AA"/>
    <w:rsid w:val="00FB1B2D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DDB32"/>
  <w15:docId w15:val="{3E5FF725-F34A-4355-8F86-A97BF85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D07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Mary Taylor</cp:lastModifiedBy>
  <cp:revision>2</cp:revision>
  <cp:lastPrinted>2016-08-08T14:30:00Z</cp:lastPrinted>
  <dcterms:created xsi:type="dcterms:W3CDTF">2024-08-30T15:51:00Z</dcterms:created>
  <dcterms:modified xsi:type="dcterms:W3CDTF">2024-08-30T15:51:00Z</dcterms:modified>
</cp:coreProperties>
</file>