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5DCE7B" wp14:editId="2CFDF2E3">
                <wp:simplePos x="0" y="0"/>
                <wp:positionH relativeFrom="margin">
                  <wp:align>center</wp:align>
                </wp:positionH>
                <wp:positionV relativeFrom="paragraph">
                  <wp:posOffset>-98362</wp:posOffset>
                </wp:positionV>
                <wp:extent cx="2724150" cy="276131"/>
                <wp:effectExtent l="0" t="0" r="19050" b="101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761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58FA7309" w:rsidR="00664D89" w:rsidRPr="00735B04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287983">
                              <w:rPr>
                                <w:rFonts w:ascii="Aharoni" w:hAnsi="Aharoni" w:cs="Aharoni"/>
                                <w:b/>
                              </w:rPr>
                              <w:t xml:space="preserve">Reading </w:t>
                            </w: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7.75pt;width:214.5pt;height:21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">
                <v:textbox>
                  <w:txbxContent>
                    <w:p w14:paraId="6EA96869" w14:textId="58FA7309" w:rsidR="00664D89" w:rsidRPr="00735B04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287983">
                        <w:rPr>
                          <w:rFonts w:ascii="Aharoni" w:hAnsi="Aharoni" w:cs="Aharoni"/>
                          <w:b/>
                        </w:rPr>
                        <w:t xml:space="preserve">Reading </w:t>
                      </w: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65E3BBA2" w:rsidR="00664D89" w:rsidRDefault="00664D89" w:rsidP="0006291C">
      <w:pPr>
        <w:pStyle w:val="Header"/>
        <w:tabs>
          <w:tab w:val="clear" w:pos="4320"/>
          <w:tab w:val="clear" w:pos="8640"/>
        </w:tabs>
        <w:ind w:left="144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886E67">
        <w:rPr>
          <w:rFonts w:ascii="Times New Roman" w:hAnsi="Times New Roman"/>
          <w:noProof/>
          <w:sz w:val="20"/>
        </w:rPr>
        <w:t xml:space="preserve"> </w:t>
      </w:r>
      <w:r w:rsidR="00886E67">
        <w:rPr>
          <w:rFonts w:ascii="Times New Roman" w:hAnsi="Times New Roman"/>
          <w:noProof/>
          <w:sz w:val="20"/>
          <w:u w:val="single"/>
        </w:rPr>
        <w:t>Yolanda Randolph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>Date</w:t>
      </w:r>
      <w:r w:rsidR="00C82891">
        <w:rPr>
          <w:rFonts w:ascii="Times New Roman" w:hAnsi="Times New Roman"/>
          <w:sz w:val="20"/>
        </w:rPr>
        <w:t xml:space="preserve">: </w:t>
      </w:r>
      <w:r w:rsidR="00D66274">
        <w:rPr>
          <w:rFonts w:ascii="Times New Roman" w:hAnsi="Times New Roman"/>
          <w:sz w:val="20"/>
          <w:u w:val="single"/>
        </w:rPr>
        <w:t>April</w:t>
      </w:r>
      <w:r w:rsidR="002E53A4">
        <w:rPr>
          <w:rFonts w:ascii="Times New Roman" w:hAnsi="Times New Roman"/>
          <w:sz w:val="20"/>
          <w:u w:val="single"/>
        </w:rPr>
        <w:t xml:space="preserve"> </w:t>
      </w:r>
      <w:r w:rsidR="0052128B">
        <w:rPr>
          <w:rFonts w:ascii="Times New Roman" w:hAnsi="Times New Roman"/>
          <w:sz w:val="20"/>
          <w:u w:val="single"/>
        </w:rPr>
        <w:t>14</w:t>
      </w:r>
      <w:r w:rsidR="00882513">
        <w:rPr>
          <w:rFonts w:ascii="Times New Roman" w:hAnsi="Times New Roman"/>
          <w:sz w:val="20"/>
          <w:u w:val="single"/>
        </w:rPr>
        <w:t>-</w:t>
      </w:r>
      <w:r w:rsidR="007B78C0">
        <w:rPr>
          <w:rFonts w:ascii="Times New Roman" w:hAnsi="Times New Roman"/>
          <w:sz w:val="20"/>
          <w:u w:val="single"/>
        </w:rPr>
        <w:t>1</w:t>
      </w:r>
      <w:r w:rsidR="0052128B">
        <w:rPr>
          <w:rFonts w:ascii="Times New Roman" w:hAnsi="Times New Roman"/>
          <w:sz w:val="20"/>
          <w:u w:val="single"/>
        </w:rPr>
        <w:t>8</w:t>
      </w:r>
      <w:r w:rsidR="009959BA">
        <w:rPr>
          <w:rFonts w:ascii="Times New Roman" w:hAnsi="Times New Roman"/>
          <w:sz w:val="20"/>
          <w:u w:val="single"/>
        </w:rPr>
        <w:t>, 202</w:t>
      </w:r>
      <w:r w:rsidR="007416FB">
        <w:rPr>
          <w:rFonts w:ascii="Times New Roman" w:hAnsi="Times New Roman"/>
          <w:sz w:val="20"/>
          <w:u w:val="single"/>
        </w:rPr>
        <w:t>5</w:t>
      </w:r>
      <w:r>
        <w:rPr>
          <w:rFonts w:ascii="Times New Roman" w:hAnsi="Times New Roman"/>
          <w:sz w:val="20"/>
        </w:rPr>
        <w:tab/>
        <w:t xml:space="preserve">Subject: </w:t>
      </w:r>
      <w:r w:rsidR="0006291C">
        <w:rPr>
          <w:rFonts w:ascii="Times New Roman" w:hAnsi="Times New Roman"/>
          <w:noProof/>
          <w:sz w:val="20"/>
        </w:rPr>
        <w:t xml:space="preserve"> </w:t>
      </w:r>
      <w:r w:rsidR="0006291C">
        <w:rPr>
          <w:rFonts w:ascii="Times New Roman" w:hAnsi="Times New Roman"/>
          <w:noProof/>
          <w:sz w:val="20"/>
          <w:u w:val="single"/>
        </w:rPr>
        <w:t>Reading</w:t>
      </w:r>
      <w:r>
        <w:rPr>
          <w:rFonts w:ascii="Times New Roman" w:hAnsi="Times New Roman"/>
          <w:sz w:val="20"/>
        </w:rPr>
        <w:t xml:space="preserve"> 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06291C">
        <w:rPr>
          <w:rFonts w:ascii="Times New Roman" w:hAnsi="Times New Roman"/>
          <w:noProof/>
          <w:sz w:val="20"/>
        </w:rPr>
        <w:t xml:space="preserve"> </w:t>
      </w:r>
      <w:r w:rsidR="007416FB">
        <w:rPr>
          <w:rFonts w:ascii="Times New Roman" w:hAnsi="Times New Roman"/>
          <w:noProof/>
          <w:sz w:val="20"/>
          <w:u w:val="single"/>
        </w:rPr>
        <w:t>First-Second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  </w:t>
      </w:r>
    </w:p>
    <w:p w14:paraId="18AE0675" w14:textId="4A1EDC13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:rsidRPr="008D295C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08A164E7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>tandards</w:t>
            </w:r>
            <w:r w:rsidR="00CA7FE3">
              <w:rPr>
                <w:rFonts w:ascii="Times New Roman" w:hAnsi="Times New Roman"/>
                <w:b/>
                <w:sz w:val="20"/>
                <w:u w:val="single"/>
              </w:rPr>
              <w:t>: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055A5403" w14:textId="1A20C7DB" w:rsidR="005B7484" w:rsidRPr="005B7484" w:rsidRDefault="005B7484" w:rsidP="00FC0B74">
            <w:pPr>
              <w:pStyle w:val="Header"/>
              <w:tabs>
                <w:tab w:val="clear" w:pos="4320"/>
                <w:tab w:val="clear" w:pos="8640"/>
              </w:tabs>
              <w:rPr>
                <w:rStyle w:val="std-btn"/>
                <w:rFonts w:ascii="Times New Roman" w:hAnsi="Times New Roman"/>
                <w:color w:val="00B050"/>
                <w:sz w:val="16"/>
                <w:szCs w:val="16"/>
              </w:rPr>
            </w:pPr>
          </w:p>
          <w:p w14:paraId="26CAD85D" w14:textId="1BBACAF3" w:rsidR="007416FB" w:rsidRPr="007416FB" w:rsidRDefault="007416FB" w:rsidP="007416FB">
            <w:pPr>
              <w:pStyle w:val="Header"/>
              <w:numPr>
                <w:ilvl w:val="0"/>
                <w:numId w:val="48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  <w:lang w:val="es-ES"/>
              </w:rPr>
            </w:pPr>
            <w:r w:rsidRPr="007416FB">
              <w:rPr>
                <w:rFonts w:ascii="Times New Roman" w:hAnsi="Times New Roman"/>
                <w:sz w:val="16"/>
                <w:szCs w:val="16"/>
              </w:rPr>
              <w:t>19.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416FB">
              <w:rPr>
                <w:rFonts w:ascii="Times New Roman" w:hAnsi="Times New Roman"/>
                <w:sz w:val="16"/>
                <w:szCs w:val="16"/>
              </w:rPr>
              <w:t>Determine the explicit or implied main idea and supporting details of a text.</w:t>
            </w:r>
          </w:p>
          <w:p w14:paraId="48E7F189" w14:textId="5CD9E8DC" w:rsidR="007416FB" w:rsidRDefault="00F14A54" w:rsidP="00F14A5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</w:t>
            </w:r>
            <w:r w:rsidR="007416FB" w:rsidRPr="007416FB">
              <w:rPr>
                <w:rFonts w:ascii="Times New Roman" w:hAnsi="Times New Roman"/>
                <w:sz w:val="16"/>
                <w:szCs w:val="16"/>
              </w:rPr>
              <w:t>a.</w:t>
            </w:r>
            <w:r w:rsidR="00077AF0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 w:rsidR="007416FB" w:rsidRPr="007416FB">
              <w:rPr>
                <w:rFonts w:ascii="Times New Roman" w:hAnsi="Times New Roman"/>
                <w:sz w:val="16"/>
                <w:szCs w:val="16"/>
              </w:rPr>
              <w:t xml:space="preserve"> Explain how supporting details contribute to the main idea, using textual evidence. </w:t>
            </w:r>
          </w:p>
          <w:p w14:paraId="14D34118" w14:textId="45685626" w:rsidR="00664D89" w:rsidRDefault="00F14A54" w:rsidP="00F14A5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</w:t>
            </w:r>
            <w:r w:rsidR="007416FB" w:rsidRPr="007416FB">
              <w:rPr>
                <w:rFonts w:ascii="Times New Roman" w:hAnsi="Times New Roman"/>
                <w:sz w:val="16"/>
                <w:szCs w:val="16"/>
              </w:rPr>
              <w:t xml:space="preserve">b. </w:t>
            </w:r>
            <w:r w:rsidR="00077AF0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 w:rsidR="007416FB" w:rsidRPr="007416FB">
              <w:rPr>
                <w:rFonts w:ascii="Times New Roman" w:hAnsi="Times New Roman"/>
                <w:sz w:val="16"/>
                <w:szCs w:val="16"/>
              </w:rPr>
              <w:t xml:space="preserve">Recount or summarize the key ideas from the text. </w:t>
            </w:r>
          </w:p>
          <w:p w14:paraId="70A68D16" w14:textId="313EA23E" w:rsidR="007416FB" w:rsidRDefault="007416FB" w:rsidP="007416FB">
            <w:pPr>
              <w:pStyle w:val="Header"/>
              <w:numPr>
                <w:ilvl w:val="0"/>
                <w:numId w:val="48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7416FB">
              <w:rPr>
                <w:rFonts w:ascii="Times New Roman" w:hAnsi="Times New Roman"/>
                <w:sz w:val="16"/>
                <w:szCs w:val="16"/>
              </w:rPr>
              <w:t>15.</w:t>
            </w:r>
            <w:r w:rsidR="00F14A5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416FB">
              <w:rPr>
                <w:rFonts w:ascii="Times New Roman" w:hAnsi="Times New Roman"/>
                <w:sz w:val="16"/>
                <w:szCs w:val="16"/>
              </w:rPr>
              <w:t xml:space="preserve">Analyze meaningful parts (morphemes) of words and phrases in discussions and/or text. </w:t>
            </w:r>
          </w:p>
          <w:p w14:paraId="27261C77" w14:textId="77777777" w:rsidR="007416FB" w:rsidRDefault="007416FB" w:rsidP="007E7FEB">
            <w:pPr>
              <w:pStyle w:val="Header"/>
              <w:numPr>
                <w:ilvl w:val="0"/>
                <w:numId w:val="49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7416FB">
              <w:rPr>
                <w:rFonts w:ascii="Times New Roman" w:hAnsi="Times New Roman"/>
                <w:sz w:val="16"/>
                <w:szCs w:val="16"/>
              </w:rPr>
              <w:t xml:space="preserve">Identify meaningful parts of words (morphemes) and use them as clues to the meaning of unfamiliar words, including base words, roots, and frequently occurring affixes and inflections. </w:t>
            </w:r>
          </w:p>
          <w:p w14:paraId="49810D03" w14:textId="51DBA3C7" w:rsidR="007E7FEB" w:rsidRDefault="007E7FEB" w:rsidP="007E7FEB">
            <w:pPr>
              <w:pStyle w:val="Header"/>
              <w:numPr>
                <w:ilvl w:val="0"/>
                <w:numId w:val="48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7E7FEB">
              <w:rPr>
                <w:rFonts w:ascii="Times New Roman" w:hAnsi="Times New Roman"/>
                <w:sz w:val="16"/>
                <w:szCs w:val="16"/>
              </w:rPr>
              <w:t>13.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E7FEB">
              <w:rPr>
                <w:rFonts w:ascii="Times New Roman" w:hAnsi="Times New Roman"/>
                <w:sz w:val="16"/>
                <w:szCs w:val="16"/>
              </w:rPr>
              <w:t xml:space="preserve">Utilize new academic, content-specific, grade-level vocabulary to make connections to previously learned words and relate new words to background </w:t>
            </w:r>
            <w:r w:rsidR="00077AF0">
              <w:rPr>
                <w:rFonts w:ascii="Times New Roman" w:hAnsi="Times New Roman"/>
                <w:sz w:val="16"/>
                <w:szCs w:val="16"/>
              </w:rPr>
              <w:t>knowledge.</w:t>
            </w:r>
            <w:r w:rsidRPr="007E7FE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35CF1503" w14:textId="46DA4629" w:rsidR="007E7FEB" w:rsidRDefault="007E7FEB" w:rsidP="00077AF0">
            <w:pPr>
              <w:pStyle w:val="Header"/>
              <w:numPr>
                <w:ilvl w:val="0"/>
                <w:numId w:val="5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7E7FEB">
              <w:rPr>
                <w:rFonts w:ascii="Times New Roman" w:hAnsi="Times New Roman"/>
                <w:sz w:val="16"/>
                <w:szCs w:val="16"/>
              </w:rPr>
              <w:t xml:space="preserve">Make connections to a word’s structure using knowledge of phonology, morphology, and orthography of the word to aid learning. </w:t>
            </w:r>
          </w:p>
          <w:p w14:paraId="73F2B2D9" w14:textId="77777777" w:rsidR="0052128B" w:rsidRDefault="0052128B" w:rsidP="0052128B">
            <w:pPr>
              <w:pStyle w:val="Header"/>
              <w:numPr>
                <w:ilvl w:val="0"/>
                <w:numId w:val="48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2128B">
              <w:rPr>
                <w:rFonts w:ascii="Times New Roman" w:hAnsi="Times New Roman"/>
                <w:sz w:val="16"/>
                <w:szCs w:val="16"/>
              </w:rPr>
              <w:t>24.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2128B">
              <w:rPr>
                <w:rFonts w:ascii="Times New Roman" w:hAnsi="Times New Roman"/>
                <w:sz w:val="16"/>
                <w:szCs w:val="16"/>
              </w:rPr>
              <w:t xml:space="preserve">Identify the text structures within literary and informational texts. </w:t>
            </w:r>
          </w:p>
          <w:p w14:paraId="3C935A49" w14:textId="3D2289B8" w:rsidR="0052128B" w:rsidRPr="0052128B" w:rsidRDefault="0052128B" w:rsidP="00077AF0">
            <w:pPr>
              <w:pStyle w:val="Header"/>
              <w:numPr>
                <w:ilvl w:val="0"/>
                <w:numId w:val="5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2128B">
              <w:rPr>
                <w:rFonts w:ascii="Times New Roman" w:hAnsi="Times New Roman"/>
                <w:sz w:val="16"/>
                <w:szCs w:val="16"/>
              </w:rPr>
              <w:t xml:space="preserve">Explain how the structures, including comparison and contrast, sequence of events, problem and solution, and cause and effect, contribute to the meaning of the text, using textual evidence. </w:t>
            </w:r>
          </w:p>
        </w:tc>
      </w:tr>
    </w:tbl>
    <w:p w14:paraId="777782C4" w14:textId="77777777" w:rsidR="00664D89" w:rsidRPr="009B4A62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  <w:lang w:val="es-ES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49477E14" w14:textId="55CDAA68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5F3E1A">
              <w:rPr>
                <w:rFonts w:ascii="Times New Roman" w:hAnsi="Times New Roman"/>
                <w:b/>
                <w:sz w:val="20"/>
                <w:szCs w:val="20"/>
              </w:rPr>
              <w:t>/I can statement</w:t>
            </w:r>
            <w:r w:rsidR="00CA7FE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6F1ADB4C" w14:textId="3C043C19" w:rsidR="00B8041D" w:rsidRPr="00264A9A" w:rsidRDefault="00264A9A" w:rsidP="00AE7483">
            <w:pPr>
              <w:pStyle w:val="ng-binding"/>
              <w:numPr>
                <w:ilvl w:val="0"/>
                <w:numId w:val="1"/>
              </w:numPr>
              <w:rPr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>I can use meaningful word parts as clues to unfamiliar words, including base words, roots, and affixes.</w:t>
            </w:r>
          </w:p>
          <w:p w14:paraId="1FCA48FB" w14:textId="65E4C7DC" w:rsidR="00264A9A" w:rsidRPr="00264A9A" w:rsidRDefault="00264A9A" w:rsidP="00AE7483">
            <w:pPr>
              <w:pStyle w:val="ng-binding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264A9A">
              <w:rPr>
                <w:sz w:val="16"/>
                <w:szCs w:val="16"/>
              </w:rPr>
              <w:t xml:space="preserve">I can </w:t>
            </w:r>
            <w:r>
              <w:rPr>
                <w:sz w:val="16"/>
                <w:szCs w:val="16"/>
              </w:rPr>
              <w:t>use text- evidence to explain how supporting details add to the main idea.</w:t>
            </w:r>
          </w:p>
          <w:p w14:paraId="165942BC" w14:textId="77777777" w:rsidR="00264A9A" w:rsidRPr="007E7FEB" w:rsidRDefault="00264A9A" w:rsidP="00AE7483">
            <w:pPr>
              <w:pStyle w:val="ng-binding"/>
              <w:numPr>
                <w:ilvl w:val="0"/>
                <w:numId w:val="1"/>
              </w:numPr>
              <w:rPr>
                <w:color w:val="0070C0"/>
                <w:sz w:val="16"/>
                <w:szCs w:val="16"/>
              </w:rPr>
            </w:pPr>
            <w:r w:rsidRPr="00264A9A">
              <w:rPr>
                <w:sz w:val="16"/>
                <w:szCs w:val="16"/>
              </w:rPr>
              <w:t>I can recount and summarize</w:t>
            </w:r>
            <w:r>
              <w:rPr>
                <w:sz w:val="16"/>
                <w:szCs w:val="16"/>
              </w:rPr>
              <w:t xml:space="preserve"> key ideas from the text.</w:t>
            </w:r>
          </w:p>
          <w:p w14:paraId="61F3505A" w14:textId="77777777" w:rsidR="007E7FEB" w:rsidRPr="00077AF0" w:rsidRDefault="007E7FEB" w:rsidP="00AE7483">
            <w:pPr>
              <w:pStyle w:val="ng-binding"/>
              <w:numPr>
                <w:ilvl w:val="0"/>
                <w:numId w:val="1"/>
              </w:numPr>
              <w:rPr>
                <w:color w:val="0070C0"/>
                <w:sz w:val="16"/>
                <w:szCs w:val="16"/>
              </w:rPr>
            </w:pPr>
            <w:r w:rsidRPr="007E7FEB">
              <w:rPr>
                <w:sz w:val="16"/>
                <w:szCs w:val="16"/>
              </w:rPr>
              <w:t>I can use grade-level vocabulary to gain the meaning of words in the text.</w:t>
            </w:r>
          </w:p>
          <w:p w14:paraId="240C8004" w14:textId="7F6FFC42" w:rsidR="00077AF0" w:rsidRPr="00AE7483" w:rsidRDefault="00077AF0" w:rsidP="00AE7483">
            <w:pPr>
              <w:pStyle w:val="ng-binding"/>
              <w:numPr>
                <w:ilvl w:val="0"/>
                <w:numId w:val="1"/>
              </w:numPr>
              <w:rPr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>I can identify compare and contrast text structures within literary and informational texts.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2FB527CB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CA7F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6"/>
            <w:r w:rsidR="00CA7FE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304B">
              <w:rPr>
                <w:rFonts w:ascii="Arial" w:hAnsi="Arial" w:cs="Arial"/>
                <w:sz w:val="20"/>
                <w:szCs w:val="20"/>
              </w:rPr>
            </w:r>
            <w:r w:rsidR="00CF30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7FE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F304B">
              <w:rPr>
                <w:rFonts w:ascii="Times New Roman" w:hAnsi="Times New Roman"/>
                <w:sz w:val="18"/>
                <w:szCs w:val="18"/>
              </w:rPr>
            </w:r>
            <w:r w:rsidR="00CF30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F304B">
              <w:rPr>
                <w:rFonts w:ascii="Times New Roman" w:hAnsi="Times New Roman"/>
                <w:sz w:val="18"/>
                <w:szCs w:val="18"/>
              </w:rPr>
            </w:r>
            <w:r w:rsidR="00CF30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F304B">
              <w:rPr>
                <w:rFonts w:ascii="Times New Roman" w:hAnsi="Times New Roman"/>
                <w:sz w:val="18"/>
                <w:szCs w:val="18"/>
              </w:rPr>
            </w:r>
            <w:r w:rsidR="00CF30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9DCE4DD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F304B">
              <w:rPr>
                <w:rFonts w:ascii="Times New Roman" w:hAnsi="Times New Roman"/>
                <w:sz w:val="18"/>
                <w:szCs w:val="18"/>
              </w:rPr>
            </w:r>
            <w:r w:rsidR="00CF30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1A6E9FE9" w:rsidR="00664D89" w:rsidRDefault="0020067F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F304B">
              <w:rPr>
                <w:rFonts w:ascii="Times New Roman" w:hAnsi="Times New Roman"/>
                <w:sz w:val="18"/>
                <w:szCs w:val="18"/>
              </w:rPr>
            </w:r>
            <w:r w:rsidR="00CF30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304B">
              <w:rPr>
                <w:rFonts w:ascii="Arial" w:hAnsi="Arial" w:cs="Arial"/>
                <w:sz w:val="20"/>
                <w:szCs w:val="20"/>
              </w:rPr>
            </w:r>
            <w:r w:rsidR="00CF30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F304B">
              <w:rPr>
                <w:rFonts w:ascii="Times New Roman" w:hAnsi="Times New Roman"/>
                <w:sz w:val="18"/>
                <w:szCs w:val="18"/>
              </w:rPr>
            </w:r>
            <w:r w:rsidR="00CF30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F304B">
              <w:rPr>
                <w:rFonts w:ascii="Times New Roman" w:hAnsi="Times New Roman"/>
                <w:sz w:val="18"/>
                <w:szCs w:val="18"/>
              </w:rPr>
            </w:r>
            <w:r w:rsidR="00CF30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C15809E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F304B">
              <w:rPr>
                <w:rFonts w:ascii="Times New Roman" w:hAnsi="Times New Roman"/>
                <w:sz w:val="18"/>
                <w:szCs w:val="18"/>
              </w:rPr>
            </w:r>
            <w:r w:rsidR="00CF30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F304B">
              <w:rPr>
                <w:rFonts w:ascii="Times New Roman" w:hAnsi="Times New Roman"/>
                <w:sz w:val="18"/>
                <w:szCs w:val="18"/>
              </w:rPr>
            </w:r>
            <w:r w:rsidR="00CF30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F304B">
              <w:rPr>
                <w:rFonts w:ascii="Times New Roman" w:hAnsi="Times New Roman"/>
                <w:sz w:val="18"/>
                <w:szCs w:val="18"/>
              </w:rPr>
            </w:r>
            <w:r w:rsidR="00CF30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304B">
              <w:rPr>
                <w:rFonts w:ascii="Arial" w:hAnsi="Arial" w:cs="Arial"/>
                <w:sz w:val="20"/>
                <w:szCs w:val="20"/>
              </w:rPr>
            </w:r>
            <w:r w:rsidR="00CF30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1836F5D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F331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3" w:name="Check12"/>
            <w:r w:rsidR="00EF331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F304B">
              <w:rPr>
                <w:rFonts w:ascii="Times New Roman" w:hAnsi="Times New Roman"/>
                <w:sz w:val="18"/>
                <w:szCs w:val="18"/>
              </w:rPr>
            </w:r>
            <w:r w:rsidR="00CF30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F331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0C7FC566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F304B">
              <w:rPr>
                <w:rFonts w:ascii="Times New Roman" w:hAnsi="Times New Roman"/>
                <w:sz w:val="18"/>
                <w:szCs w:val="18"/>
              </w:rPr>
            </w:r>
            <w:r w:rsidR="00CF30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F304B">
              <w:rPr>
                <w:rFonts w:ascii="Times New Roman" w:hAnsi="Times New Roman"/>
                <w:sz w:val="18"/>
                <w:szCs w:val="18"/>
              </w:rPr>
            </w:r>
            <w:r w:rsidR="00CF30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F304B">
              <w:rPr>
                <w:rFonts w:ascii="Times New Roman" w:hAnsi="Times New Roman"/>
                <w:sz w:val="18"/>
                <w:szCs w:val="18"/>
              </w:rPr>
            </w:r>
            <w:r w:rsidR="00CF30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F304B">
              <w:rPr>
                <w:rFonts w:ascii="Times New Roman" w:hAnsi="Times New Roman"/>
                <w:sz w:val="18"/>
                <w:szCs w:val="18"/>
              </w:rPr>
            </w:r>
            <w:r w:rsidR="00CF30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304B">
              <w:rPr>
                <w:rFonts w:ascii="Arial" w:hAnsi="Arial" w:cs="Arial"/>
                <w:sz w:val="20"/>
                <w:szCs w:val="20"/>
              </w:rPr>
            </w:r>
            <w:r w:rsidR="00CF30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F304B">
              <w:rPr>
                <w:rFonts w:ascii="Times New Roman" w:hAnsi="Times New Roman"/>
                <w:sz w:val="18"/>
                <w:szCs w:val="18"/>
              </w:rPr>
            </w:r>
            <w:r w:rsidR="00CF30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378A52AA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F304B">
              <w:rPr>
                <w:rFonts w:ascii="Times New Roman" w:hAnsi="Times New Roman"/>
                <w:sz w:val="18"/>
                <w:szCs w:val="18"/>
              </w:rPr>
            </w:r>
            <w:r w:rsidR="00CF30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F304B">
              <w:rPr>
                <w:rFonts w:ascii="Times New Roman" w:hAnsi="Times New Roman"/>
                <w:sz w:val="18"/>
                <w:szCs w:val="18"/>
              </w:rPr>
            </w:r>
            <w:r w:rsidR="00CF30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F304B">
              <w:rPr>
                <w:rFonts w:ascii="Times New Roman" w:hAnsi="Times New Roman"/>
                <w:sz w:val="18"/>
                <w:szCs w:val="18"/>
              </w:rPr>
            </w:r>
            <w:r w:rsidR="00CF30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F304B">
              <w:rPr>
                <w:rFonts w:ascii="Times New Roman" w:hAnsi="Times New Roman"/>
                <w:sz w:val="18"/>
                <w:szCs w:val="18"/>
              </w:rPr>
            </w:r>
            <w:r w:rsidR="00CF30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F304B">
              <w:rPr>
                <w:rFonts w:ascii="Times New Roman" w:hAnsi="Times New Roman"/>
                <w:sz w:val="18"/>
                <w:szCs w:val="18"/>
              </w:rPr>
            </w:r>
            <w:r w:rsidR="00CF30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F304B">
              <w:rPr>
                <w:rFonts w:ascii="Times New Roman" w:hAnsi="Times New Roman"/>
                <w:sz w:val="18"/>
                <w:szCs w:val="18"/>
              </w:rPr>
            </w:r>
            <w:r w:rsidR="00CF30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F304B">
              <w:rPr>
                <w:rFonts w:ascii="Times New Roman" w:hAnsi="Times New Roman"/>
                <w:sz w:val="18"/>
                <w:szCs w:val="18"/>
              </w:rPr>
            </w:r>
            <w:r w:rsidR="00CF30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62B4F6E4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F304B">
              <w:rPr>
                <w:rFonts w:ascii="Times New Roman" w:hAnsi="Times New Roman"/>
                <w:sz w:val="18"/>
                <w:szCs w:val="18"/>
              </w:rPr>
            </w:r>
            <w:r w:rsidR="00CF30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64F1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F304B">
              <w:rPr>
                <w:rFonts w:ascii="Times New Roman" w:hAnsi="Times New Roman"/>
                <w:sz w:val="18"/>
                <w:szCs w:val="18"/>
              </w:rPr>
            </w:r>
            <w:r w:rsidR="00CF30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F304B">
              <w:rPr>
                <w:rFonts w:ascii="Times New Roman" w:hAnsi="Times New Roman"/>
                <w:sz w:val="18"/>
                <w:szCs w:val="18"/>
              </w:rPr>
            </w:r>
            <w:r w:rsidR="00CF30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F304B">
              <w:rPr>
                <w:rFonts w:ascii="Times New Roman" w:hAnsi="Times New Roman"/>
                <w:sz w:val="18"/>
                <w:szCs w:val="18"/>
              </w:rPr>
            </w:r>
            <w:r w:rsidR="00CF30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3E08043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EF331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F331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F304B">
              <w:rPr>
                <w:rFonts w:ascii="Times New Roman" w:hAnsi="Times New Roman"/>
                <w:sz w:val="18"/>
                <w:szCs w:val="18"/>
              </w:rPr>
            </w:r>
            <w:r w:rsidR="00CF30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F331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EF331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331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F304B">
              <w:rPr>
                <w:rFonts w:ascii="Times New Roman" w:hAnsi="Times New Roman"/>
                <w:sz w:val="18"/>
                <w:szCs w:val="18"/>
              </w:rPr>
            </w:r>
            <w:r w:rsidR="00CF30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F331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F304B">
              <w:rPr>
                <w:rFonts w:ascii="Times New Roman" w:hAnsi="Times New Roman"/>
                <w:sz w:val="18"/>
                <w:szCs w:val="18"/>
              </w:rPr>
            </w:r>
            <w:r w:rsidR="00CF30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F304B">
              <w:rPr>
                <w:rFonts w:ascii="Times New Roman" w:hAnsi="Times New Roman"/>
                <w:sz w:val="18"/>
                <w:szCs w:val="18"/>
              </w:rPr>
            </w:r>
            <w:r w:rsidR="00CF30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F304B">
              <w:rPr>
                <w:rFonts w:ascii="Times New Roman" w:hAnsi="Times New Roman"/>
                <w:sz w:val="18"/>
                <w:szCs w:val="18"/>
              </w:rPr>
            </w:r>
            <w:r w:rsidR="00CF30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F304B">
              <w:rPr>
                <w:rFonts w:ascii="Times New Roman" w:hAnsi="Times New Roman"/>
                <w:sz w:val="18"/>
                <w:szCs w:val="18"/>
              </w:rPr>
            </w:r>
            <w:r w:rsidR="00CF30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F304B">
              <w:rPr>
                <w:rFonts w:ascii="Times New Roman" w:hAnsi="Times New Roman"/>
                <w:sz w:val="18"/>
                <w:szCs w:val="18"/>
              </w:rPr>
            </w:r>
            <w:r w:rsidR="00CF30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F304B">
              <w:rPr>
                <w:rFonts w:ascii="Times New Roman" w:hAnsi="Times New Roman"/>
                <w:sz w:val="18"/>
                <w:szCs w:val="18"/>
              </w:rPr>
            </w:r>
            <w:r w:rsidR="00CF30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F304B">
              <w:rPr>
                <w:rFonts w:ascii="Times New Roman" w:hAnsi="Times New Roman"/>
                <w:sz w:val="18"/>
                <w:szCs w:val="18"/>
              </w:rPr>
            </w:r>
            <w:r w:rsidR="00CF30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F304B">
              <w:rPr>
                <w:rFonts w:ascii="Times New Roman" w:hAnsi="Times New Roman"/>
                <w:sz w:val="18"/>
                <w:szCs w:val="18"/>
              </w:rPr>
            </w:r>
            <w:r w:rsidR="00CF30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F304B">
              <w:rPr>
                <w:rFonts w:ascii="Times New Roman" w:hAnsi="Times New Roman"/>
                <w:sz w:val="18"/>
                <w:szCs w:val="18"/>
              </w:rPr>
            </w:r>
            <w:r w:rsidR="00CF30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</w:t>
            </w:r>
            <w:r w:rsidRPr="00EE59E5">
              <w:rPr>
                <w:rFonts w:ascii="Times New Roman" w:hAnsi="Times New Roman"/>
                <w:sz w:val="18"/>
                <w:szCs w:val="18"/>
              </w:rPr>
              <w:t>:</w:t>
            </w:r>
            <w:r w:rsidR="00EE59E5" w:rsidRPr="00EE59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E5822" w:rsidRPr="005E5822">
              <w:rPr>
                <w:u w:val="single"/>
              </w:rPr>
              <w:t xml:space="preserve"> </w:t>
            </w:r>
            <w:r w:rsidR="005E5822" w:rsidRPr="005E5822">
              <w:rPr>
                <w:rFonts w:ascii="Times New Roman" w:hAnsi="Times New Roman"/>
                <w:sz w:val="18"/>
                <w:szCs w:val="18"/>
                <w:u w:val="single"/>
              </w:rPr>
              <w:t>https://my.mheducation.com/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F304B">
              <w:rPr>
                <w:rFonts w:ascii="Times New Roman" w:hAnsi="Times New Roman"/>
                <w:sz w:val="18"/>
                <w:szCs w:val="18"/>
              </w:rPr>
            </w:r>
            <w:r w:rsidR="00CF30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82E8202" wp14:editId="2AC01551">
                <wp:simplePos x="0" y="0"/>
                <wp:positionH relativeFrom="margin">
                  <wp:posOffset>-141605</wp:posOffset>
                </wp:positionH>
                <wp:positionV relativeFrom="paragraph">
                  <wp:posOffset>216535</wp:posOffset>
                </wp:positionV>
                <wp:extent cx="9103995" cy="60960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59CBE25F" w14:textId="77777777" w:rsidR="0052128B" w:rsidRDefault="0052128B" w:rsidP="00C53806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14:paraId="7DB84EFE" w14:textId="77777777" w:rsidR="0052128B" w:rsidRPr="00C53806" w:rsidRDefault="0052128B" w:rsidP="0052128B">
                            <w:pPr>
                              <w:ind w:left="360" w:firstLine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>checks and balances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ab/>
                              <w:t>fairly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ab/>
                              <w:t>interpret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ab/>
                              <w:t>current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ab/>
                              <w:t>process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ab/>
                              <w:t>debate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ab/>
                              <w:t>proposed</w:t>
                            </w:r>
                          </w:p>
                          <w:p w14:paraId="57903C2D" w14:textId="359615B7" w:rsidR="00FA4188" w:rsidRPr="00C53806" w:rsidRDefault="00996615" w:rsidP="00C53806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8202" id="Text Box 10" o:spid="_x0000_s1027" type="#_x0000_t202" style="position:absolute;margin-left:-11.15pt;margin-top:17.05pt;width:716.85pt;height:48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59CBE25F" w14:textId="77777777" w:rsidR="0052128B" w:rsidRDefault="0052128B" w:rsidP="00C53806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</w:pPr>
                    </w:p>
                    <w:p w14:paraId="7DB84EFE" w14:textId="77777777" w:rsidR="0052128B" w:rsidRPr="00C53806" w:rsidRDefault="0052128B" w:rsidP="0052128B">
                      <w:pPr>
                        <w:ind w:left="360" w:firstLine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>checks and balances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ab/>
                        <w:t>fairly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ab/>
                        <w:t>interpret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ab/>
                        <w:t>current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ab/>
                        <w:t>process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ab/>
                        <w:t>debate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ab/>
                        <w:t>proposed</w:t>
                      </w:r>
                    </w:p>
                    <w:p w14:paraId="57903C2D" w14:textId="359615B7" w:rsidR="00FA4188" w:rsidRPr="00C53806" w:rsidRDefault="00996615" w:rsidP="00C53806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221562" w14:textId="77777777" w:rsidR="00437059" w:rsidRDefault="00437059" w:rsidP="00F37E70">
      <w:pPr>
        <w:jc w:val="center"/>
        <w:rPr>
          <w:rFonts w:ascii="Times New Roman" w:hAnsi="Times New Roman"/>
          <w:b/>
          <w:bCs/>
        </w:rPr>
      </w:pPr>
    </w:p>
    <w:p w14:paraId="56D04FE8" w14:textId="25FE8431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52128B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52128B" w:rsidRDefault="0052128B" w:rsidP="0052128B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52128B" w:rsidRDefault="0052128B" w:rsidP="0052128B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240B087" w14:textId="77777777" w:rsidR="0052128B" w:rsidRDefault="0052128B" w:rsidP="0052128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What could happen if one person had too much power in the government?</w:t>
            </w:r>
          </w:p>
          <w:p w14:paraId="36C12E2B" w14:textId="77777777" w:rsidR="0052128B" w:rsidRDefault="0052128B" w:rsidP="0052128B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D1CE126" w14:textId="2C14FCAB" w:rsidR="0052128B" w:rsidRPr="00FA5C9D" w:rsidRDefault="0052128B" w:rsidP="0052128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Who tells our government what to do? How?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0317B15" w14:textId="77777777" w:rsidR="0052128B" w:rsidRDefault="0052128B" w:rsidP="0052128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What could happen if one person had too much power in the government?</w:t>
            </w:r>
          </w:p>
          <w:p w14:paraId="154BAC73" w14:textId="77777777" w:rsidR="0052128B" w:rsidRDefault="0052128B" w:rsidP="0052128B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7F6602C" w14:textId="132366C3" w:rsidR="0052128B" w:rsidRPr="005E216F" w:rsidRDefault="0052128B" w:rsidP="0052128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Who tells our government what to do? How?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4BC4815A" w14:textId="77777777" w:rsidR="0052128B" w:rsidRDefault="0052128B" w:rsidP="0052128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What could happen if one person had too much power in the government?</w:t>
            </w:r>
          </w:p>
          <w:p w14:paraId="4CA3346F" w14:textId="77777777" w:rsidR="0052128B" w:rsidRDefault="0052128B" w:rsidP="0052128B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1D44B15" w14:textId="2C1F5EE4" w:rsidR="0052128B" w:rsidRPr="005E216F" w:rsidRDefault="0052128B" w:rsidP="0052128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Who tells our government what to do? How?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7A258B28" w14:textId="77777777" w:rsidR="0052128B" w:rsidRDefault="0052128B" w:rsidP="0052128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What could happen if one person had too much power in the government?</w:t>
            </w:r>
          </w:p>
          <w:p w14:paraId="0D586C47" w14:textId="77777777" w:rsidR="0052128B" w:rsidRDefault="0052128B" w:rsidP="0052128B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85128F6" w14:textId="143EA541" w:rsidR="0052128B" w:rsidRPr="000D119D" w:rsidRDefault="0052128B" w:rsidP="0052128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Who tells our government what to do? How?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60B6AA9C" w14:textId="77777777" w:rsidR="0052128B" w:rsidRDefault="0052128B" w:rsidP="0052128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What could happen if one person had too much power in the government?</w:t>
            </w:r>
          </w:p>
          <w:p w14:paraId="5ABC0A4C" w14:textId="77777777" w:rsidR="0052128B" w:rsidRDefault="0052128B" w:rsidP="0052128B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C9D5863" w14:textId="7AE3E776" w:rsidR="0052128B" w:rsidRPr="00C80248" w:rsidRDefault="0052128B" w:rsidP="0052128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Who tells our government what to do? How?</w:t>
            </w:r>
          </w:p>
        </w:tc>
      </w:tr>
      <w:tr w:rsidR="007E7FEB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7E7FEB" w:rsidRDefault="007E7FEB" w:rsidP="007E7FEB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7E7FEB" w:rsidRDefault="007E7FEB" w:rsidP="007E7FEB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7E7FEB" w:rsidRPr="005F4763" w:rsidRDefault="007E7FEB" w:rsidP="007E7FEB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102BDA3C" w14:textId="77777777" w:rsidR="007E7FEB" w:rsidRPr="007E7FEB" w:rsidRDefault="007E7FEB" w:rsidP="007E7FEB">
            <w:pPr>
              <w:pStyle w:val="ng-binding"/>
              <w:rPr>
                <w:color w:val="0070C0"/>
                <w:sz w:val="16"/>
                <w:szCs w:val="16"/>
              </w:rPr>
            </w:pPr>
            <w:r w:rsidRPr="007E7FEB">
              <w:rPr>
                <w:sz w:val="16"/>
                <w:szCs w:val="16"/>
              </w:rPr>
              <w:t>I can use meaningful word parts as clues to unfamiliar words, including base words, roots, and affixes.</w:t>
            </w:r>
          </w:p>
          <w:p w14:paraId="7D5FE465" w14:textId="77777777" w:rsidR="007E7FEB" w:rsidRPr="007E7FEB" w:rsidRDefault="007E7FEB" w:rsidP="007E7FEB">
            <w:pPr>
              <w:pStyle w:val="ng-binding"/>
              <w:rPr>
                <w:sz w:val="16"/>
                <w:szCs w:val="16"/>
              </w:rPr>
            </w:pPr>
            <w:r w:rsidRPr="007E7FEB">
              <w:rPr>
                <w:sz w:val="16"/>
                <w:szCs w:val="16"/>
              </w:rPr>
              <w:t>I can use text- evidence to explain how supporting details add to the main idea.</w:t>
            </w:r>
          </w:p>
          <w:p w14:paraId="62C9E429" w14:textId="77777777" w:rsidR="007E7FEB" w:rsidRPr="007E7FEB" w:rsidRDefault="007E7FEB" w:rsidP="007E7FEB">
            <w:pPr>
              <w:pStyle w:val="ng-binding"/>
              <w:rPr>
                <w:color w:val="0070C0"/>
                <w:sz w:val="16"/>
                <w:szCs w:val="16"/>
              </w:rPr>
            </w:pPr>
            <w:r w:rsidRPr="007E7FEB">
              <w:rPr>
                <w:sz w:val="16"/>
                <w:szCs w:val="16"/>
              </w:rPr>
              <w:t>I can recount and summarize key ideas from the text.</w:t>
            </w:r>
          </w:p>
          <w:p w14:paraId="714B461D" w14:textId="77777777" w:rsidR="007E7FEB" w:rsidRDefault="007E7FEB" w:rsidP="007E7FE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7E7FEB">
              <w:rPr>
                <w:rFonts w:ascii="Times New Roman" w:hAnsi="Times New Roman"/>
                <w:sz w:val="16"/>
                <w:szCs w:val="16"/>
              </w:rPr>
              <w:t>I can use grade-level vocabulary to gain the meaning of words in the text.</w:t>
            </w:r>
          </w:p>
          <w:p w14:paraId="43C138D2" w14:textId="77777777" w:rsidR="00CF304B" w:rsidRDefault="00CF304B" w:rsidP="007E7FE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484E7852" w14:textId="670913DE" w:rsidR="00CF304B" w:rsidRPr="00CF304B" w:rsidRDefault="00CF304B" w:rsidP="007E7FE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r w:rsidRPr="00CF304B">
              <w:rPr>
                <w:rFonts w:ascii="Times New Roman" w:hAnsi="Times New Roman"/>
                <w:sz w:val="16"/>
                <w:szCs w:val="16"/>
              </w:rPr>
              <w:t xml:space="preserve">I can </w:t>
            </w:r>
            <w:r>
              <w:rPr>
                <w:rFonts w:ascii="Times New Roman" w:hAnsi="Times New Roman"/>
                <w:sz w:val="16"/>
                <w:szCs w:val="16"/>
              </w:rPr>
              <w:t>identify, compare, and contrast</w:t>
            </w:r>
            <w:r w:rsidRPr="00CF304B">
              <w:rPr>
                <w:rFonts w:ascii="Times New Roman" w:hAnsi="Times New Roman"/>
                <w:sz w:val="16"/>
                <w:szCs w:val="16"/>
              </w:rPr>
              <w:t xml:space="preserve"> text structures within literary and informational texts.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3C8CB8A3" w14:textId="77777777" w:rsidR="007E7FEB" w:rsidRPr="007E7FEB" w:rsidRDefault="007E7FEB" w:rsidP="007E7FEB">
            <w:pPr>
              <w:pStyle w:val="ng-binding"/>
              <w:rPr>
                <w:color w:val="0070C0"/>
                <w:sz w:val="16"/>
                <w:szCs w:val="16"/>
              </w:rPr>
            </w:pPr>
            <w:r w:rsidRPr="007E7FEB">
              <w:rPr>
                <w:sz w:val="16"/>
                <w:szCs w:val="16"/>
              </w:rPr>
              <w:t>I can use meaningful word parts as clues to unfamiliar words, including base words, roots, and affixes.</w:t>
            </w:r>
          </w:p>
          <w:p w14:paraId="7D9406B3" w14:textId="77777777" w:rsidR="007E7FEB" w:rsidRPr="007E7FEB" w:rsidRDefault="007E7FEB" w:rsidP="007E7FEB">
            <w:pPr>
              <w:pStyle w:val="ng-binding"/>
              <w:rPr>
                <w:sz w:val="16"/>
                <w:szCs w:val="16"/>
              </w:rPr>
            </w:pPr>
            <w:r w:rsidRPr="007E7FEB">
              <w:rPr>
                <w:sz w:val="16"/>
                <w:szCs w:val="16"/>
              </w:rPr>
              <w:t>I can use text- evidence to explain how supporting details add to the main idea.</w:t>
            </w:r>
          </w:p>
          <w:p w14:paraId="32D1F7CA" w14:textId="77777777" w:rsidR="007E7FEB" w:rsidRPr="007E7FEB" w:rsidRDefault="007E7FEB" w:rsidP="007E7FEB">
            <w:pPr>
              <w:pStyle w:val="ng-binding"/>
              <w:rPr>
                <w:color w:val="0070C0"/>
                <w:sz w:val="16"/>
                <w:szCs w:val="16"/>
              </w:rPr>
            </w:pPr>
            <w:r w:rsidRPr="007E7FEB">
              <w:rPr>
                <w:sz w:val="16"/>
                <w:szCs w:val="16"/>
              </w:rPr>
              <w:t>I can recount and summarize key ideas from the text.</w:t>
            </w:r>
          </w:p>
          <w:p w14:paraId="3F7D36BD" w14:textId="77777777" w:rsidR="007E7FEB" w:rsidRDefault="007E7FEB" w:rsidP="007E7FE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7E7FEB">
              <w:rPr>
                <w:rFonts w:ascii="Times New Roman" w:hAnsi="Times New Roman"/>
                <w:sz w:val="16"/>
                <w:szCs w:val="16"/>
              </w:rPr>
              <w:t>I can use grade-level vocabulary to gain the meaning of words in the text.</w:t>
            </w:r>
          </w:p>
          <w:p w14:paraId="2B850E42" w14:textId="77777777" w:rsidR="00CF304B" w:rsidRDefault="00CF304B" w:rsidP="007E7FE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056AADFF" w14:textId="640A9BE9" w:rsidR="00CF304B" w:rsidRDefault="00CF304B" w:rsidP="007E7FE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r w:rsidRPr="00CF304B">
              <w:rPr>
                <w:rFonts w:ascii="Times New Roman" w:hAnsi="Times New Roman"/>
                <w:sz w:val="16"/>
                <w:szCs w:val="16"/>
              </w:rPr>
              <w:t xml:space="preserve">I can </w:t>
            </w:r>
            <w:r>
              <w:rPr>
                <w:rFonts w:ascii="Times New Roman" w:hAnsi="Times New Roman"/>
                <w:sz w:val="16"/>
                <w:szCs w:val="16"/>
              </w:rPr>
              <w:t>identify, compare, and contrast</w:t>
            </w:r>
            <w:r w:rsidRPr="00CF304B">
              <w:rPr>
                <w:rFonts w:ascii="Times New Roman" w:hAnsi="Times New Roman"/>
                <w:sz w:val="16"/>
                <w:szCs w:val="16"/>
              </w:rPr>
              <w:t xml:space="preserve"> text structures within literary and informational texts.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49F5F3DF" w14:textId="77777777" w:rsidR="007E7FEB" w:rsidRPr="007E7FEB" w:rsidRDefault="007E7FEB" w:rsidP="007E7FEB">
            <w:pPr>
              <w:pStyle w:val="ng-binding"/>
              <w:rPr>
                <w:color w:val="0070C0"/>
                <w:sz w:val="16"/>
                <w:szCs w:val="16"/>
              </w:rPr>
            </w:pPr>
            <w:r w:rsidRPr="007E7FEB">
              <w:rPr>
                <w:sz w:val="16"/>
                <w:szCs w:val="16"/>
              </w:rPr>
              <w:t>I can use meaningful word parts as clues to unfamiliar words, including base words, roots, and affixes.</w:t>
            </w:r>
          </w:p>
          <w:p w14:paraId="7B998554" w14:textId="77777777" w:rsidR="007E7FEB" w:rsidRPr="007E7FEB" w:rsidRDefault="007E7FEB" w:rsidP="007E7FEB">
            <w:pPr>
              <w:pStyle w:val="ng-binding"/>
              <w:rPr>
                <w:sz w:val="16"/>
                <w:szCs w:val="16"/>
              </w:rPr>
            </w:pPr>
            <w:r w:rsidRPr="007E7FEB">
              <w:rPr>
                <w:sz w:val="16"/>
                <w:szCs w:val="16"/>
              </w:rPr>
              <w:t>I can use text- evidence to explain how supporting details add to the main idea.</w:t>
            </w:r>
          </w:p>
          <w:p w14:paraId="4B9CE71E" w14:textId="77777777" w:rsidR="007E7FEB" w:rsidRPr="007E7FEB" w:rsidRDefault="007E7FEB" w:rsidP="007E7FEB">
            <w:pPr>
              <w:pStyle w:val="ng-binding"/>
              <w:rPr>
                <w:color w:val="0070C0"/>
                <w:sz w:val="16"/>
                <w:szCs w:val="16"/>
              </w:rPr>
            </w:pPr>
            <w:r w:rsidRPr="007E7FEB">
              <w:rPr>
                <w:sz w:val="16"/>
                <w:szCs w:val="16"/>
              </w:rPr>
              <w:t>I can recount and summarize key ideas from the text.</w:t>
            </w:r>
          </w:p>
          <w:p w14:paraId="1A009A74" w14:textId="77777777" w:rsidR="007E7FEB" w:rsidRDefault="007E7FEB" w:rsidP="007E7FE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7E7FEB">
              <w:rPr>
                <w:rFonts w:ascii="Times New Roman" w:hAnsi="Times New Roman"/>
                <w:sz w:val="16"/>
                <w:szCs w:val="16"/>
              </w:rPr>
              <w:t>I can use grade-level vocabulary to gain the meaning of words in the text.</w:t>
            </w:r>
          </w:p>
          <w:p w14:paraId="2E412B3C" w14:textId="77777777" w:rsidR="00CF304B" w:rsidRDefault="00CF304B" w:rsidP="007E7FE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68A1B8B2" w14:textId="152474EA" w:rsidR="00CF304B" w:rsidRDefault="00CF304B" w:rsidP="007E7FE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r w:rsidRPr="00CF304B">
              <w:rPr>
                <w:rFonts w:ascii="Times New Roman" w:hAnsi="Times New Roman"/>
                <w:sz w:val="16"/>
                <w:szCs w:val="16"/>
              </w:rPr>
              <w:t xml:space="preserve">I can </w:t>
            </w:r>
            <w:r>
              <w:rPr>
                <w:rFonts w:ascii="Times New Roman" w:hAnsi="Times New Roman"/>
                <w:sz w:val="16"/>
                <w:szCs w:val="16"/>
              </w:rPr>
              <w:t>identify, compare, and contrast</w:t>
            </w:r>
            <w:r w:rsidRPr="00CF304B">
              <w:rPr>
                <w:rFonts w:ascii="Times New Roman" w:hAnsi="Times New Roman"/>
                <w:sz w:val="16"/>
                <w:szCs w:val="16"/>
              </w:rPr>
              <w:t xml:space="preserve"> text structures within literary and informational texts.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FE85044" w14:textId="77777777" w:rsidR="007E7FEB" w:rsidRPr="007E7FEB" w:rsidRDefault="007E7FEB" w:rsidP="007E7FEB">
            <w:pPr>
              <w:pStyle w:val="ng-binding"/>
              <w:rPr>
                <w:color w:val="0070C0"/>
                <w:sz w:val="16"/>
                <w:szCs w:val="16"/>
              </w:rPr>
            </w:pPr>
            <w:r w:rsidRPr="007E7FEB">
              <w:rPr>
                <w:sz w:val="16"/>
                <w:szCs w:val="16"/>
              </w:rPr>
              <w:t>I can use meaningful word parts as clues to unfamiliar words, including base words, roots, and affixes.</w:t>
            </w:r>
          </w:p>
          <w:p w14:paraId="3E5C3DC2" w14:textId="77777777" w:rsidR="007E7FEB" w:rsidRPr="007E7FEB" w:rsidRDefault="007E7FEB" w:rsidP="007E7FEB">
            <w:pPr>
              <w:pStyle w:val="ng-binding"/>
              <w:rPr>
                <w:sz w:val="16"/>
                <w:szCs w:val="16"/>
              </w:rPr>
            </w:pPr>
            <w:r w:rsidRPr="007E7FEB">
              <w:rPr>
                <w:sz w:val="16"/>
                <w:szCs w:val="16"/>
              </w:rPr>
              <w:t>I can use text- evidence to explain how supporting details add to the main idea.</w:t>
            </w:r>
          </w:p>
          <w:p w14:paraId="73BA1B75" w14:textId="77777777" w:rsidR="007E7FEB" w:rsidRPr="007E7FEB" w:rsidRDefault="007E7FEB" w:rsidP="007E7FEB">
            <w:pPr>
              <w:pStyle w:val="ng-binding"/>
              <w:rPr>
                <w:color w:val="0070C0"/>
                <w:sz w:val="16"/>
                <w:szCs w:val="16"/>
              </w:rPr>
            </w:pPr>
            <w:r w:rsidRPr="007E7FEB">
              <w:rPr>
                <w:sz w:val="16"/>
                <w:szCs w:val="16"/>
              </w:rPr>
              <w:t>I can recount and summarize key ideas from the text.</w:t>
            </w:r>
          </w:p>
          <w:p w14:paraId="2555865F" w14:textId="77777777" w:rsidR="007E7FEB" w:rsidRDefault="007E7FEB" w:rsidP="007E7FE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7E7FEB">
              <w:rPr>
                <w:rFonts w:ascii="Times New Roman" w:hAnsi="Times New Roman"/>
                <w:sz w:val="16"/>
                <w:szCs w:val="16"/>
              </w:rPr>
              <w:t>I can use grade-level vocabulary to gain the meaning of words in the text.</w:t>
            </w:r>
          </w:p>
          <w:p w14:paraId="64416549" w14:textId="77777777" w:rsidR="00CF304B" w:rsidRDefault="00CF304B" w:rsidP="007E7FE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1F377330" w14:textId="3BD77B0F" w:rsidR="00CF304B" w:rsidRDefault="00CF304B" w:rsidP="007E7FE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r w:rsidRPr="00CF304B">
              <w:rPr>
                <w:rFonts w:ascii="Times New Roman" w:hAnsi="Times New Roman"/>
                <w:sz w:val="16"/>
                <w:szCs w:val="16"/>
              </w:rPr>
              <w:t xml:space="preserve">I can </w:t>
            </w:r>
            <w:r>
              <w:rPr>
                <w:rFonts w:ascii="Times New Roman" w:hAnsi="Times New Roman"/>
                <w:sz w:val="16"/>
                <w:szCs w:val="16"/>
              </w:rPr>
              <w:t>identify, compare, and contrast</w:t>
            </w:r>
            <w:r w:rsidRPr="00CF304B">
              <w:rPr>
                <w:rFonts w:ascii="Times New Roman" w:hAnsi="Times New Roman"/>
                <w:sz w:val="16"/>
                <w:szCs w:val="16"/>
              </w:rPr>
              <w:t xml:space="preserve"> text structures within literary and informational texts.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714D4FBE" w14:textId="77777777" w:rsidR="007E7FEB" w:rsidRPr="007E7FEB" w:rsidRDefault="007E7FEB" w:rsidP="007E7FEB">
            <w:pPr>
              <w:pStyle w:val="ng-binding"/>
              <w:rPr>
                <w:color w:val="0070C0"/>
                <w:sz w:val="16"/>
                <w:szCs w:val="16"/>
              </w:rPr>
            </w:pPr>
            <w:r w:rsidRPr="007E7FEB">
              <w:rPr>
                <w:sz w:val="16"/>
                <w:szCs w:val="16"/>
              </w:rPr>
              <w:t>I can use meaningful word parts as clues to unfamiliar words, including base words, roots, and affixes.</w:t>
            </w:r>
          </w:p>
          <w:p w14:paraId="3DF91FCA" w14:textId="77777777" w:rsidR="007E7FEB" w:rsidRPr="007E7FEB" w:rsidRDefault="007E7FEB" w:rsidP="007E7FEB">
            <w:pPr>
              <w:pStyle w:val="ng-binding"/>
              <w:rPr>
                <w:sz w:val="16"/>
                <w:szCs w:val="16"/>
              </w:rPr>
            </w:pPr>
            <w:r w:rsidRPr="007E7FEB">
              <w:rPr>
                <w:sz w:val="16"/>
                <w:szCs w:val="16"/>
              </w:rPr>
              <w:t>I can use text- evidence to explain how supporting details add to the main idea.</w:t>
            </w:r>
          </w:p>
          <w:p w14:paraId="1945544A" w14:textId="77777777" w:rsidR="007E7FEB" w:rsidRPr="007E7FEB" w:rsidRDefault="007E7FEB" w:rsidP="007E7FEB">
            <w:pPr>
              <w:pStyle w:val="ng-binding"/>
              <w:rPr>
                <w:color w:val="0070C0"/>
                <w:sz w:val="16"/>
                <w:szCs w:val="16"/>
              </w:rPr>
            </w:pPr>
            <w:r w:rsidRPr="007E7FEB">
              <w:rPr>
                <w:sz w:val="16"/>
                <w:szCs w:val="16"/>
              </w:rPr>
              <w:t>I can recount and summarize key ideas from the text.</w:t>
            </w:r>
          </w:p>
          <w:p w14:paraId="13BF4E70" w14:textId="77777777" w:rsidR="007E7FEB" w:rsidRPr="007E7FEB" w:rsidRDefault="007E7FEB" w:rsidP="007E7FE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r w:rsidRPr="007E7FEB">
              <w:rPr>
                <w:rFonts w:ascii="Times New Roman" w:hAnsi="Times New Roman"/>
                <w:sz w:val="16"/>
                <w:szCs w:val="16"/>
              </w:rPr>
              <w:t>I can use grade-level vocabulary to gain the meaning of words in the text.</w:t>
            </w:r>
          </w:p>
          <w:p w14:paraId="04A1AC8D" w14:textId="77777777" w:rsidR="007E7FEB" w:rsidRDefault="007E7FEB" w:rsidP="007E7F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2D4AA8D8" w14:textId="49654396" w:rsidR="00CF304B" w:rsidRDefault="00CF304B" w:rsidP="00CF304B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CF304B">
              <w:rPr>
                <w:rFonts w:ascii="Times New Roman" w:hAnsi="Times New Roman"/>
                <w:sz w:val="16"/>
                <w:szCs w:val="16"/>
              </w:rPr>
              <w:t xml:space="preserve">I can </w:t>
            </w:r>
            <w:r>
              <w:rPr>
                <w:rFonts w:ascii="Times New Roman" w:hAnsi="Times New Roman"/>
                <w:sz w:val="16"/>
                <w:szCs w:val="16"/>
              </w:rPr>
              <w:t>identify, compare, and contrast</w:t>
            </w:r>
            <w:r w:rsidRPr="00CF304B">
              <w:rPr>
                <w:rFonts w:ascii="Times New Roman" w:hAnsi="Times New Roman"/>
                <w:sz w:val="16"/>
                <w:szCs w:val="16"/>
              </w:rPr>
              <w:t xml:space="preserve"> text structures within literary and informational texts.</w:t>
            </w:r>
          </w:p>
        </w:tc>
      </w:tr>
      <w:tr w:rsidR="00C80248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C80248" w:rsidRDefault="00C80248" w:rsidP="00C8024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C80248" w:rsidRDefault="00C80248" w:rsidP="00C8024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C80248" w:rsidRDefault="00C80248" w:rsidP="00C8024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0CCDEEC6" w14:textId="798C468F" w:rsidR="00C80248" w:rsidRDefault="00C80248" w:rsidP="00C80248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</w:t>
            </w:r>
            <w:r w:rsidR="007416FB">
              <w:rPr>
                <w:rFonts w:ascii="Times New Roman" w:hAnsi="Times New Roman"/>
                <w:bCs/>
                <w:iCs/>
                <w:sz w:val="16"/>
                <w:szCs w:val="16"/>
              </w:rPr>
              <w:t>3</w:t>
            </w:r>
            <w:r w:rsidR="0052128B"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</w:p>
          <w:p w14:paraId="757FEBDD" w14:textId="653A4A44" w:rsidR="00C80248" w:rsidRPr="00844203" w:rsidRDefault="00C80248" w:rsidP="00C80248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Open Court Sound/Spelling Cards</w:t>
            </w:r>
          </w:p>
          <w:p w14:paraId="534DC6A5" w14:textId="77777777" w:rsidR="00C80248" w:rsidRPr="006D2A56" w:rsidRDefault="00C80248" w:rsidP="00C8024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2D41CA36" w14:textId="2257D239" w:rsidR="00C80248" w:rsidRDefault="00C80248" w:rsidP="00C80248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</w:t>
            </w:r>
            <w:r w:rsidR="007416FB">
              <w:rPr>
                <w:rFonts w:ascii="Times New Roman" w:hAnsi="Times New Roman"/>
                <w:bCs/>
                <w:iCs/>
                <w:sz w:val="16"/>
                <w:szCs w:val="16"/>
              </w:rPr>
              <w:t>3</w:t>
            </w:r>
            <w:r w:rsidR="0052128B"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</w:p>
          <w:p w14:paraId="1A6D5F20" w14:textId="77777777" w:rsidR="00C80248" w:rsidRPr="00844203" w:rsidRDefault="00C80248" w:rsidP="00C80248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Open Court Sound/Spelling Cards</w:t>
            </w:r>
          </w:p>
          <w:p w14:paraId="69CA81EE" w14:textId="50216622" w:rsidR="00C80248" w:rsidRPr="00844203" w:rsidRDefault="00C80248" w:rsidP="00C80248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14" w:type="dxa"/>
          </w:tcPr>
          <w:p w14:paraId="5E2422DB" w14:textId="149E3D82" w:rsidR="00C80248" w:rsidRDefault="00C80248" w:rsidP="00C80248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</w:t>
            </w:r>
            <w:r w:rsidR="007416FB">
              <w:rPr>
                <w:rFonts w:ascii="Times New Roman" w:hAnsi="Times New Roman"/>
                <w:bCs/>
                <w:iCs/>
                <w:sz w:val="16"/>
                <w:szCs w:val="16"/>
              </w:rPr>
              <w:t>3</w:t>
            </w:r>
            <w:r w:rsidR="0052128B"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</w:p>
          <w:p w14:paraId="70E6FD61" w14:textId="77777777" w:rsidR="00C80248" w:rsidRPr="00844203" w:rsidRDefault="00C80248" w:rsidP="00C80248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Open Court Sound/Spelling Cards</w:t>
            </w:r>
          </w:p>
          <w:p w14:paraId="18E76712" w14:textId="6706B231" w:rsidR="00C80248" w:rsidRPr="00844203" w:rsidRDefault="00C80248" w:rsidP="00C80248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12" w:type="dxa"/>
          </w:tcPr>
          <w:p w14:paraId="5A9D125D" w14:textId="42CB27E0" w:rsidR="00C80248" w:rsidRDefault="00C80248" w:rsidP="00C80248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</w:t>
            </w:r>
            <w:r w:rsidR="007416FB">
              <w:rPr>
                <w:rFonts w:ascii="Times New Roman" w:hAnsi="Times New Roman"/>
                <w:bCs/>
                <w:iCs/>
                <w:sz w:val="16"/>
                <w:szCs w:val="16"/>
              </w:rPr>
              <w:t>3</w:t>
            </w:r>
            <w:r w:rsidR="0052128B"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</w:p>
          <w:p w14:paraId="56D6502D" w14:textId="77777777" w:rsidR="00C80248" w:rsidRPr="00844203" w:rsidRDefault="00C80248" w:rsidP="00C80248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Open Court Sound/Spelling Cards</w:t>
            </w:r>
          </w:p>
          <w:p w14:paraId="0069EEB1" w14:textId="3BAEABF4" w:rsidR="00C80248" w:rsidRPr="006D2A56" w:rsidRDefault="00C80248" w:rsidP="00C8024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C9AA415" w14:textId="2D638D7D" w:rsidR="00C80248" w:rsidRDefault="00C80248" w:rsidP="00C80248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</w:t>
            </w:r>
            <w:r w:rsidR="0052128B">
              <w:rPr>
                <w:rFonts w:ascii="Times New Roman" w:hAnsi="Times New Roman"/>
                <w:bCs/>
                <w:iCs/>
                <w:sz w:val="16"/>
                <w:szCs w:val="16"/>
              </w:rPr>
              <w:t>32</w:t>
            </w:r>
          </w:p>
          <w:p w14:paraId="239583BC" w14:textId="77777777" w:rsidR="00C80248" w:rsidRPr="00844203" w:rsidRDefault="00C80248" w:rsidP="00C80248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Open Court Sound/Spelling Cards</w:t>
            </w:r>
          </w:p>
          <w:p w14:paraId="7AF6A4E9" w14:textId="45B04A4A" w:rsidR="00C80248" w:rsidRPr="00745F85" w:rsidRDefault="00C80248" w:rsidP="00C8024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52128B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52128B" w:rsidRDefault="0052128B" w:rsidP="0052128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52128B" w:rsidRDefault="0052128B" w:rsidP="0052128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52128B" w:rsidRDefault="0052128B" w:rsidP="0052128B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52128B" w:rsidRDefault="0052128B" w:rsidP="005212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52128B" w:rsidRDefault="0052128B" w:rsidP="005212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52128B" w:rsidRDefault="0052128B" w:rsidP="005212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52128B" w:rsidRPr="008D050D" w:rsidRDefault="0052128B" w:rsidP="005212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52128B" w:rsidRDefault="0052128B" w:rsidP="0052128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52128B" w:rsidRDefault="0052128B" w:rsidP="0052128B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52128B" w:rsidRDefault="0052128B" w:rsidP="0052128B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52128B" w:rsidRDefault="0052128B" w:rsidP="0052128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59BFB4C8" w14:textId="77777777" w:rsidR="0052128B" w:rsidRPr="00090B83" w:rsidRDefault="0052128B" w:rsidP="0052128B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>Unit 5 Lesson 3 Day 1</w:t>
            </w:r>
          </w:p>
          <w:p w14:paraId="2A874ACD" w14:textId="77777777" w:rsidR="0052128B" w:rsidRDefault="0052128B" w:rsidP="0052128B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 w:rsidRPr="00513B0E"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Word Analysis</w:t>
            </w:r>
          </w:p>
          <w:p w14:paraId="234D74C3" w14:textId="77777777" w:rsidR="0052128B" w:rsidRDefault="0052128B" w:rsidP="005212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Number Prefixes uni-, bi-, tri-, and multi- </w:t>
            </w:r>
            <w:r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  <w:t xml:space="preserve">(Refer to Explicit Phonics Lesson Plan) </w:t>
            </w:r>
          </w:p>
          <w:p w14:paraId="6D8531F5" w14:textId="77777777" w:rsidR="0052128B" w:rsidRPr="005A7616" w:rsidRDefault="0052128B" w:rsidP="0052128B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Build Background</w:t>
            </w:r>
          </w:p>
          <w:p w14:paraId="29DA6B08" w14:textId="77777777" w:rsidR="0052128B" w:rsidRDefault="0052128B" w:rsidP="0052128B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Preview the Selection</w:t>
            </w:r>
          </w:p>
          <w:p w14:paraId="3B48E274" w14:textId="77777777" w:rsidR="0052128B" w:rsidRDefault="0052128B" w:rsidP="0052128B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Read the Selection</w:t>
            </w:r>
          </w:p>
          <w:p w14:paraId="76246018" w14:textId="77777777" w:rsidR="0052128B" w:rsidRDefault="0052128B" w:rsidP="0052128B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Comprehension Strategies</w:t>
            </w:r>
          </w:p>
          <w:p w14:paraId="6C875E65" w14:textId="77777777" w:rsidR="0052128B" w:rsidRPr="006A551D" w:rsidRDefault="0052128B" w:rsidP="005212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Asking and Answering Questions</w:t>
            </w:r>
          </w:p>
          <w:p w14:paraId="203D3544" w14:textId="77777777" w:rsidR="0052128B" w:rsidRPr="006A551D" w:rsidRDefault="0052128B" w:rsidP="005212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Summarizing</w:t>
            </w:r>
          </w:p>
          <w:p w14:paraId="67312CD2" w14:textId="77777777" w:rsidR="0052128B" w:rsidRDefault="0052128B" w:rsidP="0052128B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Discuss the Selection</w:t>
            </w:r>
          </w:p>
          <w:p w14:paraId="64915A31" w14:textId="77777777" w:rsidR="0052128B" w:rsidRDefault="0052128B" w:rsidP="0052128B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Develop Vocabulary Close Reading</w:t>
            </w:r>
          </w:p>
          <w:p w14:paraId="373DE4D7" w14:textId="77777777" w:rsidR="0052128B" w:rsidRDefault="0052128B" w:rsidP="0052128B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 xml:space="preserve">Fluency </w:t>
            </w:r>
          </w:p>
          <w:p w14:paraId="5C80DA2E" w14:textId="77777777" w:rsidR="0052128B" w:rsidRPr="00333534" w:rsidRDefault="0052128B" w:rsidP="0052128B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33353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Writing</w:t>
            </w:r>
          </w:p>
          <w:p w14:paraId="563EFAE4" w14:textId="77777777" w:rsidR="0052128B" w:rsidRPr="008D295C" w:rsidRDefault="0052128B" w:rsidP="005212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Response to Nonfiction</w:t>
            </w:r>
          </w:p>
          <w:p w14:paraId="492BD10C" w14:textId="77777777" w:rsidR="0052128B" w:rsidRDefault="0052128B" w:rsidP="0052128B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33353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Spelling</w:t>
            </w:r>
          </w:p>
          <w:p w14:paraId="3DC71D8C" w14:textId="30FF997E" w:rsidR="0052128B" w:rsidRPr="00B03573" w:rsidRDefault="0052128B" w:rsidP="0052128B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A7369A">
              <w:rPr>
                <w:rFonts w:ascii="Times New Roman" w:hAnsi="Times New Roman"/>
                <w:color w:val="0070C0"/>
                <w:sz w:val="16"/>
                <w:szCs w:val="16"/>
              </w:rPr>
              <w:t>Number Prefixes (uni-, bi-, tri-, and multi-) and Location Prefixes (mid-, sub-, trans-, and inter-)</w:t>
            </w:r>
          </w:p>
        </w:tc>
        <w:tc>
          <w:tcPr>
            <w:tcW w:w="2638" w:type="dxa"/>
          </w:tcPr>
          <w:p w14:paraId="5D7679DF" w14:textId="77777777" w:rsidR="0052128B" w:rsidRPr="00090B83" w:rsidRDefault="0052128B" w:rsidP="0052128B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>Unit 5 Lesson 3 Day 2</w:t>
            </w:r>
          </w:p>
          <w:p w14:paraId="252E4731" w14:textId="77777777" w:rsidR="0052128B" w:rsidRDefault="0052128B" w:rsidP="0052128B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 w:rsidRPr="00513B0E"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Word Analysis</w:t>
            </w:r>
          </w:p>
          <w:p w14:paraId="7B6DDAD8" w14:textId="77777777" w:rsidR="0052128B" w:rsidRDefault="0052128B" w:rsidP="005212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Number Prefixes uni-, bi-, tri-, and multi- </w:t>
            </w:r>
            <w:r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  <w:t xml:space="preserve">(Refer to Explicit Phonics Lesson Plan) </w:t>
            </w:r>
          </w:p>
          <w:p w14:paraId="40718B94" w14:textId="77777777" w:rsidR="0052128B" w:rsidRDefault="0052128B" w:rsidP="0052128B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Close Reading</w:t>
            </w:r>
          </w:p>
          <w:p w14:paraId="5F047106" w14:textId="77777777" w:rsidR="0052128B" w:rsidRDefault="0052128B" w:rsidP="0052128B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Access Complex Text</w:t>
            </w:r>
          </w:p>
          <w:p w14:paraId="4870DF3A" w14:textId="77777777" w:rsidR="0052128B" w:rsidRPr="00530C7C" w:rsidRDefault="0052128B" w:rsidP="0052128B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 xml:space="preserve">Classify and Categorize </w:t>
            </w:r>
          </w:p>
          <w:p w14:paraId="2D308B10" w14:textId="77777777" w:rsidR="0052128B" w:rsidRDefault="0052128B" w:rsidP="0052128B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Compare and Contrast</w:t>
            </w:r>
          </w:p>
          <w:p w14:paraId="3A53BA3B" w14:textId="77777777" w:rsidR="0052128B" w:rsidRDefault="0052128B" w:rsidP="0052128B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Fluency</w:t>
            </w:r>
          </w:p>
          <w:p w14:paraId="391C45F9" w14:textId="77777777" w:rsidR="0052128B" w:rsidRDefault="0052128B" w:rsidP="0052128B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Practice Vocabulary</w:t>
            </w:r>
          </w:p>
          <w:p w14:paraId="0CB52173" w14:textId="77777777" w:rsidR="0052128B" w:rsidRDefault="0052128B" w:rsidP="0052128B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Inquiry</w:t>
            </w: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 xml:space="preserve"> </w:t>
            </w:r>
          </w:p>
          <w:p w14:paraId="1BD0F0E7" w14:textId="77777777" w:rsidR="0052128B" w:rsidRPr="00A45035" w:rsidRDefault="0052128B" w:rsidP="0052128B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Writing</w:t>
            </w:r>
          </w:p>
          <w:p w14:paraId="39B68345" w14:textId="77777777" w:rsidR="0052128B" w:rsidRPr="008D295C" w:rsidRDefault="0052128B" w:rsidP="005212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Response to Nonfiction</w:t>
            </w:r>
          </w:p>
          <w:p w14:paraId="29D6AE22" w14:textId="77777777" w:rsidR="0052128B" w:rsidRDefault="0052128B" w:rsidP="0052128B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Penmanship</w:t>
            </w:r>
          </w:p>
          <w:p w14:paraId="1AC568DE" w14:textId="2BE30D71" w:rsidR="0052128B" w:rsidRPr="00B03573" w:rsidRDefault="0052128B" w:rsidP="0052128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 w:rsidRPr="00B03573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 xml:space="preserve">Cursive Letters </w:t>
            </w:r>
            <w: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S, G, N, M, P</w:t>
            </w:r>
            <w:r w:rsidRPr="00B03573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 xml:space="preserve"> and </w:t>
            </w:r>
            <w: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R</w:t>
            </w:r>
          </w:p>
        </w:tc>
        <w:tc>
          <w:tcPr>
            <w:tcW w:w="2614" w:type="dxa"/>
          </w:tcPr>
          <w:p w14:paraId="4D467448" w14:textId="77777777" w:rsidR="0052128B" w:rsidRPr="00090B83" w:rsidRDefault="0052128B" w:rsidP="0052128B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>Unit 5 Lesson 3 Day 3</w:t>
            </w:r>
          </w:p>
          <w:p w14:paraId="22E7D0D7" w14:textId="77777777" w:rsidR="0052128B" w:rsidRDefault="0052128B" w:rsidP="0052128B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 w:rsidRPr="00513B0E"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Word Analysis</w:t>
            </w:r>
          </w:p>
          <w:p w14:paraId="3243840D" w14:textId="77777777" w:rsidR="0052128B" w:rsidRDefault="0052128B" w:rsidP="0052128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color w:val="00B050"/>
                <w:sz w:val="16"/>
                <w:szCs w:val="16"/>
              </w:rPr>
              <w:t>Location Prefixes mid-, sub-, trans-, and inter-</w:t>
            </w:r>
            <w:r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  <w:t xml:space="preserve"> (Refer to Explicit Phonics Lesson Plan) </w:t>
            </w:r>
          </w:p>
          <w:p w14:paraId="632DA62F" w14:textId="77777777" w:rsidR="0052128B" w:rsidRDefault="0052128B" w:rsidP="0052128B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Access Complex Text</w:t>
            </w:r>
          </w:p>
          <w:p w14:paraId="694D5381" w14:textId="77777777" w:rsidR="0052128B" w:rsidRPr="00530C7C" w:rsidRDefault="0052128B" w:rsidP="0052128B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Compare and Contrast</w:t>
            </w:r>
          </w:p>
          <w:p w14:paraId="5689746C" w14:textId="77777777" w:rsidR="0052128B" w:rsidRPr="00930085" w:rsidRDefault="0052128B" w:rsidP="0052128B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Writing</w:t>
            </w:r>
          </w:p>
          <w:p w14:paraId="72443709" w14:textId="77777777" w:rsidR="0052128B" w:rsidRDefault="0052128B" w:rsidP="0052128B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Build Background</w:t>
            </w:r>
          </w:p>
          <w:p w14:paraId="3E005260" w14:textId="77777777" w:rsidR="0052128B" w:rsidRDefault="0052128B" w:rsidP="0052128B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Read the Text</w:t>
            </w:r>
          </w:p>
          <w:p w14:paraId="2D64FB54" w14:textId="77777777" w:rsidR="0052128B" w:rsidRDefault="0052128B" w:rsidP="0052128B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Theme Connection</w:t>
            </w:r>
          </w:p>
          <w:p w14:paraId="160A7FD0" w14:textId="77777777" w:rsidR="0052128B" w:rsidRDefault="0052128B" w:rsidP="0052128B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Fluency</w:t>
            </w:r>
          </w:p>
          <w:p w14:paraId="2BD60E2E" w14:textId="77777777" w:rsidR="0052128B" w:rsidRDefault="0052128B" w:rsidP="0052128B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Text Connections</w:t>
            </w:r>
          </w:p>
          <w:p w14:paraId="4DEAB65A" w14:textId="77777777" w:rsidR="0052128B" w:rsidRDefault="0052128B" w:rsidP="0052128B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Apply Vocabulary</w:t>
            </w:r>
          </w:p>
          <w:p w14:paraId="40628B03" w14:textId="77777777" w:rsidR="0052128B" w:rsidRDefault="0052128B" w:rsidP="0052128B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Practice Comprehension</w:t>
            </w:r>
          </w:p>
          <w:p w14:paraId="1F7BD6A5" w14:textId="77777777" w:rsidR="0052128B" w:rsidRDefault="0052128B" w:rsidP="0052128B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Fluency</w:t>
            </w:r>
          </w:p>
          <w:p w14:paraId="6CE648A3" w14:textId="77777777" w:rsidR="0052128B" w:rsidRDefault="0052128B" w:rsidP="0052128B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Inquiry</w:t>
            </w:r>
          </w:p>
          <w:p w14:paraId="597D871B" w14:textId="77777777" w:rsidR="0052128B" w:rsidRDefault="0052128B" w:rsidP="0052128B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Writing</w:t>
            </w:r>
          </w:p>
          <w:p w14:paraId="3FB4F43F" w14:textId="77777777" w:rsidR="0052128B" w:rsidRPr="008D295C" w:rsidRDefault="0052128B" w:rsidP="005212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Response to Nonfiction</w:t>
            </w:r>
          </w:p>
          <w:p w14:paraId="1C0ADBC5" w14:textId="77777777" w:rsidR="0052128B" w:rsidRDefault="0052128B" w:rsidP="0052128B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Grammar, Usage, and Mechanics</w:t>
            </w:r>
          </w:p>
          <w:p w14:paraId="679DE7F6" w14:textId="77777777" w:rsidR="0052128B" w:rsidRPr="006A551D" w:rsidRDefault="0052128B" w:rsidP="0052128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color w:val="0070C0"/>
                <w:sz w:val="16"/>
                <w:szCs w:val="16"/>
              </w:rPr>
              <w:t>Verb to be and Irregular Verbs</w:t>
            </w:r>
          </w:p>
          <w:p w14:paraId="2FD8A894" w14:textId="77777777" w:rsidR="0052128B" w:rsidRDefault="0052128B" w:rsidP="0052128B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33353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Spelling</w:t>
            </w:r>
          </w:p>
          <w:p w14:paraId="2254BA6F" w14:textId="25C7F1EF" w:rsidR="0052128B" w:rsidRPr="00066AD2" w:rsidRDefault="0052128B" w:rsidP="0052128B">
            <w:p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 w:rsidRPr="00A7369A">
              <w:rPr>
                <w:rFonts w:ascii="Times New Roman" w:hAnsi="Times New Roman"/>
                <w:color w:val="0070C0"/>
                <w:sz w:val="16"/>
                <w:szCs w:val="16"/>
              </w:rPr>
              <w:lastRenderedPageBreak/>
              <w:t>Number Prefixes (uni-, bi-, tri-, and multi-) and Location Prefixes (mid-, sub-, trans-, and inter-)</w:t>
            </w:r>
          </w:p>
        </w:tc>
        <w:tc>
          <w:tcPr>
            <w:tcW w:w="2612" w:type="dxa"/>
          </w:tcPr>
          <w:p w14:paraId="5ABCE7D0" w14:textId="77777777" w:rsidR="0052128B" w:rsidRPr="00090B83" w:rsidRDefault="0052128B" w:rsidP="0052128B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lastRenderedPageBreak/>
              <w:t>Unit 5 Lesson 3 Day 4</w:t>
            </w:r>
          </w:p>
          <w:p w14:paraId="1C15F127" w14:textId="77777777" w:rsidR="0052128B" w:rsidRDefault="0052128B" w:rsidP="0052128B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 w:rsidRPr="00513B0E"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Word Analysis</w:t>
            </w:r>
          </w:p>
          <w:p w14:paraId="10D12FCD" w14:textId="77777777" w:rsidR="0052128B" w:rsidRDefault="0052128B" w:rsidP="0052128B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color w:val="00B050"/>
                <w:sz w:val="16"/>
                <w:szCs w:val="16"/>
              </w:rPr>
              <w:t>Location Prefixes mid-, sub-, trans-, and inter-</w:t>
            </w:r>
            <w:r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  <w:t xml:space="preserve">  (Refer to Explicit Phonics Lesson Plan) </w:t>
            </w:r>
          </w:p>
          <w:p w14:paraId="44237BA7" w14:textId="77777777" w:rsidR="0052128B" w:rsidRDefault="0052128B" w:rsidP="0052128B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Close Reading</w:t>
            </w:r>
          </w:p>
          <w:p w14:paraId="204B87A4" w14:textId="77777777" w:rsidR="0052128B" w:rsidRDefault="0052128B" w:rsidP="0052128B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Writer’s Craft</w:t>
            </w:r>
          </w:p>
          <w:p w14:paraId="0C9F6D7B" w14:textId="77777777" w:rsidR="0052128B" w:rsidRDefault="0052128B" w:rsidP="0052128B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Genre Knowledge</w:t>
            </w:r>
          </w:p>
          <w:p w14:paraId="5B37C56C" w14:textId="77777777" w:rsidR="0052128B" w:rsidRDefault="0052128B" w:rsidP="0052128B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Language Use: Domain-Specific Words</w:t>
            </w:r>
          </w:p>
          <w:p w14:paraId="059DB3DA" w14:textId="77777777" w:rsidR="0052128B" w:rsidRDefault="0052128B" w:rsidP="0052128B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Look Closer</w:t>
            </w:r>
          </w:p>
          <w:p w14:paraId="0E097017" w14:textId="77777777" w:rsidR="0052128B" w:rsidRDefault="0052128B" w:rsidP="0052128B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Fluency</w:t>
            </w:r>
          </w:p>
          <w:p w14:paraId="1B1DD72F" w14:textId="77777777" w:rsidR="0052128B" w:rsidRDefault="0052128B" w:rsidP="0052128B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Social Studies Connection</w:t>
            </w:r>
          </w:p>
          <w:p w14:paraId="62D4DBB9" w14:textId="77777777" w:rsidR="0052128B" w:rsidRDefault="0052128B" w:rsidP="0052128B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Extend Vocabulary</w:t>
            </w:r>
          </w:p>
          <w:p w14:paraId="1AFE2426" w14:textId="77777777" w:rsidR="0052128B" w:rsidRDefault="0052128B" w:rsidP="0052128B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Inquiry</w:t>
            </w:r>
          </w:p>
          <w:p w14:paraId="22BD746A" w14:textId="77777777" w:rsidR="0052128B" w:rsidRDefault="0052128B" w:rsidP="0052128B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Writing</w:t>
            </w:r>
          </w:p>
          <w:p w14:paraId="5927B93C" w14:textId="77777777" w:rsidR="0052128B" w:rsidRPr="008D295C" w:rsidRDefault="0052128B" w:rsidP="005212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Business Letter</w:t>
            </w:r>
          </w:p>
          <w:p w14:paraId="63FA0B83" w14:textId="77777777" w:rsidR="0052128B" w:rsidRDefault="0052128B" w:rsidP="0052128B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Grammar, Usage, and Mechanics</w:t>
            </w:r>
          </w:p>
          <w:p w14:paraId="0A987CD5" w14:textId="77777777" w:rsidR="0052128B" w:rsidRPr="006A551D" w:rsidRDefault="0052128B" w:rsidP="0052128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color w:val="0070C0"/>
                <w:sz w:val="16"/>
                <w:szCs w:val="16"/>
              </w:rPr>
              <w:t>Verb to be and Irregular Verbs</w:t>
            </w:r>
          </w:p>
          <w:p w14:paraId="16F99B7F" w14:textId="77777777" w:rsidR="0052128B" w:rsidRPr="004F500C" w:rsidRDefault="0052128B" w:rsidP="0052128B">
            <w:p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</w:p>
          <w:p w14:paraId="2780E721" w14:textId="7F89A0DF" w:rsidR="0052128B" w:rsidRPr="00CD54FB" w:rsidRDefault="0052128B" w:rsidP="0052128B">
            <w:p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606746AD" w14:textId="77777777" w:rsidR="0052128B" w:rsidRPr="00090B83" w:rsidRDefault="0052128B" w:rsidP="0052128B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>Unit 5 Lesson 3 Day 5</w:t>
            </w:r>
          </w:p>
          <w:p w14:paraId="750F3A74" w14:textId="77777777" w:rsidR="0052128B" w:rsidRDefault="0052128B" w:rsidP="0052128B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 w:rsidRPr="00513B0E"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Word Analysis</w:t>
            </w:r>
          </w:p>
          <w:p w14:paraId="64426BA6" w14:textId="77777777" w:rsidR="0052128B" w:rsidRDefault="0052128B" w:rsidP="0052128B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color w:val="00B050"/>
                <w:sz w:val="16"/>
                <w:szCs w:val="16"/>
              </w:rPr>
              <w:t>Review Number Prefixes uni-, bi-, tri-, and multi-; Location Prefixes mid-, sub-, trans-, and inter-</w:t>
            </w:r>
            <w:r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  <w:t xml:space="preserve"> (Refer to Explicit Phonics Lesson Plan) </w:t>
            </w:r>
          </w:p>
          <w:p w14:paraId="6328B4B7" w14:textId="77777777" w:rsidR="0052128B" w:rsidRDefault="0052128B" w:rsidP="0052128B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Review Vocabulary</w:t>
            </w:r>
          </w:p>
          <w:p w14:paraId="2BA9C286" w14:textId="77777777" w:rsidR="0052128B" w:rsidRDefault="0052128B" w:rsidP="0052128B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Comprehension Strategy</w:t>
            </w:r>
          </w:p>
          <w:p w14:paraId="2A9853B1" w14:textId="77777777" w:rsidR="0052128B" w:rsidRDefault="0052128B" w:rsidP="0052128B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Access Complex Text</w:t>
            </w:r>
          </w:p>
          <w:p w14:paraId="30CF6BF1" w14:textId="77777777" w:rsidR="0052128B" w:rsidRDefault="0052128B" w:rsidP="0052128B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Writer’s Craft</w:t>
            </w:r>
          </w:p>
          <w:p w14:paraId="206CD0B3" w14:textId="77777777" w:rsidR="0052128B" w:rsidRDefault="0052128B" w:rsidP="0052128B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Fluency</w:t>
            </w:r>
          </w:p>
          <w:p w14:paraId="098F15D5" w14:textId="77777777" w:rsidR="0052128B" w:rsidRDefault="0052128B" w:rsidP="0052128B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Writing</w:t>
            </w:r>
          </w:p>
          <w:p w14:paraId="514545B3" w14:textId="77777777" w:rsidR="0052128B" w:rsidRPr="008D295C" w:rsidRDefault="0052128B" w:rsidP="005212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Business Letter</w:t>
            </w:r>
          </w:p>
          <w:p w14:paraId="698FBC24" w14:textId="77777777" w:rsidR="0052128B" w:rsidRDefault="0052128B" w:rsidP="0052128B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33353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Spelling</w:t>
            </w:r>
          </w:p>
          <w:p w14:paraId="4A31A24B" w14:textId="77777777" w:rsidR="0052128B" w:rsidRPr="000861BF" w:rsidRDefault="0052128B" w:rsidP="005212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A7369A">
              <w:rPr>
                <w:rFonts w:ascii="Times New Roman" w:hAnsi="Times New Roman"/>
                <w:color w:val="0070C0"/>
                <w:sz w:val="16"/>
                <w:szCs w:val="16"/>
              </w:rPr>
              <w:t>Number Prefixes (uni-, bi-, tri-, and multi-) and Location Prefixes (mid-, sub-, trans-, and inter-)</w:t>
            </w:r>
          </w:p>
          <w:p w14:paraId="6D2C02B1" w14:textId="77777777" w:rsidR="0052128B" w:rsidRPr="000861BF" w:rsidRDefault="0052128B" w:rsidP="0052128B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0861BF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Grammar, Usage, and Mechanics</w:t>
            </w:r>
          </w:p>
          <w:p w14:paraId="4C702C46" w14:textId="77777777" w:rsidR="0052128B" w:rsidRPr="00B835E3" w:rsidRDefault="0052128B" w:rsidP="0052128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color w:val="0070C0"/>
                <w:sz w:val="16"/>
                <w:szCs w:val="16"/>
              </w:rPr>
              <w:t>Verb to be and Irregular Verbs</w:t>
            </w:r>
          </w:p>
          <w:p w14:paraId="065F4988" w14:textId="77777777" w:rsidR="0052128B" w:rsidRDefault="0052128B" w:rsidP="0052128B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Penmanship</w:t>
            </w:r>
          </w:p>
          <w:p w14:paraId="1094A08E" w14:textId="77777777" w:rsidR="0052128B" w:rsidRPr="00B03573" w:rsidRDefault="0052128B" w:rsidP="0052128B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B03573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lastRenderedPageBreak/>
              <w:t xml:space="preserve">Cursive Letters </w:t>
            </w:r>
            <w: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S, G, N, M, P</w:t>
            </w:r>
            <w:r w:rsidRPr="00B03573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 xml:space="preserve"> and </w:t>
            </w:r>
            <w: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R</w:t>
            </w:r>
          </w:p>
          <w:p w14:paraId="172F9650" w14:textId="30E01944" w:rsidR="0052128B" w:rsidRPr="001D3EFA" w:rsidRDefault="0052128B" w:rsidP="0052128B">
            <w:p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1D3EFA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*Weekly Assessments </w:t>
            </w:r>
          </w:p>
        </w:tc>
      </w:tr>
      <w:tr w:rsidR="0052128B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52128B" w:rsidRDefault="0052128B" w:rsidP="0052128B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52128B" w:rsidRDefault="0052128B" w:rsidP="0052128B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52128B" w:rsidRDefault="0052128B" w:rsidP="0052128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52128B" w:rsidRDefault="0052128B" w:rsidP="0052128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52128B" w:rsidRPr="00553220" w:rsidRDefault="0052128B" w:rsidP="0052128B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7BB05305" w14:textId="77777777" w:rsidR="0052128B" w:rsidRPr="00AA757A" w:rsidRDefault="0052128B" w:rsidP="0052128B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Open Court Reading Intervention Unit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 5</w:t>
            </w: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 Lesson 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3</w:t>
            </w:r>
          </w:p>
          <w:p w14:paraId="366DCF91" w14:textId="77777777" w:rsidR="0052128B" w:rsidRPr="00AA757A" w:rsidRDefault="0052128B" w:rsidP="0052128B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Day 1 Assignment</w:t>
            </w:r>
          </w:p>
          <w:p w14:paraId="2DC0C51E" w14:textId="77777777" w:rsidR="0052128B" w:rsidRPr="00AA757A" w:rsidRDefault="0052128B" w:rsidP="0052128B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Page 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157</w:t>
            </w:r>
          </w:p>
          <w:p w14:paraId="2B2072E8" w14:textId="77777777" w:rsidR="0052128B" w:rsidRPr="00AA757A" w:rsidRDefault="0052128B" w:rsidP="0052128B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38" w:type="dxa"/>
          </w:tcPr>
          <w:p w14:paraId="27B04AF0" w14:textId="3C2C6B04" w:rsidR="0052128B" w:rsidRPr="00AA757A" w:rsidRDefault="0052128B" w:rsidP="0052128B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Open Court Reading Intervention Unit 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5</w:t>
            </w: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 Lesson 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3</w:t>
            </w:r>
          </w:p>
          <w:p w14:paraId="31378FF6" w14:textId="77777777" w:rsidR="0052128B" w:rsidRPr="00AA757A" w:rsidRDefault="0052128B" w:rsidP="0052128B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Day 2 Assignment</w:t>
            </w:r>
          </w:p>
          <w:p w14:paraId="3B9AA1BD" w14:textId="496261A8" w:rsidR="0052128B" w:rsidRPr="00AA757A" w:rsidRDefault="0052128B" w:rsidP="0052128B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Page 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158</w:t>
            </w:r>
          </w:p>
          <w:p w14:paraId="16E500B5" w14:textId="211CB35C" w:rsidR="0052128B" w:rsidRPr="00AA757A" w:rsidRDefault="0052128B" w:rsidP="0052128B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14" w:type="dxa"/>
          </w:tcPr>
          <w:p w14:paraId="3AA2130F" w14:textId="3ABDBF32" w:rsidR="0052128B" w:rsidRPr="00AA757A" w:rsidRDefault="0052128B" w:rsidP="0052128B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Open Court Reading Intervention Unit 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5</w:t>
            </w: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 Lesson 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3</w:t>
            </w:r>
          </w:p>
          <w:p w14:paraId="76C1EB3B" w14:textId="77777777" w:rsidR="0052128B" w:rsidRPr="00AA757A" w:rsidRDefault="0052128B" w:rsidP="0052128B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Day 3 Assignment</w:t>
            </w:r>
          </w:p>
          <w:p w14:paraId="086A2CE6" w14:textId="14C40B47" w:rsidR="0052128B" w:rsidRPr="00AA757A" w:rsidRDefault="0052128B" w:rsidP="0052128B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Page 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159</w:t>
            </w: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160</w:t>
            </w:r>
          </w:p>
          <w:p w14:paraId="6A58CBBC" w14:textId="0B234A05" w:rsidR="0052128B" w:rsidRPr="00AA757A" w:rsidRDefault="0052128B" w:rsidP="0052128B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12" w:type="dxa"/>
          </w:tcPr>
          <w:p w14:paraId="44F1507F" w14:textId="2C9DB7AA" w:rsidR="0052128B" w:rsidRPr="00AA757A" w:rsidRDefault="0052128B" w:rsidP="0052128B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Open Court Reading Intervention Unit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 5</w:t>
            </w: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 Lesson 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3</w:t>
            </w:r>
          </w:p>
          <w:p w14:paraId="78A9E682" w14:textId="77777777" w:rsidR="0052128B" w:rsidRPr="00AA757A" w:rsidRDefault="0052128B" w:rsidP="0052128B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Day 4 Assignment</w:t>
            </w:r>
          </w:p>
          <w:p w14:paraId="28FD0948" w14:textId="3DE3BA58" w:rsidR="0052128B" w:rsidRPr="00AA757A" w:rsidRDefault="0052128B" w:rsidP="0052128B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Page 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161</w:t>
            </w:r>
          </w:p>
          <w:p w14:paraId="6B8CDD09" w14:textId="73BAA8B6" w:rsidR="0052128B" w:rsidRPr="00AA757A" w:rsidRDefault="0052128B" w:rsidP="0052128B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79825B26" w14:textId="77777777" w:rsidR="0052128B" w:rsidRDefault="0052128B" w:rsidP="0052128B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Open Court Reading Intervention </w:t>
            </w:r>
          </w:p>
          <w:p w14:paraId="18EFC488" w14:textId="4FD6BD35" w:rsidR="0052128B" w:rsidRPr="00AA757A" w:rsidRDefault="0052128B" w:rsidP="0052128B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Unit 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5</w:t>
            </w: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 Lesson 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3</w:t>
            </w:r>
          </w:p>
          <w:p w14:paraId="41535578" w14:textId="77777777" w:rsidR="0052128B" w:rsidRPr="00AA757A" w:rsidRDefault="0052128B" w:rsidP="0052128B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Day 5 Assignment</w:t>
            </w:r>
          </w:p>
          <w:p w14:paraId="3502C20C" w14:textId="42AFFC3B" w:rsidR="0052128B" w:rsidRPr="00AA757A" w:rsidRDefault="0052128B" w:rsidP="0052128B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Page 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162</w:t>
            </w:r>
          </w:p>
          <w:p w14:paraId="16089822" w14:textId="5C0D5824" w:rsidR="0052128B" w:rsidRPr="00AA757A" w:rsidRDefault="0052128B" w:rsidP="0052128B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</w:tr>
      <w:tr w:rsidR="00C80248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C80248" w:rsidRDefault="00C80248" w:rsidP="00C8024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77777777" w:rsidR="00C80248" w:rsidRPr="001042F7" w:rsidRDefault="00C80248" w:rsidP="00C8024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1EED7E3B" w14:textId="53A2B6E5" w:rsidR="00C80248" w:rsidRPr="001042F7" w:rsidRDefault="00C80248" w:rsidP="00C8024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4" w:type="dxa"/>
          </w:tcPr>
          <w:p w14:paraId="18105256" w14:textId="0ADFC2D9" w:rsidR="00C80248" w:rsidRPr="001042F7" w:rsidRDefault="00C80248" w:rsidP="00C8024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2" w:type="dxa"/>
          </w:tcPr>
          <w:p w14:paraId="453369DC" w14:textId="35E93DEB" w:rsidR="00C80248" w:rsidRDefault="00C80248" w:rsidP="00C8024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6070F4BC" w14:textId="4C76F69D" w:rsidR="00C80248" w:rsidRPr="00AA757A" w:rsidRDefault="00C80248" w:rsidP="00C8024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0248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C80248" w:rsidRDefault="00C80248" w:rsidP="00C802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394D92F" w:rsidR="00C80248" w:rsidRDefault="00C80248" w:rsidP="00C8024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F304B">
              <w:rPr>
                <w:rFonts w:ascii="Times New Roman" w:hAnsi="Times New Roman"/>
                <w:sz w:val="18"/>
                <w:szCs w:val="18"/>
              </w:rPr>
            </w:r>
            <w:r w:rsidR="00CF30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F304B">
              <w:rPr>
                <w:rFonts w:ascii="Times New Roman" w:hAnsi="Times New Roman"/>
                <w:sz w:val="18"/>
                <w:szCs w:val="18"/>
              </w:rPr>
            </w:r>
            <w:r w:rsidR="00CF30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F304B">
              <w:rPr>
                <w:rFonts w:ascii="Times New Roman" w:hAnsi="Times New Roman"/>
                <w:sz w:val="18"/>
                <w:szCs w:val="18"/>
              </w:rPr>
            </w:r>
            <w:r w:rsidR="00CF30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F304B">
              <w:rPr>
                <w:rFonts w:ascii="Times New Roman" w:hAnsi="Times New Roman"/>
                <w:sz w:val="18"/>
                <w:szCs w:val="18"/>
              </w:rPr>
            </w:r>
            <w:r w:rsidR="00CF30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F304B">
              <w:rPr>
                <w:rFonts w:ascii="Times New Roman" w:hAnsi="Times New Roman"/>
                <w:sz w:val="18"/>
                <w:szCs w:val="18"/>
              </w:rPr>
            </w:r>
            <w:r w:rsidR="00CF30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F304B">
              <w:rPr>
                <w:rFonts w:ascii="Times New Roman" w:hAnsi="Times New Roman"/>
                <w:sz w:val="18"/>
                <w:szCs w:val="18"/>
              </w:rPr>
            </w:r>
            <w:r w:rsidR="00CF30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F304B">
              <w:rPr>
                <w:rFonts w:ascii="Times New Roman" w:hAnsi="Times New Roman"/>
                <w:sz w:val="18"/>
                <w:szCs w:val="18"/>
              </w:rPr>
            </w:r>
            <w:r w:rsidR="00CF30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F304B">
              <w:rPr>
                <w:rFonts w:ascii="Times New Roman" w:hAnsi="Times New Roman"/>
                <w:sz w:val="18"/>
                <w:szCs w:val="18"/>
              </w:rPr>
            </w:r>
            <w:r w:rsidR="00CF30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3E995587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CF304B">
        <w:rPr>
          <w:rFonts w:ascii="Times New Roman" w:hAnsi="Times New Roman"/>
          <w:sz w:val="18"/>
          <w:szCs w:val="18"/>
        </w:rPr>
      </w:r>
      <w:r w:rsidR="00CF304B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9A10B2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A10B2">
        <w:rPr>
          <w:rFonts w:ascii="Times New Roman" w:hAnsi="Times New Roman"/>
          <w:sz w:val="18"/>
          <w:szCs w:val="18"/>
        </w:rPr>
        <w:instrText xml:space="preserve"> FORMCHECKBOX </w:instrText>
      </w:r>
      <w:r w:rsidR="00CF304B">
        <w:rPr>
          <w:rFonts w:ascii="Times New Roman" w:hAnsi="Times New Roman"/>
          <w:sz w:val="18"/>
          <w:szCs w:val="18"/>
        </w:rPr>
      </w:r>
      <w:r w:rsidR="00CF304B">
        <w:rPr>
          <w:rFonts w:ascii="Times New Roman" w:hAnsi="Times New Roman"/>
          <w:sz w:val="18"/>
          <w:szCs w:val="18"/>
        </w:rPr>
        <w:fldChar w:fldCharType="separate"/>
      </w:r>
      <w:r w:rsidR="009A10B2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CF304B">
        <w:rPr>
          <w:rFonts w:ascii="Times New Roman" w:hAnsi="Times New Roman"/>
          <w:sz w:val="18"/>
          <w:szCs w:val="18"/>
        </w:rPr>
      </w:r>
      <w:r w:rsidR="00CF304B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C64F1B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CF304B">
        <w:rPr>
          <w:rFonts w:ascii="Times New Roman" w:hAnsi="Times New Roman"/>
          <w:b/>
          <w:sz w:val="18"/>
          <w:szCs w:val="18"/>
        </w:rPr>
      </w:r>
      <w:r w:rsidR="00CF304B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C64F1B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CF304B">
        <w:rPr>
          <w:rFonts w:ascii="Times New Roman" w:hAnsi="Times New Roman"/>
          <w:b/>
          <w:sz w:val="18"/>
          <w:szCs w:val="18"/>
        </w:rPr>
      </w:r>
      <w:r w:rsidR="00CF304B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0456F0C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CF304B">
        <w:rPr>
          <w:rFonts w:ascii="Times New Roman" w:hAnsi="Times New Roman"/>
          <w:sz w:val="20"/>
        </w:rPr>
      </w:r>
      <w:r w:rsidR="00CF304B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CF304B">
        <w:rPr>
          <w:rFonts w:ascii="Times New Roman" w:hAnsi="Times New Roman"/>
          <w:sz w:val="20"/>
        </w:rPr>
      </w:r>
      <w:r w:rsidR="00CF304B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E3B27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6" w:name="Check31"/>
      <w:r w:rsidR="002E3B27">
        <w:rPr>
          <w:rFonts w:ascii="Times New Roman" w:hAnsi="Times New Roman"/>
          <w:sz w:val="20"/>
        </w:rPr>
        <w:instrText xml:space="preserve"> FORMCHECKBOX </w:instrText>
      </w:r>
      <w:r w:rsidR="00CF304B">
        <w:rPr>
          <w:rFonts w:ascii="Times New Roman" w:hAnsi="Times New Roman"/>
          <w:sz w:val="20"/>
        </w:rPr>
      </w:r>
      <w:r w:rsidR="00CF304B">
        <w:rPr>
          <w:rFonts w:ascii="Times New Roman" w:hAnsi="Times New Roman"/>
          <w:sz w:val="20"/>
        </w:rPr>
        <w:fldChar w:fldCharType="separate"/>
      </w:r>
      <w:r w:rsidR="002E3B27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7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CF304B">
        <w:rPr>
          <w:rFonts w:ascii="Times New Roman" w:hAnsi="Times New Roman"/>
          <w:sz w:val="20"/>
        </w:rPr>
      </w:r>
      <w:r w:rsidR="00CF304B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9A10B2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3"/>
      <w:r w:rsidR="009A10B2">
        <w:rPr>
          <w:rFonts w:ascii="Times New Roman" w:hAnsi="Times New Roman"/>
          <w:sz w:val="20"/>
        </w:rPr>
        <w:instrText xml:space="preserve"> FORMCHECKBOX </w:instrText>
      </w:r>
      <w:r w:rsidR="00CF304B">
        <w:rPr>
          <w:rFonts w:ascii="Times New Roman" w:hAnsi="Times New Roman"/>
          <w:sz w:val="20"/>
        </w:rPr>
      </w:r>
      <w:r w:rsidR="00CF304B">
        <w:rPr>
          <w:rFonts w:ascii="Times New Roman" w:hAnsi="Times New Roman"/>
          <w:sz w:val="20"/>
        </w:rPr>
        <w:fldChar w:fldCharType="separate"/>
      </w:r>
      <w:r w:rsidR="009A10B2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E3B27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34"/>
      <w:r w:rsidR="002E3B27">
        <w:rPr>
          <w:rFonts w:ascii="Times New Roman" w:hAnsi="Times New Roman"/>
          <w:sz w:val="20"/>
        </w:rPr>
        <w:instrText xml:space="preserve"> FORMCHECKBOX </w:instrText>
      </w:r>
      <w:r w:rsidR="00CF304B">
        <w:rPr>
          <w:rFonts w:ascii="Times New Roman" w:hAnsi="Times New Roman"/>
          <w:sz w:val="20"/>
        </w:rPr>
      </w:r>
      <w:r w:rsidR="00CF304B">
        <w:rPr>
          <w:rFonts w:ascii="Times New Roman" w:hAnsi="Times New Roman"/>
          <w:sz w:val="20"/>
        </w:rPr>
        <w:fldChar w:fldCharType="separate"/>
      </w:r>
      <w:r w:rsidR="002E3B27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CF304B">
        <w:rPr>
          <w:rFonts w:ascii="Times New Roman" w:hAnsi="Times New Roman"/>
          <w:sz w:val="20"/>
        </w:rPr>
      </w:r>
      <w:r w:rsidR="00CF304B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E2220F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409CA" w14:textId="77777777" w:rsidR="00C007BD" w:rsidRDefault="00C007BD" w:rsidP="00857076">
      <w:r>
        <w:separator/>
      </w:r>
    </w:p>
  </w:endnote>
  <w:endnote w:type="continuationSeparator" w:id="0">
    <w:p w14:paraId="040C754C" w14:textId="77777777" w:rsidR="00C007BD" w:rsidRDefault="00C007BD" w:rsidP="00857076">
      <w:r>
        <w:continuationSeparator/>
      </w:r>
    </w:p>
  </w:endnote>
  <w:endnote w:type="continuationNotice" w:id="1">
    <w:p w14:paraId="31CAD102" w14:textId="77777777" w:rsidR="00C007BD" w:rsidRDefault="00C007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5C089" w14:textId="77777777" w:rsidR="00C007BD" w:rsidRDefault="00C007BD" w:rsidP="00857076">
      <w:r>
        <w:separator/>
      </w:r>
    </w:p>
  </w:footnote>
  <w:footnote w:type="continuationSeparator" w:id="0">
    <w:p w14:paraId="0134FE8D" w14:textId="77777777" w:rsidR="00C007BD" w:rsidRDefault="00C007BD" w:rsidP="00857076">
      <w:r>
        <w:continuationSeparator/>
      </w:r>
    </w:p>
  </w:footnote>
  <w:footnote w:type="continuationNotice" w:id="1">
    <w:p w14:paraId="112D69A4" w14:textId="77777777" w:rsidR="00C007BD" w:rsidRDefault="00C007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62B20"/>
    <w:multiLevelType w:val="multilevel"/>
    <w:tmpl w:val="65141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25046"/>
    <w:multiLevelType w:val="multilevel"/>
    <w:tmpl w:val="96E2D84C"/>
    <w:lvl w:ilvl="0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EA59EE"/>
    <w:multiLevelType w:val="multilevel"/>
    <w:tmpl w:val="6F10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8465B8"/>
    <w:multiLevelType w:val="hybridMultilevel"/>
    <w:tmpl w:val="0FA8019A"/>
    <w:lvl w:ilvl="0" w:tplc="48C64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14580"/>
    <w:multiLevelType w:val="multilevel"/>
    <w:tmpl w:val="18F4B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1272A7"/>
    <w:multiLevelType w:val="multilevel"/>
    <w:tmpl w:val="7B4A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2B15D1"/>
    <w:multiLevelType w:val="hybridMultilevel"/>
    <w:tmpl w:val="F3C8C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E5967"/>
    <w:multiLevelType w:val="multilevel"/>
    <w:tmpl w:val="394EF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F3749E"/>
    <w:multiLevelType w:val="multilevel"/>
    <w:tmpl w:val="5796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3325C7"/>
    <w:multiLevelType w:val="multilevel"/>
    <w:tmpl w:val="03F4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9463BC"/>
    <w:multiLevelType w:val="multilevel"/>
    <w:tmpl w:val="0194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790DD9"/>
    <w:multiLevelType w:val="hybridMultilevel"/>
    <w:tmpl w:val="E4CCEB3E"/>
    <w:lvl w:ilvl="0" w:tplc="0AA84E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965E1B"/>
    <w:multiLevelType w:val="hybridMultilevel"/>
    <w:tmpl w:val="F49CBE5E"/>
    <w:lvl w:ilvl="0" w:tplc="48C64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C1448"/>
    <w:multiLevelType w:val="hybridMultilevel"/>
    <w:tmpl w:val="99AE20FA"/>
    <w:lvl w:ilvl="0" w:tplc="A1AA5D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B24F02"/>
    <w:multiLevelType w:val="multilevel"/>
    <w:tmpl w:val="677A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4604FB"/>
    <w:multiLevelType w:val="multilevel"/>
    <w:tmpl w:val="5F66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625C03"/>
    <w:multiLevelType w:val="hybridMultilevel"/>
    <w:tmpl w:val="498015FA"/>
    <w:lvl w:ilvl="0" w:tplc="A1AA5D5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6122E3"/>
    <w:multiLevelType w:val="hybridMultilevel"/>
    <w:tmpl w:val="9ADC8A24"/>
    <w:lvl w:ilvl="0" w:tplc="E95E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73874"/>
    <w:multiLevelType w:val="hybridMultilevel"/>
    <w:tmpl w:val="D974D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BA3D76"/>
    <w:multiLevelType w:val="multilevel"/>
    <w:tmpl w:val="1F24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CE453B"/>
    <w:multiLevelType w:val="multilevel"/>
    <w:tmpl w:val="62803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66124A"/>
    <w:multiLevelType w:val="multilevel"/>
    <w:tmpl w:val="B09E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282588"/>
    <w:multiLevelType w:val="multilevel"/>
    <w:tmpl w:val="1F22B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B35B32"/>
    <w:multiLevelType w:val="hybridMultilevel"/>
    <w:tmpl w:val="D7289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1A3979"/>
    <w:multiLevelType w:val="hybridMultilevel"/>
    <w:tmpl w:val="5560B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4A032B"/>
    <w:multiLevelType w:val="hybridMultilevel"/>
    <w:tmpl w:val="0832CD66"/>
    <w:lvl w:ilvl="0" w:tplc="0AA84E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844409C"/>
    <w:multiLevelType w:val="hybridMultilevel"/>
    <w:tmpl w:val="BB4AC052"/>
    <w:lvl w:ilvl="0" w:tplc="C6067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8F5809"/>
    <w:multiLevelType w:val="multilevel"/>
    <w:tmpl w:val="1018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D9B1E1F"/>
    <w:multiLevelType w:val="hybridMultilevel"/>
    <w:tmpl w:val="179AEB4A"/>
    <w:lvl w:ilvl="0" w:tplc="0AA84E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F2F2B39"/>
    <w:multiLevelType w:val="multilevel"/>
    <w:tmpl w:val="ADF05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024716D"/>
    <w:multiLevelType w:val="hybridMultilevel"/>
    <w:tmpl w:val="6CC64DEA"/>
    <w:lvl w:ilvl="0" w:tplc="48C64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77433C"/>
    <w:multiLevelType w:val="hybridMultilevel"/>
    <w:tmpl w:val="4164F4CE"/>
    <w:lvl w:ilvl="0" w:tplc="0AA84E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2631311"/>
    <w:multiLevelType w:val="multilevel"/>
    <w:tmpl w:val="3784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36D63D4"/>
    <w:multiLevelType w:val="hybridMultilevel"/>
    <w:tmpl w:val="7528FB3A"/>
    <w:lvl w:ilvl="0" w:tplc="24508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A03C36"/>
    <w:multiLevelType w:val="hybridMultilevel"/>
    <w:tmpl w:val="55A4D94E"/>
    <w:lvl w:ilvl="0" w:tplc="F37C89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A1D7BCF"/>
    <w:multiLevelType w:val="multilevel"/>
    <w:tmpl w:val="1F78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CB63908"/>
    <w:multiLevelType w:val="multilevel"/>
    <w:tmpl w:val="38DA5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F565041"/>
    <w:multiLevelType w:val="multilevel"/>
    <w:tmpl w:val="4044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0B91E81"/>
    <w:multiLevelType w:val="hybridMultilevel"/>
    <w:tmpl w:val="1ACEC40C"/>
    <w:lvl w:ilvl="0" w:tplc="8FB6A01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34C50BB"/>
    <w:multiLevelType w:val="hybridMultilevel"/>
    <w:tmpl w:val="22A0DA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8570E3"/>
    <w:multiLevelType w:val="multilevel"/>
    <w:tmpl w:val="ECA4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ACB7775"/>
    <w:multiLevelType w:val="hybridMultilevel"/>
    <w:tmpl w:val="31C6F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E55643"/>
    <w:multiLevelType w:val="hybridMultilevel"/>
    <w:tmpl w:val="450E7A94"/>
    <w:lvl w:ilvl="0" w:tplc="48C64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5D488C"/>
    <w:multiLevelType w:val="multilevel"/>
    <w:tmpl w:val="BEF4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ED146A8"/>
    <w:multiLevelType w:val="hybridMultilevel"/>
    <w:tmpl w:val="C5468646"/>
    <w:lvl w:ilvl="0" w:tplc="288E4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1C8774F"/>
    <w:multiLevelType w:val="hybridMultilevel"/>
    <w:tmpl w:val="D5103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48D4F75"/>
    <w:multiLevelType w:val="hybridMultilevel"/>
    <w:tmpl w:val="ECE6E2C0"/>
    <w:lvl w:ilvl="0" w:tplc="A1AA5D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A317D1"/>
    <w:multiLevelType w:val="multilevel"/>
    <w:tmpl w:val="E12C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8000627"/>
    <w:multiLevelType w:val="multilevel"/>
    <w:tmpl w:val="47BA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D954CDF"/>
    <w:multiLevelType w:val="hybridMultilevel"/>
    <w:tmpl w:val="44500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FD92C0C"/>
    <w:multiLevelType w:val="multilevel"/>
    <w:tmpl w:val="EC6ED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96A1CEB"/>
    <w:multiLevelType w:val="multilevel"/>
    <w:tmpl w:val="1F52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CD42A69"/>
    <w:multiLevelType w:val="multilevel"/>
    <w:tmpl w:val="5DDE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E14234F"/>
    <w:multiLevelType w:val="multilevel"/>
    <w:tmpl w:val="8A020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FAB27CF"/>
    <w:multiLevelType w:val="multilevel"/>
    <w:tmpl w:val="EC1C7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1244563">
    <w:abstractNumId w:val="17"/>
  </w:num>
  <w:num w:numId="2" w16cid:durableId="376319194">
    <w:abstractNumId w:val="13"/>
  </w:num>
  <w:num w:numId="3" w16cid:durableId="1480879312">
    <w:abstractNumId w:val="49"/>
  </w:num>
  <w:num w:numId="4" w16cid:durableId="914432292">
    <w:abstractNumId w:val="6"/>
  </w:num>
  <w:num w:numId="5" w16cid:durableId="1576167669">
    <w:abstractNumId w:val="42"/>
  </w:num>
  <w:num w:numId="6" w16cid:durableId="1003777352">
    <w:abstractNumId w:val="10"/>
  </w:num>
  <w:num w:numId="7" w16cid:durableId="742407494">
    <w:abstractNumId w:val="1"/>
  </w:num>
  <w:num w:numId="8" w16cid:durableId="870802741">
    <w:abstractNumId w:val="40"/>
  </w:num>
  <w:num w:numId="9" w16cid:durableId="264702108">
    <w:abstractNumId w:val="35"/>
  </w:num>
  <w:num w:numId="10" w16cid:durableId="334693095">
    <w:abstractNumId w:val="21"/>
  </w:num>
  <w:num w:numId="11" w16cid:durableId="213661964">
    <w:abstractNumId w:val="9"/>
  </w:num>
  <w:num w:numId="12" w16cid:durableId="459154355">
    <w:abstractNumId w:val="7"/>
  </w:num>
  <w:num w:numId="13" w16cid:durableId="1524243574">
    <w:abstractNumId w:val="8"/>
  </w:num>
  <w:num w:numId="14" w16cid:durableId="101460866">
    <w:abstractNumId w:val="47"/>
  </w:num>
  <w:num w:numId="15" w16cid:durableId="1546985851">
    <w:abstractNumId w:val="20"/>
  </w:num>
  <w:num w:numId="16" w16cid:durableId="734011379">
    <w:abstractNumId w:val="54"/>
  </w:num>
  <w:num w:numId="17" w16cid:durableId="476604402">
    <w:abstractNumId w:val="29"/>
  </w:num>
  <w:num w:numId="18" w16cid:durableId="459957592">
    <w:abstractNumId w:val="22"/>
  </w:num>
  <w:num w:numId="19" w16cid:durableId="81610712">
    <w:abstractNumId w:val="53"/>
  </w:num>
  <w:num w:numId="20" w16cid:durableId="165871668">
    <w:abstractNumId w:val="51"/>
  </w:num>
  <w:num w:numId="21" w16cid:durableId="1483619432">
    <w:abstractNumId w:val="16"/>
  </w:num>
  <w:num w:numId="22" w16cid:durableId="1204363061">
    <w:abstractNumId w:val="46"/>
  </w:num>
  <w:num w:numId="23" w16cid:durableId="531647464">
    <w:abstractNumId w:val="24"/>
  </w:num>
  <w:num w:numId="24" w16cid:durableId="741877636">
    <w:abstractNumId w:val="18"/>
  </w:num>
  <w:num w:numId="25" w16cid:durableId="113332498">
    <w:abstractNumId w:val="44"/>
  </w:num>
  <w:num w:numId="26" w16cid:durableId="2139256580">
    <w:abstractNumId w:val="23"/>
  </w:num>
  <w:num w:numId="27" w16cid:durableId="1358309606">
    <w:abstractNumId w:val="26"/>
  </w:num>
  <w:num w:numId="28" w16cid:durableId="1886598856">
    <w:abstractNumId w:val="45"/>
  </w:num>
  <w:num w:numId="29" w16cid:durableId="1546481716">
    <w:abstractNumId w:val="33"/>
  </w:num>
  <w:num w:numId="30" w16cid:durableId="2096851801">
    <w:abstractNumId w:val="3"/>
  </w:num>
  <w:num w:numId="31" w16cid:durableId="207302552">
    <w:abstractNumId w:val="12"/>
  </w:num>
  <w:num w:numId="32" w16cid:durableId="1164051717">
    <w:abstractNumId w:val="30"/>
  </w:num>
  <w:num w:numId="33" w16cid:durableId="1239512126">
    <w:abstractNumId w:val="32"/>
  </w:num>
  <w:num w:numId="34" w16cid:durableId="687416861">
    <w:abstractNumId w:val="5"/>
  </w:num>
  <w:num w:numId="35" w16cid:durableId="736703617">
    <w:abstractNumId w:val="19"/>
  </w:num>
  <w:num w:numId="36" w16cid:durableId="23337543">
    <w:abstractNumId w:val="27"/>
  </w:num>
  <w:num w:numId="37" w16cid:durableId="1522162935">
    <w:abstractNumId w:val="14"/>
  </w:num>
  <w:num w:numId="38" w16cid:durableId="871579938">
    <w:abstractNumId w:val="50"/>
  </w:num>
  <w:num w:numId="39" w16cid:durableId="1264067194">
    <w:abstractNumId w:val="37"/>
  </w:num>
  <w:num w:numId="40" w16cid:durableId="1067728500">
    <w:abstractNumId w:val="2"/>
  </w:num>
  <w:num w:numId="41" w16cid:durableId="1273438995">
    <w:abstractNumId w:val="43"/>
  </w:num>
  <w:num w:numId="42" w16cid:durableId="2001302384">
    <w:abstractNumId w:val="48"/>
  </w:num>
  <w:num w:numId="43" w16cid:durableId="917401047">
    <w:abstractNumId w:val="36"/>
  </w:num>
  <w:num w:numId="44" w16cid:durableId="1639719507">
    <w:abstractNumId w:val="15"/>
  </w:num>
  <w:num w:numId="45" w16cid:durableId="1704018553">
    <w:abstractNumId w:val="0"/>
  </w:num>
  <w:num w:numId="46" w16cid:durableId="1196499569">
    <w:abstractNumId w:val="52"/>
  </w:num>
  <w:num w:numId="47" w16cid:durableId="511382712">
    <w:abstractNumId w:val="4"/>
  </w:num>
  <w:num w:numId="48" w16cid:durableId="77871443">
    <w:abstractNumId w:val="41"/>
  </w:num>
  <w:num w:numId="49" w16cid:durableId="337464844">
    <w:abstractNumId w:val="34"/>
  </w:num>
  <w:num w:numId="50" w16cid:durableId="1412308931">
    <w:abstractNumId w:val="31"/>
  </w:num>
  <w:num w:numId="51" w16cid:durableId="894660434">
    <w:abstractNumId w:val="11"/>
  </w:num>
  <w:num w:numId="52" w16cid:durableId="1831825063">
    <w:abstractNumId w:val="38"/>
  </w:num>
  <w:num w:numId="53" w16cid:durableId="1569270253">
    <w:abstractNumId w:val="39"/>
  </w:num>
  <w:num w:numId="54" w16cid:durableId="680280014">
    <w:abstractNumId w:val="28"/>
  </w:num>
  <w:num w:numId="55" w16cid:durableId="1088229233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752"/>
    <w:rsid w:val="00002C92"/>
    <w:rsid w:val="0000356B"/>
    <w:rsid w:val="000113C7"/>
    <w:rsid w:val="00011B18"/>
    <w:rsid w:val="00016AE2"/>
    <w:rsid w:val="0002344B"/>
    <w:rsid w:val="000424DB"/>
    <w:rsid w:val="0004427A"/>
    <w:rsid w:val="00047662"/>
    <w:rsid w:val="00054134"/>
    <w:rsid w:val="00055C03"/>
    <w:rsid w:val="00056628"/>
    <w:rsid w:val="000613FB"/>
    <w:rsid w:val="0006291C"/>
    <w:rsid w:val="00065E1E"/>
    <w:rsid w:val="00066AD2"/>
    <w:rsid w:val="00077AF0"/>
    <w:rsid w:val="00080D0A"/>
    <w:rsid w:val="000810C0"/>
    <w:rsid w:val="000822BF"/>
    <w:rsid w:val="00082625"/>
    <w:rsid w:val="00090B83"/>
    <w:rsid w:val="0009358F"/>
    <w:rsid w:val="00093E6F"/>
    <w:rsid w:val="00095919"/>
    <w:rsid w:val="000A36A6"/>
    <w:rsid w:val="000B1E97"/>
    <w:rsid w:val="000B395B"/>
    <w:rsid w:val="000B7846"/>
    <w:rsid w:val="000C1149"/>
    <w:rsid w:val="000C4C02"/>
    <w:rsid w:val="000C51F0"/>
    <w:rsid w:val="000C643B"/>
    <w:rsid w:val="000D0655"/>
    <w:rsid w:val="000D0879"/>
    <w:rsid w:val="000D119D"/>
    <w:rsid w:val="000D3141"/>
    <w:rsid w:val="000D5262"/>
    <w:rsid w:val="000D67B3"/>
    <w:rsid w:val="000E2414"/>
    <w:rsid w:val="000F3991"/>
    <w:rsid w:val="000F4BB3"/>
    <w:rsid w:val="00100601"/>
    <w:rsid w:val="001042F7"/>
    <w:rsid w:val="00104785"/>
    <w:rsid w:val="00110A06"/>
    <w:rsid w:val="0011684C"/>
    <w:rsid w:val="00121B0B"/>
    <w:rsid w:val="00123B97"/>
    <w:rsid w:val="001242B4"/>
    <w:rsid w:val="00133E8F"/>
    <w:rsid w:val="00134AB3"/>
    <w:rsid w:val="00137CD7"/>
    <w:rsid w:val="00140B03"/>
    <w:rsid w:val="00140E72"/>
    <w:rsid w:val="0014374B"/>
    <w:rsid w:val="00143879"/>
    <w:rsid w:val="001466FD"/>
    <w:rsid w:val="00151017"/>
    <w:rsid w:val="00156411"/>
    <w:rsid w:val="00156A20"/>
    <w:rsid w:val="00165729"/>
    <w:rsid w:val="0016633C"/>
    <w:rsid w:val="00176419"/>
    <w:rsid w:val="00187435"/>
    <w:rsid w:val="00187D76"/>
    <w:rsid w:val="00193AD1"/>
    <w:rsid w:val="00197D4C"/>
    <w:rsid w:val="001A0207"/>
    <w:rsid w:val="001A57F0"/>
    <w:rsid w:val="001B38BB"/>
    <w:rsid w:val="001B3F7E"/>
    <w:rsid w:val="001C0E88"/>
    <w:rsid w:val="001C47B6"/>
    <w:rsid w:val="001D003E"/>
    <w:rsid w:val="001D3EFA"/>
    <w:rsid w:val="001D4716"/>
    <w:rsid w:val="001D56AE"/>
    <w:rsid w:val="001D5ED0"/>
    <w:rsid w:val="001D6656"/>
    <w:rsid w:val="001E4C11"/>
    <w:rsid w:val="001E4C3D"/>
    <w:rsid w:val="001E5723"/>
    <w:rsid w:val="001F0436"/>
    <w:rsid w:val="001F373E"/>
    <w:rsid w:val="001F5AFE"/>
    <w:rsid w:val="0020067F"/>
    <w:rsid w:val="0021577F"/>
    <w:rsid w:val="00225685"/>
    <w:rsid w:val="00227DF5"/>
    <w:rsid w:val="0023516D"/>
    <w:rsid w:val="00235F83"/>
    <w:rsid w:val="0024359F"/>
    <w:rsid w:val="0024363E"/>
    <w:rsid w:val="002537A8"/>
    <w:rsid w:val="00254E2C"/>
    <w:rsid w:val="00256095"/>
    <w:rsid w:val="002576E4"/>
    <w:rsid w:val="00257B36"/>
    <w:rsid w:val="0026064C"/>
    <w:rsid w:val="002611BA"/>
    <w:rsid w:val="00261A88"/>
    <w:rsid w:val="00264A9A"/>
    <w:rsid w:val="00264FBA"/>
    <w:rsid w:val="002823B5"/>
    <w:rsid w:val="00283EE5"/>
    <w:rsid w:val="0028794B"/>
    <w:rsid w:val="00287983"/>
    <w:rsid w:val="00293B64"/>
    <w:rsid w:val="00295522"/>
    <w:rsid w:val="002967F9"/>
    <w:rsid w:val="002A0D89"/>
    <w:rsid w:val="002B01B0"/>
    <w:rsid w:val="002B1DE3"/>
    <w:rsid w:val="002B387F"/>
    <w:rsid w:val="002B3E0F"/>
    <w:rsid w:val="002B4B1C"/>
    <w:rsid w:val="002B7C74"/>
    <w:rsid w:val="002C1A02"/>
    <w:rsid w:val="002C2504"/>
    <w:rsid w:val="002C27A4"/>
    <w:rsid w:val="002C3277"/>
    <w:rsid w:val="002D0C55"/>
    <w:rsid w:val="002E3B27"/>
    <w:rsid w:val="002E53A4"/>
    <w:rsid w:val="002F4C6A"/>
    <w:rsid w:val="002F6F82"/>
    <w:rsid w:val="00304BD1"/>
    <w:rsid w:val="003116AD"/>
    <w:rsid w:val="003149FA"/>
    <w:rsid w:val="00315FC6"/>
    <w:rsid w:val="00316412"/>
    <w:rsid w:val="00316772"/>
    <w:rsid w:val="00317E98"/>
    <w:rsid w:val="00326E47"/>
    <w:rsid w:val="00333534"/>
    <w:rsid w:val="00335600"/>
    <w:rsid w:val="003365EA"/>
    <w:rsid w:val="00340AB9"/>
    <w:rsid w:val="00347248"/>
    <w:rsid w:val="00355AA2"/>
    <w:rsid w:val="00355B58"/>
    <w:rsid w:val="00366EF9"/>
    <w:rsid w:val="0037111A"/>
    <w:rsid w:val="00372239"/>
    <w:rsid w:val="0037599B"/>
    <w:rsid w:val="00377ECA"/>
    <w:rsid w:val="003802E1"/>
    <w:rsid w:val="00380F50"/>
    <w:rsid w:val="003815F1"/>
    <w:rsid w:val="003820B8"/>
    <w:rsid w:val="003835CC"/>
    <w:rsid w:val="00384140"/>
    <w:rsid w:val="003844E3"/>
    <w:rsid w:val="00384F09"/>
    <w:rsid w:val="00390629"/>
    <w:rsid w:val="003922F5"/>
    <w:rsid w:val="003A11D0"/>
    <w:rsid w:val="003B0B3C"/>
    <w:rsid w:val="003B3EA8"/>
    <w:rsid w:val="003B63D6"/>
    <w:rsid w:val="003C0D00"/>
    <w:rsid w:val="003C7647"/>
    <w:rsid w:val="003D008C"/>
    <w:rsid w:val="003D01EB"/>
    <w:rsid w:val="003D1694"/>
    <w:rsid w:val="003D2A93"/>
    <w:rsid w:val="003D3B89"/>
    <w:rsid w:val="003D47B0"/>
    <w:rsid w:val="003D59BE"/>
    <w:rsid w:val="003D7127"/>
    <w:rsid w:val="003D7342"/>
    <w:rsid w:val="003E188A"/>
    <w:rsid w:val="003E79B8"/>
    <w:rsid w:val="003F069B"/>
    <w:rsid w:val="003F187A"/>
    <w:rsid w:val="003F2A12"/>
    <w:rsid w:val="00400747"/>
    <w:rsid w:val="00403D71"/>
    <w:rsid w:val="004041C2"/>
    <w:rsid w:val="00406AF5"/>
    <w:rsid w:val="004139A2"/>
    <w:rsid w:val="00415294"/>
    <w:rsid w:val="00416519"/>
    <w:rsid w:val="00420925"/>
    <w:rsid w:val="00423943"/>
    <w:rsid w:val="00425EF2"/>
    <w:rsid w:val="00431D75"/>
    <w:rsid w:val="0043235D"/>
    <w:rsid w:val="00433E16"/>
    <w:rsid w:val="00437059"/>
    <w:rsid w:val="004430A7"/>
    <w:rsid w:val="00451D26"/>
    <w:rsid w:val="00456D7F"/>
    <w:rsid w:val="00460735"/>
    <w:rsid w:val="00465643"/>
    <w:rsid w:val="004729F3"/>
    <w:rsid w:val="00472DD8"/>
    <w:rsid w:val="00477F37"/>
    <w:rsid w:val="0048400F"/>
    <w:rsid w:val="004849DA"/>
    <w:rsid w:val="00492181"/>
    <w:rsid w:val="00493371"/>
    <w:rsid w:val="00493AF2"/>
    <w:rsid w:val="00495AA5"/>
    <w:rsid w:val="004A60BD"/>
    <w:rsid w:val="004B1030"/>
    <w:rsid w:val="004B1079"/>
    <w:rsid w:val="004C0508"/>
    <w:rsid w:val="004C2FC8"/>
    <w:rsid w:val="004D3E85"/>
    <w:rsid w:val="004E0285"/>
    <w:rsid w:val="004F4AE8"/>
    <w:rsid w:val="004F500C"/>
    <w:rsid w:val="004F5127"/>
    <w:rsid w:val="0050011F"/>
    <w:rsid w:val="005016AE"/>
    <w:rsid w:val="00502DCF"/>
    <w:rsid w:val="005068A7"/>
    <w:rsid w:val="0050704D"/>
    <w:rsid w:val="00507C9C"/>
    <w:rsid w:val="0051225F"/>
    <w:rsid w:val="00512511"/>
    <w:rsid w:val="00513B0E"/>
    <w:rsid w:val="005143FD"/>
    <w:rsid w:val="005151AF"/>
    <w:rsid w:val="00516001"/>
    <w:rsid w:val="005163A1"/>
    <w:rsid w:val="0052128B"/>
    <w:rsid w:val="005221F4"/>
    <w:rsid w:val="00530A91"/>
    <w:rsid w:val="00530C7C"/>
    <w:rsid w:val="005323B4"/>
    <w:rsid w:val="005375DC"/>
    <w:rsid w:val="00541B6E"/>
    <w:rsid w:val="00553220"/>
    <w:rsid w:val="00554827"/>
    <w:rsid w:val="00554BF4"/>
    <w:rsid w:val="00556CA1"/>
    <w:rsid w:val="00557231"/>
    <w:rsid w:val="00561827"/>
    <w:rsid w:val="00564726"/>
    <w:rsid w:val="00575E6E"/>
    <w:rsid w:val="00577683"/>
    <w:rsid w:val="005821F8"/>
    <w:rsid w:val="00587177"/>
    <w:rsid w:val="005935FC"/>
    <w:rsid w:val="00594F8B"/>
    <w:rsid w:val="00595A68"/>
    <w:rsid w:val="00595BC4"/>
    <w:rsid w:val="005A7616"/>
    <w:rsid w:val="005A763F"/>
    <w:rsid w:val="005A7EB7"/>
    <w:rsid w:val="005B3808"/>
    <w:rsid w:val="005B5848"/>
    <w:rsid w:val="005B7484"/>
    <w:rsid w:val="005B7A6C"/>
    <w:rsid w:val="005E216F"/>
    <w:rsid w:val="005E5822"/>
    <w:rsid w:val="005E58ED"/>
    <w:rsid w:val="005E64AF"/>
    <w:rsid w:val="005F3E1A"/>
    <w:rsid w:val="005F469B"/>
    <w:rsid w:val="005F4763"/>
    <w:rsid w:val="005F5002"/>
    <w:rsid w:val="006021A9"/>
    <w:rsid w:val="00602F5B"/>
    <w:rsid w:val="00604FA1"/>
    <w:rsid w:val="00607E08"/>
    <w:rsid w:val="00615E85"/>
    <w:rsid w:val="0062120F"/>
    <w:rsid w:val="0062251C"/>
    <w:rsid w:val="00623345"/>
    <w:rsid w:val="006313E6"/>
    <w:rsid w:val="00633D1B"/>
    <w:rsid w:val="00640C6B"/>
    <w:rsid w:val="00645D2C"/>
    <w:rsid w:val="00647BE5"/>
    <w:rsid w:val="006501CB"/>
    <w:rsid w:val="00651A0D"/>
    <w:rsid w:val="00655B8D"/>
    <w:rsid w:val="00655EC6"/>
    <w:rsid w:val="006570F5"/>
    <w:rsid w:val="006573D4"/>
    <w:rsid w:val="00661AAE"/>
    <w:rsid w:val="00663056"/>
    <w:rsid w:val="00664D89"/>
    <w:rsid w:val="00665CD5"/>
    <w:rsid w:val="00670227"/>
    <w:rsid w:val="00670D6A"/>
    <w:rsid w:val="00671017"/>
    <w:rsid w:val="00675993"/>
    <w:rsid w:val="00680F43"/>
    <w:rsid w:val="00680FDC"/>
    <w:rsid w:val="00681B80"/>
    <w:rsid w:val="00682508"/>
    <w:rsid w:val="00686FA7"/>
    <w:rsid w:val="00694490"/>
    <w:rsid w:val="006A551D"/>
    <w:rsid w:val="006A5A97"/>
    <w:rsid w:val="006B0BBC"/>
    <w:rsid w:val="006B50E1"/>
    <w:rsid w:val="006C3E81"/>
    <w:rsid w:val="006C45ED"/>
    <w:rsid w:val="006D2A56"/>
    <w:rsid w:val="006D56D5"/>
    <w:rsid w:val="006D5EC0"/>
    <w:rsid w:val="006E7A6A"/>
    <w:rsid w:val="006F47A2"/>
    <w:rsid w:val="006F538A"/>
    <w:rsid w:val="006F5393"/>
    <w:rsid w:val="00701AAD"/>
    <w:rsid w:val="00710CB3"/>
    <w:rsid w:val="007148C7"/>
    <w:rsid w:val="007164B1"/>
    <w:rsid w:val="007239D6"/>
    <w:rsid w:val="00727144"/>
    <w:rsid w:val="007354F0"/>
    <w:rsid w:val="00735B04"/>
    <w:rsid w:val="007371C7"/>
    <w:rsid w:val="0074012D"/>
    <w:rsid w:val="00740A01"/>
    <w:rsid w:val="007416FB"/>
    <w:rsid w:val="00745F85"/>
    <w:rsid w:val="00750A6D"/>
    <w:rsid w:val="00751F82"/>
    <w:rsid w:val="007524AF"/>
    <w:rsid w:val="007526B4"/>
    <w:rsid w:val="00753E28"/>
    <w:rsid w:val="0075478B"/>
    <w:rsid w:val="007554D3"/>
    <w:rsid w:val="00760A81"/>
    <w:rsid w:val="00761CCA"/>
    <w:rsid w:val="00764259"/>
    <w:rsid w:val="007719C2"/>
    <w:rsid w:val="00773DC0"/>
    <w:rsid w:val="007804DC"/>
    <w:rsid w:val="00781173"/>
    <w:rsid w:val="00781978"/>
    <w:rsid w:val="0078202E"/>
    <w:rsid w:val="00790505"/>
    <w:rsid w:val="00790A7C"/>
    <w:rsid w:val="007937AA"/>
    <w:rsid w:val="00795446"/>
    <w:rsid w:val="0079632F"/>
    <w:rsid w:val="007A1762"/>
    <w:rsid w:val="007A478E"/>
    <w:rsid w:val="007B78C0"/>
    <w:rsid w:val="007C0371"/>
    <w:rsid w:val="007C2D8D"/>
    <w:rsid w:val="007C3148"/>
    <w:rsid w:val="007C632B"/>
    <w:rsid w:val="007D0FCE"/>
    <w:rsid w:val="007D236B"/>
    <w:rsid w:val="007D40F8"/>
    <w:rsid w:val="007D72AF"/>
    <w:rsid w:val="007E2DD7"/>
    <w:rsid w:val="007E43EC"/>
    <w:rsid w:val="007E7D91"/>
    <w:rsid w:val="007E7FEB"/>
    <w:rsid w:val="007F1C3E"/>
    <w:rsid w:val="007F2D42"/>
    <w:rsid w:val="007F5B4E"/>
    <w:rsid w:val="00803CF6"/>
    <w:rsid w:val="00804FD7"/>
    <w:rsid w:val="00810A60"/>
    <w:rsid w:val="008142F0"/>
    <w:rsid w:val="008156AA"/>
    <w:rsid w:val="00816AD3"/>
    <w:rsid w:val="00822179"/>
    <w:rsid w:val="008241B0"/>
    <w:rsid w:val="00832781"/>
    <w:rsid w:val="0083288E"/>
    <w:rsid w:val="008371BF"/>
    <w:rsid w:val="00837C5A"/>
    <w:rsid w:val="00843D7E"/>
    <w:rsid w:val="00844203"/>
    <w:rsid w:val="00845B61"/>
    <w:rsid w:val="00847D1E"/>
    <w:rsid w:val="0085309D"/>
    <w:rsid w:val="008552A8"/>
    <w:rsid w:val="00857076"/>
    <w:rsid w:val="008573ED"/>
    <w:rsid w:val="00882513"/>
    <w:rsid w:val="0088266C"/>
    <w:rsid w:val="00886E67"/>
    <w:rsid w:val="00891CCC"/>
    <w:rsid w:val="008967F6"/>
    <w:rsid w:val="008A7E1F"/>
    <w:rsid w:val="008B3518"/>
    <w:rsid w:val="008B5EE2"/>
    <w:rsid w:val="008B78E3"/>
    <w:rsid w:val="008D050D"/>
    <w:rsid w:val="008D0EBA"/>
    <w:rsid w:val="008D295C"/>
    <w:rsid w:val="008D44A7"/>
    <w:rsid w:val="008F0A91"/>
    <w:rsid w:val="008F21D9"/>
    <w:rsid w:val="009007B8"/>
    <w:rsid w:val="00902334"/>
    <w:rsid w:val="009026BA"/>
    <w:rsid w:val="00910B8C"/>
    <w:rsid w:val="00910FB8"/>
    <w:rsid w:val="0091193E"/>
    <w:rsid w:val="0091444A"/>
    <w:rsid w:val="0091449E"/>
    <w:rsid w:val="009234F4"/>
    <w:rsid w:val="009248C4"/>
    <w:rsid w:val="00925D15"/>
    <w:rsid w:val="00930085"/>
    <w:rsid w:val="00931817"/>
    <w:rsid w:val="00933EC9"/>
    <w:rsid w:val="009353AF"/>
    <w:rsid w:val="00943D6B"/>
    <w:rsid w:val="0094442D"/>
    <w:rsid w:val="00946BF4"/>
    <w:rsid w:val="00954509"/>
    <w:rsid w:val="009605B5"/>
    <w:rsid w:val="00966D9E"/>
    <w:rsid w:val="009713FB"/>
    <w:rsid w:val="0097566B"/>
    <w:rsid w:val="0097691D"/>
    <w:rsid w:val="00976E56"/>
    <w:rsid w:val="00977F9A"/>
    <w:rsid w:val="00984664"/>
    <w:rsid w:val="00986190"/>
    <w:rsid w:val="009861AF"/>
    <w:rsid w:val="00987C65"/>
    <w:rsid w:val="00991839"/>
    <w:rsid w:val="009959BA"/>
    <w:rsid w:val="00996615"/>
    <w:rsid w:val="009A10B2"/>
    <w:rsid w:val="009A4225"/>
    <w:rsid w:val="009B1A9D"/>
    <w:rsid w:val="009B4A62"/>
    <w:rsid w:val="009B4B0B"/>
    <w:rsid w:val="009B7471"/>
    <w:rsid w:val="009C671F"/>
    <w:rsid w:val="009C7B44"/>
    <w:rsid w:val="009D0956"/>
    <w:rsid w:val="009D3496"/>
    <w:rsid w:val="009D5A0A"/>
    <w:rsid w:val="009E2A4F"/>
    <w:rsid w:val="009F6FB8"/>
    <w:rsid w:val="00A04738"/>
    <w:rsid w:val="00A10314"/>
    <w:rsid w:val="00A1444A"/>
    <w:rsid w:val="00A1521E"/>
    <w:rsid w:val="00A152D6"/>
    <w:rsid w:val="00A15A6F"/>
    <w:rsid w:val="00A17526"/>
    <w:rsid w:val="00A17DA5"/>
    <w:rsid w:val="00A22311"/>
    <w:rsid w:val="00A238B9"/>
    <w:rsid w:val="00A23D36"/>
    <w:rsid w:val="00A3443A"/>
    <w:rsid w:val="00A35C35"/>
    <w:rsid w:val="00A40F14"/>
    <w:rsid w:val="00A45035"/>
    <w:rsid w:val="00A46E39"/>
    <w:rsid w:val="00A53089"/>
    <w:rsid w:val="00A54834"/>
    <w:rsid w:val="00A54C19"/>
    <w:rsid w:val="00A55DBD"/>
    <w:rsid w:val="00A5695D"/>
    <w:rsid w:val="00A56CC9"/>
    <w:rsid w:val="00A57B97"/>
    <w:rsid w:val="00A6349B"/>
    <w:rsid w:val="00A72717"/>
    <w:rsid w:val="00A81413"/>
    <w:rsid w:val="00A81A15"/>
    <w:rsid w:val="00A85694"/>
    <w:rsid w:val="00A905B9"/>
    <w:rsid w:val="00A9545C"/>
    <w:rsid w:val="00AA5AF9"/>
    <w:rsid w:val="00AA757A"/>
    <w:rsid w:val="00AB1334"/>
    <w:rsid w:val="00AB15AD"/>
    <w:rsid w:val="00AB22C2"/>
    <w:rsid w:val="00AB6105"/>
    <w:rsid w:val="00AB6196"/>
    <w:rsid w:val="00AC2225"/>
    <w:rsid w:val="00AC7800"/>
    <w:rsid w:val="00AD2484"/>
    <w:rsid w:val="00AD6BB1"/>
    <w:rsid w:val="00AE3F87"/>
    <w:rsid w:val="00AE54A0"/>
    <w:rsid w:val="00AE5B9C"/>
    <w:rsid w:val="00AE7483"/>
    <w:rsid w:val="00AE79B4"/>
    <w:rsid w:val="00AF2F1E"/>
    <w:rsid w:val="00AF73E5"/>
    <w:rsid w:val="00B012AA"/>
    <w:rsid w:val="00B02FF6"/>
    <w:rsid w:val="00B03573"/>
    <w:rsid w:val="00B045D0"/>
    <w:rsid w:val="00B04F38"/>
    <w:rsid w:val="00B05AE3"/>
    <w:rsid w:val="00B13657"/>
    <w:rsid w:val="00B16DD0"/>
    <w:rsid w:val="00B16E02"/>
    <w:rsid w:val="00B21419"/>
    <w:rsid w:val="00B26823"/>
    <w:rsid w:val="00B311DD"/>
    <w:rsid w:val="00B3495A"/>
    <w:rsid w:val="00B370D1"/>
    <w:rsid w:val="00B40066"/>
    <w:rsid w:val="00B41EF2"/>
    <w:rsid w:val="00B43427"/>
    <w:rsid w:val="00B442CB"/>
    <w:rsid w:val="00B465A5"/>
    <w:rsid w:val="00B53E14"/>
    <w:rsid w:val="00B556FC"/>
    <w:rsid w:val="00B56F08"/>
    <w:rsid w:val="00B6362E"/>
    <w:rsid w:val="00B640F4"/>
    <w:rsid w:val="00B6689B"/>
    <w:rsid w:val="00B70D90"/>
    <w:rsid w:val="00B76844"/>
    <w:rsid w:val="00B76E66"/>
    <w:rsid w:val="00B8041D"/>
    <w:rsid w:val="00B82C94"/>
    <w:rsid w:val="00B93DF3"/>
    <w:rsid w:val="00B97770"/>
    <w:rsid w:val="00BA1D6C"/>
    <w:rsid w:val="00BA37A9"/>
    <w:rsid w:val="00BA3DE4"/>
    <w:rsid w:val="00BA58C4"/>
    <w:rsid w:val="00BB05AF"/>
    <w:rsid w:val="00BB05D2"/>
    <w:rsid w:val="00BB061A"/>
    <w:rsid w:val="00BB267B"/>
    <w:rsid w:val="00BB55CB"/>
    <w:rsid w:val="00BC05B8"/>
    <w:rsid w:val="00BC0CBB"/>
    <w:rsid w:val="00BD0615"/>
    <w:rsid w:val="00BD43BC"/>
    <w:rsid w:val="00BE0789"/>
    <w:rsid w:val="00BE09FF"/>
    <w:rsid w:val="00BE6405"/>
    <w:rsid w:val="00BE7F7B"/>
    <w:rsid w:val="00BF1AB4"/>
    <w:rsid w:val="00BF2AA3"/>
    <w:rsid w:val="00BF5746"/>
    <w:rsid w:val="00BF7E43"/>
    <w:rsid w:val="00C007BD"/>
    <w:rsid w:val="00C01A8F"/>
    <w:rsid w:val="00C118F4"/>
    <w:rsid w:val="00C1220E"/>
    <w:rsid w:val="00C172CD"/>
    <w:rsid w:val="00C26714"/>
    <w:rsid w:val="00C27892"/>
    <w:rsid w:val="00C3070A"/>
    <w:rsid w:val="00C35494"/>
    <w:rsid w:val="00C3554E"/>
    <w:rsid w:val="00C35C6E"/>
    <w:rsid w:val="00C436F7"/>
    <w:rsid w:val="00C4425A"/>
    <w:rsid w:val="00C47A7B"/>
    <w:rsid w:val="00C53806"/>
    <w:rsid w:val="00C54D8E"/>
    <w:rsid w:val="00C57923"/>
    <w:rsid w:val="00C61774"/>
    <w:rsid w:val="00C62F4E"/>
    <w:rsid w:val="00C64F1B"/>
    <w:rsid w:val="00C671BC"/>
    <w:rsid w:val="00C70745"/>
    <w:rsid w:val="00C7085D"/>
    <w:rsid w:val="00C74A30"/>
    <w:rsid w:val="00C80248"/>
    <w:rsid w:val="00C82891"/>
    <w:rsid w:val="00C85E55"/>
    <w:rsid w:val="00C86D87"/>
    <w:rsid w:val="00C90FF6"/>
    <w:rsid w:val="00C910C3"/>
    <w:rsid w:val="00C939EA"/>
    <w:rsid w:val="00C93AAF"/>
    <w:rsid w:val="00CA12E6"/>
    <w:rsid w:val="00CA27FE"/>
    <w:rsid w:val="00CA307F"/>
    <w:rsid w:val="00CA7FE3"/>
    <w:rsid w:val="00CB4BD1"/>
    <w:rsid w:val="00CC2041"/>
    <w:rsid w:val="00CD4DA8"/>
    <w:rsid w:val="00CD508D"/>
    <w:rsid w:val="00CD54FB"/>
    <w:rsid w:val="00CD5898"/>
    <w:rsid w:val="00CE12E0"/>
    <w:rsid w:val="00CE2293"/>
    <w:rsid w:val="00CE4F5E"/>
    <w:rsid w:val="00CE5850"/>
    <w:rsid w:val="00CF1388"/>
    <w:rsid w:val="00CF304B"/>
    <w:rsid w:val="00CF57EA"/>
    <w:rsid w:val="00CF607B"/>
    <w:rsid w:val="00D0321F"/>
    <w:rsid w:val="00D03B9C"/>
    <w:rsid w:val="00D054BD"/>
    <w:rsid w:val="00D108C8"/>
    <w:rsid w:val="00D11EF6"/>
    <w:rsid w:val="00D15574"/>
    <w:rsid w:val="00D1655A"/>
    <w:rsid w:val="00D17D5D"/>
    <w:rsid w:val="00D20990"/>
    <w:rsid w:val="00D23218"/>
    <w:rsid w:val="00D3008D"/>
    <w:rsid w:val="00D300CF"/>
    <w:rsid w:val="00D339BE"/>
    <w:rsid w:val="00D33B77"/>
    <w:rsid w:val="00D3496A"/>
    <w:rsid w:val="00D3501A"/>
    <w:rsid w:val="00D37658"/>
    <w:rsid w:val="00D400F5"/>
    <w:rsid w:val="00D408F1"/>
    <w:rsid w:val="00D45541"/>
    <w:rsid w:val="00D45CCD"/>
    <w:rsid w:val="00D46B8D"/>
    <w:rsid w:val="00D6010A"/>
    <w:rsid w:val="00D61833"/>
    <w:rsid w:val="00D62281"/>
    <w:rsid w:val="00D66274"/>
    <w:rsid w:val="00D667FB"/>
    <w:rsid w:val="00D66D52"/>
    <w:rsid w:val="00D718CF"/>
    <w:rsid w:val="00D74332"/>
    <w:rsid w:val="00D7592E"/>
    <w:rsid w:val="00D84B7D"/>
    <w:rsid w:val="00D854E5"/>
    <w:rsid w:val="00D92BA8"/>
    <w:rsid w:val="00D944D7"/>
    <w:rsid w:val="00D96845"/>
    <w:rsid w:val="00D97CFA"/>
    <w:rsid w:val="00D97E79"/>
    <w:rsid w:val="00DA1702"/>
    <w:rsid w:val="00DA1C38"/>
    <w:rsid w:val="00DA5CB6"/>
    <w:rsid w:val="00DD1564"/>
    <w:rsid w:val="00DE0E75"/>
    <w:rsid w:val="00DE5E8A"/>
    <w:rsid w:val="00DE7F4D"/>
    <w:rsid w:val="00DF4346"/>
    <w:rsid w:val="00E01F44"/>
    <w:rsid w:val="00E036DE"/>
    <w:rsid w:val="00E03BDB"/>
    <w:rsid w:val="00E04796"/>
    <w:rsid w:val="00E07E48"/>
    <w:rsid w:val="00E11644"/>
    <w:rsid w:val="00E11C97"/>
    <w:rsid w:val="00E13F4D"/>
    <w:rsid w:val="00E15255"/>
    <w:rsid w:val="00E2220F"/>
    <w:rsid w:val="00E30038"/>
    <w:rsid w:val="00E515A4"/>
    <w:rsid w:val="00E55C96"/>
    <w:rsid w:val="00E56F67"/>
    <w:rsid w:val="00E70441"/>
    <w:rsid w:val="00E72A38"/>
    <w:rsid w:val="00E73192"/>
    <w:rsid w:val="00E837BF"/>
    <w:rsid w:val="00E87F36"/>
    <w:rsid w:val="00E958D3"/>
    <w:rsid w:val="00E95FBD"/>
    <w:rsid w:val="00E96E92"/>
    <w:rsid w:val="00E97E21"/>
    <w:rsid w:val="00EA02B0"/>
    <w:rsid w:val="00EA0A75"/>
    <w:rsid w:val="00EA1A90"/>
    <w:rsid w:val="00EA581A"/>
    <w:rsid w:val="00EA6ED0"/>
    <w:rsid w:val="00EB0ABB"/>
    <w:rsid w:val="00EB3514"/>
    <w:rsid w:val="00EB59F3"/>
    <w:rsid w:val="00EB613B"/>
    <w:rsid w:val="00EB67F1"/>
    <w:rsid w:val="00EB783C"/>
    <w:rsid w:val="00EC04AD"/>
    <w:rsid w:val="00EC15C9"/>
    <w:rsid w:val="00EC2EFD"/>
    <w:rsid w:val="00ED09E7"/>
    <w:rsid w:val="00ED1831"/>
    <w:rsid w:val="00ED36B5"/>
    <w:rsid w:val="00ED7D8E"/>
    <w:rsid w:val="00EE0AD6"/>
    <w:rsid w:val="00EE27B7"/>
    <w:rsid w:val="00EE4540"/>
    <w:rsid w:val="00EE458B"/>
    <w:rsid w:val="00EE59E5"/>
    <w:rsid w:val="00EF3310"/>
    <w:rsid w:val="00EF38BF"/>
    <w:rsid w:val="00EF5814"/>
    <w:rsid w:val="00EF6939"/>
    <w:rsid w:val="00F027A5"/>
    <w:rsid w:val="00F03194"/>
    <w:rsid w:val="00F03E25"/>
    <w:rsid w:val="00F04A1E"/>
    <w:rsid w:val="00F06E33"/>
    <w:rsid w:val="00F119B3"/>
    <w:rsid w:val="00F136B2"/>
    <w:rsid w:val="00F14A54"/>
    <w:rsid w:val="00F17F4C"/>
    <w:rsid w:val="00F24AB6"/>
    <w:rsid w:val="00F26699"/>
    <w:rsid w:val="00F35490"/>
    <w:rsid w:val="00F37029"/>
    <w:rsid w:val="00F37E70"/>
    <w:rsid w:val="00F5048B"/>
    <w:rsid w:val="00F50637"/>
    <w:rsid w:val="00F571D9"/>
    <w:rsid w:val="00F622F8"/>
    <w:rsid w:val="00F644AF"/>
    <w:rsid w:val="00F657D9"/>
    <w:rsid w:val="00F70589"/>
    <w:rsid w:val="00F803EF"/>
    <w:rsid w:val="00F83540"/>
    <w:rsid w:val="00F8664E"/>
    <w:rsid w:val="00F91905"/>
    <w:rsid w:val="00F978BF"/>
    <w:rsid w:val="00F97922"/>
    <w:rsid w:val="00FA2B20"/>
    <w:rsid w:val="00FA4188"/>
    <w:rsid w:val="00FA565F"/>
    <w:rsid w:val="00FA5C9D"/>
    <w:rsid w:val="00FA6B11"/>
    <w:rsid w:val="00FB7779"/>
    <w:rsid w:val="00FC0B74"/>
    <w:rsid w:val="00FC3CC3"/>
    <w:rsid w:val="00FC52E3"/>
    <w:rsid w:val="00FC5F1B"/>
    <w:rsid w:val="00FC6D62"/>
    <w:rsid w:val="00FC7394"/>
    <w:rsid w:val="00FD0E6C"/>
    <w:rsid w:val="00FD6B59"/>
    <w:rsid w:val="00FE15A8"/>
    <w:rsid w:val="00FE3EB8"/>
    <w:rsid w:val="00FF426B"/>
    <w:rsid w:val="00FF4EDB"/>
    <w:rsid w:val="00FF536E"/>
    <w:rsid w:val="00FF6A3E"/>
    <w:rsid w:val="00F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BC5E45F6-8BC2-4941-9728-CECE9B98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semiHidden/>
    <w:unhideWhenUsed/>
    <w:qFormat/>
    <w:locked/>
    <w:rsid w:val="00264FBA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ng-binding">
    <w:name w:val="ng-binding"/>
    <w:basedOn w:val="Normal"/>
    <w:rsid w:val="0083288E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locked/>
    <w:rsid w:val="0083288E"/>
    <w:rPr>
      <w:i/>
      <w:iCs/>
    </w:rPr>
  </w:style>
  <w:style w:type="character" w:customStyle="1" w:styleId="std-btn">
    <w:name w:val="std-btn"/>
    <w:basedOn w:val="DefaultParagraphFont"/>
    <w:rsid w:val="00340AB9"/>
  </w:style>
  <w:style w:type="paragraph" w:styleId="NormalWeb">
    <w:name w:val="Normal (Web)"/>
    <w:basedOn w:val="Normal"/>
    <w:uiPriority w:val="99"/>
    <w:unhideWhenUsed/>
    <w:rsid w:val="00B56F08"/>
    <w:pPr>
      <w:widowControl/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98679-5CE0-428F-9BD9-8834B339A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3387</TotalTime>
  <Pages>3</Pages>
  <Words>1341</Words>
  <Characters>9444</Characters>
  <Application>Microsoft Office Word</Application>
  <DocSecurity>0</DocSecurity>
  <Lines>555</Lines>
  <Paragraphs>326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10459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527</cp:revision>
  <cp:lastPrinted>2024-04-01T13:24:00Z</cp:lastPrinted>
  <dcterms:created xsi:type="dcterms:W3CDTF">2022-09-08T20:46:00Z</dcterms:created>
  <dcterms:modified xsi:type="dcterms:W3CDTF">2025-04-13T20:13:00Z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f9724f79d7413f994e55229702510d2cd48c902d7b4f67dda71fece8e794ddd5</vt:lpwstr>
  </property>
</Properties>
</file>