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2137"/>
        <w:gridCol w:w="1583"/>
      </w:tblGrid>
      <w:tr w:rsidR="00812FC8" w14:paraId="7742EA4E" w14:textId="77777777" w:rsidTr="00E5043D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2137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583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B62CA4" w14:paraId="6B207296" w14:textId="77777777" w:rsidTr="00741733">
        <w:trPr>
          <w:trHeight w:val="1538"/>
        </w:trPr>
        <w:tc>
          <w:tcPr>
            <w:tcW w:w="660" w:type="dxa"/>
            <w:shd w:val="pct15" w:color="auto" w:fill="auto"/>
          </w:tcPr>
          <w:p w14:paraId="5D23A1C1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3B015263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CC281AC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0CF577EF" w14:textId="6B32B42B" w:rsidR="00B62CA4" w:rsidRPr="00DD02B0" w:rsidRDefault="00FA61EA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8/26</w:t>
            </w:r>
          </w:p>
          <w:p w14:paraId="4006B423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7D45D15" w14:textId="77777777" w:rsidR="00B62CA4" w:rsidRPr="00FA61EA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Bell Ringer:</w:t>
            </w:r>
          </w:p>
          <w:p w14:paraId="3903CE3D" w14:textId="07259AF8" w:rsidR="00B62CA4" w:rsidRPr="00FA61EA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Approximating Square roots/finding roots on a number line.</w:t>
            </w:r>
            <w:r w:rsidR="00FA61EA" w:rsidRPr="00FA61EA">
              <w:rPr>
                <w:rFonts w:ascii="Times New Roman" w:hAnsi="Times New Roman"/>
                <w:b/>
                <w:sz w:val="22"/>
                <w:szCs w:val="22"/>
              </w:rPr>
              <w:t xml:space="preserve"> Day 3</w:t>
            </w:r>
          </w:p>
          <w:p w14:paraId="48B6E00E" w14:textId="77777777" w:rsidR="00FA61EA" w:rsidRPr="00E26E9E" w:rsidRDefault="00FA61EA" w:rsidP="00B62CA4">
            <w:pPr>
              <w:rPr>
                <w:rFonts w:ascii="Times New Roman" w:hAnsi="Times New Roman"/>
                <w:b/>
                <w:sz w:val="20"/>
              </w:rPr>
            </w:pPr>
          </w:p>
          <w:p w14:paraId="620BCB4E" w14:textId="77777777" w:rsidR="00B62CA4" w:rsidRPr="00FA61EA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Unit 2</w:t>
            </w:r>
          </w:p>
          <w:p w14:paraId="5C3971EA" w14:textId="798364AC" w:rsidR="00B62CA4" w:rsidRPr="00947D08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To Solve Multi-Step Equations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95375D5" w14:textId="77777777" w:rsidR="00FA61EA" w:rsidRPr="00FA61EA" w:rsidRDefault="00FA61EA" w:rsidP="00FA61E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Bell Ringer:</w:t>
            </w:r>
          </w:p>
          <w:p w14:paraId="31DC3B94" w14:textId="77777777" w:rsidR="00FA61EA" w:rsidRPr="00FA61EA" w:rsidRDefault="00FA61EA" w:rsidP="00FA61EA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Approximating Square roots/finding roots on a number line. Day 3</w:t>
            </w:r>
          </w:p>
          <w:p w14:paraId="40BA058F" w14:textId="68E67661" w:rsidR="00B62CA4" w:rsidRPr="00FA61EA" w:rsidRDefault="00B62CA4" w:rsidP="00FA61EA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Unit 2</w:t>
            </w:r>
          </w:p>
          <w:p w14:paraId="3B740828" w14:textId="77777777" w:rsidR="00B62CA4" w:rsidRPr="00FA61EA" w:rsidRDefault="00B62CA4" w:rsidP="00FA61EA">
            <w:pPr>
              <w:pStyle w:val="ListParagraph"/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Solving Multistep Equations</w:t>
            </w:r>
          </w:p>
          <w:p w14:paraId="22D3F7A0" w14:textId="6D69ABC3" w:rsidR="00B62CA4" w:rsidRPr="00FA61EA" w:rsidRDefault="00B62CA4" w:rsidP="00FA61E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spacing w:val="-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Pages 3 and 4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9EF51C0" w14:textId="77777777" w:rsidR="00B62CA4" w:rsidRPr="00E26E9E" w:rsidRDefault="00B62CA4" w:rsidP="00B62C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</w:rPr>
            </w:pPr>
            <w:r w:rsidRPr="00E26E9E">
              <w:rPr>
                <w:rFonts w:ascii="Times New Roman" w:hAnsi="Times New Roman"/>
                <w:b/>
                <w:sz w:val="20"/>
              </w:rPr>
              <w:t>All Things Algebra</w:t>
            </w:r>
          </w:p>
          <w:p w14:paraId="3D1FFA9B" w14:textId="77777777" w:rsidR="00B62CA4" w:rsidRPr="00E26E9E" w:rsidRDefault="00B62CA4" w:rsidP="00B62C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</w:rPr>
            </w:pPr>
            <w:r w:rsidRPr="00E26E9E">
              <w:rPr>
                <w:rFonts w:ascii="Times New Roman" w:hAnsi="Times New Roman"/>
                <w:b/>
                <w:sz w:val="20"/>
              </w:rPr>
              <w:t>Big Ideas Accelerated 8</w:t>
            </w:r>
          </w:p>
          <w:p w14:paraId="38CF71E5" w14:textId="0EDDED92" w:rsidR="00B62CA4" w:rsidRPr="006466AE" w:rsidRDefault="00B62CA4" w:rsidP="00B62CA4">
            <w:pPr>
              <w:pStyle w:val="ListParagraph"/>
              <w:rPr>
                <w:rFonts w:ascii="Times New Roman" w:hAnsi="Times New Roman"/>
                <w:b/>
              </w:rPr>
            </w:pPr>
            <w:r w:rsidRPr="00E26E9E">
              <w:rPr>
                <w:rFonts w:ascii="Times New Roman" w:hAnsi="Times New Roman"/>
                <w:b/>
                <w:sz w:val="20"/>
              </w:rPr>
              <w:t>Various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2EFA4AC" w14:textId="77777777" w:rsidR="00B62CA4" w:rsidRPr="00E26E9E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E26E9E">
              <w:rPr>
                <w:rFonts w:ascii="Times New Roman" w:hAnsi="Times New Roman"/>
                <w:b/>
                <w:sz w:val="20"/>
              </w:rPr>
              <w:t xml:space="preserve">Unit 2 </w:t>
            </w:r>
          </w:p>
          <w:p w14:paraId="37E22375" w14:textId="77777777" w:rsidR="00FA61EA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E26E9E">
              <w:rPr>
                <w:rFonts w:ascii="Times New Roman" w:hAnsi="Times New Roman"/>
                <w:b/>
                <w:sz w:val="20"/>
              </w:rPr>
              <w:t xml:space="preserve">Multistep Equations </w:t>
            </w:r>
          </w:p>
          <w:p w14:paraId="67146DA9" w14:textId="77777777" w:rsidR="00FA61EA" w:rsidRDefault="00FA61EA" w:rsidP="00B62CA4">
            <w:pPr>
              <w:rPr>
                <w:rFonts w:ascii="Times New Roman" w:hAnsi="Times New Roman"/>
                <w:b/>
                <w:sz w:val="20"/>
              </w:rPr>
            </w:pPr>
          </w:p>
          <w:p w14:paraId="6E8D41E2" w14:textId="79770C01" w:rsidR="00B62CA4" w:rsidRPr="00E26E9E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E26E9E">
              <w:rPr>
                <w:rFonts w:ascii="Times New Roman" w:hAnsi="Times New Roman"/>
                <w:b/>
                <w:sz w:val="20"/>
              </w:rPr>
              <w:t>Hw#1</w:t>
            </w:r>
          </w:p>
          <w:p w14:paraId="09511D96" w14:textId="3C256E6B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  <w:r w:rsidRPr="00E26E9E">
              <w:rPr>
                <w:rFonts w:ascii="Times New Roman" w:hAnsi="Times New Roman"/>
                <w:b/>
                <w:sz w:val="20"/>
              </w:rPr>
              <w:t>Page 5 and 6</w:t>
            </w:r>
          </w:p>
        </w:tc>
        <w:tc>
          <w:tcPr>
            <w:tcW w:w="2137" w:type="dxa"/>
            <w:tcBorders>
              <w:bottom w:val="double" w:sz="6" w:space="0" w:color="auto"/>
            </w:tcBorders>
          </w:tcPr>
          <w:p w14:paraId="07E8AA3C" w14:textId="6453C9F7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bottom w:val="double" w:sz="6" w:space="0" w:color="auto"/>
            </w:tcBorders>
          </w:tcPr>
          <w:p w14:paraId="0A654BFA" w14:textId="0309C755" w:rsidR="00B62CA4" w:rsidRPr="004A1563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8A.4, 8A.13,8A.15   </w:t>
            </w:r>
          </w:p>
        </w:tc>
      </w:tr>
      <w:tr w:rsidR="00B62CA4" w14:paraId="26059AEF" w14:textId="77777777" w:rsidTr="00E5043D">
        <w:trPr>
          <w:trHeight w:val="1583"/>
        </w:trPr>
        <w:tc>
          <w:tcPr>
            <w:tcW w:w="660" w:type="dxa"/>
            <w:shd w:val="pct15" w:color="auto" w:fill="auto"/>
          </w:tcPr>
          <w:p w14:paraId="56D8CA3E" w14:textId="21563237" w:rsidR="00B62CA4" w:rsidRPr="00DD02B0" w:rsidRDefault="00B62CA4" w:rsidP="00B62C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5D3A023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2B342F8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221CFF49" w14:textId="6299AD10" w:rsidR="00B62CA4" w:rsidRPr="00DD02B0" w:rsidRDefault="00B62CA4" w:rsidP="00B62C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8/2</w:t>
            </w:r>
            <w:r w:rsidR="00FA61EA">
              <w:rPr>
                <w:rFonts w:ascii="Times New Roman" w:hAnsi="Times New Roman"/>
                <w:b/>
                <w:spacing w:val="-3"/>
                <w:sz w:val="20"/>
              </w:rPr>
              <w:t>7</w:t>
            </w:r>
          </w:p>
        </w:tc>
        <w:tc>
          <w:tcPr>
            <w:tcW w:w="2310" w:type="dxa"/>
          </w:tcPr>
          <w:p w14:paraId="74153BF8" w14:textId="77777777" w:rsidR="00B62CA4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947D08">
              <w:rPr>
                <w:rFonts w:ascii="Times New Roman" w:hAnsi="Times New Roman"/>
                <w:b/>
                <w:sz w:val="20"/>
              </w:rPr>
              <w:t>Bell Ringer Estimating and Ordering Roots Day 4</w:t>
            </w:r>
          </w:p>
          <w:p w14:paraId="6DAA8450" w14:textId="77777777" w:rsidR="00B62CA4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</w:p>
          <w:p w14:paraId="41A2EE91" w14:textId="77777777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Solving Equations with Variables on Both Sides</w:t>
            </w:r>
          </w:p>
          <w:p w14:paraId="4D7A492B" w14:textId="2EC160F4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7EBB2B11" w14:textId="52DFBA9D" w:rsidR="00B62CA4" w:rsidRPr="00FA61EA" w:rsidRDefault="00B62CA4" w:rsidP="00B62C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Bell Ringer Estimating and Ordering Roots Day 4</w:t>
            </w:r>
            <w:r w:rsidR="00A87C00">
              <w:rPr>
                <w:rFonts w:ascii="Times New Roman" w:hAnsi="Times New Roman"/>
                <w:b/>
                <w:sz w:val="20"/>
              </w:rPr>
              <w:t>: page 5-6</w:t>
            </w:r>
          </w:p>
          <w:p w14:paraId="6D703484" w14:textId="77777777" w:rsidR="00B62CA4" w:rsidRPr="00FA61EA" w:rsidRDefault="00B62CA4" w:rsidP="00FA61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Solving Equations with Variables on Both Sides</w:t>
            </w:r>
          </w:p>
          <w:p w14:paraId="049BAA36" w14:textId="77777777" w:rsidR="00B62CA4" w:rsidRPr="00FA61EA" w:rsidRDefault="00B62CA4" w:rsidP="00FA61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spacing w:val="-2"/>
              </w:rPr>
            </w:pPr>
            <w:r w:rsidRPr="00FA61EA">
              <w:rPr>
                <w:rFonts w:ascii="Times New Roman" w:hAnsi="Times New Roman"/>
                <w:b/>
                <w:spacing w:val="-2"/>
              </w:rPr>
              <w:t>Notes page 7-8</w:t>
            </w:r>
          </w:p>
          <w:p w14:paraId="6755D28E" w14:textId="7A452209" w:rsidR="00B62CA4" w:rsidRPr="00050180" w:rsidRDefault="00B62CA4" w:rsidP="00B62CA4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62DD8FA4" w14:textId="77777777" w:rsidR="00B62CA4" w:rsidRPr="000814C2" w:rsidRDefault="00B62CA4" w:rsidP="00B62CA4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68DC5EFE" w14:textId="77777777" w:rsidR="00B62CA4" w:rsidRPr="000814C2" w:rsidRDefault="00B62CA4" w:rsidP="00B62CA4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627B8CEB" w14:textId="69351CFF" w:rsidR="00B62CA4" w:rsidRPr="003068E0" w:rsidRDefault="00B62CA4" w:rsidP="00B62CA4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</w:tc>
        <w:tc>
          <w:tcPr>
            <w:tcW w:w="2070" w:type="dxa"/>
          </w:tcPr>
          <w:p w14:paraId="4B55C1D6" w14:textId="15BFCA6F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Solving Equations with Variables on Both Sides</w:t>
            </w:r>
          </w:p>
          <w:p w14:paraId="4C6DD2CD" w14:textId="77777777" w:rsidR="00FA61EA" w:rsidRPr="003F642D" w:rsidRDefault="00FA61EA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40A6BF" w14:textId="77777777" w:rsidR="00FA61EA" w:rsidRDefault="00B62CA4" w:rsidP="00B62C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HW#2 </w:t>
            </w:r>
          </w:p>
          <w:p w14:paraId="38D9EC76" w14:textId="63BE654A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9-10</w:t>
            </w:r>
          </w:p>
        </w:tc>
        <w:tc>
          <w:tcPr>
            <w:tcW w:w="2137" w:type="dxa"/>
          </w:tcPr>
          <w:p w14:paraId="1B514396" w14:textId="2B6F691D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</w:tcPr>
          <w:p w14:paraId="1C52D4D8" w14:textId="77777777" w:rsidR="00B62CA4" w:rsidRPr="00E44D0F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 w:rsidRPr="00AA382B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30BC1FC3" w14:textId="77777777" w:rsidR="00B62CA4" w:rsidRDefault="00B62CA4" w:rsidP="00B62CA4">
            <w:pPr>
              <w:rPr>
                <w:rFonts w:ascii="Times New Roman" w:hAnsi="Times New Roman"/>
                <w:b/>
                <w:szCs w:val="24"/>
              </w:rPr>
            </w:pPr>
          </w:p>
          <w:p w14:paraId="48274818" w14:textId="7398805F" w:rsidR="00B62CA4" w:rsidRPr="004A1563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B62CA4" w14:paraId="57D69C2A" w14:textId="77777777" w:rsidTr="00FA61EA">
        <w:trPr>
          <w:trHeight w:val="1857"/>
        </w:trPr>
        <w:tc>
          <w:tcPr>
            <w:tcW w:w="660" w:type="dxa"/>
            <w:shd w:val="pct15" w:color="auto" w:fill="auto"/>
          </w:tcPr>
          <w:p w14:paraId="401590FA" w14:textId="43CC1908" w:rsidR="00B62CA4" w:rsidRPr="00DD02B0" w:rsidRDefault="00B62CA4" w:rsidP="00B62C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6678B9B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D638969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E9B3B4B" w14:textId="6B96F5D6" w:rsidR="00B62CA4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620E4D" w14:textId="263E60B5" w:rsidR="00B62CA4" w:rsidRPr="00DD02B0" w:rsidRDefault="00FA61EA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8/28</w:t>
            </w:r>
          </w:p>
          <w:p w14:paraId="743E5DEC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3B7CEC6" w14:textId="77777777" w:rsidR="00B62CA4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947D08">
              <w:rPr>
                <w:rFonts w:ascii="Times New Roman" w:hAnsi="Times New Roman"/>
                <w:b/>
                <w:sz w:val="20"/>
              </w:rPr>
              <w:t xml:space="preserve">Bell Ringer Estimating and Ordering Roots </w:t>
            </w:r>
            <w:r>
              <w:rPr>
                <w:rFonts w:ascii="Times New Roman" w:hAnsi="Times New Roman"/>
                <w:b/>
                <w:sz w:val="20"/>
              </w:rPr>
              <w:t xml:space="preserve">Review </w:t>
            </w:r>
            <w:r w:rsidRPr="00947D08">
              <w:rPr>
                <w:rFonts w:ascii="Times New Roman" w:hAnsi="Times New Roman"/>
                <w:b/>
                <w:sz w:val="20"/>
              </w:rPr>
              <w:t xml:space="preserve">Day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  <w:p w14:paraId="7D845A31" w14:textId="77777777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E65CE7" w14:textId="322F585B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Solving Equations with Infinite or No Solutions</w:t>
            </w:r>
          </w:p>
        </w:tc>
        <w:tc>
          <w:tcPr>
            <w:tcW w:w="2970" w:type="dxa"/>
          </w:tcPr>
          <w:p w14:paraId="5FB55BEB" w14:textId="78A8249F" w:rsidR="00B62CA4" w:rsidRPr="00FA61EA" w:rsidRDefault="00B62CA4" w:rsidP="00FA61E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Bell Ringer Estimating and Ordering Roots Review Day 5</w:t>
            </w:r>
            <w:r w:rsidR="00A87C00">
              <w:rPr>
                <w:rFonts w:ascii="Times New Roman" w:hAnsi="Times New Roman"/>
                <w:b/>
                <w:sz w:val="20"/>
              </w:rPr>
              <w:t>: page7</w:t>
            </w:r>
          </w:p>
          <w:p w14:paraId="10843CAD" w14:textId="3BBDEF79" w:rsidR="00B62CA4" w:rsidRPr="00FA61EA" w:rsidRDefault="00B62CA4" w:rsidP="00FA61E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Solving Equations with Infinite or No Solutions</w:t>
            </w:r>
          </w:p>
          <w:p w14:paraId="3C18698D" w14:textId="77777777" w:rsidR="00B62CA4" w:rsidRPr="00FA61EA" w:rsidRDefault="00B62CA4" w:rsidP="00FA61E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Notes page 11</w:t>
            </w:r>
          </w:p>
          <w:p w14:paraId="1886DD17" w14:textId="4E913DE0" w:rsidR="00B62CA4" w:rsidRPr="00050180" w:rsidRDefault="00B62CA4" w:rsidP="00B62CA4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0F96229D" w14:textId="77777777" w:rsidR="00B62CA4" w:rsidRPr="000814C2" w:rsidRDefault="00B62CA4" w:rsidP="00B62CA4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0DBA9317" w14:textId="77777777" w:rsidR="00B62CA4" w:rsidRPr="000814C2" w:rsidRDefault="00B62CA4" w:rsidP="00B62CA4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08DC86A9" w14:textId="49A999B8" w:rsidR="00B62CA4" w:rsidRPr="004A1563" w:rsidRDefault="00B62CA4" w:rsidP="00B62C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</w:tc>
        <w:tc>
          <w:tcPr>
            <w:tcW w:w="2070" w:type="dxa"/>
          </w:tcPr>
          <w:p w14:paraId="2C27864F" w14:textId="30ECA7DD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Solving Equations with Infinite or No Solutions</w:t>
            </w:r>
          </w:p>
          <w:p w14:paraId="01F08635" w14:textId="77777777" w:rsidR="00FA61EA" w:rsidRDefault="00FA61EA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5846A4" w14:textId="77777777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HW #3</w:t>
            </w:r>
          </w:p>
          <w:p w14:paraId="6C9AAF0F" w14:textId="77777777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Page 15</w:t>
            </w:r>
          </w:p>
          <w:p w14:paraId="0F26C9EE" w14:textId="5107DDC8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</w:tcPr>
          <w:p w14:paraId="5E1D5C57" w14:textId="0A4C38AE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</w:tcPr>
          <w:p w14:paraId="4BA01872" w14:textId="053AB61C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8A.13</w:t>
            </w:r>
          </w:p>
        </w:tc>
      </w:tr>
      <w:tr w:rsidR="00B62CA4" w14:paraId="32A309D5" w14:textId="77777777" w:rsidTr="00FA61EA">
        <w:trPr>
          <w:trHeight w:val="1623"/>
        </w:trPr>
        <w:tc>
          <w:tcPr>
            <w:tcW w:w="660" w:type="dxa"/>
            <w:shd w:val="pct15" w:color="auto" w:fill="auto"/>
          </w:tcPr>
          <w:p w14:paraId="14A2A418" w14:textId="30AB2AC9" w:rsidR="00B62CA4" w:rsidRPr="00DD02B0" w:rsidRDefault="00B62CA4" w:rsidP="00B62C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3E7DE9DC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F817F26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5F7DA07" w14:textId="319534F1" w:rsidR="00B62CA4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441CC5CF" w14:textId="5E38FAA5" w:rsidR="00B62CA4" w:rsidRPr="00DD02B0" w:rsidRDefault="00FA61EA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8/29</w:t>
            </w:r>
          </w:p>
          <w:p w14:paraId="709EBBDB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181DAC8" w14:textId="77777777" w:rsidR="00B62CA4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947D08">
              <w:rPr>
                <w:rFonts w:ascii="Times New Roman" w:hAnsi="Times New Roman"/>
                <w:b/>
                <w:sz w:val="20"/>
              </w:rPr>
              <w:t xml:space="preserve">Bell Ringer Estimating and Ordering Roots </w:t>
            </w:r>
            <w:r>
              <w:rPr>
                <w:rFonts w:ascii="Times New Roman" w:hAnsi="Times New Roman"/>
                <w:b/>
                <w:sz w:val="20"/>
              </w:rPr>
              <w:t>Quiz</w:t>
            </w:r>
          </w:p>
          <w:p w14:paraId="2DB2F908" w14:textId="77777777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088198" w14:textId="77777777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Solving Proportions</w:t>
            </w:r>
          </w:p>
          <w:p w14:paraId="46409B0F" w14:textId="1A0F749A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99C602" w14:textId="23518324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1089D105" w14:textId="3E56EE42" w:rsidR="00B62CA4" w:rsidRPr="00FA61EA" w:rsidRDefault="00B62CA4" w:rsidP="00B62CA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Bell Ringer Estimating and Ordering Roots Quiz</w:t>
            </w:r>
          </w:p>
          <w:p w14:paraId="12246398" w14:textId="77777777" w:rsidR="00B62CA4" w:rsidRPr="00FA61EA" w:rsidRDefault="00B62CA4" w:rsidP="00FA61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Solving Proportions</w:t>
            </w:r>
          </w:p>
          <w:p w14:paraId="6A4E0188" w14:textId="7DBEC16D" w:rsidR="00B62CA4" w:rsidRPr="00FA61EA" w:rsidRDefault="00B62CA4" w:rsidP="00B62CA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FA61EA">
              <w:rPr>
                <w:rFonts w:ascii="Times New Roman" w:hAnsi="Times New Roman"/>
                <w:b/>
                <w:sz w:val="22"/>
                <w:szCs w:val="22"/>
              </w:rPr>
              <w:t>Notes page 17-18</w:t>
            </w:r>
          </w:p>
        </w:tc>
        <w:tc>
          <w:tcPr>
            <w:tcW w:w="2700" w:type="dxa"/>
          </w:tcPr>
          <w:p w14:paraId="328AB9F3" w14:textId="77777777" w:rsidR="00B62CA4" w:rsidRPr="000814C2" w:rsidRDefault="00B62CA4" w:rsidP="00B62CA4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0F0C7DFD" w14:textId="77777777" w:rsidR="00B62CA4" w:rsidRPr="000814C2" w:rsidRDefault="00B62CA4" w:rsidP="00B62CA4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4D9DB132" w14:textId="6D4A1D29" w:rsidR="00B62CA4" w:rsidRPr="003068E0" w:rsidRDefault="00B62CA4" w:rsidP="00B62CA4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</w:tc>
        <w:tc>
          <w:tcPr>
            <w:tcW w:w="2070" w:type="dxa"/>
          </w:tcPr>
          <w:p w14:paraId="4F4DAE52" w14:textId="03594638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Solving Proportions</w:t>
            </w:r>
          </w:p>
          <w:p w14:paraId="12E79735" w14:textId="77777777" w:rsidR="00FA61EA" w:rsidRPr="003F642D" w:rsidRDefault="00FA61EA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2256683" w14:textId="77777777" w:rsidR="00B62CA4" w:rsidRDefault="00B62CA4" w:rsidP="00B62C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HW#4 </w:t>
            </w:r>
          </w:p>
          <w:p w14:paraId="35A3AF7E" w14:textId="28602E8F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19</w:t>
            </w:r>
          </w:p>
        </w:tc>
        <w:tc>
          <w:tcPr>
            <w:tcW w:w="2137" w:type="dxa"/>
          </w:tcPr>
          <w:p w14:paraId="61EC665C" w14:textId="0039AE30" w:rsidR="00B62CA4" w:rsidRDefault="00B62CA4" w:rsidP="00B62C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3FDC257A" w14:textId="77777777" w:rsidR="00FA61EA" w:rsidRDefault="00FA61EA" w:rsidP="00B62CA4">
            <w:pPr>
              <w:rPr>
                <w:rFonts w:ascii="Times New Roman" w:hAnsi="Times New Roman"/>
                <w:b/>
              </w:rPr>
            </w:pPr>
          </w:p>
          <w:p w14:paraId="451FC963" w14:textId="77777777" w:rsidR="00B62CA4" w:rsidRPr="00FA61EA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  <w:highlight w:val="yellow"/>
              </w:rPr>
              <w:t>Bell Ringer Estimating and Ordering Roots Quiz</w:t>
            </w:r>
          </w:p>
          <w:p w14:paraId="639056ED" w14:textId="22475C35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</w:tcPr>
          <w:p w14:paraId="6F7DBF5E" w14:textId="77777777" w:rsidR="00B62CA4" w:rsidRPr="00AA382B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8A.13</w:t>
            </w:r>
            <w:r w:rsidRPr="00AA382B">
              <w:rPr>
                <w:rFonts w:ascii="Times New Roman" w:hAnsi="Times New Roman"/>
                <w:b/>
                <w:spacing w:val="-2"/>
                <w:szCs w:val="24"/>
              </w:rPr>
              <w:t xml:space="preserve">    </w:t>
            </w:r>
          </w:p>
          <w:p w14:paraId="46236246" w14:textId="77777777" w:rsidR="00B62CA4" w:rsidRPr="00AA382B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1AE7332D" w14:textId="3E5371F3" w:rsidR="00B62CA4" w:rsidRPr="004A1563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B62CA4" w14:paraId="73B2E0C6" w14:textId="77777777" w:rsidTr="00762B47">
        <w:trPr>
          <w:trHeight w:val="1502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8448BF9" w:rsidR="00B62CA4" w:rsidRPr="00DD02B0" w:rsidRDefault="00B62CA4" w:rsidP="00B62C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765A96B8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C550DC1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5FD50CC" w14:textId="2C1D3B88" w:rsidR="00B62CA4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78818886" w14:textId="7D4625D0" w:rsidR="00B62CA4" w:rsidRPr="00DD02B0" w:rsidRDefault="00FA61EA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8/30</w:t>
            </w:r>
          </w:p>
          <w:p w14:paraId="521177FA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B62CA4" w:rsidRPr="00DD02B0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DE20F7C" w14:textId="77777777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78F260" w14:textId="34968DC9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Equations TEST</w:t>
            </w:r>
          </w:p>
          <w:p w14:paraId="0ECA1D2F" w14:textId="6F8BC8A8" w:rsidR="00247E75" w:rsidRPr="003F642D" w:rsidRDefault="00247E75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The Crown</w:t>
            </w:r>
          </w:p>
          <w:p w14:paraId="63655EEB" w14:textId="47A7D2DF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CA5977" w14:textId="5AFD020C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42F753AF" w14:textId="77777777" w:rsidR="00B62CA4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523326" w14:textId="77777777" w:rsidR="00B62CA4" w:rsidRPr="003F642D" w:rsidRDefault="00B62CA4" w:rsidP="00B62C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Equations TEST</w:t>
            </w:r>
          </w:p>
          <w:p w14:paraId="13828444" w14:textId="77777777" w:rsidR="00B62CA4" w:rsidRDefault="00B62CA4" w:rsidP="00B62CA4">
            <w:pPr>
              <w:rPr>
                <w:rFonts w:ascii="Times New Roman" w:hAnsi="Times New Roman"/>
                <w:b/>
                <w:spacing w:val="-2"/>
              </w:rPr>
            </w:pPr>
          </w:p>
          <w:p w14:paraId="4A423EFE" w14:textId="77777777" w:rsidR="00247E75" w:rsidRPr="003F642D" w:rsidRDefault="00247E75" w:rsidP="00247E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47E75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The Crown</w:t>
            </w:r>
          </w:p>
          <w:p w14:paraId="77D6E499" w14:textId="2282EB1D" w:rsidR="00247E75" w:rsidRPr="003F642D" w:rsidRDefault="00247E75" w:rsidP="00B62CA4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5D80F2B9" w14:textId="77777777" w:rsidR="00B62CA4" w:rsidRPr="000814C2" w:rsidRDefault="00B62CA4" w:rsidP="00B62CA4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36EC8CB5" w14:textId="77777777" w:rsidR="00B62CA4" w:rsidRPr="000814C2" w:rsidRDefault="00B62CA4" w:rsidP="00B62CA4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0A0CC589" w14:textId="2BDECC01" w:rsidR="00B62CA4" w:rsidRPr="003068E0" w:rsidRDefault="00B62CA4" w:rsidP="00B62CA4">
            <w:pPr>
              <w:pStyle w:val="ListParagraph"/>
              <w:rPr>
                <w:rFonts w:ascii="Times New Roman" w:hAnsi="Times New Roman"/>
                <w:b/>
              </w:rPr>
            </w:pPr>
            <w:r w:rsidRPr="000814C2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</w:tc>
        <w:tc>
          <w:tcPr>
            <w:tcW w:w="2070" w:type="dxa"/>
          </w:tcPr>
          <w:p w14:paraId="1D450A72" w14:textId="59A093F3" w:rsidR="00B62CA4" w:rsidRPr="00FA61EA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Review for Equations TEST</w:t>
            </w:r>
          </w:p>
          <w:p w14:paraId="0058BBB8" w14:textId="77777777" w:rsidR="00FA61EA" w:rsidRPr="00FA61EA" w:rsidRDefault="00FA61EA" w:rsidP="00B62CA4">
            <w:pPr>
              <w:rPr>
                <w:rFonts w:ascii="Times New Roman" w:hAnsi="Times New Roman"/>
                <w:b/>
                <w:sz w:val="20"/>
              </w:rPr>
            </w:pPr>
          </w:p>
          <w:p w14:paraId="7CAE8736" w14:textId="77777777" w:rsidR="00B62CA4" w:rsidRPr="00FA61EA" w:rsidRDefault="00B62CA4" w:rsidP="00B62CA4">
            <w:pPr>
              <w:rPr>
                <w:rFonts w:ascii="Times New Roman" w:hAnsi="Times New Roman"/>
                <w:b/>
                <w:sz w:val="20"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 xml:space="preserve"> Complete </w:t>
            </w:r>
          </w:p>
          <w:p w14:paraId="2702C74D" w14:textId="4E860D9D" w:rsidR="00B62CA4" w:rsidRPr="00DD02B0" w:rsidRDefault="00B62CA4" w:rsidP="00B62CA4">
            <w:pPr>
              <w:rPr>
                <w:rFonts w:ascii="Times New Roman" w:hAnsi="Times New Roman"/>
                <w:b/>
              </w:rPr>
            </w:pPr>
            <w:r w:rsidRPr="00FA61EA">
              <w:rPr>
                <w:rFonts w:ascii="Times New Roman" w:hAnsi="Times New Roman"/>
                <w:b/>
                <w:sz w:val="20"/>
              </w:rPr>
              <w:t>“The Crown”</w:t>
            </w:r>
          </w:p>
        </w:tc>
        <w:tc>
          <w:tcPr>
            <w:tcW w:w="2137" w:type="dxa"/>
          </w:tcPr>
          <w:p w14:paraId="30A4A718" w14:textId="3D181C26" w:rsidR="00B62CA4" w:rsidRPr="00FA61EA" w:rsidRDefault="00FA61EA" w:rsidP="00B62CA4">
            <w:pPr>
              <w:rPr>
                <w:rFonts w:ascii="Times New Roman" w:hAnsi="Times New Roman"/>
                <w:b/>
                <w:sz w:val="20"/>
              </w:rPr>
            </w:pPr>
            <w:r w:rsidRPr="00247E75">
              <w:rPr>
                <w:rFonts w:ascii="Times New Roman" w:hAnsi="Times New Roman"/>
                <w:b/>
                <w:sz w:val="20"/>
                <w:highlight w:val="yellow"/>
              </w:rPr>
              <w:t>The Making of the “Crown “</w:t>
            </w:r>
            <w:r w:rsidR="00B62CA4" w:rsidRPr="00247E75">
              <w:rPr>
                <w:rFonts w:ascii="Times New Roman" w:hAnsi="Times New Roman"/>
                <w:b/>
                <w:sz w:val="20"/>
                <w:highlight w:val="yellow"/>
              </w:rPr>
              <w:t>is a Quiz grade and merits 5 extra points on Test upon wearing it during Test!</w:t>
            </w:r>
          </w:p>
        </w:tc>
        <w:tc>
          <w:tcPr>
            <w:tcW w:w="1583" w:type="dxa"/>
          </w:tcPr>
          <w:p w14:paraId="3B0CC373" w14:textId="31B1DEB3" w:rsidR="00B62CA4" w:rsidRPr="000D79CC" w:rsidRDefault="00B62CA4" w:rsidP="00B62C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8A.13</w:t>
            </w:r>
          </w:p>
        </w:tc>
      </w:tr>
    </w:tbl>
    <w:p w14:paraId="30660F81" w14:textId="1253049B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46A7CAA6" w14:textId="177514E2" w:rsidR="00812FC8" w:rsidRPr="009610C1" w:rsidRDefault="00347A0C" w:rsidP="00EB250A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Accelerated 8</w:t>
      </w:r>
      <w:r w:rsidRPr="00347A0C">
        <w:rPr>
          <w:rFonts w:ascii="Times New Roman" w:hAnsi="Times New Roman"/>
          <w:b/>
          <w:i/>
          <w:vertAlign w:val="superscript"/>
        </w:rPr>
        <w:t>th</w:t>
      </w:r>
      <w:r>
        <w:rPr>
          <w:rFonts w:ascii="Times New Roman" w:hAnsi="Times New Roman"/>
          <w:b/>
          <w:i/>
        </w:rPr>
        <w:t xml:space="preserve"> grade Math 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FA61EA">
        <w:rPr>
          <w:rFonts w:ascii="Times New Roman" w:hAnsi="Times New Roman"/>
          <w:b/>
        </w:rPr>
        <w:t>8-26</w:t>
      </w:r>
      <w:r w:rsidR="00947D08">
        <w:rPr>
          <w:rFonts w:ascii="Times New Roman" w:hAnsi="Times New Roman"/>
          <w:b/>
        </w:rPr>
        <w:t>-202</w:t>
      </w:r>
      <w:r w:rsidR="00FA61EA">
        <w:rPr>
          <w:rFonts w:ascii="Times New Roman" w:hAnsi="Times New Roman"/>
          <w:b/>
        </w:rPr>
        <w:t>4</w:t>
      </w: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7467" w14:textId="77777777" w:rsidR="00A204C6" w:rsidRDefault="00A204C6">
      <w:pPr>
        <w:spacing w:line="20" w:lineRule="exact"/>
      </w:pPr>
    </w:p>
  </w:endnote>
  <w:endnote w:type="continuationSeparator" w:id="0">
    <w:p w14:paraId="7A005D30" w14:textId="77777777" w:rsidR="00A204C6" w:rsidRDefault="00A204C6">
      <w:r>
        <w:t xml:space="preserve"> </w:t>
      </w:r>
    </w:p>
  </w:endnote>
  <w:endnote w:type="continuationNotice" w:id="1">
    <w:p w14:paraId="5FBF3943" w14:textId="77777777" w:rsidR="00A204C6" w:rsidRDefault="00A204C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3E32" w14:textId="77777777" w:rsidR="00A204C6" w:rsidRDefault="00A204C6">
      <w:r>
        <w:separator/>
      </w:r>
    </w:p>
  </w:footnote>
  <w:footnote w:type="continuationSeparator" w:id="0">
    <w:p w14:paraId="34D722C0" w14:textId="77777777" w:rsidR="00A204C6" w:rsidRDefault="00A2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D02"/>
    <w:multiLevelType w:val="hybridMultilevel"/>
    <w:tmpl w:val="1CF4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94E"/>
    <w:multiLevelType w:val="hybridMultilevel"/>
    <w:tmpl w:val="342E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7226"/>
    <w:multiLevelType w:val="hybridMultilevel"/>
    <w:tmpl w:val="CCDCAF6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7BA5"/>
    <w:multiLevelType w:val="hybridMultilevel"/>
    <w:tmpl w:val="3E48C32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70EAA"/>
    <w:multiLevelType w:val="hybridMultilevel"/>
    <w:tmpl w:val="76201C2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3655"/>
    <w:multiLevelType w:val="hybridMultilevel"/>
    <w:tmpl w:val="17A0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3251E"/>
    <w:multiLevelType w:val="hybridMultilevel"/>
    <w:tmpl w:val="63B2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51A0"/>
    <w:multiLevelType w:val="hybridMultilevel"/>
    <w:tmpl w:val="5058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1BD8"/>
    <w:multiLevelType w:val="hybridMultilevel"/>
    <w:tmpl w:val="BF40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135B5"/>
    <w:rsid w:val="00030887"/>
    <w:rsid w:val="00040534"/>
    <w:rsid w:val="00050180"/>
    <w:rsid w:val="0005068E"/>
    <w:rsid w:val="000D79CC"/>
    <w:rsid w:val="000F0B7F"/>
    <w:rsid w:val="00104A56"/>
    <w:rsid w:val="00137D9E"/>
    <w:rsid w:val="001579B0"/>
    <w:rsid w:val="001A0E3A"/>
    <w:rsid w:val="001F3935"/>
    <w:rsid w:val="00231C16"/>
    <w:rsid w:val="00247E75"/>
    <w:rsid w:val="00272EFE"/>
    <w:rsid w:val="00280C4E"/>
    <w:rsid w:val="0028190C"/>
    <w:rsid w:val="00293389"/>
    <w:rsid w:val="0029537C"/>
    <w:rsid w:val="002A5765"/>
    <w:rsid w:val="002D4327"/>
    <w:rsid w:val="002F5E61"/>
    <w:rsid w:val="003068E0"/>
    <w:rsid w:val="00342594"/>
    <w:rsid w:val="00344587"/>
    <w:rsid w:val="00347A0C"/>
    <w:rsid w:val="0035726E"/>
    <w:rsid w:val="00375507"/>
    <w:rsid w:val="00380323"/>
    <w:rsid w:val="003A05B8"/>
    <w:rsid w:val="003C48E1"/>
    <w:rsid w:val="003D13FD"/>
    <w:rsid w:val="003F6257"/>
    <w:rsid w:val="003F642D"/>
    <w:rsid w:val="00406C81"/>
    <w:rsid w:val="00422D97"/>
    <w:rsid w:val="0046388B"/>
    <w:rsid w:val="004A1563"/>
    <w:rsid w:val="004A25B6"/>
    <w:rsid w:val="004E14F8"/>
    <w:rsid w:val="00503A34"/>
    <w:rsid w:val="00537727"/>
    <w:rsid w:val="00570703"/>
    <w:rsid w:val="00573CC4"/>
    <w:rsid w:val="005A3396"/>
    <w:rsid w:val="005B0395"/>
    <w:rsid w:val="005B1B5A"/>
    <w:rsid w:val="005F3892"/>
    <w:rsid w:val="005F7472"/>
    <w:rsid w:val="00621450"/>
    <w:rsid w:val="00641ECE"/>
    <w:rsid w:val="006466AE"/>
    <w:rsid w:val="006703FC"/>
    <w:rsid w:val="006D72C1"/>
    <w:rsid w:val="00703B78"/>
    <w:rsid w:val="00741FED"/>
    <w:rsid w:val="00747A77"/>
    <w:rsid w:val="0075109D"/>
    <w:rsid w:val="0077442F"/>
    <w:rsid w:val="007C5353"/>
    <w:rsid w:val="007C6492"/>
    <w:rsid w:val="008058B3"/>
    <w:rsid w:val="00806B92"/>
    <w:rsid w:val="00812FC8"/>
    <w:rsid w:val="00844E26"/>
    <w:rsid w:val="00861CBB"/>
    <w:rsid w:val="00866B1B"/>
    <w:rsid w:val="0088325B"/>
    <w:rsid w:val="00892725"/>
    <w:rsid w:val="008B108D"/>
    <w:rsid w:val="008B28F6"/>
    <w:rsid w:val="008C7546"/>
    <w:rsid w:val="008E057D"/>
    <w:rsid w:val="0091001A"/>
    <w:rsid w:val="009279ED"/>
    <w:rsid w:val="00933162"/>
    <w:rsid w:val="009432DA"/>
    <w:rsid w:val="00947D08"/>
    <w:rsid w:val="009610C1"/>
    <w:rsid w:val="009B6D72"/>
    <w:rsid w:val="009C1390"/>
    <w:rsid w:val="009D7884"/>
    <w:rsid w:val="009E12EA"/>
    <w:rsid w:val="009E1A38"/>
    <w:rsid w:val="009F6239"/>
    <w:rsid w:val="00A204C6"/>
    <w:rsid w:val="00A23B7F"/>
    <w:rsid w:val="00A30428"/>
    <w:rsid w:val="00A87C00"/>
    <w:rsid w:val="00A97084"/>
    <w:rsid w:val="00AD2AA2"/>
    <w:rsid w:val="00AD7E31"/>
    <w:rsid w:val="00B5795E"/>
    <w:rsid w:val="00B62CA4"/>
    <w:rsid w:val="00B72B76"/>
    <w:rsid w:val="00B8549B"/>
    <w:rsid w:val="00B857EC"/>
    <w:rsid w:val="00B86EBC"/>
    <w:rsid w:val="00B911B4"/>
    <w:rsid w:val="00C1179B"/>
    <w:rsid w:val="00C32EF3"/>
    <w:rsid w:val="00C358B0"/>
    <w:rsid w:val="00C645DE"/>
    <w:rsid w:val="00CE70F8"/>
    <w:rsid w:val="00CF1FD1"/>
    <w:rsid w:val="00CF47BF"/>
    <w:rsid w:val="00D00CB0"/>
    <w:rsid w:val="00D03DEB"/>
    <w:rsid w:val="00D06EDC"/>
    <w:rsid w:val="00D11236"/>
    <w:rsid w:val="00D279F8"/>
    <w:rsid w:val="00D41D3B"/>
    <w:rsid w:val="00D865C6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5043D"/>
    <w:rsid w:val="00E842E2"/>
    <w:rsid w:val="00EB250A"/>
    <w:rsid w:val="00EB3FDE"/>
    <w:rsid w:val="00EB4937"/>
    <w:rsid w:val="00EB707F"/>
    <w:rsid w:val="00EC6F73"/>
    <w:rsid w:val="00F0373E"/>
    <w:rsid w:val="00F3659D"/>
    <w:rsid w:val="00F4622A"/>
    <w:rsid w:val="00F54390"/>
    <w:rsid w:val="00F54D3E"/>
    <w:rsid w:val="00F65BD2"/>
    <w:rsid w:val="00F70AF9"/>
    <w:rsid w:val="00FA61EA"/>
    <w:rsid w:val="00FB39D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5FAEABB9-E4DE-4C6F-892A-5DD8962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2021-09-08T17:32:00Z</cp:lastPrinted>
  <dcterms:created xsi:type="dcterms:W3CDTF">2024-08-20T17:08:00Z</dcterms:created>
  <dcterms:modified xsi:type="dcterms:W3CDTF">2024-08-20T17:08:00Z</dcterms:modified>
</cp:coreProperties>
</file>