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DFB8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664772D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773CD14F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7336CD57" w14:textId="72104FAD" w:rsidR="00664D89" w:rsidRDefault="00664D89" w:rsidP="38E0713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 w:rsidRPr="38E07131">
        <w:rPr>
          <w:rFonts w:ascii="Times New Roman" w:hAnsi="Times New Roman"/>
          <w:sz w:val="20"/>
          <w:szCs w:val="20"/>
        </w:rPr>
        <w:t>Teacher:</w:t>
      </w:r>
      <w:r w:rsidR="00F777AB" w:rsidRPr="38E07131">
        <w:rPr>
          <w:rFonts w:ascii="Times New Roman" w:hAnsi="Times New Roman"/>
          <w:sz w:val="20"/>
          <w:szCs w:val="20"/>
        </w:rPr>
        <w:t xml:space="preserve"> </w:t>
      </w:r>
      <w:r w:rsidR="00515EEA">
        <w:rPr>
          <w:rFonts w:ascii="Times New Roman" w:hAnsi="Times New Roman"/>
          <w:noProof/>
          <w:sz w:val="20"/>
          <w:szCs w:val="20"/>
        </w:rPr>
        <w:t>ROBINSON/HALL</w:t>
      </w:r>
      <w:r w:rsidRPr="38E07131">
        <w:rPr>
          <w:rFonts w:ascii="Times New Roman" w:hAnsi="Times New Roman"/>
          <w:sz w:val="20"/>
          <w:szCs w:val="20"/>
        </w:rPr>
        <w:t xml:space="preserve">     </w:t>
      </w:r>
      <w:r>
        <w:tab/>
      </w:r>
      <w:r w:rsidRPr="38E07131">
        <w:rPr>
          <w:rFonts w:ascii="Times New Roman" w:hAnsi="Times New Roman"/>
          <w:sz w:val="20"/>
          <w:szCs w:val="20"/>
        </w:rPr>
        <w:t xml:space="preserve">Date: </w:t>
      </w:r>
      <w:r w:rsidR="006F6592">
        <w:rPr>
          <w:rFonts w:ascii="Times New Roman" w:hAnsi="Times New Roman"/>
          <w:sz w:val="20"/>
          <w:szCs w:val="20"/>
        </w:rPr>
        <w:t>11</w:t>
      </w:r>
      <w:r w:rsidR="005C5686">
        <w:rPr>
          <w:rFonts w:ascii="Times New Roman" w:hAnsi="Times New Roman"/>
          <w:sz w:val="20"/>
          <w:szCs w:val="20"/>
        </w:rPr>
        <w:t>/</w:t>
      </w:r>
      <w:r w:rsidR="006F6592">
        <w:rPr>
          <w:rFonts w:ascii="Times New Roman" w:hAnsi="Times New Roman"/>
          <w:sz w:val="20"/>
          <w:szCs w:val="20"/>
        </w:rPr>
        <w:t>11-15/</w:t>
      </w:r>
      <w:r w:rsidR="002E7539">
        <w:rPr>
          <w:rFonts w:ascii="Times New Roman" w:hAnsi="Times New Roman"/>
          <w:sz w:val="20"/>
          <w:szCs w:val="20"/>
        </w:rPr>
        <w:t>2024</w:t>
      </w:r>
      <w:r w:rsidR="11356522" w:rsidRPr="38E07131">
        <w:rPr>
          <w:rFonts w:ascii="Times New Roman" w:hAnsi="Times New Roman"/>
          <w:sz w:val="20"/>
          <w:szCs w:val="20"/>
        </w:rPr>
        <w:t xml:space="preserve">  </w:t>
      </w:r>
      <w:r w:rsidRPr="38E07131">
        <w:rPr>
          <w:rFonts w:ascii="Times New Roman" w:hAnsi="Times New Roman"/>
          <w:sz w:val="20"/>
          <w:szCs w:val="20"/>
        </w:rPr>
        <w:t xml:space="preserve">Subject: </w:t>
      </w:r>
      <w:r w:rsidR="00264A7E" w:rsidRPr="38E07131">
        <w:rPr>
          <w:rFonts w:ascii="Times New Roman" w:hAnsi="Times New Roman"/>
          <w:noProof/>
          <w:sz w:val="20"/>
          <w:szCs w:val="20"/>
        </w:rPr>
        <w:t>SCIENCE</w:t>
      </w:r>
      <w:r w:rsidR="0062380B" w:rsidRPr="38E07131">
        <w:rPr>
          <w:rFonts w:ascii="Times New Roman" w:hAnsi="Times New Roman"/>
          <w:noProof/>
          <w:sz w:val="20"/>
          <w:szCs w:val="20"/>
        </w:rPr>
        <w:t xml:space="preserve">.  </w:t>
      </w:r>
      <w:r w:rsidRPr="38E07131">
        <w:rPr>
          <w:rFonts w:ascii="Times New Roman" w:hAnsi="Times New Roman"/>
          <w:sz w:val="20"/>
          <w:szCs w:val="20"/>
        </w:rPr>
        <w:t xml:space="preserve"> </w:t>
      </w:r>
      <w:r w:rsidR="00764259" w:rsidRPr="38E07131">
        <w:rPr>
          <w:rFonts w:ascii="Times New Roman" w:hAnsi="Times New Roman"/>
          <w:sz w:val="20"/>
          <w:szCs w:val="20"/>
        </w:rPr>
        <w:t>Period</w:t>
      </w:r>
      <w:r w:rsidRPr="38E07131">
        <w:rPr>
          <w:rFonts w:ascii="Times New Roman" w:hAnsi="Times New Roman"/>
          <w:sz w:val="20"/>
          <w:szCs w:val="20"/>
        </w:rPr>
        <w:t xml:space="preserve">: </w:t>
      </w:r>
      <w:r w:rsidRPr="38E07131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</w:t>
      </w:r>
    </w:p>
    <w:p w14:paraId="1870765F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0F3684E" w14:textId="77777777" w:rsidTr="38E0713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D79E66A" w14:textId="39F05E51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</w:t>
            </w:r>
            <w:r w:rsidR="008E5019">
              <w:rPr>
                <w:rFonts w:ascii="Times New Roman" w:hAnsi="Times New Roman"/>
                <w:b/>
                <w:sz w:val="20"/>
              </w:rPr>
              <w:t>RETEACH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8894A6C" w14:textId="77777777" w:rsidR="00664D89" w:rsidRDefault="00664D89" w:rsidP="38E07131">
            <w:pPr>
              <w:pStyle w:val="Header"/>
              <w:rPr>
                <w:sz w:val="18"/>
                <w:szCs w:val="18"/>
              </w:rPr>
            </w:pPr>
          </w:p>
          <w:p w14:paraId="68D385E4" w14:textId="77777777" w:rsidR="00975B37" w:rsidRDefault="00975B37" w:rsidP="004D5BD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975B37">
              <w:rPr>
                <w:rFonts w:ascii="Times New Roman" w:hAnsi="Times New Roman"/>
                <w:sz w:val="20"/>
                <w:szCs w:val="20"/>
              </w:rPr>
              <w:t>4-PS3-4: Apply scientific ideas to design, test, and refine a device that converts energy from one form to another.</w:t>
            </w:r>
          </w:p>
          <w:p w14:paraId="2D053A05" w14:textId="77777777" w:rsidR="00975B37" w:rsidRDefault="00975B37" w:rsidP="004D5BD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975B37">
              <w:rPr>
                <w:rFonts w:ascii="Times New Roman" w:hAnsi="Times New Roman"/>
                <w:sz w:val="20"/>
                <w:szCs w:val="20"/>
              </w:rPr>
              <w:t xml:space="preserve"> 3-5-ETS1-1: Define a simple design problem reflecting on a need or want that includes specified criteria for success and constraints in materials, time, or cost. </w:t>
            </w:r>
          </w:p>
          <w:p w14:paraId="6DBF08F4" w14:textId="77777777" w:rsidR="00975B37" w:rsidRDefault="00975B37" w:rsidP="004D5BD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975B37">
              <w:rPr>
                <w:rFonts w:ascii="Times New Roman" w:hAnsi="Times New Roman"/>
                <w:sz w:val="20"/>
                <w:szCs w:val="20"/>
              </w:rPr>
              <w:t>3-5-ETS1-2: Generate and compare multiple possible solutions to a problem based on how well each is likely to meet the criteria and constraints of the problem.</w:t>
            </w:r>
          </w:p>
          <w:p w14:paraId="5B94A7BA" w14:textId="3C8FA523" w:rsidR="004176AD" w:rsidRDefault="00975B37" w:rsidP="004D5BD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975B37">
              <w:rPr>
                <w:rFonts w:ascii="Times New Roman" w:hAnsi="Times New Roman"/>
                <w:sz w:val="20"/>
                <w:szCs w:val="20"/>
              </w:rPr>
              <w:t xml:space="preserve"> 3-5-ETS1-3: Plan and carry out fair tests in which variables are controlled and failure points are considered to identify aspects of a model or prototype that can be improved.</w:t>
            </w:r>
          </w:p>
        </w:tc>
      </w:tr>
    </w:tbl>
    <w:p w14:paraId="44F55B17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49909D59" w14:textId="77777777" w:rsidTr="38E07131">
        <w:trPr>
          <w:trHeight w:val="1880"/>
        </w:trPr>
        <w:tc>
          <w:tcPr>
            <w:tcW w:w="14509" w:type="dxa"/>
          </w:tcPr>
          <w:p w14:paraId="13B46AA2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38E07131">
              <w:rPr>
                <w:rFonts w:ascii="Times New Roman" w:hAnsi="Times New Roman"/>
                <w:b/>
                <w:bCs/>
                <w:sz w:val="20"/>
                <w:szCs w:val="20"/>
              </w:rPr>
              <w:t>Outcome(s)</w:t>
            </w:r>
            <w:r w:rsidR="23D10C24" w:rsidRPr="38E071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STUDENTS WILL BE ABLE TO </w:t>
            </w:r>
          </w:p>
          <w:p w14:paraId="36BB469C" w14:textId="1E68851D" w:rsidR="00EE520E" w:rsidRDefault="00975B37" w:rsidP="004D5BD8">
            <w:pPr>
              <w:rPr>
                <w:rFonts w:ascii="Times New Roman" w:hAnsi="Times New Roman"/>
                <w:sz w:val="20"/>
                <w:szCs w:val="20"/>
              </w:rPr>
            </w:pPr>
            <w:r w:rsidRPr="00975B37">
              <w:rPr>
                <w:rFonts w:ascii="Helvetica Neue" w:eastAsia="Helvetica Neue" w:hAnsi="Helvetica Neue" w:cs="Helvetica Neue"/>
                <w:sz w:val="19"/>
                <w:szCs w:val="19"/>
              </w:rPr>
              <w:t>Students will learn about the phenomenon of how a Bluetooth speaker works. They will explore the concept of a Rube Goldberg machine. Students will use these ideas to design a device that converts energy from one form to another by following the engineering design process</w:t>
            </w:r>
          </w:p>
        </w:tc>
      </w:tr>
    </w:tbl>
    <w:p w14:paraId="4BF12E88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7E92F104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3185EE7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52FF2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D3CB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0191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F7FE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B17D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D5E4F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7A4B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6B3CF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CCFEF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1E575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C870D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5FDD9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6401D652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D7B11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7090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220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1D281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5A43C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A77ED" w14:textId="77777777" w:rsidR="00664D89" w:rsidRDefault="009F075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788C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61CCC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B78ED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B0C7E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B02EE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4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C576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63F47CD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7E1B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5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A8F0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DFB2D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9BBF3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6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C218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E55F6" w14:textId="77777777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4A11F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60B8A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5687A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5E4C3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601E2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0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2E3F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02F33C17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27D9A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1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97FFE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027A2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D758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2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18EE3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56B4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23917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1162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890E7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BBF84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EFD6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6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B1E3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0DA7FC8F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4F2FE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AD80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F2E6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34057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8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8222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9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3C0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4833F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0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BA96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CF80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E0C23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58645BC0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0C811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58395526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0BF43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6217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FA270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7627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8C5B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60BE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41BA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68580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C6E8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9ABA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BFC3E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89BAF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691CE942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2A848512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F1DD74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31C983C8" w14:textId="77777777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2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1AD164ED" w14:textId="7777777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6E19A6B2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1F06BC3A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152D66B7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CA36E0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2DA7F24A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06FD183" w14:textId="77777777" w:rsidR="00664D89" w:rsidRPr="00530A91" w:rsidRDefault="004176AD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BA9FF2" wp14:editId="359704A5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7755"/>
                <wp:effectExtent l="0" t="0" r="20955" b="1714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0399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0694042B" w14:textId="77777777" w:rsidR="00291CFD" w:rsidRDefault="00515EEA" w:rsidP="00423E73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This Week’s Vocabulary:  </w:t>
                            </w:r>
                          </w:p>
                          <w:p w14:paraId="77708A7C" w14:textId="4B9A20C9" w:rsidR="00291CFD" w:rsidRDefault="00975B37" w:rsidP="00975B37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75B3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boost: extra energy added to make up for what will be lost as heat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A9FF2" id="Text Box 10" o:spid="_x0000_s1026" style="position:absolute;margin-left:-11.25pt;margin-top:16.95pt;width:716.85pt;height:85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">
                <v:textbox>
                  <w:txbxContent>
                    <w:p w14:paraId="0694042B" w14:textId="77777777" w:rsidR="00291CFD" w:rsidRDefault="00000000" w:rsidP="00423E73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This Week’s Vocabulary:  </w:t>
                      </w:r>
                    </w:p>
                    <w:p w14:paraId="77708A7C" w14:textId="4B9A20C9" w:rsidR="00291CFD" w:rsidRDefault="00975B37" w:rsidP="00975B37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75B37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boost: extra energy added to make up for what will be lost as heat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CC583A1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7ED20A72" w14:textId="77777777" w:rsidTr="38E0713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005786B1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38D6E78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77DEF5B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55443D6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CBB310D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24557E11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D7C9D" w14:paraId="55369C53" w14:textId="77777777" w:rsidTr="38E0713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AE7A110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031AC100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02A6F4A9" w14:textId="5E91C3D9" w:rsidR="38E07131" w:rsidRDefault="00975B37" w:rsidP="38E0713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How does a Bluetooth speaker work?</w:t>
            </w:r>
          </w:p>
          <w:p w14:paraId="5A04A5A0" w14:textId="77777777" w:rsidR="003D7C9D" w:rsidRPr="00FC3CC3" w:rsidRDefault="003D7C9D" w:rsidP="003D7C9D"/>
        </w:tc>
        <w:tc>
          <w:tcPr>
            <w:tcW w:w="2638" w:type="dxa"/>
            <w:tcBorders>
              <w:top w:val="single" w:sz="12" w:space="0" w:color="auto"/>
            </w:tcBorders>
          </w:tcPr>
          <w:p w14:paraId="0782841C" w14:textId="77777777" w:rsidR="00975B37" w:rsidRDefault="00975B37" w:rsidP="00975B3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How does a Bluetooth speaker work?</w:t>
            </w:r>
          </w:p>
          <w:p w14:paraId="25C57B9F" w14:textId="77777777" w:rsidR="004176AD" w:rsidRDefault="004176AD" w:rsidP="38E0713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24245410" w14:textId="77777777"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512DFF1" w14:textId="77777777" w:rsidR="00975B37" w:rsidRDefault="00975B37" w:rsidP="00975B3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How does a Bluetooth speaker work?</w:t>
            </w:r>
          </w:p>
          <w:p w14:paraId="0C49CC41" w14:textId="77777777" w:rsidR="003D7C9D" w:rsidRPr="0024359F" w:rsidRDefault="003D7C9D" w:rsidP="38E07131"/>
        </w:tc>
        <w:tc>
          <w:tcPr>
            <w:tcW w:w="2612" w:type="dxa"/>
            <w:tcBorders>
              <w:top w:val="single" w:sz="12" w:space="0" w:color="auto"/>
            </w:tcBorders>
          </w:tcPr>
          <w:p w14:paraId="3025FC1D" w14:textId="77777777" w:rsidR="00975B37" w:rsidRDefault="00975B37" w:rsidP="00975B3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How does a Bluetooth speaker work?</w:t>
            </w:r>
          </w:p>
          <w:p w14:paraId="1FE5F65C" w14:textId="77777777" w:rsidR="003D7C9D" w:rsidRPr="0024359F" w:rsidRDefault="003D7C9D" w:rsidP="38E07131"/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C45BD07" w14:textId="77777777" w:rsidR="00975B37" w:rsidRDefault="00975B37" w:rsidP="00975B3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How does a Bluetooth speaker work?</w:t>
            </w:r>
          </w:p>
          <w:p w14:paraId="4361A1AD" w14:textId="77777777" w:rsidR="38E07131" w:rsidRDefault="38E07131" w:rsidP="38E0713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13844ACF" w14:textId="77777777" w:rsidR="003D7C9D" w:rsidRPr="005016AE" w:rsidRDefault="003D7C9D" w:rsidP="003D7C9D">
            <w:pPr>
              <w:rPr>
                <w:rFonts w:ascii="Times New Roman" w:hAnsi="Times New Roman"/>
              </w:rPr>
            </w:pPr>
          </w:p>
        </w:tc>
      </w:tr>
      <w:tr w:rsidR="003D7C9D" w14:paraId="126CA4C4" w14:textId="77777777" w:rsidTr="38E0713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2B17EDAD" w14:textId="77777777" w:rsidR="003D7C9D" w:rsidRDefault="003D7C9D" w:rsidP="003D7C9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5005D14D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0A3B4D72" w14:textId="77777777" w:rsidR="003D7C9D" w:rsidRPr="005F4763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2016B30E" w14:textId="0FCAFF91" w:rsidR="003D7C9D" w:rsidRDefault="00975B37" w:rsidP="38E07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75B37">
              <w:rPr>
                <w:rFonts w:asciiTheme="minorHAnsi" w:hAnsiTheme="minorHAnsi"/>
                <w:b/>
                <w:bCs/>
                <w:sz w:val="16"/>
                <w:szCs w:val="16"/>
              </w:rPr>
              <w:t>I can apply scientific ideas to design, test, and refine a device that converts energy from one form to another.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77E368A" w14:textId="47605670" w:rsidR="003D7C9D" w:rsidRDefault="00975B37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75B37">
              <w:rPr>
                <w:rFonts w:asciiTheme="minorHAnsi" w:hAnsiTheme="minorHAnsi"/>
                <w:b/>
                <w:bCs/>
                <w:sz w:val="16"/>
                <w:szCs w:val="16"/>
              </w:rPr>
              <w:t>I can apply scientific ideas to design, test, and refine a device that converts energy from one form to another.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904C2C6" w14:textId="1DF63F84" w:rsidR="003D7C9D" w:rsidRDefault="00975B37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75B37">
              <w:rPr>
                <w:rFonts w:asciiTheme="minorHAnsi" w:hAnsiTheme="minorHAnsi"/>
                <w:b/>
                <w:bCs/>
                <w:sz w:val="16"/>
                <w:szCs w:val="16"/>
              </w:rPr>
              <w:t>I can apply scientific ideas to design, test, and refine a device that converts energy from one form to another.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04FC98EF" w14:textId="5B547E69" w:rsidR="003D7C9D" w:rsidRDefault="00975B37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75B37">
              <w:rPr>
                <w:rFonts w:asciiTheme="minorHAnsi" w:hAnsiTheme="minorHAnsi"/>
                <w:b/>
                <w:bCs/>
                <w:sz w:val="16"/>
                <w:szCs w:val="16"/>
              </w:rPr>
              <w:t>I can apply scientific ideas to design, test, and refine a device that converts energy from one form to another.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7C6038B6" w14:textId="56DA507B" w:rsidR="003D7C9D" w:rsidRDefault="00975B37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75B37">
              <w:rPr>
                <w:rFonts w:asciiTheme="minorHAnsi" w:hAnsiTheme="minorHAnsi"/>
                <w:b/>
                <w:bCs/>
                <w:sz w:val="16"/>
                <w:szCs w:val="16"/>
              </w:rPr>
              <w:t>I can apply scientific ideas to design, test, and refine a device that converts energy from one form to another.</w:t>
            </w:r>
          </w:p>
        </w:tc>
      </w:tr>
      <w:tr w:rsidR="003D7C9D" w14:paraId="780C7173" w14:textId="77777777" w:rsidTr="38E07131">
        <w:trPr>
          <w:trHeight w:val="813"/>
        </w:trPr>
        <w:tc>
          <w:tcPr>
            <w:tcW w:w="1557" w:type="dxa"/>
            <w:gridSpan w:val="2"/>
          </w:tcPr>
          <w:p w14:paraId="6CF9B669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42D7D7B9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D7BBE87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3F493794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76E6103D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7309EE71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F0D4FAC" w14:textId="77777777" w:rsidR="003D7C9D" w:rsidRPr="00DE7741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WHOLE GROUP LESSON EXPLICIT INSTRUCTION</w:t>
            </w:r>
          </w:p>
        </w:tc>
        <w:tc>
          <w:tcPr>
            <w:tcW w:w="2638" w:type="dxa"/>
          </w:tcPr>
          <w:p w14:paraId="1CB6659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  <w:p w14:paraId="1C64C945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18A2D5D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CFB25B3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9E2007F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E39D205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5B3AC10A" w14:textId="77777777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3D7C9D" w14:paraId="3DDBB690" w14:textId="77777777" w:rsidTr="38E07131">
        <w:trPr>
          <w:trHeight w:val="273"/>
        </w:trPr>
        <w:tc>
          <w:tcPr>
            <w:tcW w:w="1557" w:type="dxa"/>
            <w:gridSpan w:val="2"/>
          </w:tcPr>
          <w:p w14:paraId="10693A4C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2FEE3048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5FBEF63F" w14:textId="77777777" w:rsidR="003D7C9D" w:rsidRDefault="003D7C9D" w:rsidP="003D7C9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3BF9C2A7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77AD4C7E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4E5C7715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4C513D77" w14:textId="77777777" w:rsidR="003D7C9D" w:rsidRPr="008D050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3AFDA17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C4E98B7" w14:textId="77777777"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1E45A80F" w14:textId="77777777"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14CF96C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109AA5B" w14:textId="0353744C"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14CC930D" w:rsidRPr="38E07131">
              <w:rPr>
                <w:rFonts w:ascii="Times New Roman" w:hAnsi="Times New Roman"/>
                <w:sz w:val="20"/>
                <w:szCs w:val="20"/>
              </w:rPr>
              <w:t>1</w:t>
            </w:r>
            <w:r w:rsidR="00975B3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AD94424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5C18062C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20B1B1CF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5BFF1449" w14:textId="77777777" w:rsidR="003D7C9D" w:rsidRPr="008D050D" w:rsidRDefault="003D7C9D" w:rsidP="003D7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63BA164D" w14:textId="19857F68"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3ED1A8EF" w:rsidRPr="38E07131">
              <w:rPr>
                <w:rFonts w:ascii="Times New Roman" w:hAnsi="Times New Roman"/>
                <w:sz w:val="20"/>
                <w:szCs w:val="20"/>
              </w:rPr>
              <w:t>1</w:t>
            </w:r>
            <w:r w:rsidR="00975B3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74F66362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2B4F9785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277498F8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3F1D18CB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COLLABORATIVE GROUP WORK</w:t>
            </w:r>
          </w:p>
        </w:tc>
        <w:tc>
          <w:tcPr>
            <w:tcW w:w="2614" w:type="dxa"/>
          </w:tcPr>
          <w:p w14:paraId="5A4CEE26" w14:textId="72503B4D"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42FC41A2" w:rsidRPr="38E07131">
              <w:rPr>
                <w:rFonts w:ascii="Times New Roman" w:hAnsi="Times New Roman"/>
                <w:sz w:val="20"/>
                <w:szCs w:val="20"/>
              </w:rPr>
              <w:t>1</w:t>
            </w:r>
            <w:r w:rsidR="00975B3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4590FCE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77C0302B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304D5C3" w14:textId="58072279" w:rsidR="003D7C9D" w:rsidRPr="006D2A56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INTERACTIVE /ACTIVITY </w:t>
            </w:r>
            <w:r w:rsidR="00C61039">
              <w:rPr>
                <w:rFonts w:ascii="Times New Roman" w:hAnsi="Times New Roman"/>
                <w:sz w:val="20"/>
                <w:szCs w:val="20"/>
              </w:rPr>
              <w:t xml:space="preserve">Group </w:t>
            </w:r>
            <w:r w:rsidR="004D5BD8">
              <w:rPr>
                <w:rFonts w:ascii="Times New Roman" w:hAnsi="Times New Roman"/>
                <w:sz w:val="20"/>
                <w:szCs w:val="20"/>
              </w:rPr>
              <w:t>Research</w:t>
            </w:r>
            <w:r w:rsidR="00C61039">
              <w:rPr>
                <w:rFonts w:ascii="Times New Roman" w:hAnsi="Times New Roman"/>
                <w:sz w:val="20"/>
                <w:szCs w:val="20"/>
              </w:rPr>
              <w:t>- Types of energy</w:t>
            </w:r>
          </w:p>
        </w:tc>
        <w:tc>
          <w:tcPr>
            <w:tcW w:w="2612" w:type="dxa"/>
          </w:tcPr>
          <w:p w14:paraId="0B896226" w14:textId="29D1D0E7"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28372BD9" w:rsidRPr="38E07131">
              <w:rPr>
                <w:rFonts w:ascii="Times New Roman" w:hAnsi="Times New Roman"/>
                <w:sz w:val="20"/>
                <w:szCs w:val="20"/>
              </w:rPr>
              <w:t>1</w:t>
            </w:r>
            <w:r w:rsidR="00975B3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30870A25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479D0C13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6EE51E8C" w14:textId="77777777" w:rsidR="003D7C9D" w:rsidRPr="006D2A56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D5AAD10" w14:textId="003A14D4" w:rsidR="003D7C9D" w:rsidRPr="006D2A56" w:rsidRDefault="6DEC2037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INTERACTIVE /ACTIVITY </w:t>
            </w:r>
            <w:r w:rsidR="00C61039">
              <w:rPr>
                <w:rFonts w:ascii="Times New Roman" w:hAnsi="Times New Roman"/>
                <w:sz w:val="20"/>
                <w:szCs w:val="20"/>
              </w:rPr>
              <w:t>Group Research- Types of energy</w:t>
            </w:r>
            <w:r w:rsidR="00C61039" w:rsidRPr="006D2A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</w:tcPr>
          <w:p w14:paraId="0F2177B1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Studies weekly assessment</w:t>
            </w:r>
          </w:p>
          <w:p w14:paraId="3AADEFF7" w14:textId="3566CD36" w:rsidR="00C61039" w:rsidRPr="00745F85" w:rsidRDefault="00C61039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Present projects</w:t>
            </w:r>
          </w:p>
        </w:tc>
      </w:tr>
      <w:tr w:rsidR="003D7C9D" w14:paraId="6B0F5910" w14:textId="77777777" w:rsidTr="38E07131">
        <w:trPr>
          <w:trHeight w:val="1227"/>
        </w:trPr>
        <w:tc>
          <w:tcPr>
            <w:tcW w:w="1557" w:type="dxa"/>
            <w:gridSpan w:val="2"/>
          </w:tcPr>
          <w:p w14:paraId="30F7985E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</w:p>
          <w:p w14:paraId="259D10C3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1598CEAD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23D816A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C9A8CAF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13F2DC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858C13B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FF9D012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DB02200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151D36" w14:textId="77777777" w:rsidR="003D7C9D" w:rsidRPr="00553220" w:rsidRDefault="003D7C9D" w:rsidP="003D7C9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A0E77D5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81810B4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6E4599A3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7F23F0A8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0D45332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0C8869E0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8527F81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FF25C7E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4FD32570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2502774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08069151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7F0193C8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7A8F6B2B" w14:textId="77777777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D7C9D" w14:paraId="5954578E" w14:textId="77777777" w:rsidTr="38E07131">
        <w:trPr>
          <w:trHeight w:val="181"/>
        </w:trPr>
        <w:tc>
          <w:tcPr>
            <w:tcW w:w="1557" w:type="dxa"/>
            <w:gridSpan w:val="2"/>
          </w:tcPr>
          <w:p w14:paraId="46D8B22C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0238297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F9B67CA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47E974A5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22CBAA0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9008069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534B38C0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07CCFA3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A7C900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08D6E79C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78000A6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44A5A3E4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18D3586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414B2B66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BCCBA19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780C4D4F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AFED60D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6D66580F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0A4D1F2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BB0DDA1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B3347BF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</w:tc>
      </w:tr>
      <w:tr w:rsidR="003D7C9D" w14:paraId="30D6B50C" w14:textId="77777777" w:rsidTr="38E0713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13AFD561" w14:textId="77777777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B99A834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37EC6540" w14:textId="77777777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2F52491" w14:textId="7777777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118879C3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3BB3F254" w14:textId="77777777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3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3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4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proofErr w:type="spellStart"/>
      <w:r w:rsidR="00760A81">
        <w:rPr>
          <w:rFonts w:ascii="Times New Roman" w:hAnsi="Times New Roman"/>
          <w:sz w:val="20"/>
        </w:rPr>
        <w:t>Other:</w:t>
      </w:r>
      <w:r w:rsidR="00F777AB">
        <w:rPr>
          <w:rFonts w:ascii="Times New Roman" w:hAnsi="Times New Roman"/>
          <w:sz w:val="20"/>
        </w:rPr>
        <w:t>SNB</w:t>
      </w:r>
      <w:proofErr w:type="spellEnd"/>
      <w:r w:rsidR="00F777AB">
        <w:rPr>
          <w:rFonts w:ascii="Times New Roman" w:hAnsi="Times New Roman"/>
          <w:sz w:val="20"/>
        </w:rPr>
        <w:t xml:space="preserve"> CHECK</w:t>
      </w:r>
    </w:p>
    <w:p w14:paraId="01644BBF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58DA5" w14:textId="77777777" w:rsidR="00A94DFA" w:rsidRDefault="00A94DFA" w:rsidP="00857076">
      <w:r>
        <w:separator/>
      </w:r>
    </w:p>
  </w:endnote>
  <w:endnote w:type="continuationSeparator" w:id="0">
    <w:p w14:paraId="68CCE78C" w14:textId="77777777" w:rsidR="00A94DFA" w:rsidRDefault="00A94DFA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773A" w14:textId="77777777" w:rsidR="00A94DFA" w:rsidRDefault="00A94DFA" w:rsidP="00857076">
      <w:r>
        <w:separator/>
      </w:r>
    </w:p>
  </w:footnote>
  <w:footnote w:type="continuationSeparator" w:id="0">
    <w:p w14:paraId="09662E2B" w14:textId="77777777" w:rsidR="00A94DFA" w:rsidRDefault="00A94DFA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26CAE"/>
    <w:rsid w:val="00054134"/>
    <w:rsid w:val="00056628"/>
    <w:rsid w:val="00061D81"/>
    <w:rsid w:val="00080D0A"/>
    <w:rsid w:val="000810C0"/>
    <w:rsid w:val="000B3D5E"/>
    <w:rsid w:val="000C51F0"/>
    <w:rsid w:val="000C5FB4"/>
    <w:rsid w:val="00134738"/>
    <w:rsid w:val="00145E4F"/>
    <w:rsid w:val="001509D8"/>
    <w:rsid w:val="00151017"/>
    <w:rsid w:val="00153B06"/>
    <w:rsid w:val="001547D5"/>
    <w:rsid w:val="00156411"/>
    <w:rsid w:val="0017040B"/>
    <w:rsid w:val="00187435"/>
    <w:rsid w:val="00197D4C"/>
    <w:rsid w:val="001B38BB"/>
    <w:rsid w:val="001B4EF2"/>
    <w:rsid w:val="001D22B4"/>
    <w:rsid w:val="001D56AE"/>
    <w:rsid w:val="001F0436"/>
    <w:rsid w:val="001F1742"/>
    <w:rsid w:val="0020155E"/>
    <w:rsid w:val="0024359F"/>
    <w:rsid w:val="00256095"/>
    <w:rsid w:val="002611BA"/>
    <w:rsid w:val="00261A88"/>
    <w:rsid w:val="00264A7E"/>
    <w:rsid w:val="002823B5"/>
    <w:rsid w:val="0028794B"/>
    <w:rsid w:val="00291CFD"/>
    <w:rsid w:val="00293B64"/>
    <w:rsid w:val="002B01B0"/>
    <w:rsid w:val="002E7539"/>
    <w:rsid w:val="00316412"/>
    <w:rsid w:val="00334848"/>
    <w:rsid w:val="00380F50"/>
    <w:rsid w:val="00383531"/>
    <w:rsid w:val="003A0D4D"/>
    <w:rsid w:val="003B3EA8"/>
    <w:rsid w:val="003C0A96"/>
    <w:rsid w:val="003D7C9D"/>
    <w:rsid w:val="003E188A"/>
    <w:rsid w:val="003F2848"/>
    <w:rsid w:val="00403D71"/>
    <w:rsid w:val="004079BB"/>
    <w:rsid w:val="004176AD"/>
    <w:rsid w:val="00450D2A"/>
    <w:rsid w:val="00451D26"/>
    <w:rsid w:val="004644F1"/>
    <w:rsid w:val="004849DA"/>
    <w:rsid w:val="00492181"/>
    <w:rsid w:val="004A2FB0"/>
    <w:rsid w:val="004B0DB2"/>
    <w:rsid w:val="004B1079"/>
    <w:rsid w:val="004C0508"/>
    <w:rsid w:val="004C2FC8"/>
    <w:rsid w:val="004D5BD8"/>
    <w:rsid w:val="005016AE"/>
    <w:rsid w:val="00515EEA"/>
    <w:rsid w:val="00527132"/>
    <w:rsid w:val="00530A91"/>
    <w:rsid w:val="00541B6E"/>
    <w:rsid w:val="00553220"/>
    <w:rsid w:val="00587177"/>
    <w:rsid w:val="005935FC"/>
    <w:rsid w:val="005A763F"/>
    <w:rsid w:val="005B0633"/>
    <w:rsid w:val="005B5848"/>
    <w:rsid w:val="005B7C55"/>
    <w:rsid w:val="005C5686"/>
    <w:rsid w:val="005E38D6"/>
    <w:rsid w:val="005F15FA"/>
    <w:rsid w:val="005F3E1A"/>
    <w:rsid w:val="005F4763"/>
    <w:rsid w:val="00604FA1"/>
    <w:rsid w:val="0062289D"/>
    <w:rsid w:val="0062380B"/>
    <w:rsid w:val="0064718A"/>
    <w:rsid w:val="00664D89"/>
    <w:rsid w:val="00665CD5"/>
    <w:rsid w:val="00680FDC"/>
    <w:rsid w:val="006A59F7"/>
    <w:rsid w:val="006A5A97"/>
    <w:rsid w:val="006D2A56"/>
    <w:rsid w:val="006F6592"/>
    <w:rsid w:val="007228B2"/>
    <w:rsid w:val="007239D6"/>
    <w:rsid w:val="00727144"/>
    <w:rsid w:val="00745F85"/>
    <w:rsid w:val="0075183C"/>
    <w:rsid w:val="007524AF"/>
    <w:rsid w:val="00757A80"/>
    <w:rsid w:val="00760A81"/>
    <w:rsid w:val="00764259"/>
    <w:rsid w:val="00781978"/>
    <w:rsid w:val="00783B80"/>
    <w:rsid w:val="00784593"/>
    <w:rsid w:val="00795446"/>
    <w:rsid w:val="007A1762"/>
    <w:rsid w:val="007C0F4A"/>
    <w:rsid w:val="007C3148"/>
    <w:rsid w:val="007C61F5"/>
    <w:rsid w:val="007D40F8"/>
    <w:rsid w:val="007F1C3E"/>
    <w:rsid w:val="007F6D2E"/>
    <w:rsid w:val="00813AE3"/>
    <w:rsid w:val="00822179"/>
    <w:rsid w:val="00834E6A"/>
    <w:rsid w:val="008353E9"/>
    <w:rsid w:val="00843D7E"/>
    <w:rsid w:val="008519B2"/>
    <w:rsid w:val="00857076"/>
    <w:rsid w:val="0088266C"/>
    <w:rsid w:val="0089327E"/>
    <w:rsid w:val="008D050D"/>
    <w:rsid w:val="008E5019"/>
    <w:rsid w:val="008F0A91"/>
    <w:rsid w:val="008F147F"/>
    <w:rsid w:val="009007B8"/>
    <w:rsid w:val="009026BA"/>
    <w:rsid w:val="00910DB4"/>
    <w:rsid w:val="00910FB8"/>
    <w:rsid w:val="00925D15"/>
    <w:rsid w:val="0094442D"/>
    <w:rsid w:val="009605B5"/>
    <w:rsid w:val="00975B37"/>
    <w:rsid w:val="009B228C"/>
    <w:rsid w:val="009B7DD4"/>
    <w:rsid w:val="009E2A4F"/>
    <w:rsid w:val="009F075F"/>
    <w:rsid w:val="00A04738"/>
    <w:rsid w:val="00A85694"/>
    <w:rsid w:val="00A905B9"/>
    <w:rsid w:val="00A94DFA"/>
    <w:rsid w:val="00AA5AF9"/>
    <w:rsid w:val="00AB6196"/>
    <w:rsid w:val="00AE54A0"/>
    <w:rsid w:val="00AE79B4"/>
    <w:rsid w:val="00B04F38"/>
    <w:rsid w:val="00B15627"/>
    <w:rsid w:val="00B16DD0"/>
    <w:rsid w:val="00B305D6"/>
    <w:rsid w:val="00B30C7D"/>
    <w:rsid w:val="00B53E14"/>
    <w:rsid w:val="00B640F4"/>
    <w:rsid w:val="00B76E66"/>
    <w:rsid w:val="00B82C94"/>
    <w:rsid w:val="00B841EA"/>
    <w:rsid w:val="00B94B05"/>
    <w:rsid w:val="00BA58C4"/>
    <w:rsid w:val="00C06FEF"/>
    <w:rsid w:val="00C17D59"/>
    <w:rsid w:val="00C3070A"/>
    <w:rsid w:val="00C44286"/>
    <w:rsid w:val="00C61039"/>
    <w:rsid w:val="00C61774"/>
    <w:rsid w:val="00C70745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5CCD"/>
    <w:rsid w:val="00D62281"/>
    <w:rsid w:val="00D71EF4"/>
    <w:rsid w:val="00D96845"/>
    <w:rsid w:val="00DE7741"/>
    <w:rsid w:val="00E036DE"/>
    <w:rsid w:val="00E148F3"/>
    <w:rsid w:val="00E55C96"/>
    <w:rsid w:val="00EB677E"/>
    <w:rsid w:val="00EB783C"/>
    <w:rsid w:val="00ED36B5"/>
    <w:rsid w:val="00EE0AD6"/>
    <w:rsid w:val="00EE27B7"/>
    <w:rsid w:val="00EE37BE"/>
    <w:rsid w:val="00EE520E"/>
    <w:rsid w:val="00EF4484"/>
    <w:rsid w:val="00F04E76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  <w:rsid w:val="01E8149F"/>
    <w:rsid w:val="01EA1582"/>
    <w:rsid w:val="033E49C3"/>
    <w:rsid w:val="036AA981"/>
    <w:rsid w:val="11356522"/>
    <w:rsid w:val="14CC930D"/>
    <w:rsid w:val="161D9364"/>
    <w:rsid w:val="1FD16D3A"/>
    <w:rsid w:val="2244F0EE"/>
    <w:rsid w:val="23D10C24"/>
    <w:rsid w:val="28372BD9"/>
    <w:rsid w:val="2C45F613"/>
    <w:rsid w:val="32591F29"/>
    <w:rsid w:val="38E07131"/>
    <w:rsid w:val="3DB87A6C"/>
    <w:rsid w:val="3ED1A8EF"/>
    <w:rsid w:val="42FC41A2"/>
    <w:rsid w:val="4719AC54"/>
    <w:rsid w:val="4931D4FB"/>
    <w:rsid w:val="4E940500"/>
    <w:rsid w:val="5380F5B5"/>
    <w:rsid w:val="55A4237E"/>
    <w:rsid w:val="5A60429F"/>
    <w:rsid w:val="5C1E72C7"/>
    <w:rsid w:val="6DEC2037"/>
    <w:rsid w:val="7C910FF9"/>
    <w:rsid w:val="7FA28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3CB80B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622</Words>
  <Characters>5664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Larry Robinson</cp:lastModifiedBy>
  <cp:revision>2</cp:revision>
  <cp:lastPrinted>2024-10-25T19:48:00Z</cp:lastPrinted>
  <dcterms:created xsi:type="dcterms:W3CDTF">2024-11-12T14:34:00Z</dcterms:created>
  <dcterms:modified xsi:type="dcterms:W3CDTF">2024-11-12T14:34:00Z</dcterms:modified>
</cp:coreProperties>
</file>