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5FADC91E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09508A32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60B02F1E" w14:textId="4A41A7DC" w:rsidR="00245BF2" w:rsidRDefault="00664D89" w:rsidP="00245BF2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F777AB">
        <w:rPr>
          <w:rFonts w:ascii="Times New Roman" w:hAnsi="Times New Roman"/>
          <w:sz w:val="20"/>
        </w:rPr>
        <w:t xml:space="preserve"> </w:t>
      </w:r>
      <w:r w:rsidR="002D41B3">
        <w:rPr>
          <w:rFonts w:ascii="Times New Roman" w:hAnsi="Times New Roman"/>
          <w:noProof/>
          <w:sz w:val="20"/>
        </w:rPr>
        <w:t>Hall, Robinson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>Date</w:t>
      </w:r>
      <w:r w:rsidR="00C43059">
        <w:rPr>
          <w:rFonts w:ascii="Times New Roman" w:hAnsi="Times New Roman"/>
          <w:sz w:val="20"/>
        </w:rPr>
        <w:t>:</w:t>
      </w:r>
      <w:r w:rsidR="00700B0A">
        <w:rPr>
          <w:rFonts w:ascii="Times New Roman" w:hAnsi="Times New Roman"/>
          <w:sz w:val="20"/>
        </w:rPr>
        <w:t xml:space="preserve"> 09/30-10/4</w:t>
      </w:r>
      <w:r>
        <w:rPr>
          <w:rFonts w:ascii="Times New Roman" w:hAnsi="Times New Roman"/>
          <w:sz w:val="20"/>
        </w:rPr>
        <w:tab/>
        <w:t>Subject:</w:t>
      </w:r>
      <w:r w:rsidR="00ED6C32">
        <w:rPr>
          <w:rFonts w:ascii="Times New Roman" w:hAnsi="Times New Roman"/>
          <w:sz w:val="20"/>
        </w:rPr>
        <w:t xml:space="preserve"> </w:t>
      </w:r>
      <w:r w:rsidR="00D613CA">
        <w:rPr>
          <w:rFonts w:ascii="Times New Roman" w:hAnsi="Times New Roman"/>
          <w:noProof/>
          <w:sz w:val="20"/>
        </w:rPr>
        <w:t>SOCIAL STUDIES</w:t>
      </w:r>
      <w:r>
        <w:rPr>
          <w:rFonts w:ascii="Times New Roman" w:hAnsi="Times New Roman"/>
          <w:sz w:val="20"/>
        </w:rPr>
        <w:t xml:space="preserve">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264A7E">
        <w:rPr>
          <w:rFonts w:ascii="Times New Roman" w:hAnsi="Times New Roman"/>
          <w:noProof/>
          <w:sz w:val="20"/>
        </w:rPr>
        <w:t>4</w:t>
      </w:r>
      <w:r w:rsidR="00264A7E" w:rsidRPr="00264A7E">
        <w:rPr>
          <w:rFonts w:ascii="Times New Roman" w:hAnsi="Times New Roman"/>
          <w:noProof/>
          <w:sz w:val="20"/>
          <w:vertAlign w:val="superscript"/>
        </w:rPr>
        <w:t>TH</w:t>
      </w:r>
      <w:r w:rsidR="00264A7E">
        <w:rPr>
          <w:rFonts w:ascii="Times New Roman" w:hAnsi="Times New Roman"/>
          <w:noProof/>
          <w:sz w:val="20"/>
        </w:rPr>
        <w:t>/5TH</w:t>
      </w:r>
      <w:r>
        <w:rPr>
          <w:rFonts w:ascii="Times New Roman" w:hAnsi="Times New Roman"/>
          <w:noProof/>
          <w:sz w:val="20"/>
        </w:rPr>
        <w:t xml:space="preserve">    </w:t>
      </w:r>
    </w:p>
    <w:p w14:paraId="14C9B193" w14:textId="620C8031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 xml:space="preserve">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0998516" w14:textId="78021DC5" w:rsidR="00FC3CC3" w:rsidRPr="00C5512F" w:rsidRDefault="00231237" w:rsidP="00BF4E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-</w:t>
            </w:r>
            <w:r w:rsidR="00664D89"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="00664D89"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="00664D89"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="00664D89"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</w:t>
            </w:r>
          </w:p>
          <w:p w14:paraId="5F40DA6A" w14:textId="746A3A2D" w:rsidR="002D00DA" w:rsidRDefault="002D00DA" w:rsidP="002D00D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TSWBAT</w:t>
            </w:r>
          </w:p>
          <w:p w14:paraId="4D0923F8" w14:textId="5FCF7F6E" w:rsidR="00351E05" w:rsidRDefault="002D00DA" w:rsidP="002D00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ELD STANDARD 5 ENGLISH </w:t>
            </w:r>
            <w:r w:rsidR="002D41B3">
              <w:rPr>
                <w:rFonts w:ascii="Times New Roman" w:hAnsi="Times New Roman"/>
                <w:sz w:val="16"/>
                <w:szCs w:val="16"/>
              </w:rPr>
              <w:t>LANGUAGE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LEARNERS COMMUNICATE INFORMATION, IDEAS</w:t>
            </w:r>
            <w:r w:rsidR="002D41B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AND CONCEPTS NECESSARY FOR ACADEMIC SUCCESS IN THE CONTENT AREA OF SOCIAL STUDIES.</w:t>
            </w:r>
          </w:p>
          <w:p w14:paraId="3C935A49" w14:textId="2FBFEA53" w:rsidR="002B4D4B" w:rsidRDefault="00184F51" w:rsidP="002D00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4.12 EXPLAIN THE </w:t>
            </w:r>
            <w:r w:rsidR="002D41B3">
              <w:rPr>
                <w:rFonts w:ascii="Times New Roman" w:hAnsi="Times New Roman"/>
                <w:sz w:val="16"/>
                <w:szCs w:val="16"/>
              </w:rPr>
              <w:t>IMPACT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THE </w:t>
            </w:r>
            <w:r w:rsidR="002D41B3">
              <w:rPr>
                <w:rFonts w:ascii="Times New Roman" w:hAnsi="Times New Roman"/>
                <w:sz w:val="16"/>
                <w:szCs w:val="16"/>
              </w:rPr>
              <w:t>1920S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AND GREAT DEPRESSION HAD ON DIFFERENT SOCIOECONOMIC GROUP IN ALABAMA.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2D00DA">
        <w:trPr>
          <w:trHeight w:val="647"/>
        </w:trPr>
        <w:tc>
          <w:tcPr>
            <w:tcW w:w="14509" w:type="dxa"/>
          </w:tcPr>
          <w:p w14:paraId="4AD66A3C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</w:t>
            </w:r>
            <w:r w:rsidR="00DE7741">
              <w:rPr>
                <w:rFonts w:ascii="Times New Roman" w:hAnsi="Times New Roman"/>
                <w:b/>
                <w:sz w:val="20"/>
                <w:szCs w:val="20"/>
              </w:rPr>
              <w:t xml:space="preserve">STUDENTS WILL BE ABLE TO </w:t>
            </w:r>
          </w:p>
          <w:p w14:paraId="240C8004" w14:textId="71D4310A" w:rsidR="002D00DA" w:rsidRPr="00D94E0C" w:rsidRDefault="002D00DA" w:rsidP="00D94E0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IDENTIFY </w:t>
            </w:r>
            <w:r w:rsidR="00D94E0C">
              <w:rPr>
                <w:rFonts w:ascii="Times New Roman" w:hAnsi="Times New Roman"/>
                <w:b/>
                <w:sz w:val="20"/>
                <w:szCs w:val="20"/>
              </w:rPr>
              <w:t>HISTORICAL, GEOGRAPHY, AND POLITICAL INFORMATION MAPS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3EA52AB3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6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58AC748B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67B820D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3BEF3986" w:rsidR="00664D89" w:rsidRDefault="00145E4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017F8615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1A8513AE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986D36F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215B3F2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4460EC6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24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6AD997D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9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06E351A2" w:rsidR="00664D89" w:rsidRPr="00530A91" w:rsidRDefault="00F777AB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D41B3">
              <w:rPr>
                <w:rFonts w:ascii="Times New Roman" w:hAnsi="Times New Roman"/>
                <w:sz w:val="18"/>
                <w:szCs w:val="18"/>
              </w:rPr>
              <w:t>Other: _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4730BA9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D41B3" w:rsidRPr="00530A91">
              <w:rPr>
                <w:rFonts w:ascii="Times New Roman" w:hAnsi="Times New Roman"/>
                <w:sz w:val="18"/>
                <w:szCs w:val="18"/>
              </w:rPr>
              <w:t>- Scaffolding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DC6A062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D41B3">
              <w:rPr>
                <w:rFonts w:ascii="Times New Roman" w:hAnsi="Times New Roman"/>
                <w:sz w:val="18"/>
                <w:szCs w:val="18"/>
              </w:rPr>
              <w:t>Smartboard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4D413523">
                <wp:simplePos x="0" y="0"/>
                <wp:positionH relativeFrom="margin">
                  <wp:posOffset>-142875</wp:posOffset>
                </wp:positionH>
                <wp:positionV relativeFrom="paragraph">
                  <wp:posOffset>212725</wp:posOffset>
                </wp:positionV>
                <wp:extent cx="9103995" cy="83820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6D4657F4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This Week’s Vocabulary</w:t>
                            </w:r>
                            <w:r w:rsidR="00AD6AFB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08B38B2B" w14:textId="527FF3C0" w:rsidR="00D94E0C" w:rsidRDefault="0058288A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CAPTION</w:t>
                            </w:r>
                          </w:p>
                          <w:p w14:paraId="32AD2A07" w14:textId="2C8A832D" w:rsidR="0058288A" w:rsidRDefault="0058288A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RADIUM</w:t>
                            </w:r>
                          </w:p>
                          <w:p w14:paraId="4F65B6B3" w14:textId="33AA23E6" w:rsidR="0058288A" w:rsidRDefault="0058288A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FDA</w:t>
                            </w:r>
                          </w:p>
                          <w:p w14:paraId="1D8C41F9" w14:textId="2A8D25AE" w:rsidR="000D3C0C" w:rsidRDefault="000D3C0C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TEXT FEATURE</w:t>
                            </w:r>
                            <w:r w:rsidR="00C226EE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9</w:t>
                            </w:r>
                          </w:p>
                          <w:p w14:paraId="75730230" w14:textId="77777777" w:rsidR="00C226EE" w:rsidRDefault="00C226EE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75pt;width:716.8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">
                <v:textbox>
                  <w:txbxContent>
                    <w:p w14:paraId="29BC866B" w14:textId="6D4657F4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This Week’s Vocabulary</w:t>
                      </w:r>
                      <w:r w:rsidR="00AD6AFB">
                        <w:rPr>
                          <w:rFonts w:ascii="Times New Roman" w:hAnsi="Times New Roman"/>
                          <w:b/>
                          <w:sz w:val="20"/>
                        </w:rPr>
                        <w:t>:</w:t>
                      </w:r>
                    </w:p>
                    <w:p w14:paraId="08B38B2B" w14:textId="527FF3C0" w:rsidR="00D94E0C" w:rsidRDefault="0058288A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CAPTION</w:t>
                      </w:r>
                    </w:p>
                    <w:p w14:paraId="32AD2A07" w14:textId="2C8A832D" w:rsidR="0058288A" w:rsidRDefault="0058288A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RADIUM</w:t>
                      </w:r>
                    </w:p>
                    <w:p w14:paraId="4F65B6B3" w14:textId="33AA23E6" w:rsidR="0058288A" w:rsidRDefault="0058288A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FDA</w:t>
                      </w:r>
                    </w:p>
                    <w:p w14:paraId="1D8C41F9" w14:textId="2A8D25AE" w:rsidR="000D3C0C" w:rsidRDefault="000D3C0C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TEXT FEATURE</w:t>
                      </w:r>
                      <w:r w:rsidR="00C226EE">
                        <w:rPr>
                          <w:rFonts w:ascii="Times New Roman" w:hAnsi="Times New Roman"/>
                          <w:b/>
                          <w:sz w:val="20"/>
                        </w:rPr>
                        <w:t>9</w:t>
                      </w:r>
                    </w:p>
                    <w:p w14:paraId="75730230" w14:textId="77777777" w:rsidR="00C226EE" w:rsidRDefault="00C226EE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2C5BED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2C5BED" w:rsidRDefault="002C5BED" w:rsidP="002C5BE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2C5BED" w:rsidRDefault="002C5BED" w:rsidP="002C5BE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654FCCE" w14:textId="77777777" w:rsidR="0058288A" w:rsidRDefault="0058288A" w:rsidP="0058288A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b w:val="0"/>
                <w:bCs/>
                <w:i/>
                <w:iCs/>
                <w:sz w:val="20"/>
                <w:szCs w:val="20"/>
              </w:rPr>
              <w:t>WHAT IS RADIUM?</w:t>
            </w:r>
          </w:p>
          <w:p w14:paraId="7D1CE126" w14:textId="69F7305F" w:rsidR="002C5BED" w:rsidRPr="002D00DA" w:rsidRDefault="002C5BED" w:rsidP="0058288A">
            <w:pPr>
              <w:rPr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23B313B" w14:textId="77777777" w:rsidR="0058288A" w:rsidRDefault="0058288A" w:rsidP="0058288A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b w:val="0"/>
                <w:bCs/>
                <w:i/>
                <w:iCs/>
                <w:sz w:val="20"/>
                <w:szCs w:val="20"/>
              </w:rPr>
              <w:t>WHAT IS RADIUM?</w:t>
            </w:r>
          </w:p>
          <w:p w14:paraId="57F6602C" w14:textId="6B4C521E" w:rsidR="002C5BED" w:rsidRPr="0024359F" w:rsidRDefault="002C5BED" w:rsidP="0058288A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02199BDF" w14:textId="77777777" w:rsidR="002C5BED" w:rsidRDefault="0058288A" w:rsidP="002C5BE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b w:val="0"/>
                <w:bCs/>
                <w:i/>
                <w:iCs/>
                <w:sz w:val="20"/>
                <w:szCs w:val="20"/>
              </w:rPr>
              <w:t>WHAT IS RADIUM?</w:t>
            </w:r>
          </w:p>
          <w:p w14:paraId="21D44B15" w14:textId="4BA7469A" w:rsidR="0058288A" w:rsidRPr="0058288A" w:rsidRDefault="0058288A" w:rsidP="0058288A"/>
        </w:tc>
        <w:tc>
          <w:tcPr>
            <w:tcW w:w="2612" w:type="dxa"/>
            <w:tcBorders>
              <w:top w:val="single" w:sz="12" w:space="0" w:color="auto"/>
            </w:tcBorders>
          </w:tcPr>
          <w:p w14:paraId="586BA197" w14:textId="77777777" w:rsidR="0058288A" w:rsidRDefault="0058288A" w:rsidP="0058288A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b w:val="0"/>
                <w:bCs/>
                <w:i/>
                <w:iCs/>
                <w:sz w:val="20"/>
                <w:szCs w:val="20"/>
              </w:rPr>
              <w:t>WHAT IS RADIUM?</w:t>
            </w:r>
          </w:p>
          <w:p w14:paraId="685128F6" w14:textId="64CA9AF3" w:rsidR="002C5BED" w:rsidRPr="0024359F" w:rsidRDefault="002C5BED" w:rsidP="0058288A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3C3A7CB3" w14:textId="77777777" w:rsidR="0058288A" w:rsidRDefault="0058288A" w:rsidP="0058288A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b w:val="0"/>
                <w:bCs/>
                <w:i/>
                <w:iCs/>
                <w:sz w:val="20"/>
                <w:szCs w:val="20"/>
              </w:rPr>
              <w:t>WHAT IS RADIUM?</w:t>
            </w:r>
          </w:p>
          <w:p w14:paraId="0C9D5863" w14:textId="60D19EEC" w:rsidR="002C5BED" w:rsidRPr="002D00DA" w:rsidRDefault="002C5BED" w:rsidP="005828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BED" w14:paraId="243C26FC" w14:textId="77777777" w:rsidTr="0058288A">
        <w:trPr>
          <w:trHeight w:val="50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2C5BED" w:rsidRDefault="002C5BED" w:rsidP="002C5BED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2C5BED" w:rsidRDefault="002C5BED" w:rsidP="002C5BE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lastRenderedPageBreak/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2C5BED" w:rsidRPr="005F4763" w:rsidRDefault="002C5BED" w:rsidP="002C5BE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01A8872B" w:rsidR="0058288A" w:rsidRPr="0058288A" w:rsidRDefault="0058288A" w:rsidP="0058288A">
            <w:r>
              <w:lastRenderedPageBreak/>
              <w:t xml:space="preserve">I CAN IDENTIFY </w:t>
            </w:r>
            <w:r>
              <w:lastRenderedPageBreak/>
              <w:t>RADIUM.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39563CFC" w:rsidR="002C5BED" w:rsidRDefault="0058288A" w:rsidP="002C5B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lastRenderedPageBreak/>
              <w:t xml:space="preserve">I CAN IDENTIFY </w:t>
            </w:r>
            <w:r>
              <w:lastRenderedPageBreak/>
              <w:t>RADIUM.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3C6E6A83" w:rsidR="002C5BED" w:rsidRDefault="0058288A" w:rsidP="002C5B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lastRenderedPageBreak/>
              <w:t xml:space="preserve">I CAN IDENTIFY </w:t>
            </w:r>
            <w:r>
              <w:lastRenderedPageBreak/>
              <w:t>RADIUM.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72F8F628" w:rsidR="002C5BED" w:rsidRDefault="0058288A" w:rsidP="002C5B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lastRenderedPageBreak/>
              <w:t xml:space="preserve">I CAN IDENTIFY </w:t>
            </w:r>
            <w:r>
              <w:lastRenderedPageBreak/>
              <w:t>RADIUM.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5408632D" w:rsidR="0058288A" w:rsidRPr="0058288A" w:rsidRDefault="0058288A" w:rsidP="0058288A">
            <w:pPr>
              <w:rPr>
                <w:rFonts w:ascii="Times New Roman" w:hAnsi="Times New Roman"/>
                <w:sz w:val="20"/>
              </w:rPr>
            </w:pPr>
            <w:r>
              <w:lastRenderedPageBreak/>
              <w:t xml:space="preserve">I CAN IDENTIFY </w:t>
            </w:r>
            <w:r>
              <w:lastRenderedPageBreak/>
              <w:t>RADIUM.</w:t>
            </w:r>
          </w:p>
        </w:tc>
      </w:tr>
      <w:tr w:rsidR="002C5BED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lastRenderedPageBreak/>
              <w:t xml:space="preserve">Preview </w:t>
            </w:r>
          </w:p>
          <w:p w14:paraId="0676E80D" w14:textId="2E7A21F8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74F2EFED" w14:textId="77777777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1122B90A" w14:textId="77777777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632ABE66" w14:textId="77777777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534DC6A5" w14:textId="422F9F9F" w:rsidR="002C5BED" w:rsidRPr="00DE7741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38" w:type="dxa"/>
          </w:tcPr>
          <w:p w14:paraId="69CA81EE" w14:textId="1EA1F01C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KWL/VIDEO</w:t>
            </w:r>
          </w:p>
        </w:tc>
        <w:tc>
          <w:tcPr>
            <w:tcW w:w="2614" w:type="dxa"/>
          </w:tcPr>
          <w:p w14:paraId="2B5B8511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497FFD59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1060145C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4BCCDBD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1D27B633" w:rsidR="002C5BED" w:rsidRPr="00745F85" w:rsidRDefault="002C5BED" w:rsidP="002C5BED">
            <w:pPr>
              <w:tabs>
                <w:tab w:val="right" w:pos="2574"/>
              </w:tabs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ab/>
            </w:r>
          </w:p>
        </w:tc>
      </w:tr>
      <w:tr w:rsidR="002C5BED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2C5BED" w:rsidRDefault="002C5BED" w:rsidP="002C5BED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2C5BED" w:rsidRDefault="002C5BED" w:rsidP="002C5B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2C5BED" w:rsidRDefault="002C5BED" w:rsidP="002C5B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2C5BED" w:rsidRDefault="002C5BED" w:rsidP="002C5B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57B165EF" w14:textId="51EF4E1E" w:rsidR="002C5BED" w:rsidRPr="00142E12" w:rsidRDefault="002C5BED" w:rsidP="002C5B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</w:tc>
        <w:tc>
          <w:tcPr>
            <w:tcW w:w="2576" w:type="dxa"/>
          </w:tcPr>
          <w:p w14:paraId="58E87ACB" w14:textId="77777777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34E437C8" w14:textId="77777777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63B5149A" w14:textId="27BB7041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67346C47" w14:textId="77777777" w:rsidR="002C5BED" w:rsidRDefault="000D3C0C" w:rsidP="002C5B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OCR ANTHOLOGY </w:t>
            </w:r>
          </w:p>
          <w:p w14:paraId="19A20EE7" w14:textId="77777777" w:rsidR="000D3C0C" w:rsidRDefault="000D3C0C" w:rsidP="002C5B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RADIUM AND THE FDA</w:t>
            </w:r>
          </w:p>
          <w:p w14:paraId="3DC71D8C" w14:textId="66C480B2" w:rsidR="000D3C0C" w:rsidRPr="008D050D" w:rsidRDefault="000D3C0C" w:rsidP="002C5B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PAGES 132-133</w:t>
            </w:r>
          </w:p>
        </w:tc>
        <w:tc>
          <w:tcPr>
            <w:tcW w:w="2638" w:type="dxa"/>
          </w:tcPr>
          <w:p w14:paraId="2A349941" w14:textId="56C5C202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3DC1CC7B" w14:textId="27D4CFCC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POPCORN READ</w:t>
            </w:r>
          </w:p>
          <w:p w14:paraId="12680633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CHUNK READING</w:t>
            </w:r>
          </w:p>
          <w:p w14:paraId="1AC568DE" w14:textId="3BC29404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4" w:type="dxa"/>
          </w:tcPr>
          <w:p w14:paraId="00456734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15D3AC70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JOURNAL WORK</w:t>
            </w:r>
          </w:p>
          <w:p w14:paraId="2254BA6F" w14:textId="748B09D8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2" w:type="dxa"/>
          </w:tcPr>
          <w:p w14:paraId="0EE7B579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  <w:p w14:paraId="1F683E49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14:paraId="2780E721" w14:textId="2B26E58B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7320F772" w:rsidR="002C5BED" w:rsidRPr="00745F85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SNB CHECK</w:t>
            </w:r>
          </w:p>
        </w:tc>
      </w:tr>
      <w:tr w:rsidR="002C5BED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2C5BED" w:rsidRDefault="002C5BED" w:rsidP="002C5BED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2C5BED" w:rsidRDefault="002C5BED" w:rsidP="002C5BED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2C5BED" w:rsidRDefault="002C5BED" w:rsidP="002C5BE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2C5BED" w:rsidRPr="00553220" w:rsidRDefault="002C5BED" w:rsidP="002C5BED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76FE5FE9" w14:textId="128AE0B6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7B2702C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3860BA5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D9E92AE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E500B5" w14:textId="77777777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676DCF56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77777777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7AB803EF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77777777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07BE509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089822" w14:textId="77777777" w:rsidR="002C5BED" w:rsidRPr="00745F85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2C5BED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6494C2AB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Ater/Homework</w:t>
            </w:r>
          </w:p>
        </w:tc>
        <w:tc>
          <w:tcPr>
            <w:tcW w:w="2576" w:type="dxa"/>
          </w:tcPr>
          <w:p w14:paraId="416A014E" w14:textId="67BD445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439E568" w14:textId="08962BF2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36591E56" w14:textId="624F3BC9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AC0E3BB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74ED40F7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679D8AA3" w14:textId="2B6E4DC5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DA70F9F" w14:textId="0A6F2A7C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21DC81A2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EED7E3B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2365E557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2305719" w14:textId="22EE6808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171C0B02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8105256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29DEFB62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0C42DDBA" w14:textId="1C4B79FC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6A5EA628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453369DC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4C193847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5471E71" w14:textId="24615CFE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7E90DD45" w14:textId="07C51F42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070F4BC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2C5BED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2C5BED" w:rsidRDefault="002C5BED" w:rsidP="002C5B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76266AE" w:rsidR="002C5BED" w:rsidRDefault="002C5BED" w:rsidP="002C5B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 w:rsidR="002D41B3">
              <w:rPr>
                <w:rFonts w:ascii="Times New Roman" w:hAnsi="Times New Roman"/>
                <w:sz w:val="18"/>
                <w:szCs w:val="18"/>
              </w:rPr>
              <w:t>Classwork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06D159E8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="002D41B3">
        <w:rPr>
          <w:rFonts w:ascii="Times New Roman" w:hAnsi="Times New Roman"/>
          <w:sz w:val="18"/>
          <w:szCs w:val="18"/>
        </w:rPr>
        <w:t>Project-based</w:t>
      </w:r>
      <w:r w:rsidRPr="00760A81">
        <w:rPr>
          <w:rFonts w:ascii="Times New Roman" w:hAnsi="Times New Roman"/>
          <w:sz w:val="18"/>
          <w:szCs w:val="18"/>
        </w:rPr>
        <w:t xml:space="preserve">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2872D17B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0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6" w:name="Check31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7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3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4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2D41B3"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t>SNB CHECK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E44F93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179AC" w14:textId="77777777" w:rsidR="007633CE" w:rsidRDefault="007633CE" w:rsidP="00857076">
      <w:r>
        <w:separator/>
      </w:r>
    </w:p>
  </w:endnote>
  <w:endnote w:type="continuationSeparator" w:id="0">
    <w:p w14:paraId="67A0E145" w14:textId="77777777" w:rsidR="007633CE" w:rsidRDefault="007633CE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3D9D8" w14:textId="77777777" w:rsidR="007633CE" w:rsidRDefault="007633CE" w:rsidP="00857076">
      <w:r>
        <w:separator/>
      </w:r>
    </w:p>
  </w:footnote>
  <w:footnote w:type="continuationSeparator" w:id="0">
    <w:p w14:paraId="5FE63D04" w14:textId="77777777" w:rsidR="007633CE" w:rsidRDefault="007633CE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AA65B3"/>
    <w:multiLevelType w:val="hybridMultilevel"/>
    <w:tmpl w:val="AD7AB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421349">
    <w:abstractNumId w:val="0"/>
  </w:num>
  <w:num w:numId="2" w16cid:durableId="1067151242">
    <w:abstractNumId w:val="1"/>
  </w:num>
  <w:num w:numId="3" w16cid:durableId="863834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2344B"/>
    <w:rsid w:val="00054134"/>
    <w:rsid w:val="00056628"/>
    <w:rsid w:val="00080D0A"/>
    <w:rsid w:val="000810C0"/>
    <w:rsid w:val="000C51F0"/>
    <w:rsid w:val="000D3C0C"/>
    <w:rsid w:val="0013721F"/>
    <w:rsid w:val="00142E12"/>
    <w:rsid w:val="00145E4F"/>
    <w:rsid w:val="00151017"/>
    <w:rsid w:val="00153B06"/>
    <w:rsid w:val="00156411"/>
    <w:rsid w:val="00184F51"/>
    <w:rsid w:val="00187435"/>
    <w:rsid w:val="00197D4C"/>
    <w:rsid w:val="001A17A2"/>
    <w:rsid w:val="001B38BB"/>
    <w:rsid w:val="001D22B4"/>
    <w:rsid w:val="001D410E"/>
    <w:rsid w:val="001D56AE"/>
    <w:rsid w:val="001F0436"/>
    <w:rsid w:val="00231237"/>
    <w:rsid w:val="0024359F"/>
    <w:rsid w:val="00245BF2"/>
    <w:rsid w:val="0024765F"/>
    <w:rsid w:val="00253E9E"/>
    <w:rsid w:val="00256095"/>
    <w:rsid w:val="002611BA"/>
    <w:rsid w:val="00261A88"/>
    <w:rsid w:val="002632D5"/>
    <w:rsid w:val="00264A7E"/>
    <w:rsid w:val="002823B5"/>
    <w:rsid w:val="0028794B"/>
    <w:rsid w:val="00293B64"/>
    <w:rsid w:val="002A34B2"/>
    <w:rsid w:val="002A3B13"/>
    <w:rsid w:val="002A575F"/>
    <w:rsid w:val="002B01B0"/>
    <w:rsid w:val="002B4D4B"/>
    <w:rsid w:val="002C5BED"/>
    <w:rsid w:val="002D00DA"/>
    <w:rsid w:val="002D41B3"/>
    <w:rsid w:val="00316412"/>
    <w:rsid w:val="00320C37"/>
    <w:rsid w:val="00325BD0"/>
    <w:rsid w:val="00334848"/>
    <w:rsid w:val="00351618"/>
    <w:rsid w:val="00351E05"/>
    <w:rsid w:val="00357E74"/>
    <w:rsid w:val="003735B8"/>
    <w:rsid w:val="00380F50"/>
    <w:rsid w:val="003B3EA8"/>
    <w:rsid w:val="003E188A"/>
    <w:rsid w:val="0040123E"/>
    <w:rsid w:val="00403D71"/>
    <w:rsid w:val="004042FC"/>
    <w:rsid w:val="00451D26"/>
    <w:rsid w:val="004849DA"/>
    <w:rsid w:val="00492181"/>
    <w:rsid w:val="0049728C"/>
    <w:rsid w:val="004B0DB2"/>
    <w:rsid w:val="004B1079"/>
    <w:rsid w:val="004C0508"/>
    <w:rsid w:val="004C2FC8"/>
    <w:rsid w:val="004F324C"/>
    <w:rsid w:val="005016AE"/>
    <w:rsid w:val="00530A91"/>
    <w:rsid w:val="00541B6E"/>
    <w:rsid w:val="00553220"/>
    <w:rsid w:val="0058288A"/>
    <w:rsid w:val="00587177"/>
    <w:rsid w:val="005935FC"/>
    <w:rsid w:val="005A763F"/>
    <w:rsid w:val="005B5848"/>
    <w:rsid w:val="005C02B6"/>
    <w:rsid w:val="005F3E1A"/>
    <w:rsid w:val="005F4763"/>
    <w:rsid w:val="00604FA1"/>
    <w:rsid w:val="00643874"/>
    <w:rsid w:val="00664D89"/>
    <w:rsid w:val="00665CD5"/>
    <w:rsid w:val="00680FDC"/>
    <w:rsid w:val="006A59F7"/>
    <w:rsid w:val="006A5A97"/>
    <w:rsid w:val="006A6965"/>
    <w:rsid w:val="006C1845"/>
    <w:rsid w:val="006D2A56"/>
    <w:rsid w:val="006F10E0"/>
    <w:rsid w:val="00700B0A"/>
    <w:rsid w:val="007239D6"/>
    <w:rsid w:val="00727144"/>
    <w:rsid w:val="00734414"/>
    <w:rsid w:val="00745F85"/>
    <w:rsid w:val="0075183C"/>
    <w:rsid w:val="007524AF"/>
    <w:rsid w:val="00756D62"/>
    <w:rsid w:val="00760A81"/>
    <w:rsid w:val="007633CE"/>
    <w:rsid w:val="00764259"/>
    <w:rsid w:val="00781978"/>
    <w:rsid w:val="00784593"/>
    <w:rsid w:val="00795446"/>
    <w:rsid w:val="00797C5E"/>
    <w:rsid w:val="007A1762"/>
    <w:rsid w:val="007C3148"/>
    <w:rsid w:val="007D40F8"/>
    <w:rsid w:val="007E7A11"/>
    <w:rsid w:val="007F16F6"/>
    <w:rsid w:val="007F1C3E"/>
    <w:rsid w:val="00813AE3"/>
    <w:rsid w:val="00814C77"/>
    <w:rsid w:val="00822179"/>
    <w:rsid w:val="00827A1F"/>
    <w:rsid w:val="00843D7E"/>
    <w:rsid w:val="00857076"/>
    <w:rsid w:val="00871994"/>
    <w:rsid w:val="0087455D"/>
    <w:rsid w:val="0088266C"/>
    <w:rsid w:val="0089327E"/>
    <w:rsid w:val="008B5481"/>
    <w:rsid w:val="008D050D"/>
    <w:rsid w:val="008F0A91"/>
    <w:rsid w:val="009007B8"/>
    <w:rsid w:val="009026BA"/>
    <w:rsid w:val="00910FB8"/>
    <w:rsid w:val="00925D15"/>
    <w:rsid w:val="0094442D"/>
    <w:rsid w:val="009605B5"/>
    <w:rsid w:val="009721D9"/>
    <w:rsid w:val="009937C0"/>
    <w:rsid w:val="00993AD1"/>
    <w:rsid w:val="009B228C"/>
    <w:rsid w:val="009B62E1"/>
    <w:rsid w:val="009B6494"/>
    <w:rsid w:val="009C45BE"/>
    <w:rsid w:val="009E2A4F"/>
    <w:rsid w:val="00A04738"/>
    <w:rsid w:val="00A70CB2"/>
    <w:rsid w:val="00A80156"/>
    <w:rsid w:val="00A815A1"/>
    <w:rsid w:val="00A85694"/>
    <w:rsid w:val="00A905B9"/>
    <w:rsid w:val="00AA5AF9"/>
    <w:rsid w:val="00AB6196"/>
    <w:rsid w:val="00AC4F45"/>
    <w:rsid w:val="00AD5D30"/>
    <w:rsid w:val="00AD6AFB"/>
    <w:rsid w:val="00AD734E"/>
    <w:rsid w:val="00AE54A0"/>
    <w:rsid w:val="00AE79B4"/>
    <w:rsid w:val="00B04F38"/>
    <w:rsid w:val="00B11F9F"/>
    <w:rsid w:val="00B16DD0"/>
    <w:rsid w:val="00B44E0C"/>
    <w:rsid w:val="00B53E14"/>
    <w:rsid w:val="00B640F4"/>
    <w:rsid w:val="00B76E66"/>
    <w:rsid w:val="00B82C94"/>
    <w:rsid w:val="00B92240"/>
    <w:rsid w:val="00BA58C4"/>
    <w:rsid w:val="00BF3025"/>
    <w:rsid w:val="00BF4EA1"/>
    <w:rsid w:val="00C06FEF"/>
    <w:rsid w:val="00C226EE"/>
    <w:rsid w:val="00C3070A"/>
    <w:rsid w:val="00C43059"/>
    <w:rsid w:val="00C5512F"/>
    <w:rsid w:val="00C61774"/>
    <w:rsid w:val="00C70745"/>
    <w:rsid w:val="00C76B59"/>
    <w:rsid w:val="00C90FF6"/>
    <w:rsid w:val="00CA27FE"/>
    <w:rsid w:val="00CC7542"/>
    <w:rsid w:val="00D0321F"/>
    <w:rsid w:val="00D05090"/>
    <w:rsid w:val="00D15574"/>
    <w:rsid w:val="00D1655A"/>
    <w:rsid w:val="00D20990"/>
    <w:rsid w:val="00D417B4"/>
    <w:rsid w:val="00D45CCD"/>
    <w:rsid w:val="00D613CA"/>
    <w:rsid w:val="00D62281"/>
    <w:rsid w:val="00D71389"/>
    <w:rsid w:val="00D71EF4"/>
    <w:rsid w:val="00D938FC"/>
    <w:rsid w:val="00D94E0C"/>
    <w:rsid w:val="00D96845"/>
    <w:rsid w:val="00DD1586"/>
    <w:rsid w:val="00DE7741"/>
    <w:rsid w:val="00E036DE"/>
    <w:rsid w:val="00E148F3"/>
    <w:rsid w:val="00E30693"/>
    <w:rsid w:val="00E44F93"/>
    <w:rsid w:val="00E55C96"/>
    <w:rsid w:val="00EB783C"/>
    <w:rsid w:val="00ED36B5"/>
    <w:rsid w:val="00ED3BEF"/>
    <w:rsid w:val="00ED6C32"/>
    <w:rsid w:val="00EE0AD6"/>
    <w:rsid w:val="00EE27B7"/>
    <w:rsid w:val="00F17F4C"/>
    <w:rsid w:val="00F24AB6"/>
    <w:rsid w:val="00F26699"/>
    <w:rsid w:val="00F330E5"/>
    <w:rsid w:val="00F37E70"/>
    <w:rsid w:val="00F50637"/>
    <w:rsid w:val="00F571D9"/>
    <w:rsid w:val="00F71583"/>
    <w:rsid w:val="00F777AB"/>
    <w:rsid w:val="00F8664E"/>
    <w:rsid w:val="00F978BF"/>
    <w:rsid w:val="00F979CA"/>
    <w:rsid w:val="00FA6B11"/>
    <w:rsid w:val="00FB4F0B"/>
    <w:rsid w:val="00FB7779"/>
    <w:rsid w:val="00FC3CC3"/>
    <w:rsid w:val="00FF44F8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locked/>
    <w:rsid w:val="00D417B4"/>
    <w:rPr>
      <w:i/>
      <w:iCs/>
    </w:rPr>
  </w:style>
  <w:style w:type="paragraph" w:styleId="Subtitle">
    <w:name w:val="Subtitle"/>
    <w:basedOn w:val="Normal"/>
    <w:next w:val="Normal"/>
    <w:link w:val="SubtitleChar"/>
    <w:locked/>
    <w:rsid w:val="002D00D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2D00DA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</TotalTime>
  <Pages>2</Pages>
  <Words>690</Words>
  <Characters>4180</Characters>
  <Application>Microsoft Office Word</Application>
  <DocSecurity>0</DocSecurity>
  <Lines>418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Angela Nicholson</cp:lastModifiedBy>
  <cp:revision>2</cp:revision>
  <cp:lastPrinted>2024-04-19T18:53:00Z</cp:lastPrinted>
  <dcterms:created xsi:type="dcterms:W3CDTF">2024-09-30T01:25:00Z</dcterms:created>
  <dcterms:modified xsi:type="dcterms:W3CDTF">2024-09-30T01:25:00Z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6d6c43b712a52a5cb735e7880a5e2d2fa228319442f76d7f3a83de6101146456</vt:lpwstr>
  </property>
</Properties>
</file>