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80D0E" w14:textId="77777777" w:rsidR="00FC3CC3" w:rsidRDefault="00604FA1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5DCE7B" wp14:editId="7234869B">
                <wp:simplePos x="0" y="0"/>
                <wp:positionH relativeFrom="margin">
                  <wp:posOffset>3200400</wp:posOffset>
                </wp:positionH>
                <wp:positionV relativeFrom="paragraph">
                  <wp:posOffset>-96520</wp:posOffset>
                </wp:positionV>
                <wp:extent cx="2727960" cy="275590"/>
                <wp:effectExtent l="0" t="0" r="15240" b="1016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79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96869" w14:textId="69706224" w:rsidR="00664D89" w:rsidRPr="00735B04" w:rsidRDefault="008D050D" w:rsidP="0085707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haroni" w:hAnsi="Aharoni" w:cs="Aharoni"/>
                              </w:rPr>
                            </w:pPr>
                            <w:r w:rsidRPr="00735B04">
                              <w:rPr>
                                <w:rFonts w:ascii="Aharoni" w:hAnsi="Aharoni" w:cs="Aharoni"/>
                                <w:b/>
                              </w:rPr>
                              <w:t xml:space="preserve">District </w:t>
                            </w:r>
                            <w:r w:rsidR="00CD50B3">
                              <w:rPr>
                                <w:rFonts w:ascii="Aharoni" w:hAnsi="Aharoni" w:cs="Aharoni"/>
                                <w:b/>
                              </w:rPr>
                              <w:t>ELA</w:t>
                            </w:r>
                            <w:r w:rsidR="006213C2" w:rsidRPr="00735B04">
                              <w:rPr>
                                <w:rFonts w:ascii="Aharoni" w:hAnsi="Aharoni" w:cs="Aharoni"/>
                                <w:b/>
                              </w:rPr>
                              <w:t xml:space="preserve"> </w:t>
                            </w:r>
                            <w:r w:rsidRPr="00735B04">
                              <w:rPr>
                                <w:rFonts w:ascii="Aharoni" w:hAnsi="Aharoni" w:cs="Aharoni"/>
                                <w:b/>
                              </w:rPr>
                              <w:t xml:space="preserve">Lesson Plan </w:t>
                            </w:r>
                          </w:p>
                          <w:p w14:paraId="74176B18" w14:textId="77777777" w:rsidR="00664D89" w:rsidRDefault="00664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5DC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2pt;margin-top:-7.6pt;width:214.8pt;height:21.7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">
                <v:textbox>
                  <w:txbxContent>
                    <w:p w14:paraId="6EA96869" w14:textId="69706224" w:rsidR="00664D89" w:rsidRPr="00735B04" w:rsidRDefault="008D050D" w:rsidP="0085707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haroni" w:hAnsi="Aharoni" w:cs="Aharoni"/>
                        </w:rPr>
                      </w:pPr>
                      <w:r w:rsidRPr="00735B04">
                        <w:rPr>
                          <w:rFonts w:ascii="Aharoni" w:hAnsi="Aharoni" w:cs="Aharoni"/>
                          <w:b/>
                        </w:rPr>
                        <w:t xml:space="preserve">District </w:t>
                      </w:r>
                      <w:r w:rsidR="00CD50B3">
                        <w:rPr>
                          <w:rFonts w:ascii="Aharoni" w:hAnsi="Aharoni" w:cs="Aharoni"/>
                          <w:b/>
                        </w:rPr>
                        <w:t>ELA</w:t>
                      </w:r>
                      <w:r w:rsidR="006213C2" w:rsidRPr="00735B04">
                        <w:rPr>
                          <w:rFonts w:ascii="Aharoni" w:hAnsi="Aharoni" w:cs="Aharoni"/>
                          <w:b/>
                        </w:rPr>
                        <w:t xml:space="preserve"> </w:t>
                      </w:r>
                      <w:r w:rsidRPr="00735B04">
                        <w:rPr>
                          <w:rFonts w:ascii="Aharoni" w:hAnsi="Aharoni" w:cs="Aharoni"/>
                          <w:b/>
                        </w:rPr>
                        <w:t xml:space="preserve">Lesson Plan </w:t>
                      </w:r>
                    </w:p>
                    <w:p w14:paraId="74176B18" w14:textId="77777777" w:rsidR="00664D89" w:rsidRDefault="00664D89"/>
                  </w:txbxContent>
                </v:textbox>
                <w10:wrap anchorx="margin"/>
              </v:shape>
            </w:pict>
          </mc:Fallback>
        </mc:AlternateContent>
      </w: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C68D6DC" w14:textId="4F65F92C" w:rsidR="001938C2" w:rsidRDefault="00664D89" w:rsidP="00EE54B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sz w:val="20"/>
        </w:rPr>
        <w:t>Teacher:</w:t>
      </w:r>
      <w:r w:rsidR="00886E67">
        <w:rPr>
          <w:rFonts w:ascii="Times New Roman" w:hAnsi="Times New Roman"/>
          <w:noProof/>
          <w:sz w:val="20"/>
        </w:rPr>
        <w:t xml:space="preserve"> </w:t>
      </w:r>
      <w:r w:rsidR="00A0557F">
        <w:rPr>
          <w:rFonts w:ascii="Times New Roman" w:hAnsi="Times New Roman"/>
          <w:noProof/>
          <w:sz w:val="20"/>
          <w:u w:val="single"/>
        </w:rPr>
        <w:t>ROBINSON/HALL</w:t>
      </w:r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z w:val="20"/>
        </w:rPr>
        <w:tab/>
        <w:t>Date</w:t>
      </w:r>
      <w:proofErr w:type="gramStart"/>
      <w:r>
        <w:rPr>
          <w:rFonts w:ascii="Times New Roman" w:hAnsi="Times New Roman"/>
          <w:sz w:val="20"/>
        </w:rPr>
        <w:t xml:space="preserve">: </w:t>
      </w:r>
      <w:r w:rsidR="00886E67">
        <w:rPr>
          <w:rFonts w:ascii="Times New Roman" w:hAnsi="Times New Roman"/>
          <w:noProof/>
          <w:sz w:val="20"/>
        </w:rPr>
        <w:t xml:space="preserve"> </w:t>
      </w:r>
      <w:r w:rsidR="00062A26">
        <w:rPr>
          <w:rFonts w:ascii="Times New Roman" w:hAnsi="Times New Roman"/>
          <w:sz w:val="20"/>
          <w:u w:val="single"/>
        </w:rPr>
        <w:t>April</w:t>
      </w:r>
      <w:proofErr w:type="gramEnd"/>
      <w:r w:rsidR="00062A26">
        <w:rPr>
          <w:rFonts w:ascii="Times New Roman" w:hAnsi="Times New Roman"/>
          <w:sz w:val="20"/>
          <w:u w:val="single"/>
        </w:rPr>
        <w:t xml:space="preserve"> </w:t>
      </w:r>
      <w:r w:rsidR="00B03C02">
        <w:rPr>
          <w:rFonts w:ascii="Times New Roman" w:hAnsi="Times New Roman"/>
          <w:sz w:val="20"/>
          <w:u w:val="single"/>
        </w:rPr>
        <w:t>21-25</w:t>
      </w:r>
      <w:r w:rsidR="00EE54B5">
        <w:rPr>
          <w:rFonts w:ascii="Times New Roman" w:hAnsi="Times New Roman"/>
          <w:sz w:val="20"/>
          <w:u w:val="single"/>
        </w:rPr>
        <w:t xml:space="preserve">, </w:t>
      </w:r>
      <w:proofErr w:type="gramStart"/>
      <w:r w:rsidR="00EE54B5">
        <w:rPr>
          <w:rFonts w:ascii="Times New Roman" w:hAnsi="Times New Roman"/>
          <w:sz w:val="20"/>
          <w:u w:val="single"/>
        </w:rPr>
        <w:t>2025</w:t>
      </w:r>
      <w:proofErr w:type="gramEnd"/>
      <w:r w:rsidR="00EE54B5"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ab/>
        <w:t>Subject</w:t>
      </w:r>
      <w:proofErr w:type="gramStart"/>
      <w:r>
        <w:rPr>
          <w:rFonts w:ascii="Times New Roman" w:hAnsi="Times New Roman"/>
          <w:sz w:val="20"/>
        </w:rPr>
        <w:t xml:space="preserve">: </w:t>
      </w:r>
      <w:r w:rsidR="0006291C">
        <w:rPr>
          <w:rFonts w:ascii="Times New Roman" w:hAnsi="Times New Roman"/>
          <w:noProof/>
          <w:sz w:val="20"/>
        </w:rPr>
        <w:t xml:space="preserve"> </w:t>
      </w:r>
      <w:r w:rsidR="0006291C">
        <w:rPr>
          <w:rFonts w:ascii="Times New Roman" w:hAnsi="Times New Roman"/>
          <w:noProof/>
          <w:sz w:val="20"/>
          <w:u w:val="single"/>
        </w:rPr>
        <w:t>Reading</w:t>
      </w:r>
      <w:r>
        <w:rPr>
          <w:rFonts w:ascii="Times New Roman" w:hAnsi="Times New Roman"/>
          <w:sz w:val="20"/>
        </w:rPr>
        <w:t xml:space="preserve">      </w:t>
      </w:r>
      <w:proofErr w:type="gramEnd"/>
      <w:r>
        <w:rPr>
          <w:rFonts w:ascii="Times New Roman" w:hAnsi="Times New Roman"/>
          <w:sz w:val="20"/>
        </w:rPr>
        <w:t xml:space="preserve"> </w:t>
      </w:r>
      <w:r w:rsidR="00764259">
        <w:rPr>
          <w:rFonts w:ascii="Times New Roman" w:hAnsi="Times New Roman"/>
          <w:sz w:val="20"/>
        </w:rPr>
        <w:t>Period</w:t>
      </w:r>
      <w:proofErr w:type="gramStart"/>
      <w:r>
        <w:rPr>
          <w:rFonts w:ascii="Times New Roman" w:hAnsi="Times New Roman"/>
          <w:sz w:val="20"/>
        </w:rPr>
        <w:t xml:space="preserve">: </w:t>
      </w:r>
      <w:r w:rsidR="0006291C">
        <w:rPr>
          <w:rFonts w:ascii="Times New Roman" w:hAnsi="Times New Roman"/>
          <w:noProof/>
          <w:sz w:val="20"/>
        </w:rPr>
        <w:t xml:space="preserve"> </w:t>
      </w:r>
      <w:r w:rsidR="0006291C" w:rsidRPr="0006291C">
        <w:rPr>
          <w:rFonts w:ascii="Times New Roman" w:hAnsi="Times New Roman"/>
          <w:noProof/>
          <w:sz w:val="20"/>
          <w:u w:val="single"/>
        </w:rPr>
        <w:t>First</w:t>
      </w:r>
      <w:proofErr w:type="gramEnd"/>
      <w:r w:rsidR="0006291C" w:rsidRPr="0006291C">
        <w:rPr>
          <w:rFonts w:ascii="Times New Roman" w:hAnsi="Times New Roman"/>
          <w:noProof/>
          <w:sz w:val="20"/>
          <w:u w:val="single"/>
        </w:rPr>
        <w:t>-</w:t>
      </w:r>
      <w:r w:rsidR="00D04625">
        <w:rPr>
          <w:rFonts w:ascii="Times New Roman" w:hAnsi="Times New Roman"/>
          <w:noProof/>
          <w:sz w:val="20"/>
          <w:u w:val="single"/>
        </w:rPr>
        <w:t>Second</w:t>
      </w:r>
      <w:r>
        <w:rPr>
          <w:rFonts w:ascii="Times New Roman" w:hAnsi="Times New Roman"/>
          <w:noProof/>
          <w:sz w:val="20"/>
        </w:rPr>
        <w:t xml:space="preserve">        </w:t>
      </w:r>
    </w:p>
    <w:p w14:paraId="1D98430E" w14:textId="77777777" w:rsidR="00033898" w:rsidRDefault="001938C2" w:rsidP="00EE54B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</w:p>
    <w:p w14:paraId="14C9B193" w14:textId="62C62B26" w:rsidR="00664D89" w:rsidRDefault="00033898" w:rsidP="00EE54B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  <w:t xml:space="preserve">NOTE:  ACAP </w:t>
      </w:r>
      <w:r w:rsidR="00440DF2">
        <w:rPr>
          <w:rFonts w:ascii="Times New Roman" w:hAnsi="Times New Roman"/>
          <w:noProof/>
          <w:sz w:val="20"/>
        </w:rPr>
        <w:t>MATH REVIEW</w:t>
      </w:r>
      <w:r w:rsidR="00B03C02">
        <w:rPr>
          <w:rFonts w:ascii="Times New Roman" w:hAnsi="Times New Roman"/>
          <w:noProof/>
          <w:sz w:val="20"/>
        </w:rPr>
        <w:t xml:space="preserve"> AND TEST</w:t>
      </w:r>
    </w:p>
    <w:p w14:paraId="18AE0675" w14:textId="6EEEE2DD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963B4B" w:rsidRPr="00EB3514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5F0A4185" w14:textId="084C56AC" w:rsidR="00963B4B" w:rsidRDefault="00963B4B" w:rsidP="00963B4B">
            <w:pPr>
              <w:pStyle w:val="TableParagraph"/>
              <w:rPr>
                <w:rFonts w:ascii="Poppins" w:hAnsi="Poppins" w:cs="Poppins"/>
                <w:bCs/>
                <w:sz w:val="20"/>
                <w:u w:val="single"/>
              </w:rPr>
            </w:pPr>
            <w:r w:rsidRPr="00702EF2">
              <w:rPr>
                <w:rFonts w:ascii="Poppins" w:hAnsi="Poppins" w:cs="Poppins"/>
                <w:bCs/>
                <w:sz w:val="20"/>
                <w:u w:val="single"/>
              </w:rPr>
              <w:t>Alabama CCRS/COS Standards</w:t>
            </w:r>
          </w:p>
          <w:p w14:paraId="70D67CE0" w14:textId="77777777" w:rsidR="00963B4B" w:rsidRDefault="00963B4B" w:rsidP="00963B4B">
            <w:pPr>
              <w:pStyle w:val="TableParagraph"/>
              <w:rPr>
                <w:rFonts w:ascii="Times New Roman" w:hAnsi="Times New Roman"/>
                <w:sz w:val="16"/>
                <w:szCs w:val="16"/>
                <w:lang w:val="es-ES"/>
              </w:rPr>
            </w:pPr>
          </w:p>
          <w:p w14:paraId="6F818F30" w14:textId="77777777" w:rsidR="00963B4B" w:rsidRPr="00963B4B" w:rsidRDefault="00963B4B" w:rsidP="00963B4B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  <w:u w:val="single"/>
              </w:rPr>
            </w:pPr>
            <w:r w:rsidRPr="00963B4B">
              <w:rPr>
                <w:rFonts w:ascii="Times New Roman"/>
                <w:b/>
                <w:bCs/>
                <w:sz w:val="24"/>
                <w:szCs w:val="24"/>
                <w:u w:val="single"/>
              </w:rPr>
              <w:t>PHONICS</w:t>
            </w:r>
          </w:p>
          <w:p w14:paraId="585F2158" w14:textId="77777777" w:rsidR="00963B4B" w:rsidRPr="00963B4B" w:rsidRDefault="00963B4B" w:rsidP="00963B4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963B4B">
              <w:rPr>
                <w:rFonts w:ascii="Times New Roman"/>
                <w:sz w:val="24"/>
                <w:szCs w:val="24"/>
              </w:rPr>
              <w:t>Standard</w:t>
            </w:r>
          </w:p>
          <w:p w14:paraId="11850065" w14:textId="3F41B11B" w:rsidR="00501C95" w:rsidRDefault="00501C95" w:rsidP="00501C95">
            <w:pPr>
              <w:pStyle w:val="TableParagraph"/>
              <w:numPr>
                <w:ilvl w:val="0"/>
                <w:numId w:val="52"/>
              </w:numPr>
              <w:rPr>
                <w:rFonts w:ascii="Times New Roman"/>
              </w:rPr>
            </w:pPr>
            <w:r w:rsidRPr="00D36BA7">
              <w:rPr>
                <w:rFonts w:ascii="Times New Roman"/>
              </w:rPr>
              <w:t>Apply knowledge of roots, prefixes, and suffixes to encode unfamiliar multisyllabic words.</w:t>
            </w:r>
          </w:p>
          <w:p w14:paraId="390D97D5" w14:textId="366CD9D7" w:rsidR="00963B4B" w:rsidRPr="00963B4B" w:rsidRDefault="00963B4B" w:rsidP="00963B4B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  <w:u w:val="single"/>
              </w:rPr>
            </w:pPr>
            <w:r w:rsidRPr="00963B4B">
              <w:rPr>
                <w:rFonts w:ascii="Times New Roman"/>
                <w:b/>
                <w:bCs/>
                <w:sz w:val="24"/>
                <w:szCs w:val="24"/>
                <w:u w:val="single"/>
              </w:rPr>
              <w:t>VOCABULARY</w:t>
            </w:r>
          </w:p>
          <w:p w14:paraId="59868EFC" w14:textId="77777777" w:rsidR="00963B4B" w:rsidRPr="00963B4B" w:rsidRDefault="00963B4B" w:rsidP="00963B4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963B4B">
              <w:rPr>
                <w:rFonts w:ascii="Times New Roman"/>
                <w:sz w:val="24"/>
                <w:szCs w:val="24"/>
              </w:rPr>
              <w:t>10.Interpret words and phrases, including figurative language, as they are used in a text.</w:t>
            </w:r>
          </w:p>
          <w:p w14:paraId="149C6A10" w14:textId="18747560" w:rsidR="00963B4B" w:rsidRPr="00963B4B" w:rsidRDefault="00963B4B" w:rsidP="00963B4B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  <w:u w:val="single"/>
              </w:rPr>
            </w:pPr>
            <w:r w:rsidRPr="00963B4B">
              <w:rPr>
                <w:rFonts w:ascii="Times New Roman"/>
                <w:b/>
                <w:bCs/>
                <w:sz w:val="24"/>
                <w:szCs w:val="24"/>
                <w:u w:val="single"/>
              </w:rPr>
              <w:t>COMPREHENSION</w:t>
            </w:r>
          </w:p>
          <w:p w14:paraId="3AB0685E" w14:textId="77777777" w:rsidR="00501C95" w:rsidRPr="003F2CE4" w:rsidRDefault="00501C95" w:rsidP="00501C95">
            <w:pPr>
              <w:pStyle w:val="TableParagraph"/>
              <w:rPr>
                <w:rFonts w:ascii="Times New Roman"/>
              </w:rPr>
            </w:pPr>
            <w:r w:rsidRPr="003F2CE4">
              <w:rPr>
                <w:rFonts w:ascii="Times New Roman"/>
              </w:rPr>
              <w:t>23. Evaluate how text features and structures contribute to the meaning of an informational</w:t>
            </w:r>
          </w:p>
          <w:p w14:paraId="1CA0B43E" w14:textId="77777777" w:rsidR="00501C95" w:rsidRDefault="00501C95" w:rsidP="00501C95">
            <w:pPr>
              <w:pStyle w:val="TableParagraph"/>
              <w:rPr>
                <w:rFonts w:ascii="Times New Roman"/>
              </w:rPr>
            </w:pPr>
            <w:r w:rsidRPr="003F2CE4">
              <w:rPr>
                <w:rFonts w:ascii="Times New Roman"/>
              </w:rPr>
              <w:t>text.</w:t>
            </w:r>
          </w:p>
          <w:p w14:paraId="6CDA952F" w14:textId="77777777" w:rsidR="00501C95" w:rsidRPr="003F2CE4" w:rsidRDefault="00501C95" w:rsidP="00501C95">
            <w:pPr>
              <w:pStyle w:val="TableParagraph"/>
              <w:rPr>
                <w:rFonts w:ascii="Times New Roman"/>
              </w:rPr>
            </w:pPr>
            <w:r w:rsidRPr="003F2CE4">
              <w:rPr>
                <w:rFonts w:ascii="Times New Roman"/>
              </w:rPr>
              <w:t>a. Identify and describe the structures within a text, including description, comparison and</w:t>
            </w:r>
          </w:p>
          <w:p w14:paraId="189A1294" w14:textId="77777777" w:rsidR="00501C95" w:rsidRPr="003F2CE4" w:rsidRDefault="00501C95" w:rsidP="00501C95">
            <w:pPr>
              <w:pStyle w:val="TableParagraph"/>
              <w:rPr>
                <w:rFonts w:ascii="Times New Roman"/>
              </w:rPr>
            </w:pPr>
            <w:r w:rsidRPr="003F2CE4">
              <w:rPr>
                <w:rFonts w:ascii="Times New Roman"/>
              </w:rPr>
              <w:t>contrast, sequence, problem and solution, and cause and effect.</w:t>
            </w:r>
          </w:p>
          <w:p w14:paraId="69C77DD2" w14:textId="31466ADA" w:rsidR="00501C95" w:rsidRDefault="00501C95" w:rsidP="00501C95">
            <w:pPr>
              <w:pStyle w:val="TableParagraph"/>
              <w:rPr>
                <w:rFonts w:ascii="Times New Roman"/>
              </w:rPr>
            </w:pPr>
            <w:r w:rsidRPr="003F2CE4">
              <w:rPr>
                <w:rFonts w:ascii="Times New Roman"/>
              </w:rPr>
              <w:t>b. Interpret information from text features in both print and digital formats</w:t>
            </w:r>
            <w:r w:rsidR="00FF2850">
              <w:rPr>
                <w:rFonts w:ascii="Times New Roman"/>
              </w:rPr>
              <w:t>.</w:t>
            </w:r>
          </w:p>
          <w:p w14:paraId="4482E6BC" w14:textId="77777777" w:rsidR="00501C95" w:rsidRPr="003F2CE4" w:rsidRDefault="00501C95" w:rsidP="00501C95">
            <w:pPr>
              <w:pStyle w:val="TableParagraph"/>
              <w:rPr>
                <w:rFonts w:ascii="Times New Roman"/>
              </w:rPr>
            </w:pPr>
          </w:p>
          <w:p w14:paraId="1065C0B8" w14:textId="77777777" w:rsidR="00963B4B" w:rsidRPr="00963B4B" w:rsidRDefault="00963B4B" w:rsidP="00963B4B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  <w:u w:val="single"/>
              </w:rPr>
            </w:pPr>
            <w:r w:rsidRPr="00963B4B">
              <w:rPr>
                <w:rFonts w:ascii="Times New Roman"/>
                <w:b/>
                <w:bCs/>
                <w:sz w:val="24"/>
                <w:szCs w:val="24"/>
                <w:u w:val="single"/>
              </w:rPr>
              <w:t>WRITING</w:t>
            </w:r>
          </w:p>
          <w:p w14:paraId="2A9F04D3" w14:textId="77777777" w:rsidR="00963B4B" w:rsidRPr="00963B4B" w:rsidRDefault="00963B4B" w:rsidP="00963B4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963B4B">
              <w:rPr>
                <w:rFonts w:ascii="Times New Roman"/>
                <w:sz w:val="24"/>
                <w:szCs w:val="24"/>
              </w:rPr>
              <w:t>33. Use research to produce clear and coherent writing in which the development and</w:t>
            </w:r>
          </w:p>
          <w:p w14:paraId="3188CC0C" w14:textId="77777777" w:rsidR="00963B4B" w:rsidRPr="00963B4B" w:rsidRDefault="00963B4B" w:rsidP="00963B4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963B4B">
              <w:rPr>
                <w:rFonts w:ascii="Times New Roman"/>
                <w:sz w:val="24"/>
                <w:szCs w:val="24"/>
              </w:rPr>
              <w:t>organization are appropriate to task, purpose, and audience.</w:t>
            </w:r>
          </w:p>
          <w:p w14:paraId="2ED74C71" w14:textId="77777777" w:rsidR="00963B4B" w:rsidRPr="00CD50B3" w:rsidRDefault="00963B4B" w:rsidP="00963B4B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077875E2" w14:textId="77777777" w:rsidR="00963B4B" w:rsidRDefault="00963B4B" w:rsidP="00963B4B">
            <w:pPr>
              <w:rPr>
                <w:rFonts w:ascii="Times New Roman" w:eastAsia="Calibri" w:hAnsi="Times New Roman" w:cs="Calibri"/>
                <w:sz w:val="16"/>
                <w:szCs w:val="16"/>
                <w:lang w:val="es-ES"/>
              </w:rPr>
            </w:pPr>
          </w:p>
          <w:p w14:paraId="3C935A49" w14:textId="334F12A7" w:rsidR="00963B4B" w:rsidRPr="00963B4B" w:rsidRDefault="00963B4B" w:rsidP="00963B4B">
            <w:pPr>
              <w:tabs>
                <w:tab w:val="left" w:pos="5700"/>
              </w:tabs>
              <w:rPr>
                <w:lang w:val="es-ES"/>
              </w:rPr>
            </w:pPr>
            <w:r>
              <w:rPr>
                <w:lang w:val="es-ES"/>
              </w:rPr>
              <w:tab/>
            </w:r>
          </w:p>
        </w:tc>
      </w:tr>
    </w:tbl>
    <w:p w14:paraId="777782C4" w14:textId="77777777" w:rsidR="00664D89" w:rsidRPr="009B4A62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  <w:lang w:val="es-ES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CD50B3" w14:paraId="0E97E62F" w14:textId="77777777" w:rsidTr="00514E3A">
        <w:trPr>
          <w:trHeight w:val="1880"/>
        </w:trPr>
        <w:tc>
          <w:tcPr>
            <w:tcW w:w="14509" w:type="dxa"/>
            <w:shd w:val="clear" w:color="auto" w:fill="auto"/>
          </w:tcPr>
          <w:p w14:paraId="7D1BE5BF" w14:textId="77777777" w:rsidR="00963B4B" w:rsidRDefault="00963B4B" w:rsidP="00963B4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77DBE">
              <w:rPr>
                <w:rFonts w:ascii="Times New Roman" w:hAnsi="Times New Roman"/>
                <w:bCs/>
                <w:sz w:val="20"/>
                <w:szCs w:val="20"/>
              </w:rPr>
              <w:t>Outcome(s)/Objective(s)/I can statement:</w:t>
            </w:r>
          </w:p>
          <w:p w14:paraId="19631E06" w14:textId="131D2654" w:rsidR="00DF2914" w:rsidRPr="00477DBE" w:rsidRDefault="006F30D3" w:rsidP="00963B4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I CAN . . .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. . . .</w:t>
            </w:r>
            <w:proofErr w:type="gramEnd"/>
          </w:p>
          <w:p w14:paraId="60579537" w14:textId="77777777" w:rsidR="00963B4B" w:rsidRPr="00DF2914" w:rsidRDefault="00963B4B" w:rsidP="00CD50B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0E12AA4C" w14:textId="21D59E6A" w:rsidR="00963B4B" w:rsidRPr="00DF2914" w:rsidRDefault="00963B4B" w:rsidP="00CD50B3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  <w:u w:val="single"/>
              </w:rPr>
            </w:pPr>
            <w:r w:rsidRPr="00DF2914">
              <w:rPr>
                <w:rFonts w:ascii="Times New Roman"/>
                <w:b/>
                <w:bCs/>
                <w:sz w:val="20"/>
                <w:szCs w:val="20"/>
                <w:u w:val="single"/>
              </w:rPr>
              <w:t>PHONICS</w:t>
            </w:r>
          </w:p>
          <w:p w14:paraId="178965FC" w14:textId="1B044689" w:rsidR="00CD50B3" w:rsidRPr="00DF2914" w:rsidRDefault="00CD50B3" w:rsidP="00CD50B3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DF2914">
              <w:rPr>
                <w:rFonts w:ascii="Times New Roman"/>
                <w:sz w:val="20"/>
                <w:szCs w:val="20"/>
              </w:rPr>
              <w:t>•</w:t>
            </w:r>
            <w:r w:rsidRPr="00DF2914">
              <w:rPr>
                <w:rFonts w:ascii="Times New Roman"/>
                <w:sz w:val="20"/>
                <w:szCs w:val="20"/>
              </w:rPr>
              <w:t xml:space="preserve"> Identify syllable types, including open, closed, vowel-consonant-e, r-controlled, vowel</w:t>
            </w:r>
          </w:p>
          <w:p w14:paraId="0D1A4360" w14:textId="77777777" w:rsidR="00CD50B3" w:rsidRPr="00DF2914" w:rsidRDefault="00CD50B3" w:rsidP="00CD50B3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DF2914">
              <w:rPr>
                <w:rFonts w:ascii="Times New Roman"/>
                <w:sz w:val="20"/>
                <w:szCs w:val="20"/>
              </w:rPr>
              <w:t xml:space="preserve">team (including diphthongs), consonant-le, and </w:t>
            </w:r>
            <w:r w:rsidRPr="00DF2914">
              <w:rPr>
                <w:rFonts w:ascii="Times New Roman"/>
                <w:sz w:val="20"/>
                <w:szCs w:val="20"/>
              </w:rPr>
              <w:t>“</w:t>
            </w:r>
            <w:r w:rsidRPr="00DF2914">
              <w:rPr>
                <w:rFonts w:ascii="Times New Roman"/>
                <w:sz w:val="20"/>
                <w:szCs w:val="20"/>
              </w:rPr>
              <w:t>leftovers</w:t>
            </w:r>
            <w:r w:rsidRPr="00DF2914">
              <w:rPr>
                <w:rFonts w:ascii="Times New Roman"/>
                <w:sz w:val="20"/>
                <w:szCs w:val="20"/>
              </w:rPr>
              <w:t>”</w:t>
            </w:r>
            <w:r w:rsidRPr="00DF2914">
              <w:rPr>
                <w:rFonts w:ascii="Times New Roman"/>
                <w:sz w:val="20"/>
                <w:szCs w:val="20"/>
              </w:rPr>
              <w:t xml:space="preserve"> including odd and schwa</w:t>
            </w:r>
          </w:p>
          <w:p w14:paraId="439770A6" w14:textId="77777777" w:rsidR="00CD50B3" w:rsidRPr="00DF2914" w:rsidRDefault="00CD50B3" w:rsidP="00CD50B3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DF2914">
              <w:rPr>
                <w:rFonts w:ascii="Times New Roman"/>
                <w:sz w:val="20"/>
                <w:szCs w:val="20"/>
              </w:rPr>
              <w:t>syllables in words.</w:t>
            </w:r>
          </w:p>
          <w:p w14:paraId="23C961AE" w14:textId="77777777" w:rsidR="00CD50B3" w:rsidRPr="00DF2914" w:rsidRDefault="00CD50B3" w:rsidP="00CD50B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27D8CF69" w14:textId="60E48B71" w:rsidR="00CD50B3" w:rsidRPr="00DF2914" w:rsidRDefault="00DF2914" w:rsidP="00CD50B3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  <w:u w:val="single"/>
              </w:rPr>
            </w:pPr>
            <w:r w:rsidRPr="00DF2914">
              <w:rPr>
                <w:rFonts w:ascii="Times New Roman"/>
                <w:b/>
                <w:bCs/>
                <w:sz w:val="20"/>
                <w:szCs w:val="20"/>
                <w:u w:val="single"/>
              </w:rPr>
              <w:t>VOCABULARY</w:t>
            </w:r>
          </w:p>
          <w:p w14:paraId="7C1F1A1C" w14:textId="571B3213" w:rsidR="00DF2914" w:rsidRPr="00DF2914" w:rsidRDefault="00CD50B3" w:rsidP="00DF2914">
            <w:pPr>
              <w:pStyle w:val="TableParagraph"/>
              <w:numPr>
                <w:ilvl w:val="0"/>
                <w:numId w:val="48"/>
              </w:numPr>
              <w:rPr>
                <w:rFonts w:ascii="Times New Roman"/>
                <w:sz w:val="20"/>
                <w:szCs w:val="20"/>
              </w:rPr>
            </w:pPr>
            <w:r w:rsidRPr="00DF2914">
              <w:rPr>
                <w:rFonts w:ascii="Times New Roman"/>
                <w:sz w:val="20"/>
                <w:szCs w:val="20"/>
              </w:rPr>
              <w:t>Explain how specific word choices shape meaning or tone.</w:t>
            </w:r>
          </w:p>
          <w:p w14:paraId="4E0247CA" w14:textId="272C64E9" w:rsidR="00DF2914" w:rsidRPr="00DF2914" w:rsidRDefault="00DF2914" w:rsidP="00DF2914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  <w:u w:val="single"/>
              </w:rPr>
            </w:pPr>
            <w:r w:rsidRPr="00DF2914">
              <w:rPr>
                <w:rFonts w:ascii="Times New Roman"/>
                <w:b/>
                <w:bCs/>
                <w:sz w:val="20"/>
                <w:szCs w:val="20"/>
                <w:u w:val="single"/>
              </w:rPr>
              <w:t>COMREHENSION</w:t>
            </w:r>
          </w:p>
          <w:p w14:paraId="6E756922" w14:textId="5FF4A565" w:rsidR="00501C95" w:rsidRPr="00501C95" w:rsidRDefault="00501C95" w:rsidP="004910C2">
            <w:pPr>
              <w:pStyle w:val="TableParagraph"/>
              <w:numPr>
                <w:ilvl w:val="0"/>
                <w:numId w:val="48"/>
              </w:numPr>
              <w:rPr>
                <w:rFonts w:ascii="Times New Roman"/>
              </w:rPr>
            </w:pPr>
            <w:r w:rsidRPr="00501C95">
              <w:rPr>
                <w:rFonts w:ascii="Times New Roman"/>
              </w:rPr>
              <w:t>demonstrate comprehension by evaluating how text</w:t>
            </w:r>
          </w:p>
          <w:p w14:paraId="5E9A921C" w14:textId="77777777" w:rsidR="00501C95" w:rsidRPr="00501C95" w:rsidRDefault="00501C95" w:rsidP="00501C95">
            <w:pPr>
              <w:pStyle w:val="TableParagraph"/>
              <w:rPr>
                <w:rFonts w:ascii="Times New Roman"/>
              </w:rPr>
            </w:pPr>
            <w:r w:rsidRPr="00501C95">
              <w:rPr>
                <w:rFonts w:ascii="Times New Roman"/>
              </w:rPr>
              <w:t>features and structures contribute to the meaning of a text.</w:t>
            </w:r>
          </w:p>
          <w:p w14:paraId="6AE42093" w14:textId="6E8D9596" w:rsidR="00501C95" w:rsidRPr="00501C95" w:rsidRDefault="00501C95" w:rsidP="004910C2">
            <w:pPr>
              <w:pStyle w:val="TableParagraph"/>
              <w:numPr>
                <w:ilvl w:val="0"/>
                <w:numId w:val="48"/>
              </w:numPr>
              <w:rPr>
                <w:rFonts w:ascii="Times New Roman"/>
              </w:rPr>
            </w:pPr>
            <w:r w:rsidRPr="00501C95">
              <w:rPr>
                <w:rFonts w:ascii="Times New Roman"/>
              </w:rPr>
              <w:t>demonstrate comprehension by identifying and</w:t>
            </w:r>
          </w:p>
          <w:p w14:paraId="4CC29087" w14:textId="77777777" w:rsidR="00501C95" w:rsidRPr="00501C95" w:rsidRDefault="00501C95" w:rsidP="00501C95">
            <w:pPr>
              <w:pStyle w:val="TableParagraph"/>
              <w:rPr>
                <w:rFonts w:ascii="Times New Roman"/>
              </w:rPr>
            </w:pPr>
            <w:r w:rsidRPr="00501C95">
              <w:rPr>
                <w:rFonts w:ascii="Times New Roman"/>
              </w:rPr>
              <w:t>describing the text structures.</w:t>
            </w:r>
          </w:p>
          <w:p w14:paraId="5F2F5EE3" w14:textId="7C073B69" w:rsidR="00501C95" w:rsidRPr="00501C95" w:rsidRDefault="00501C95" w:rsidP="004910C2">
            <w:pPr>
              <w:pStyle w:val="TableParagraph"/>
              <w:numPr>
                <w:ilvl w:val="0"/>
                <w:numId w:val="48"/>
              </w:numPr>
              <w:rPr>
                <w:rFonts w:ascii="Times New Roman"/>
              </w:rPr>
            </w:pPr>
            <w:r w:rsidRPr="00501C95">
              <w:rPr>
                <w:rFonts w:ascii="Times New Roman"/>
              </w:rPr>
              <w:t>demonstrate comprehension by interpreting</w:t>
            </w:r>
          </w:p>
          <w:p w14:paraId="64282149" w14:textId="079B62EF" w:rsidR="004910C2" w:rsidRDefault="00501C95" w:rsidP="00501C95">
            <w:pPr>
              <w:pStyle w:val="TableParagraph"/>
              <w:rPr>
                <w:rFonts w:ascii="Times New Roman"/>
              </w:rPr>
            </w:pPr>
            <w:r w:rsidRPr="00501C95">
              <w:rPr>
                <w:rFonts w:ascii="Times New Roman"/>
              </w:rPr>
              <w:t>information from text features in both print and digital formats.</w:t>
            </w:r>
          </w:p>
          <w:p w14:paraId="637BF499" w14:textId="24582249" w:rsidR="00CD50B3" w:rsidRPr="00DF2914" w:rsidRDefault="00CD50B3" w:rsidP="00501C95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  <w:u w:val="single"/>
              </w:rPr>
            </w:pPr>
            <w:r w:rsidRPr="00DF2914">
              <w:rPr>
                <w:rFonts w:ascii="Times New Roman"/>
                <w:b/>
                <w:bCs/>
                <w:sz w:val="20"/>
                <w:szCs w:val="20"/>
                <w:u w:val="single"/>
              </w:rPr>
              <w:lastRenderedPageBreak/>
              <w:t>WRITING</w:t>
            </w:r>
          </w:p>
          <w:p w14:paraId="42C2CE02" w14:textId="1C696AB5" w:rsidR="00CD50B3" w:rsidRPr="00DF2914" w:rsidRDefault="00CD50B3" w:rsidP="00DF2914">
            <w:pPr>
              <w:pStyle w:val="TableParagraph"/>
              <w:numPr>
                <w:ilvl w:val="0"/>
                <w:numId w:val="49"/>
              </w:numPr>
              <w:rPr>
                <w:rFonts w:ascii="Times New Roman"/>
                <w:sz w:val="20"/>
                <w:szCs w:val="20"/>
              </w:rPr>
            </w:pPr>
            <w:r w:rsidRPr="00DF2914">
              <w:rPr>
                <w:rFonts w:ascii="Times New Roman"/>
                <w:sz w:val="20"/>
                <w:szCs w:val="20"/>
              </w:rPr>
              <w:t>Introduce a research topic clearly and group related ideas.</w:t>
            </w:r>
          </w:p>
          <w:p w14:paraId="4665EB2F" w14:textId="14992932" w:rsidR="00CD50B3" w:rsidRPr="00DF2914" w:rsidRDefault="00CD50B3" w:rsidP="00DF2914">
            <w:pPr>
              <w:pStyle w:val="TableParagraph"/>
              <w:numPr>
                <w:ilvl w:val="0"/>
                <w:numId w:val="49"/>
              </w:numPr>
              <w:rPr>
                <w:rFonts w:ascii="Times New Roman"/>
                <w:sz w:val="20"/>
                <w:szCs w:val="20"/>
              </w:rPr>
            </w:pPr>
            <w:r w:rsidRPr="00DF2914">
              <w:rPr>
                <w:rFonts w:ascii="Times New Roman"/>
                <w:sz w:val="20"/>
                <w:szCs w:val="20"/>
              </w:rPr>
              <w:t>Integrate and cite evidence to present research findings in written form.</w:t>
            </w:r>
          </w:p>
          <w:p w14:paraId="4EFC365A" w14:textId="31A845C8" w:rsidR="00CD50B3" w:rsidRPr="00DF2914" w:rsidRDefault="00CD50B3" w:rsidP="00DF2914">
            <w:pPr>
              <w:pStyle w:val="TableParagraph"/>
              <w:numPr>
                <w:ilvl w:val="0"/>
                <w:numId w:val="49"/>
              </w:numPr>
              <w:rPr>
                <w:rFonts w:ascii="Times New Roman"/>
                <w:sz w:val="20"/>
                <w:szCs w:val="20"/>
              </w:rPr>
            </w:pPr>
            <w:r w:rsidRPr="00DF2914">
              <w:rPr>
                <w:rFonts w:ascii="Times New Roman"/>
                <w:sz w:val="20"/>
                <w:szCs w:val="20"/>
              </w:rPr>
              <w:t>Paraphrase portions of texts or information presented in diverse media and formats.</w:t>
            </w:r>
          </w:p>
          <w:p w14:paraId="240C8004" w14:textId="423B3AC7" w:rsidR="00CD50B3" w:rsidRPr="00CD50B3" w:rsidRDefault="00CD50B3" w:rsidP="00CD50B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lastRenderedPageBreak/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Pr="00514E3A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  <w:u w:val="single"/>
        </w:rPr>
      </w:pPr>
      <w:r w:rsidRPr="00514E3A">
        <w:rPr>
          <w:rFonts w:ascii="Times New Roman" w:hAnsi="Times New Roman"/>
          <w:b/>
          <w:bCs/>
          <w:sz w:val="20"/>
          <w:u w:val="single"/>
        </w:rPr>
        <w:t xml:space="preserve">ACTIVATING </w:t>
      </w:r>
      <w:proofErr w:type="gramStart"/>
      <w:r w:rsidRPr="00514E3A">
        <w:rPr>
          <w:rFonts w:ascii="Times New Roman" w:hAnsi="Times New Roman"/>
          <w:b/>
          <w:bCs/>
          <w:sz w:val="20"/>
          <w:u w:val="single"/>
        </w:rPr>
        <w:t>LEARNING STRATEGY/</w:t>
      </w:r>
      <w:proofErr w:type="gramEnd"/>
      <w:r w:rsidRPr="00514E3A">
        <w:rPr>
          <w:rFonts w:ascii="Times New Roman" w:hAnsi="Times New Roman"/>
          <w:b/>
          <w:bCs/>
          <w:sz w:val="20"/>
          <w:u w:val="single"/>
        </w:rPr>
        <w:t>STRATEGIC</w:t>
      </w:r>
      <w:r w:rsidR="00664D89" w:rsidRPr="00514E3A">
        <w:rPr>
          <w:rFonts w:ascii="Times New Roman" w:hAnsi="Times New Roman"/>
          <w:b/>
          <w:bCs/>
          <w:sz w:val="20"/>
          <w:u w:val="single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79DCE4DD" w:rsidR="00664D89" w:rsidRDefault="00F3549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2F39EB5C" w:rsidR="00664D89" w:rsidRDefault="002B6EA5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C15809E" w:rsidR="00664D89" w:rsidRDefault="007354F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53738EDA" w:rsidR="00664D89" w:rsidRDefault="007354F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5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378A52AA" w:rsidR="00664D89" w:rsidRDefault="00F3549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7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77777777" w:rsidR="00664D89" w:rsidRPr="00530A91" w:rsidRDefault="00261A88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>
              <w:rPr>
                <w:rFonts w:ascii="Times New Roman" w:hAnsi="Times New Roman"/>
                <w:sz w:val="18"/>
                <w:szCs w:val="18"/>
              </w:rPr>
              <w:t>Other:_</w:t>
            </w:r>
            <w:proofErr w:type="gramEnd"/>
            <w:r w:rsidR="00664D89">
              <w:rPr>
                <w:rFonts w:ascii="Times New Roman" w:hAnsi="Times New Roman"/>
                <w:sz w:val="18"/>
                <w:szCs w:val="18"/>
              </w:rPr>
              <w:t>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62B4F6E4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64F1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64F1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64F1B">
              <w:rPr>
                <w:rFonts w:ascii="Times New Roman" w:hAnsi="Times New Roman"/>
                <w:sz w:val="18"/>
                <w:szCs w:val="18"/>
              </w:rPr>
            </w:r>
            <w:r w:rsidR="00C64F1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C64F1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 w:rsidRPr="00530A91">
              <w:rPr>
                <w:rFonts w:ascii="Times New Roman" w:hAnsi="Times New Roman"/>
                <w:sz w:val="18"/>
                <w:szCs w:val="18"/>
              </w:rPr>
              <w:t>-  Scaffolding</w:t>
            </w:r>
            <w:proofErr w:type="gramEnd"/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354F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354F0">
              <w:rPr>
                <w:rFonts w:ascii="Times New Roman" w:hAnsi="Times New Roman"/>
                <w:sz w:val="18"/>
                <w:szCs w:val="18"/>
              </w:rPr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05BCF503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17D5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B17D5A">
              <w:rPr>
                <w:rFonts w:ascii="Times New Roman" w:hAnsi="Times New Roman"/>
                <w:sz w:val="18"/>
                <w:szCs w:val="18"/>
              </w:rPr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7D5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B17D5A">
              <w:rPr>
                <w:rFonts w:ascii="Times New Roman" w:hAnsi="Times New Roman"/>
                <w:sz w:val="18"/>
                <w:szCs w:val="18"/>
              </w:rPr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354F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354F0">
              <w:rPr>
                <w:rFonts w:ascii="Times New Roman" w:hAnsi="Times New Roman"/>
                <w:sz w:val="18"/>
                <w:szCs w:val="18"/>
              </w:rPr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17D5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B17D5A">
              <w:rPr>
                <w:rFonts w:ascii="Times New Roman" w:hAnsi="Times New Roman"/>
                <w:sz w:val="18"/>
                <w:szCs w:val="18"/>
              </w:rPr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</w:t>
            </w:r>
            <w:r w:rsidRPr="00EE59E5">
              <w:rPr>
                <w:rFonts w:ascii="Times New Roman" w:hAnsi="Times New Roman"/>
                <w:sz w:val="18"/>
                <w:szCs w:val="18"/>
              </w:rPr>
              <w:t>:</w:t>
            </w:r>
            <w:r w:rsidR="00EE59E5" w:rsidRPr="00EE59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E5822" w:rsidRPr="005E5822">
              <w:rPr>
                <w:u w:val="single"/>
              </w:rPr>
              <w:t xml:space="preserve"> </w:t>
            </w:r>
            <w:r w:rsidR="005E5822" w:rsidRPr="005E5822">
              <w:rPr>
                <w:rFonts w:ascii="Times New Roman" w:hAnsi="Times New Roman"/>
                <w:sz w:val="18"/>
                <w:szCs w:val="18"/>
                <w:u w:val="single"/>
              </w:rPr>
              <w:t>https://my.mheducation.com/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2E8202" wp14:editId="3B3E67AF">
                <wp:simplePos x="0" y="0"/>
                <wp:positionH relativeFrom="margin">
                  <wp:posOffset>-142875</wp:posOffset>
                </wp:positionH>
                <wp:positionV relativeFrom="paragraph">
                  <wp:posOffset>215265</wp:posOffset>
                </wp:positionV>
                <wp:extent cx="9103995" cy="1085850"/>
                <wp:effectExtent l="0" t="0" r="20955" b="19050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77777777" w:rsidR="00FC3CC3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3EC3759B" w14:textId="77777777" w:rsidR="00B17D5A" w:rsidRDefault="00B17D5A" w:rsidP="00314617">
                            <w:pPr>
                              <w:ind w:left="360"/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14:paraId="0BCE0A6C" w14:textId="738D2ABC" w:rsidR="00314617" w:rsidRPr="00314617" w:rsidRDefault="006F30D3" w:rsidP="006F30D3">
                            <w:pPr>
                              <w:ind w:left="360"/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t>phoneme, grapheme, syllable, syllable type, morpheme, free morpheme, bound morpheme, affix, root, morphological structure, context, isolation, multisyllabic, derivational affix, inflectional affix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E8202" id="Text Box 10" o:spid="_x0000_s1027" type="#_x0000_t202" style="position:absolute;margin-left:-11.25pt;margin-top:16.95pt;width:716.8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">
                <v:textbox>
                  <w:txbxContent>
                    <w:p w14:paraId="29BC866B" w14:textId="77777777" w:rsidR="00FC3CC3" w:rsidRDefault="00FC3CC3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3EC3759B" w14:textId="77777777" w:rsidR="00B17D5A" w:rsidRDefault="00B17D5A" w:rsidP="00314617">
                      <w:pPr>
                        <w:ind w:left="360"/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</w:p>
                    <w:p w14:paraId="0BCE0A6C" w14:textId="738D2ABC" w:rsidR="00314617" w:rsidRPr="00314617" w:rsidRDefault="006F30D3" w:rsidP="006F30D3">
                      <w:pPr>
                        <w:ind w:left="360"/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  <w:r>
                        <w:t>phoneme, grapheme, syllable, syllable type, morpheme, free morpheme, bound morpheme, affix, root, morphological structure, context, isolation, multisyllabic, derivational affix, inflectional affix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955BDA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955BDA" w:rsidRDefault="00955BDA" w:rsidP="00955BDA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955BDA" w:rsidRDefault="00955BDA" w:rsidP="00955BDA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7D1CE126" w14:textId="79DFE493" w:rsidR="00955BDA" w:rsidRPr="00C172CD" w:rsidRDefault="00FD0539" w:rsidP="00955BD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t xml:space="preserve">How can identifying the text structure and analyzing the use of text </w:t>
            </w:r>
            <w:r>
              <w:lastRenderedPageBreak/>
              <w:t>features assist in summarizing the main ideas and supporting details of the text?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57F6602C" w14:textId="7C625D87" w:rsidR="00955BDA" w:rsidRPr="00C172CD" w:rsidRDefault="00FD0539" w:rsidP="00955BD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lastRenderedPageBreak/>
              <w:t xml:space="preserve">How can identifying the text structure and analyzing the use of text </w:t>
            </w:r>
            <w:r>
              <w:lastRenderedPageBreak/>
              <w:t>features assist in summarizing the main ideas and supporting details of the text?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1D44B15" w14:textId="2992A13D" w:rsidR="00955BDA" w:rsidRPr="00C172CD" w:rsidRDefault="00FD0539" w:rsidP="00955BD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lastRenderedPageBreak/>
              <w:t xml:space="preserve">How can identifying the text structure and analyzing the use of text </w:t>
            </w:r>
            <w:r>
              <w:lastRenderedPageBreak/>
              <w:t>features assist in summarizing the main ideas and supporting details of the text?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85128F6" w14:textId="7376D06E" w:rsidR="00955BDA" w:rsidRPr="00C172CD" w:rsidRDefault="00FD0539" w:rsidP="00955BD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lastRenderedPageBreak/>
              <w:t xml:space="preserve">How can identifying the text structure and analyzing the use of text </w:t>
            </w:r>
            <w:r>
              <w:lastRenderedPageBreak/>
              <w:t>features assist in summarizing the main ideas and supporting details of the text?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C9D5863" w14:textId="3E92BEDB" w:rsidR="00955BDA" w:rsidRPr="00513B0E" w:rsidRDefault="00FD0539" w:rsidP="00955BD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lastRenderedPageBreak/>
              <w:t xml:space="preserve">How can identifying the text structure and analyzing the use of text </w:t>
            </w:r>
            <w:r>
              <w:lastRenderedPageBreak/>
              <w:t>features assist in summarizing the main ideas and supporting details of the text?</w:t>
            </w:r>
          </w:p>
        </w:tc>
      </w:tr>
      <w:tr w:rsidR="00664D89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FC3CC3" w:rsidRDefault="00664D89" w:rsidP="00FC3CC3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lastRenderedPageBreak/>
              <w:t xml:space="preserve">         </w:t>
            </w:r>
          </w:p>
          <w:p w14:paraId="6170F584" w14:textId="5A93FA2C" w:rsidR="008D050D" w:rsidRDefault="008D050D" w:rsidP="008D050D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="00664D89"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 w:rsidR="00FC3CC3">
              <w:rPr>
                <w:rFonts w:ascii="Times New Roman" w:hAnsi="Times New Roman"/>
                <w:b/>
                <w:bCs/>
                <w:i/>
                <w:sz w:val="20"/>
              </w:rPr>
              <w:t>(s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)</w:t>
            </w:r>
          </w:p>
          <w:p w14:paraId="577923C4" w14:textId="2D32C6DE" w:rsidR="00664D89" w:rsidRPr="005F4763" w:rsidRDefault="008D050D" w:rsidP="008D050D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="00664D89"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5D5DE7F3" w14:textId="1AFDDB72" w:rsidR="00664D89" w:rsidRPr="00D718CF" w:rsidRDefault="00D718CF" w:rsidP="008F0A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769835A2" w14:textId="77777777" w:rsidR="00FC3CC3" w:rsidRDefault="00FC3CC3" w:rsidP="008F0A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84E7852" w14:textId="77777777" w:rsidR="00FC3CC3" w:rsidRDefault="00FC3CC3" w:rsidP="008F0A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627F8E30" w14:textId="77777777" w:rsidR="00D718CF" w:rsidRPr="00D718CF" w:rsidRDefault="00D718CF" w:rsidP="00D718C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056AADFF" w14:textId="77777777" w:rsidR="00664D89" w:rsidRDefault="00664D89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527EAB04" w14:textId="77777777" w:rsidR="00D718CF" w:rsidRPr="00D718CF" w:rsidRDefault="00D718CF" w:rsidP="00D718C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68A1B8B2" w14:textId="77777777" w:rsidR="00664D89" w:rsidRDefault="00664D89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073A1A7" w14:textId="77777777" w:rsidR="00D718CF" w:rsidRPr="00D718CF" w:rsidRDefault="00D718CF" w:rsidP="00D718C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1F377330" w14:textId="77777777" w:rsidR="00664D89" w:rsidRDefault="00664D89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1AE40DB4" w14:textId="77777777" w:rsidR="00661AAE" w:rsidRPr="00D718CF" w:rsidRDefault="00661AAE" w:rsidP="00661AA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2D4AA8D8" w14:textId="77777777" w:rsidR="00664D89" w:rsidRDefault="00664D89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664D89" w14:paraId="632169B7" w14:textId="77777777" w:rsidTr="007D40F8">
        <w:trPr>
          <w:trHeight w:val="813"/>
        </w:trPr>
        <w:tc>
          <w:tcPr>
            <w:tcW w:w="1557" w:type="dxa"/>
            <w:gridSpan w:val="2"/>
          </w:tcPr>
          <w:p w14:paraId="31968EDC" w14:textId="77777777" w:rsidR="00664D89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8D050D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</w:t>
            </w:r>
            <w:r w:rsidR="008D050D">
              <w:rPr>
                <w:rFonts w:ascii="Times New Roman" w:hAnsi="Times New Roman"/>
                <w:i/>
                <w:iCs/>
                <w:sz w:val="20"/>
              </w:rPr>
              <w:t>)</w:t>
            </w:r>
          </w:p>
          <w:p w14:paraId="77F3509B" w14:textId="5B8A88E8" w:rsidR="00664D89" w:rsidRDefault="008D050D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13C7DD9E" w14:textId="77777777" w:rsidR="00FC3CC3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I-READY READING</w:t>
            </w:r>
          </w:p>
          <w:p w14:paraId="534DC6A5" w14:textId="35AFD20A" w:rsidR="006F30D3" w:rsidRPr="006D2A56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AND MYON READING</w:t>
            </w:r>
          </w:p>
        </w:tc>
        <w:tc>
          <w:tcPr>
            <w:tcW w:w="2638" w:type="dxa"/>
          </w:tcPr>
          <w:p w14:paraId="12E58657" w14:textId="77777777" w:rsidR="006F30D3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I-READY READING</w:t>
            </w:r>
          </w:p>
          <w:p w14:paraId="69CA81EE" w14:textId="0A5F7653" w:rsidR="00844203" w:rsidRPr="00844203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AND MYON READING</w:t>
            </w:r>
          </w:p>
        </w:tc>
        <w:tc>
          <w:tcPr>
            <w:tcW w:w="2614" w:type="dxa"/>
          </w:tcPr>
          <w:p w14:paraId="0B4B02E8" w14:textId="77777777" w:rsidR="006F30D3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I-READY READING</w:t>
            </w:r>
          </w:p>
          <w:p w14:paraId="18E76712" w14:textId="57BB2CF6" w:rsidR="00844203" w:rsidRPr="00844203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AND MYON READING</w:t>
            </w:r>
          </w:p>
        </w:tc>
        <w:tc>
          <w:tcPr>
            <w:tcW w:w="2612" w:type="dxa"/>
          </w:tcPr>
          <w:p w14:paraId="42B8B96D" w14:textId="77777777" w:rsidR="006F30D3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I-READY READING</w:t>
            </w:r>
          </w:p>
          <w:p w14:paraId="0069EEB1" w14:textId="43AE5F31" w:rsidR="00664D89" w:rsidRPr="006D2A56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AND MYON READING</w:t>
            </w:r>
          </w:p>
        </w:tc>
        <w:tc>
          <w:tcPr>
            <w:tcW w:w="2790" w:type="dxa"/>
            <w:gridSpan w:val="2"/>
          </w:tcPr>
          <w:p w14:paraId="1386B76A" w14:textId="77777777" w:rsidR="006F30D3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I-READY READING</w:t>
            </w:r>
          </w:p>
          <w:p w14:paraId="7AF6A4E9" w14:textId="32372477" w:rsidR="00664D89" w:rsidRPr="00745F85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AND MYON READING</w:t>
            </w:r>
          </w:p>
        </w:tc>
      </w:tr>
      <w:tr w:rsidR="00FC3F67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FC3F67" w:rsidRDefault="00FC3F67" w:rsidP="00FC3F67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FC3F67" w:rsidRDefault="00FC3F67" w:rsidP="00FC3F67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FC3F67" w:rsidRDefault="00FC3F67" w:rsidP="00FC3F67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FC3F67" w:rsidRDefault="00FC3F67" w:rsidP="00FC3F6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FC3F67" w:rsidRDefault="00FC3F67" w:rsidP="00FC3F6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FC3F67" w:rsidRDefault="00FC3F67" w:rsidP="00FC3F6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FC3F67" w:rsidRPr="008D050D" w:rsidRDefault="00FC3F67" w:rsidP="00FC3F6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611AF7DA" w14:textId="77777777" w:rsidR="00FC3F67" w:rsidRDefault="00FC3F67" w:rsidP="00FC3F67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  <w:p w14:paraId="6D05A28F" w14:textId="77777777" w:rsidR="00FC3F67" w:rsidRDefault="00FC3F67" w:rsidP="00FC3F67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737F917E" w14:textId="77777777" w:rsidR="00FC3F67" w:rsidRDefault="00FC3F67" w:rsidP="00FC3F67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FC3F67" w:rsidRDefault="00FC3F67" w:rsidP="00FC3F67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675C869F" w14:textId="77777777" w:rsidR="00FC3F67" w:rsidRDefault="00FC3F67" w:rsidP="00FC3F6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INTRODUCE AND DISCUSS STANDARDS FOR THE WEEK.</w:t>
            </w:r>
          </w:p>
          <w:p w14:paraId="667D1D34" w14:textId="77777777" w:rsidR="00FC3F67" w:rsidRDefault="00FC3F67" w:rsidP="00FC3F67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</w:p>
          <w:p w14:paraId="3DC71D8C" w14:textId="2510BC73" w:rsidR="00FC3F67" w:rsidRPr="00FC3F67" w:rsidRDefault="00FC3F67" w:rsidP="00FC3F6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PRACTICE</w:t>
            </w:r>
            <w:r w:rsidR="00C26FF4"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 xml:space="preserve"> STANDARD</w:t>
            </w:r>
          </w:p>
        </w:tc>
        <w:tc>
          <w:tcPr>
            <w:tcW w:w="2638" w:type="dxa"/>
          </w:tcPr>
          <w:p w14:paraId="086D17BC" w14:textId="77777777" w:rsidR="00FC3F67" w:rsidRPr="00C26FF4" w:rsidRDefault="00FC3F67" w:rsidP="00FC3F67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INTRODUCE AND DISCUSS STANDARDS FOR THE WEEK.</w:t>
            </w:r>
          </w:p>
          <w:p w14:paraId="59523559" w14:textId="77777777" w:rsidR="00C26FF4" w:rsidRDefault="00C26FF4" w:rsidP="00C26FF4">
            <w:p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</w:p>
          <w:p w14:paraId="1AC568DE" w14:textId="41D570F2" w:rsidR="00C26FF4" w:rsidRPr="00C26FF4" w:rsidRDefault="00C26FF4" w:rsidP="00C26FF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  <w:r w:rsidRPr="00C26FF4"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PRACTICE STANDARD</w:t>
            </w:r>
          </w:p>
        </w:tc>
        <w:tc>
          <w:tcPr>
            <w:tcW w:w="2614" w:type="dxa"/>
          </w:tcPr>
          <w:p w14:paraId="72F24AE5" w14:textId="77777777" w:rsidR="00FC3F67" w:rsidRDefault="00FC3F67" w:rsidP="00FC3F67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INTRODUCE AND DISCUSS STANDARDS FOR THE WEEK.</w:t>
            </w:r>
          </w:p>
          <w:p w14:paraId="7814298A" w14:textId="77777777" w:rsidR="00C26FF4" w:rsidRDefault="00C26FF4" w:rsidP="00C26FF4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</w:p>
          <w:p w14:paraId="2254BA6F" w14:textId="388A7969" w:rsidR="00C26FF4" w:rsidRPr="00C26FF4" w:rsidRDefault="00C26FF4" w:rsidP="00C26FF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 w:rsidRPr="00C26FF4"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PRACTICE STANDARD</w:t>
            </w:r>
          </w:p>
        </w:tc>
        <w:tc>
          <w:tcPr>
            <w:tcW w:w="2612" w:type="dxa"/>
          </w:tcPr>
          <w:p w14:paraId="2D0B531C" w14:textId="77777777" w:rsidR="00FC3F67" w:rsidRDefault="00FC3F67" w:rsidP="00FC3F67">
            <w:pPr>
              <w:pStyle w:val="ListParagraph"/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INTRODUCE AND DISCUSS STANDARDS FOR THE WEEK.</w:t>
            </w:r>
          </w:p>
          <w:p w14:paraId="1BBC7399" w14:textId="77777777" w:rsidR="00C26FF4" w:rsidRDefault="00C26FF4" w:rsidP="00FC3F67">
            <w:pPr>
              <w:pStyle w:val="ListParagraph"/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</w:p>
          <w:p w14:paraId="2780E721" w14:textId="27AB6AE8" w:rsidR="00C26FF4" w:rsidRPr="005B7A6C" w:rsidRDefault="00C26FF4" w:rsidP="00FC3F67">
            <w:pPr>
              <w:pStyle w:val="ListParagraph"/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PRACTICE STANDARD</w:t>
            </w:r>
          </w:p>
        </w:tc>
        <w:tc>
          <w:tcPr>
            <w:tcW w:w="2790" w:type="dxa"/>
            <w:gridSpan w:val="2"/>
          </w:tcPr>
          <w:p w14:paraId="771DB6C4" w14:textId="77777777" w:rsidR="00FC3F67" w:rsidRDefault="00FC3F67" w:rsidP="00FC3F67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INTRODUCE AND DISCUSS STANDARDS FOR THE WEEK.</w:t>
            </w:r>
          </w:p>
          <w:p w14:paraId="0418E76D" w14:textId="77777777" w:rsidR="00C26FF4" w:rsidRDefault="00C26FF4" w:rsidP="00FC3F67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</w:p>
          <w:p w14:paraId="357500CF" w14:textId="77777777" w:rsidR="00C26FF4" w:rsidRDefault="00C26FF4" w:rsidP="00FC3F67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</w:p>
          <w:p w14:paraId="172F9650" w14:textId="64ACE435" w:rsidR="00C26FF4" w:rsidRPr="00EA02B0" w:rsidRDefault="00C26FF4" w:rsidP="00FC3F67">
            <w:pPr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PRACTICE STANDARD</w:t>
            </w:r>
          </w:p>
        </w:tc>
      </w:tr>
      <w:tr w:rsidR="00FC3F67" w14:paraId="62C11F8D" w14:textId="77777777" w:rsidTr="007D40F8">
        <w:trPr>
          <w:trHeight w:val="1227"/>
        </w:trPr>
        <w:tc>
          <w:tcPr>
            <w:tcW w:w="1557" w:type="dxa"/>
            <w:gridSpan w:val="2"/>
          </w:tcPr>
          <w:p w14:paraId="5D1218C7" w14:textId="77777777" w:rsidR="00FC3F67" w:rsidRDefault="00FC3F67" w:rsidP="00FC3F67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FC3F67" w:rsidRDefault="00FC3F67" w:rsidP="00FC3F67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FC3F67" w:rsidRDefault="00FC3F67" w:rsidP="00FC3F67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F569A6A" w14:textId="086E93C0" w:rsidR="00FC3F67" w:rsidRDefault="00FC3F67" w:rsidP="00FC3F67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526EBEB" w14:textId="11354E92" w:rsidR="00FC3F67" w:rsidRDefault="00FC3F67" w:rsidP="00FC3F67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4513F35B" w14:textId="296BCC5E" w:rsidR="00FC3F67" w:rsidRDefault="00FC3F67" w:rsidP="00FC3F67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5B74C15C" w14:textId="77777777" w:rsidR="00FC3F67" w:rsidRDefault="00FC3F67" w:rsidP="00FC3F67">
            <w:pPr>
              <w:rPr>
                <w:rFonts w:ascii="Times New Roman" w:hAnsi="Times New Roman"/>
                <w:sz w:val="20"/>
              </w:rPr>
            </w:pPr>
          </w:p>
          <w:p w14:paraId="398679E0" w14:textId="77777777" w:rsidR="00FC3F67" w:rsidRPr="00553220" w:rsidRDefault="00FC3F67" w:rsidP="00FC3F67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664BC241" w14:textId="6130D144" w:rsidR="00FC3F67" w:rsidRPr="00C26FF4" w:rsidRDefault="00C26FF4" w:rsidP="00FC3F67">
            <w:pPr>
              <w:jc w:val="center"/>
              <w:rPr>
                <w:rFonts w:ascii="Times New Roman" w:hAnsi="Times New Roman"/>
                <w:bCs/>
                <w:iCs/>
                <w:color w:val="7030A0"/>
              </w:rPr>
            </w:pPr>
            <w:r>
              <w:rPr>
                <w:rFonts w:ascii="Times New Roman" w:hAnsi="Times New Roman"/>
                <w:bCs/>
                <w:iCs/>
                <w:color w:val="7030A0"/>
              </w:rPr>
              <w:t>CLASSROOM CENTERS WITH STANDARDS PRACTICE</w:t>
            </w:r>
          </w:p>
          <w:p w14:paraId="2B2072E8" w14:textId="77777777" w:rsidR="00FC3F67" w:rsidRPr="00AA757A" w:rsidRDefault="00FC3F67" w:rsidP="00FC3F67">
            <w:pP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</w:p>
        </w:tc>
        <w:tc>
          <w:tcPr>
            <w:tcW w:w="2638" w:type="dxa"/>
          </w:tcPr>
          <w:p w14:paraId="4F4C8EFB" w14:textId="77777777" w:rsidR="00C26FF4" w:rsidRPr="00C26FF4" w:rsidRDefault="00C26FF4" w:rsidP="00C26FF4">
            <w:pPr>
              <w:jc w:val="center"/>
              <w:rPr>
                <w:rFonts w:ascii="Times New Roman" w:hAnsi="Times New Roman"/>
                <w:bCs/>
                <w:iCs/>
                <w:color w:val="7030A0"/>
              </w:rPr>
            </w:pPr>
            <w:r>
              <w:rPr>
                <w:rFonts w:ascii="Times New Roman" w:hAnsi="Times New Roman"/>
                <w:bCs/>
                <w:iCs/>
                <w:color w:val="7030A0"/>
              </w:rPr>
              <w:t>CLASSROOM CENTERS WITH STANDARDS PRACTICE</w:t>
            </w:r>
          </w:p>
          <w:p w14:paraId="16E500B5" w14:textId="211CB35C" w:rsidR="00FC3F67" w:rsidRPr="00AA757A" w:rsidRDefault="00FC3F67" w:rsidP="00FC3F67">
            <w:pP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</w:p>
        </w:tc>
        <w:tc>
          <w:tcPr>
            <w:tcW w:w="2614" w:type="dxa"/>
          </w:tcPr>
          <w:p w14:paraId="49DFD976" w14:textId="77777777" w:rsidR="00C26FF4" w:rsidRPr="00C26FF4" w:rsidRDefault="00C26FF4" w:rsidP="00C26FF4">
            <w:pPr>
              <w:jc w:val="center"/>
              <w:rPr>
                <w:rFonts w:ascii="Times New Roman" w:hAnsi="Times New Roman"/>
                <w:bCs/>
                <w:iCs/>
                <w:color w:val="7030A0"/>
              </w:rPr>
            </w:pPr>
            <w:r>
              <w:rPr>
                <w:rFonts w:ascii="Times New Roman" w:hAnsi="Times New Roman"/>
                <w:bCs/>
                <w:iCs/>
                <w:color w:val="7030A0"/>
              </w:rPr>
              <w:t>CLASSROOM CENTERS WITH STANDARDS PRACTICE</w:t>
            </w:r>
          </w:p>
          <w:p w14:paraId="6A58CBBC" w14:textId="0B234A05" w:rsidR="00FC3F67" w:rsidRPr="00AA757A" w:rsidRDefault="00FC3F67" w:rsidP="00FC3F67">
            <w:pP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</w:p>
        </w:tc>
        <w:tc>
          <w:tcPr>
            <w:tcW w:w="2612" w:type="dxa"/>
          </w:tcPr>
          <w:p w14:paraId="2BA66AD2" w14:textId="77777777" w:rsidR="00C26FF4" w:rsidRPr="00C26FF4" w:rsidRDefault="00C26FF4" w:rsidP="00C26FF4">
            <w:pPr>
              <w:jc w:val="center"/>
              <w:rPr>
                <w:rFonts w:ascii="Times New Roman" w:hAnsi="Times New Roman"/>
                <w:bCs/>
                <w:iCs/>
                <w:color w:val="7030A0"/>
              </w:rPr>
            </w:pPr>
            <w:r>
              <w:rPr>
                <w:rFonts w:ascii="Times New Roman" w:hAnsi="Times New Roman"/>
                <w:bCs/>
                <w:iCs/>
                <w:color w:val="7030A0"/>
              </w:rPr>
              <w:t>CLASSROOM CENTERS WITH STANDARDS PRACTICE</w:t>
            </w:r>
          </w:p>
          <w:p w14:paraId="6B8CDD09" w14:textId="73BAA8B6" w:rsidR="00FC3F67" w:rsidRPr="00AA757A" w:rsidRDefault="00FC3F67" w:rsidP="00FC3F67">
            <w:pP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</w:p>
        </w:tc>
        <w:tc>
          <w:tcPr>
            <w:tcW w:w="2790" w:type="dxa"/>
            <w:gridSpan w:val="2"/>
          </w:tcPr>
          <w:p w14:paraId="233DA9E0" w14:textId="77777777" w:rsidR="00C26FF4" w:rsidRPr="00C26FF4" w:rsidRDefault="00C26FF4" w:rsidP="00C26FF4">
            <w:pPr>
              <w:jc w:val="center"/>
              <w:rPr>
                <w:rFonts w:ascii="Times New Roman" w:hAnsi="Times New Roman"/>
                <w:bCs/>
                <w:iCs/>
                <w:color w:val="7030A0"/>
              </w:rPr>
            </w:pPr>
            <w:r>
              <w:rPr>
                <w:rFonts w:ascii="Times New Roman" w:hAnsi="Times New Roman"/>
                <w:bCs/>
                <w:iCs/>
                <w:color w:val="7030A0"/>
              </w:rPr>
              <w:t>CLASSROOM CENTERS WITH STANDARDS PRACTICE</w:t>
            </w:r>
          </w:p>
          <w:p w14:paraId="16089822" w14:textId="5C0D5824" w:rsidR="00FC3F67" w:rsidRPr="00AA757A" w:rsidRDefault="00FC3F67" w:rsidP="00FC3F67">
            <w:pPr>
              <w:jc w:val="center"/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</w:p>
        </w:tc>
      </w:tr>
      <w:tr w:rsidR="00FC3F67" w14:paraId="6869CC00" w14:textId="77777777" w:rsidTr="007D40F8">
        <w:trPr>
          <w:trHeight w:val="181"/>
        </w:trPr>
        <w:tc>
          <w:tcPr>
            <w:tcW w:w="1557" w:type="dxa"/>
            <w:gridSpan w:val="2"/>
          </w:tcPr>
          <w:p w14:paraId="6AF7D9C3" w14:textId="2D4D27F6" w:rsidR="00FC3F67" w:rsidRDefault="00FC3F67" w:rsidP="00FC3F67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4CE2413C" w14:textId="77777777" w:rsidR="00FC3F67" w:rsidRPr="001042F7" w:rsidRDefault="00FC3F67" w:rsidP="00FC3F6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8" w:type="dxa"/>
          </w:tcPr>
          <w:p w14:paraId="1EED7E3B" w14:textId="53A2B6E5" w:rsidR="00FC3F67" w:rsidRPr="001042F7" w:rsidRDefault="00FC3F67" w:rsidP="00FC3F6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4" w:type="dxa"/>
          </w:tcPr>
          <w:p w14:paraId="18105256" w14:textId="1210BC24" w:rsidR="00FC3F67" w:rsidRPr="001042F7" w:rsidRDefault="00FC3F67" w:rsidP="00FC3F6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2" w:type="dxa"/>
          </w:tcPr>
          <w:p w14:paraId="453369DC" w14:textId="20A5C203" w:rsidR="00FC3F67" w:rsidRDefault="00FC3F67" w:rsidP="00FC3F6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gridSpan w:val="2"/>
          </w:tcPr>
          <w:p w14:paraId="6070F4BC" w14:textId="5FB43D6F" w:rsidR="00FC3F67" w:rsidRPr="00AA757A" w:rsidRDefault="00FC3F67" w:rsidP="00FC3F6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C3F67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FC3F67" w:rsidRDefault="00FC3F67" w:rsidP="00FC3F6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2394D92F" w:rsidR="00FC3F67" w:rsidRDefault="00FC3F67" w:rsidP="00FC3F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Cs/>
                <w:sz w:val="20"/>
              </w:rPr>
              <w:t>Q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</w:t>
            </w:r>
            <w:r>
              <w:rPr>
                <w:rFonts w:ascii="Times New Roman" w:hAnsi="Times New Roman"/>
                <w:bCs/>
                <w:sz w:val="20"/>
              </w:rPr>
              <w:t>A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ctivities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</w:t>
            </w:r>
            <w:r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3E995587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 w:rsidR="009A10B2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9A10B2">
        <w:rPr>
          <w:rFonts w:ascii="Times New Roman" w:hAnsi="Times New Roman"/>
          <w:sz w:val="18"/>
          <w:szCs w:val="18"/>
        </w:rPr>
        <w:instrText xml:space="preserve"> FORMCHECKBOX </w:instrText>
      </w:r>
      <w:r w:rsidR="009A10B2">
        <w:rPr>
          <w:rFonts w:ascii="Times New Roman" w:hAnsi="Times New Roman"/>
          <w:sz w:val="18"/>
          <w:szCs w:val="18"/>
        </w:rPr>
      </w:r>
      <w:r w:rsidR="009A10B2">
        <w:rPr>
          <w:rFonts w:ascii="Times New Roman" w:hAnsi="Times New Roman"/>
          <w:sz w:val="18"/>
          <w:szCs w:val="18"/>
        </w:rPr>
        <w:fldChar w:fldCharType="separate"/>
      </w:r>
      <w:r w:rsidR="009A10B2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</w:t>
      </w:r>
      <w:r w:rsidR="00C64F1B">
        <w:rPr>
          <w:rFonts w:ascii="Times New Roman" w:hAnsi="Times New Roman"/>
          <w:bCs/>
          <w:sz w:val="20"/>
        </w:rPr>
        <w:t>A</w:t>
      </w:r>
      <w:r w:rsidRPr="00760A81">
        <w:rPr>
          <w:rFonts w:ascii="Times New Roman" w:hAnsi="Times New Roman"/>
          <w:bCs/>
          <w:sz w:val="20"/>
        </w:rPr>
        <w:t xml:space="preserve">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</w:t>
      </w:r>
      <w:r w:rsidR="00C64F1B">
        <w:rPr>
          <w:rFonts w:ascii="Times New Roman" w:hAnsi="Times New Roman"/>
          <w:sz w:val="18"/>
          <w:szCs w:val="18"/>
        </w:rPr>
        <w:t>B</w:t>
      </w:r>
      <w:r w:rsidRPr="00760A81">
        <w:rPr>
          <w:rFonts w:ascii="Times New Roman" w:hAnsi="Times New Roman"/>
          <w:sz w:val="18"/>
          <w:szCs w:val="18"/>
        </w:rPr>
        <w:t xml:space="preserve">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7A615DF1" w14:textId="19EC6142" w:rsidR="00664D89" w:rsidRPr="00F41346" w:rsidRDefault="00664D89" w:rsidP="00F41346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5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9A10B2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7" w:name="Check33"/>
      <w:r w:rsidR="009A10B2">
        <w:rPr>
          <w:rFonts w:ascii="Times New Roman" w:hAnsi="Times New Roman"/>
          <w:sz w:val="20"/>
        </w:rPr>
        <w:instrText xml:space="preserve"> FORMCHECKBOX </w:instrText>
      </w:r>
      <w:r w:rsidR="009A10B2">
        <w:rPr>
          <w:rFonts w:ascii="Times New Roman" w:hAnsi="Times New Roman"/>
          <w:sz w:val="20"/>
        </w:rPr>
      </w:r>
      <w:r w:rsidR="009A10B2">
        <w:rPr>
          <w:rFonts w:ascii="Times New Roman" w:hAnsi="Times New Roman"/>
          <w:sz w:val="20"/>
        </w:rPr>
        <w:fldChar w:fldCharType="separate"/>
      </w:r>
      <w:r w:rsidR="009A10B2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A4F1D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28" w:name="Check34"/>
      <w:r w:rsidR="002A4F1D">
        <w:rPr>
          <w:rFonts w:ascii="Times New Roman" w:hAnsi="Times New Roman"/>
          <w:sz w:val="20"/>
        </w:rPr>
        <w:instrText xml:space="preserve"> FORMCHECKBOX </w:instrText>
      </w:r>
      <w:r w:rsidR="002A4F1D">
        <w:rPr>
          <w:rFonts w:ascii="Times New Roman" w:hAnsi="Times New Roman"/>
          <w:sz w:val="20"/>
        </w:rPr>
      </w:r>
      <w:r w:rsidR="002A4F1D">
        <w:rPr>
          <w:rFonts w:ascii="Times New Roman" w:hAnsi="Times New Roman"/>
          <w:sz w:val="20"/>
        </w:rPr>
        <w:fldChar w:fldCharType="separate"/>
      </w:r>
      <w:r w:rsidR="002A4F1D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</w:p>
    <w:sectPr w:rsidR="00664D89" w:rsidRPr="00F41346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84DB50" w14:textId="77777777" w:rsidR="00B64AB0" w:rsidRDefault="00B64AB0" w:rsidP="00857076">
      <w:r>
        <w:separator/>
      </w:r>
    </w:p>
  </w:endnote>
  <w:endnote w:type="continuationSeparator" w:id="0">
    <w:p w14:paraId="469664FD" w14:textId="77777777" w:rsidR="00B64AB0" w:rsidRDefault="00B64AB0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D6EF5" w14:textId="77777777" w:rsidR="00B64AB0" w:rsidRDefault="00B64AB0" w:rsidP="00857076">
      <w:r>
        <w:separator/>
      </w:r>
    </w:p>
  </w:footnote>
  <w:footnote w:type="continuationSeparator" w:id="0">
    <w:p w14:paraId="7984B16C" w14:textId="77777777" w:rsidR="00B64AB0" w:rsidRDefault="00B64AB0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87F8D"/>
    <w:multiLevelType w:val="multilevel"/>
    <w:tmpl w:val="3118C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794E04"/>
    <w:multiLevelType w:val="multilevel"/>
    <w:tmpl w:val="503C9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98484D"/>
    <w:multiLevelType w:val="hybridMultilevel"/>
    <w:tmpl w:val="6D4C5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D6257"/>
    <w:multiLevelType w:val="multilevel"/>
    <w:tmpl w:val="CC628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2E38CE"/>
    <w:multiLevelType w:val="multilevel"/>
    <w:tmpl w:val="CFD6C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C63615"/>
    <w:multiLevelType w:val="multilevel"/>
    <w:tmpl w:val="FA8C7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AF731C"/>
    <w:multiLevelType w:val="multilevel"/>
    <w:tmpl w:val="8854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7507F2"/>
    <w:multiLevelType w:val="multilevel"/>
    <w:tmpl w:val="1DE09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2B15D1"/>
    <w:multiLevelType w:val="hybridMultilevel"/>
    <w:tmpl w:val="53C40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2F38A3"/>
    <w:multiLevelType w:val="multilevel"/>
    <w:tmpl w:val="FA066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029351D"/>
    <w:multiLevelType w:val="hybridMultilevel"/>
    <w:tmpl w:val="9586C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8A2C1D"/>
    <w:multiLevelType w:val="multilevel"/>
    <w:tmpl w:val="425E7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0FC47D3"/>
    <w:multiLevelType w:val="hybridMultilevel"/>
    <w:tmpl w:val="06F42BF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7A0D7B"/>
    <w:multiLevelType w:val="multilevel"/>
    <w:tmpl w:val="8EDC2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B931205"/>
    <w:multiLevelType w:val="multilevel"/>
    <w:tmpl w:val="E87A5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C85419A"/>
    <w:multiLevelType w:val="hybridMultilevel"/>
    <w:tmpl w:val="66B6F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E26E96"/>
    <w:multiLevelType w:val="multilevel"/>
    <w:tmpl w:val="9C389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0CA19D6"/>
    <w:multiLevelType w:val="hybridMultilevel"/>
    <w:tmpl w:val="99700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CB3927"/>
    <w:multiLevelType w:val="hybridMultilevel"/>
    <w:tmpl w:val="0F0ECE52"/>
    <w:lvl w:ilvl="0" w:tplc="FFFFFFFF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62C1448"/>
    <w:multiLevelType w:val="hybridMultilevel"/>
    <w:tmpl w:val="BCD4A6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85A375B"/>
    <w:multiLevelType w:val="hybridMultilevel"/>
    <w:tmpl w:val="637E5276"/>
    <w:lvl w:ilvl="0" w:tplc="D0E465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963DF9"/>
    <w:multiLevelType w:val="multilevel"/>
    <w:tmpl w:val="4F32C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DBF310C"/>
    <w:multiLevelType w:val="hybridMultilevel"/>
    <w:tmpl w:val="BA82B4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E010AE8"/>
    <w:multiLevelType w:val="hybridMultilevel"/>
    <w:tmpl w:val="1EAAA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290279"/>
    <w:multiLevelType w:val="multilevel"/>
    <w:tmpl w:val="0EB2F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06122E3"/>
    <w:multiLevelType w:val="hybridMultilevel"/>
    <w:tmpl w:val="B73C2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061197"/>
    <w:multiLevelType w:val="multilevel"/>
    <w:tmpl w:val="04DC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5B35B32"/>
    <w:multiLevelType w:val="hybridMultilevel"/>
    <w:tmpl w:val="3C20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5C20E6F"/>
    <w:multiLevelType w:val="multilevel"/>
    <w:tmpl w:val="CFA80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61A3979"/>
    <w:multiLevelType w:val="hybridMultilevel"/>
    <w:tmpl w:val="74D6BEC4"/>
    <w:lvl w:ilvl="0" w:tplc="03FC4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844409C"/>
    <w:multiLevelType w:val="hybridMultilevel"/>
    <w:tmpl w:val="BB4AC052"/>
    <w:lvl w:ilvl="0" w:tplc="C6067A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AD71CCC"/>
    <w:multiLevelType w:val="multilevel"/>
    <w:tmpl w:val="D17C3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03A0761"/>
    <w:multiLevelType w:val="multilevel"/>
    <w:tmpl w:val="81D67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0A91EFE"/>
    <w:multiLevelType w:val="hybridMultilevel"/>
    <w:tmpl w:val="116A6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C94375"/>
    <w:multiLevelType w:val="hybridMultilevel"/>
    <w:tmpl w:val="2BA0E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AF2F9E"/>
    <w:multiLevelType w:val="hybridMultilevel"/>
    <w:tmpl w:val="67DCC0F8"/>
    <w:lvl w:ilvl="0" w:tplc="5720DC2E">
      <w:start w:val="4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9706042"/>
    <w:multiLevelType w:val="hybridMultilevel"/>
    <w:tmpl w:val="9FC0F0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E07AC7"/>
    <w:multiLevelType w:val="multilevel"/>
    <w:tmpl w:val="08B0B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BC262A8"/>
    <w:multiLevelType w:val="multilevel"/>
    <w:tmpl w:val="4866E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CF03ED4"/>
    <w:multiLevelType w:val="hybridMultilevel"/>
    <w:tmpl w:val="DE2CE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3F6E3A"/>
    <w:multiLevelType w:val="multilevel"/>
    <w:tmpl w:val="D9AC1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889237F"/>
    <w:multiLevelType w:val="multilevel"/>
    <w:tmpl w:val="12C80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98A25A7"/>
    <w:multiLevelType w:val="hybridMultilevel"/>
    <w:tmpl w:val="66261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0338A0"/>
    <w:multiLevelType w:val="multilevel"/>
    <w:tmpl w:val="32485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D954CDF"/>
    <w:multiLevelType w:val="hybridMultilevel"/>
    <w:tmpl w:val="44500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F1F4292"/>
    <w:multiLevelType w:val="multilevel"/>
    <w:tmpl w:val="238C1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24805D3"/>
    <w:multiLevelType w:val="multilevel"/>
    <w:tmpl w:val="5986F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596521D"/>
    <w:multiLevelType w:val="hybridMultilevel"/>
    <w:tmpl w:val="C0228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7ED0EC3"/>
    <w:multiLevelType w:val="hybridMultilevel"/>
    <w:tmpl w:val="FB907874"/>
    <w:lvl w:ilvl="0" w:tplc="6F4899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F593C25"/>
    <w:multiLevelType w:val="multilevel"/>
    <w:tmpl w:val="1E202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9134196">
    <w:abstractNumId w:val="13"/>
  </w:num>
  <w:num w:numId="2" w16cid:durableId="1455638506">
    <w:abstractNumId w:val="33"/>
  </w:num>
  <w:num w:numId="3" w16cid:durableId="530533792">
    <w:abstractNumId w:val="26"/>
  </w:num>
  <w:num w:numId="4" w16cid:durableId="781850273">
    <w:abstractNumId w:val="16"/>
  </w:num>
  <w:num w:numId="5" w16cid:durableId="2063869185">
    <w:abstractNumId w:val="20"/>
  </w:num>
  <w:num w:numId="6" w16cid:durableId="43912990">
    <w:abstractNumId w:val="46"/>
  </w:num>
  <w:num w:numId="7" w16cid:durableId="357584773">
    <w:abstractNumId w:val="10"/>
  </w:num>
  <w:num w:numId="8" w16cid:durableId="14188059">
    <w:abstractNumId w:val="30"/>
  </w:num>
  <w:num w:numId="9" w16cid:durableId="1560820881">
    <w:abstractNumId w:val="24"/>
  </w:num>
  <w:num w:numId="10" w16cid:durableId="311064961">
    <w:abstractNumId w:val="28"/>
  </w:num>
  <w:num w:numId="11" w16cid:durableId="1730877898">
    <w:abstractNumId w:val="21"/>
  </w:num>
  <w:num w:numId="12" w16cid:durableId="921522279">
    <w:abstractNumId w:val="8"/>
  </w:num>
  <w:num w:numId="13" w16cid:durableId="657418967">
    <w:abstractNumId w:val="31"/>
  </w:num>
  <w:num w:numId="14" w16cid:durableId="1464421923">
    <w:abstractNumId w:val="23"/>
  </w:num>
  <w:num w:numId="15" w16cid:durableId="943076544">
    <w:abstractNumId w:val="49"/>
  </w:num>
  <w:num w:numId="16" w16cid:durableId="1571041994">
    <w:abstractNumId w:val="41"/>
  </w:num>
  <w:num w:numId="17" w16cid:durableId="970356429">
    <w:abstractNumId w:val="44"/>
  </w:num>
  <w:num w:numId="18" w16cid:durableId="1557862806">
    <w:abstractNumId w:val="18"/>
  </w:num>
  <w:num w:numId="19" w16cid:durableId="1322007694">
    <w:abstractNumId w:val="50"/>
  </w:num>
  <w:num w:numId="20" w16cid:durableId="2075155053">
    <w:abstractNumId w:val="9"/>
  </w:num>
  <w:num w:numId="21" w16cid:durableId="187259282">
    <w:abstractNumId w:val="51"/>
  </w:num>
  <w:num w:numId="22" w16cid:durableId="1557206787">
    <w:abstractNumId w:val="1"/>
  </w:num>
  <w:num w:numId="23" w16cid:durableId="1444153761">
    <w:abstractNumId w:val="39"/>
  </w:num>
  <w:num w:numId="24" w16cid:durableId="2137095228">
    <w:abstractNumId w:val="4"/>
  </w:num>
  <w:num w:numId="25" w16cid:durableId="654378819">
    <w:abstractNumId w:val="29"/>
  </w:num>
  <w:num w:numId="26" w16cid:durableId="152184562">
    <w:abstractNumId w:val="7"/>
  </w:num>
  <w:num w:numId="27" w16cid:durableId="920873609">
    <w:abstractNumId w:val="47"/>
  </w:num>
  <w:num w:numId="28" w16cid:durableId="186992656">
    <w:abstractNumId w:val="11"/>
  </w:num>
  <w:num w:numId="29" w16cid:durableId="864178751">
    <w:abstractNumId w:val="32"/>
  </w:num>
  <w:num w:numId="30" w16cid:durableId="1583486961">
    <w:abstractNumId w:val="6"/>
  </w:num>
  <w:num w:numId="31" w16cid:durableId="1319647410">
    <w:abstractNumId w:val="48"/>
  </w:num>
  <w:num w:numId="32" w16cid:durableId="24404061">
    <w:abstractNumId w:val="14"/>
  </w:num>
  <w:num w:numId="33" w16cid:durableId="2132625391">
    <w:abstractNumId w:val="25"/>
  </w:num>
  <w:num w:numId="34" w16cid:durableId="2043817905">
    <w:abstractNumId w:val="22"/>
  </w:num>
  <w:num w:numId="35" w16cid:durableId="1550530498">
    <w:abstractNumId w:val="0"/>
  </w:num>
  <w:num w:numId="36" w16cid:durableId="892275706">
    <w:abstractNumId w:val="34"/>
  </w:num>
  <w:num w:numId="37" w16cid:durableId="2001426469">
    <w:abstractNumId w:val="17"/>
  </w:num>
  <w:num w:numId="38" w16cid:durableId="791478701">
    <w:abstractNumId w:val="45"/>
  </w:num>
  <w:num w:numId="39" w16cid:durableId="87314286">
    <w:abstractNumId w:val="40"/>
  </w:num>
  <w:num w:numId="40" w16cid:durableId="62140113">
    <w:abstractNumId w:val="5"/>
  </w:num>
  <w:num w:numId="41" w16cid:durableId="1131900569">
    <w:abstractNumId w:val="43"/>
  </w:num>
  <w:num w:numId="42" w16cid:durableId="1078091357">
    <w:abstractNumId w:val="3"/>
  </w:num>
  <w:num w:numId="43" w16cid:durableId="1245916180">
    <w:abstractNumId w:val="15"/>
  </w:num>
  <w:num w:numId="44" w16cid:durableId="566302424">
    <w:abstractNumId w:val="27"/>
  </w:num>
  <w:num w:numId="45" w16cid:durableId="1192569042">
    <w:abstractNumId w:val="42"/>
  </w:num>
  <w:num w:numId="46" w16cid:durableId="580143629">
    <w:abstractNumId w:val="36"/>
  </w:num>
  <w:num w:numId="47" w16cid:durableId="397941923">
    <w:abstractNumId w:val="38"/>
  </w:num>
  <w:num w:numId="48" w16cid:durableId="1799298829">
    <w:abstractNumId w:val="2"/>
  </w:num>
  <w:num w:numId="49" w16cid:durableId="1681856742">
    <w:abstractNumId w:val="35"/>
  </w:num>
  <w:num w:numId="50" w16cid:durableId="1918855322">
    <w:abstractNumId w:val="19"/>
  </w:num>
  <w:num w:numId="51" w16cid:durableId="670454176">
    <w:abstractNumId w:val="37"/>
  </w:num>
  <w:num w:numId="52" w16cid:durableId="9546775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D9"/>
    <w:rsid w:val="00002483"/>
    <w:rsid w:val="00002C92"/>
    <w:rsid w:val="0000356B"/>
    <w:rsid w:val="00014DE9"/>
    <w:rsid w:val="0002344B"/>
    <w:rsid w:val="000300CE"/>
    <w:rsid w:val="00032A69"/>
    <w:rsid w:val="00033796"/>
    <w:rsid w:val="00033898"/>
    <w:rsid w:val="00054134"/>
    <w:rsid w:val="00056628"/>
    <w:rsid w:val="000613FB"/>
    <w:rsid w:val="0006291C"/>
    <w:rsid w:val="00062A26"/>
    <w:rsid w:val="00080D0A"/>
    <w:rsid w:val="000810C0"/>
    <w:rsid w:val="000A30DA"/>
    <w:rsid w:val="000C51F0"/>
    <w:rsid w:val="000D67B3"/>
    <w:rsid w:val="001042F7"/>
    <w:rsid w:val="00127E1F"/>
    <w:rsid w:val="00134AB3"/>
    <w:rsid w:val="001466FD"/>
    <w:rsid w:val="00151017"/>
    <w:rsid w:val="00153B0F"/>
    <w:rsid w:val="00156411"/>
    <w:rsid w:val="00165729"/>
    <w:rsid w:val="00181044"/>
    <w:rsid w:val="00187435"/>
    <w:rsid w:val="00187FD3"/>
    <w:rsid w:val="001938C2"/>
    <w:rsid w:val="00197D4C"/>
    <w:rsid w:val="001B218A"/>
    <w:rsid w:val="001B38BB"/>
    <w:rsid w:val="001B64FD"/>
    <w:rsid w:val="001D56AE"/>
    <w:rsid w:val="001E5723"/>
    <w:rsid w:val="001F0436"/>
    <w:rsid w:val="00225685"/>
    <w:rsid w:val="00235F83"/>
    <w:rsid w:val="00242151"/>
    <w:rsid w:val="0024359F"/>
    <w:rsid w:val="00256095"/>
    <w:rsid w:val="0025757E"/>
    <w:rsid w:val="002576E4"/>
    <w:rsid w:val="00257B36"/>
    <w:rsid w:val="002611BA"/>
    <w:rsid w:val="00261A7D"/>
    <w:rsid w:val="00261A88"/>
    <w:rsid w:val="00264FBA"/>
    <w:rsid w:val="00280554"/>
    <w:rsid w:val="002823B5"/>
    <w:rsid w:val="0028794B"/>
    <w:rsid w:val="00293B64"/>
    <w:rsid w:val="002A4F1D"/>
    <w:rsid w:val="002B01B0"/>
    <w:rsid w:val="002B6EA5"/>
    <w:rsid w:val="002F4C6A"/>
    <w:rsid w:val="00314617"/>
    <w:rsid w:val="00315FC6"/>
    <w:rsid w:val="00316412"/>
    <w:rsid w:val="00333534"/>
    <w:rsid w:val="00335FD6"/>
    <w:rsid w:val="003446E6"/>
    <w:rsid w:val="00344F66"/>
    <w:rsid w:val="00380F50"/>
    <w:rsid w:val="0038284F"/>
    <w:rsid w:val="003844E3"/>
    <w:rsid w:val="00384F09"/>
    <w:rsid w:val="003922F5"/>
    <w:rsid w:val="003A07E4"/>
    <w:rsid w:val="003A11D0"/>
    <w:rsid w:val="003B3EA8"/>
    <w:rsid w:val="003C7647"/>
    <w:rsid w:val="003E1429"/>
    <w:rsid w:val="003E188A"/>
    <w:rsid w:val="003F069B"/>
    <w:rsid w:val="00400747"/>
    <w:rsid w:val="00403D71"/>
    <w:rsid w:val="004123B5"/>
    <w:rsid w:val="00425EAD"/>
    <w:rsid w:val="00440DF2"/>
    <w:rsid w:val="00451D26"/>
    <w:rsid w:val="00460735"/>
    <w:rsid w:val="00477F37"/>
    <w:rsid w:val="004849DA"/>
    <w:rsid w:val="00486694"/>
    <w:rsid w:val="00490BBC"/>
    <w:rsid w:val="004910C2"/>
    <w:rsid w:val="00492181"/>
    <w:rsid w:val="004B0CA9"/>
    <w:rsid w:val="004B1030"/>
    <w:rsid w:val="004B1079"/>
    <w:rsid w:val="004B46A2"/>
    <w:rsid w:val="004C0508"/>
    <w:rsid w:val="004C2FC8"/>
    <w:rsid w:val="005016AE"/>
    <w:rsid w:val="00501C95"/>
    <w:rsid w:val="00513B0E"/>
    <w:rsid w:val="00514E3A"/>
    <w:rsid w:val="00530A91"/>
    <w:rsid w:val="00530C7C"/>
    <w:rsid w:val="00541B6E"/>
    <w:rsid w:val="00553220"/>
    <w:rsid w:val="00564726"/>
    <w:rsid w:val="005709CD"/>
    <w:rsid w:val="00577683"/>
    <w:rsid w:val="00587177"/>
    <w:rsid w:val="005935FC"/>
    <w:rsid w:val="00595BC4"/>
    <w:rsid w:val="005A7616"/>
    <w:rsid w:val="005A763F"/>
    <w:rsid w:val="005B5848"/>
    <w:rsid w:val="005B7A6C"/>
    <w:rsid w:val="005D41E8"/>
    <w:rsid w:val="005E5822"/>
    <w:rsid w:val="005F28C5"/>
    <w:rsid w:val="005F3E1A"/>
    <w:rsid w:val="005F4763"/>
    <w:rsid w:val="00604FA1"/>
    <w:rsid w:val="006213C2"/>
    <w:rsid w:val="00623345"/>
    <w:rsid w:val="006313E6"/>
    <w:rsid w:val="00652F58"/>
    <w:rsid w:val="00655967"/>
    <w:rsid w:val="00661AAE"/>
    <w:rsid w:val="00663056"/>
    <w:rsid w:val="00664D89"/>
    <w:rsid w:val="00665CD5"/>
    <w:rsid w:val="0067348B"/>
    <w:rsid w:val="00680FDC"/>
    <w:rsid w:val="0068293E"/>
    <w:rsid w:val="006A5A97"/>
    <w:rsid w:val="006C5433"/>
    <w:rsid w:val="006D2A56"/>
    <w:rsid w:val="006F30D3"/>
    <w:rsid w:val="006F47A2"/>
    <w:rsid w:val="00706D8A"/>
    <w:rsid w:val="007239D6"/>
    <w:rsid w:val="00727144"/>
    <w:rsid w:val="00734B64"/>
    <w:rsid w:val="007354F0"/>
    <w:rsid w:val="00735B04"/>
    <w:rsid w:val="00745F85"/>
    <w:rsid w:val="00751F82"/>
    <w:rsid w:val="007524AF"/>
    <w:rsid w:val="00753FAE"/>
    <w:rsid w:val="00760A81"/>
    <w:rsid w:val="00764259"/>
    <w:rsid w:val="00781173"/>
    <w:rsid w:val="00781978"/>
    <w:rsid w:val="00795446"/>
    <w:rsid w:val="0079632F"/>
    <w:rsid w:val="007A1762"/>
    <w:rsid w:val="007C3148"/>
    <w:rsid w:val="007C4595"/>
    <w:rsid w:val="007D16F4"/>
    <w:rsid w:val="007D40F8"/>
    <w:rsid w:val="007E2DD7"/>
    <w:rsid w:val="007F1C3E"/>
    <w:rsid w:val="00810A60"/>
    <w:rsid w:val="008142F0"/>
    <w:rsid w:val="00816AD3"/>
    <w:rsid w:val="00822179"/>
    <w:rsid w:val="00832781"/>
    <w:rsid w:val="00843D7E"/>
    <w:rsid w:val="00844203"/>
    <w:rsid w:val="00845B61"/>
    <w:rsid w:val="0085309D"/>
    <w:rsid w:val="00854515"/>
    <w:rsid w:val="00857076"/>
    <w:rsid w:val="00862F9A"/>
    <w:rsid w:val="008739E2"/>
    <w:rsid w:val="0088266C"/>
    <w:rsid w:val="00886E67"/>
    <w:rsid w:val="00886EFE"/>
    <w:rsid w:val="00897A19"/>
    <w:rsid w:val="008A50B2"/>
    <w:rsid w:val="008A7E1F"/>
    <w:rsid w:val="008D050D"/>
    <w:rsid w:val="008F0A91"/>
    <w:rsid w:val="009007B8"/>
    <w:rsid w:val="009026BA"/>
    <w:rsid w:val="00910FB8"/>
    <w:rsid w:val="009248C4"/>
    <w:rsid w:val="00925D15"/>
    <w:rsid w:val="00931CFB"/>
    <w:rsid w:val="0094442D"/>
    <w:rsid w:val="00952005"/>
    <w:rsid w:val="00955BDA"/>
    <w:rsid w:val="009605B5"/>
    <w:rsid w:val="00963B4B"/>
    <w:rsid w:val="00964389"/>
    <w:rsid w:val="009713FB"/>
    <w:rsid w:val="00975D66"/>
    <w:rsid w:val="0097691D"/>
    <w:rsid w:val="009A10B2"/>
    <w:rsid w:val="009B0F08"/>
    <w:rsid w:val="009B40F0"/>
    <w:rsid w:val="009B4A62"/>
    <w:rsid w:val="009C7B44"/>
    <w:rsid w:val="009E2050"/>
    <w:rsid w:val="009E2A4F"/>
    <w:rsid w:val="00A04738"/>
    <w:rsid w:val="00A0557F"/>
    <w:rsid w:val="00A1444A"/>
    <w:rsid w:val="00A22311"/>
    <w:rsid w:val="00A308DE"/>
    <w:rsid w:val="00A45035"/>
    <w:rsid w:val="00A54C19"/>
    <w:rsid w:val="00A85694"/>
    <w:rsid w:val="00A905B9"/>
    <w:rsid w:val="00A9545C"/>
    <w:rsid w:val="00AA4FC3"/>
    <w:rsid w:val="00AA5AF9"/>
    <w:rsid w:val="00AA757A"/>
    <w:rsid w:val="00AB1334"/>
    <w:rsid w:val="00AB6196"/>
    <w:rsid w:val="00AE3F87"/>
    <w:rsid w:val="00AE54A0"/>
    <w:rsid w:val="00AE79B4"/>
    <w:rsid w:val="00AF2F1E"/>
    <w:rsid w:val="00B03C02"/>
    <w:rsid w:val="00B04F38"/>
    <w:rsid w:val="00B13BCA"/>
    <w:rsid w:val="00B14241"/>
    <w:rsid w:val="00B16DD0"/>
    <w:rsid w:val="00B17D5A"/>
    <w:rsid w:val="00B26823"/>
    <w:rsid w:val="00B370D1"/>
    <w:rsid w:val="00B465A5"/>
    <w:rsid w:val="00B53E14"/>
    <w:rsid w:val="00B640F4"/>
    <w:rsid w:val="00B64AB0"/>
    <w:rsid w:val="00B70D90"/>
    <w:rsid w:val="00B76E66"/>
    <w:rsid w:val="00B82C94"/>
    <w:rsid w:val="00BA37A9"/>
    <w:rsid w:val="00BA58C4"/>
    <w:rsid w:val="00BA6038"/>
    <w:rsid w:val="00BC05B8"/>
    <w:rsid w:val="00BE0789"/>
    <w:rsid w:val="00C004D4"/>
    <w:rsid w:val="00C172CD"/>
    <w:rsid w:val="00C26FF4"/>
    <w:rsid w:val="00C3070A"/>
    <w:rsid w:val="00C33E02"/>
    <w:rsid w:val="00C436F7"/>
    <w:rsid w:val="00C52D53"/>
    <w:rsid w:val="00C61774"/>
    <w:rsid w:val="00C64F1B"/>
    <w:rsid w:val="00C66152"/>
    <w:rsid w:val="00C70745"/>
    <w:rsid w:val="00C74A30"/>
    <w:rsid w:val="00C77249"/>
    <w:rsid w:val="00C90FF6"/>
    <w:rsid w:val="00C939EA"/>
    <w:rsid w:val="00CA12E6"/>
    <w:rsid w:val="00CA27FE"/>
    <w:rsid w:val="00CB65B3"/>
    <w:rsid w:val="00CD50B3"/>
    <w:rsid w:val="00CE3B3F"/>
    <w:rsid w:val="00CE4F5E"/>
    <w:rsid w:val="00D0321F"/>
    <w:rsid w:val="00D04625"/>
    <w:rsid w:val="00D10698"/>
    <w:rsid w:val="00D15574"/>
    <w:rsid w:val="00D1655A"/>
    <w:rsid w:val="00D20990"/>
    <w:rsid w:val="00D33B77"/>
    <w:rsid w:val="00D43D56"/>
    <w:rsid w:val="00D45CCD"/>
    <w:rsid w:val="00D46B8D"/>
    <w:rsid w:val="00D46EE8"/>
    <w:rsid w:val="00D62281"/>
    <w:rsid w:val="00D718CF"/>
    <w:rsid w:val="00D96845"/>
    <w:rsid w:val="00DA4DAF"/>
    <w:rsid w:val="00DF2914"/>
    <w:rsid w:val="00DF30D2"/>
    <w:rsid w:val="00E0306C"/>
    <w:rsid w:val="00E036DE"/>
    <w:rsid w:val="00E041A0"/>
    <w:rsid w:val="00E15255"/>
    <w:rsid w:val="00E209DC"/>
    <w:rsid w:val="00E30038"/>
    <w:rsid w:val="00E54ADB"/>
    <w:rsid w:val="00E55C96"/>
    <w:rsid w:val="00E56F67"/>
    <w:rsid w:val="00E60528"/>
    <w:rsid w:val="00E754F0"/>
    <w:rsid w:val="00E97E21"/>
    <w:rsid w:val="00EA02B0"/>
    <w:rsid w:val="00EB3514"/>
    <w:rsid w:val="00EB6642"/>
    <w:rsid w:val="00EB783C"/>
    <w:rsid w:val="00ED36B5"/>
    <w:rsid w:val="00ED752D"/>
    <w:rsid w:val="00EE0AD6"/>
    <w:rsid w:val="00EE27B7"/>
    <w:rsid w:val="00EE3315"/>
    <w:rsid w:val="00EE458B"/>
    <w:rsid w:val="00EE54B5"/>
    <w:rsid w:val="00EE59E5"/>
    <w:rsid w:val="00EE5E21"/>
    <w:rsid w:val="00F0239A"/>
    <w:rsid w:val="00F17F4C"/>
    <w:rsid w:val="00F24AB6"/>
    <w:rsid w:val="00F26699"/>
    <w:rsid w:val="00F27248"/>
    <w:rsid w:val="00F35490"/>
    <w:rsid w:val="00F37E70"/>
    <w:rsid w:val="00F41346"/>
    <w:rsid w:val="00F4666E"/>
    <w:rsid w:val="00F50637"/>
    <w:rsid w:val="00F50E63"/>
    <w:rsid w:val="00F54B96"/>
    <w:rsid w:val="00F571D9"/>
    <w:rsid w:val="00F671BA"/>
    <w:rsid w:val="00F8464B"/>
    <w:rsid w:val="00F8664E"/>
    <w:rsid w:val="00F978BF"/>
    <w:rsid w:val="00FA285C"/>
    <w:rsid w:val="00FA565F"/>
    <w:rsid w:val="00FA6B11"/>
    <w:rsid w:val="00FB7779"/>
    <w:rsid w:val="00FC3CC3"/>
    <w:rsid w:val="00FC3F67"/>
    <w:rsid w:val="00FD020A"/>
    <w:rsid w:val="00FD0539"/>
    <w:rsid w:val="00FD2F0E"/>
    <w:rsid w:val="00FF157F"/>
    <w:rsid w:val="00FF2850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C64F06F5-37E6-4784-B9E1-192D55777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semiHidden/>
    <w:unhideWhenUsed/>
    <w:qFormat/>
    <w:locked/>
    <w:rsid w:val="00264FBA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ng-binding">
    <w:name w:val="ng-binding"/>
    <w:basedOn w:val="Normal"/>
    <w:rsid w:val="006C5433"/>
    <w:pPr>
      <w:widowControl/>
      <w:spacing w:before="100" w:beforeAutospacing="1" w:after="100" w:afterAutospacing="1"/>
    </w:pPr>
    <w:rPr>
      <w:rFonts w:ascii="Times New Roman" w:hAnsi="Times New Roman"/>
    </w:rPr>
  </w:style>
  <w:style w:type="character" w:styleId="Emphasis">
    <w:name w:val="Emphasis"/>
    <w:basedOn w:val="DefaultParagraphFont"/>
    <w:uiPriority w:val="20"/>
    <w:qFormat/>
    <w:locked/>
    <w:rsid w:val="006C5433"/>
    <w:rPr>
      <w:i/>
      <w:iCs/>
    </w:rPr>
  </w:style>
  <w:style w:type="character" w:customStyle="1" w:styleId="std-btn">
    <w:name w:val="std-btn"/>
    <w:basedOn w:val="DefaultParagraphFont"/>
    <w:rsid w:val="00153B0F"/>
  </w:style>
  <w:style w:type="paragraph" w:customStyle="1" w:styleId="TableParagraph">
    <w:name w:val="Table Paragraph"/>
    <w:basedOn w:val="Normal"/>
    <w:uiPriority w:val="1"/>
    <w:qFormat/>
    <w:rsid w:val="00CD50B3"/>
    <w:pPr>
      <w:autoSpaceDE w:val="0"/>
      <w:autoSpaceDN w:val="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f2bddb-c330-4d44-a866-d047185ba33c" xsi:nil="true"/>
    <lcf76f155ced4ddcb4097134ff3c332f xmlns="35d7d848-d93b-464c-b537-a49461f64af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3F9D05541A4542B7D231ABEDF59A34" ma:contentTypeVersion="11" ma:contentTypeDescription="Create a new document." ma:contentTypeScope="" ma:versionID="25433e116642afdeb260b142df297767">
  <xsd:schema xmlns:xsd="http://www.w3.org/2001/XMLSchema" xmlns:xs="http://www.w3.org/2001/XMLSchema" xmlns:p="http://schemas.microsoft.com/office/2006/metadata/properties" xmlns:ns2="35d7d848-d93b-464c-b537-a49461f64af6" xmlns:ns3="a0f2bddb-c330-4d44-a866-d047185ba33c" targetNamespace="http://schemas.microsoft.com/office/2006/metadata/properties" ma:root="true" ma:fieldsID="32320b80628296e4dc0fee59f087543f" ns2:_="" ns3:_="">
    <xsd:import namespace="35d7d848-d93b-464c-b537-a49461f64af6"/>
    <xsd:import namespace="a0f2bddb-c330-4d44-a866-d047185ba3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7d848-d93b-464c-b537-a49461f64a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305cca8-e4d8-4bbb-8df5-bfad50a58f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2bddb-c330-4d44-a866-d047185ba3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22b1ba0-6a58-48eb-b3c4-f237d91f4102}" ma:internalName="TaxCatchAll" ma:showField="CatchAllData" ma:web="a0f2bddb-c330-4d44-a866-d047185ba3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D75327-80E7-4399-A1AF-DEBC852F1E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9D6601-4979-42EB-9398-3CBB9693DF28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a0f2bddb-c330-4d44-a866-d047185ba33c"/>
    <ds:schemaRef ds:uri="http://schemas.microsoft.com/office/infopath/2007/PartnerControls"/>
    <ds:schemaRef ds:uri="http://schemas.microsoft.com/office/2006/documentManagement/types"/>
    <ds:schemaRef ds:uri="35d7d848-d93b-464c-b537-a49461f64af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6B94E8E-26A7-41D4-834B-92C768F707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75E4A1-C6BF-47A8-AB74-2AEBB2619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d7d848-d93b-464c-b537-a49461f64af6"/>
    <ds:schemaRef ds:uri="a0f2bddb-c330-4d44-a866-d047185ba3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</TotalTime>
  <Pages>3</Pages>
  <Words>691</Words>
  <Characters>6043</Characters>
  <Application>Microsoft Office Word</Application>
  <DocSecurity>0</DocSecurity>
  <Lines>503</Lines>
  <Paragraphs>204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creator>lucy.long</dc:creator>
  <cp:lastModifiedBy>Larry Robinson</cp:lastModifiedBy>
  <cp:revision>2</cp:revision>
  <cp:lastPrinted>2022-11-08T18:18:00Z</cp:lastPrinted>
  <dcterms:created xsi:type="dcterms:W3CDTF">2025-04-21T12:45:00Z</dcterms:created>
  <dcterms:modified xsi:type="dcterms:W3CDTF">2025-04-21T12:45:00Z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f9724f79d7413f994e55229702510d2cd48c902d7b4f67dda71fece8e794ddd5</vt:lpwstr>
  </property>
  <property fmtid="{D5CDD505-2E9C-101B-9397-08002B2CF9AE}" pid="3" name="ContentTypeId">
    <vt:lpwstr>0x010100283F9D05541A4542B7D231ABEDF59A34</vt:lpwstr>
  </property>
</Properties>
</file>