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54776A" w14:textId="77777777" w:rsidR="000F39C3" w:rsidRDefault="000F39C3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7B6F0A8C" w:rsidR="00664D89" w:rsidRPr="00E1785D" w:rsidRDefault="3861DE84" w:rsidP="000F39C3">
      <w:pPr>
        <w:pStyle w:val="Header"/>
        <w:tabs>
          <w:tab w:val="clear" w:pos="4320"/>
          <w:tab w:val="clear" w:pos="8640"/>
        </w:tabs>
        <w:ind w:firstLine="720"/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0F39C3" w:rsidRPr="000F39C3">
        <w:rPr>
          <w:rFonts w:ascii="Poppins" w:hAnsi="Poppins" w:cs="Poppins"/>
          <w:sz w:val="20"/>
          <w:szCs w:val="20"/>
          <w:u w:val="single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 </w:t>
      </w:r>
      <w:r w:rsidRPr="56B30FE1">
        <w:rPr>
          <w:rFonts w:ascii="Poppins" w:hAnsi="Poppins" w:cs="Poppins"/>
          <w:sz w:val="20"/>
          <w:szCs w:val="20"/>
        </w:rPr>
        <w:t>Date:</w:t>
      </w:r>
      <w:r w:rsidR="10F85A2D" w:rsidRPr="56B30FE1">
        <w:rPr>
          <w:rFonts w:ascii="Poppins" w:hAnsi="Poppins" w:cs="Poppins"/>
          <w:sz w:val="20"/>
          <w:szCs w:val="20"/>
        </w:rPr>
        <w:t xml:space="preserve"> </w:t>
      </w:r>
      <w:r w:rsidR="00657F88" w:rsidRPr="000F39C3">
        <w:rPr>
          <w:rFonts w:ascii="Poppins" w:hAnsi="Poppins" w:cs="Poppins"/>
          <w:sz w:val="20"/>
          <w:szCs w:val="20"/>
          <w:u w:val="single"/>
        </w:rPr>
        <w:t xml:space="preserve">February </w:t>
      </w:r>
      <w:r w:rsidR="005E04B3" w:rsidRPr="000F39C3">
        <w:rPr>
          <w:rFonts w:ascii="Poppins" w:hAnsi="Poppins" w:cs="Poppins"/>
          <w:sz w:val="20"/>
          <w:szCs w:val="20"/>
          <w:u w:val="single"/>
        </w:rPr>
        <w:t>24-28</w:t>
      </w:r>
      <w:r w:rsidR="00E62AE2" w:rsidRPr="000F39C3">
        <w:rPr>
          <w:rFonts w:ascii="Poppins" w:hAnsi="Poppins" w:cs="Poppins"/>
          <w:sz w:val="20"/>
          <w:szCs w:val="20"/>
          <w:u w:val="single"/>
        </w:rPr>
        <w:t>,</w:t>
      </w:r>
      <w:r w:rsidR="00F307DF" w:rsidRPr="000F39C3">
        <w:rPr>
          <w:rFonts w:ascii="Poppins" w:hAnsi="Poppins" w:cs="Poppins"/>
          <w:sz w:val="20"/>
          <w:szCs w:val="20"/>
          <w:u w:val="single"/>
        </w:rPr>
        <w:t xml:space="preserve"> </w:t>
      </w:r>
      <w:proofErr w:type="gramStart"/>
      <w:r w:rsidR="00F307DF" w:rsidRPr="000F39C3">
        <w:rPr>
          <w:rFonts w:ascii="Poppins" w:hAnsi="Poppins" w:cs="Poppins"/>
          <w:sz w:val="20"/>
          <w:szCs w:val="20"/>
          <w:u w:val="single"/>
        </w:rPr>
        <w:t>2025</w:t>
      </w:r>
      <w:proofErr w:type="gramEnd"/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  </w:t>
      </w:r>
      <w:r w:rsidRPr="56B30FE1">
        <w:rPr>
          <w:rFonts w:ascii="Poppins" w:hAnsi="Poppins" w:cs="Poppins"/>
          <w:sz w:val="20"/>
          <w:szCs w:val="20"/>
        </w:rPr>
        <w:t xml:space="preserve">Subject: </w:t>
      </w:r>
      <w:r w:rsidRPr="000F39C3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Pr="56B30FE1">
        <w:rPr>
          <w:rFonts w:ascii="Poppins" w:hAnsi="Poppins" w:cs="Poppins"/>
          <w:noProof/>
          <w:sz w:val="20"/>
          <w:szCs w:val="20"/>
        </w:rPr>
        <w:t xml:space="preserve">                    </w:t>
      </w:r>
      <w:r w:rsidR="000F39C3">
        <w:rPr>
          <w:rFonts w:ascii="Poppins" w:hAnsi="Poppins" w:cs="Poppins"/>
          <w:noProof/>
          <w:sz w:val="20"/>
          <w:szCs w:val="20"/>
        </w:rPr>
        <w:t xml:space="preserve">Period: </w:t>
      </w:r>
      <w:r w:rsidR="000F39C3" w:rsidRPr="000F39C3">
        <w:rPr>
          <w:rFonts w:ascii="Poppins" w:hAnsi="Poppins" w:cs="Poppins"/>
          <w:noProof/>
          <w:sz w:val="20"/>
          <w:szCs w:val="20"/>
          <w:u w:val="single"/>
        </w:rPr>
        <w:t>Sixth</w:t>
      </w:r>
      <w:r w:rsidRPr="56B30FE1">
        <w:rPr>
          <w:rFonts w:ascii="Poppins" w:hAnsi="Poppins" w:cs="Poppins"/>
          <w:noProof/>
          <w:sz w:val="20"/>
          <w:szCs w:val="20"/>
        </w:rPr>
        <w:t xml:space="preserve"> </w:t>
      </w:r>
      <w:r w:rsidRPr="56B30FE1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62AE2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8DC4938" w:rsidR="00664D89" w:rsidRPr="00E62AE2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E62AE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E62AE2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E-G-H-4 Relate population disper</w:t>
            </w:r>
            <w:r w:rsidR="00E62AE2">
              <w:rPr>
                <w:rFonts w:ascii="Poppins" w:hAnsi="Poppins" w:cs="Poppins"/>
                <w:bCs/>
                <w:sz w:val="20"/>
              </w:rPr>
              <w:t>si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 xml:space="preserve">on to </w:t>
            </w:r>
            <w:proofErr w:type="gramStart"/>
            <w:r w:rsidR="00E62AE2" w:rsidRPr="00E62AE2">
              <w:rPr>
                <w:rFonts w:ascii="Poppins" w:hAnsi="Poppins" w:cs="Poppins"/>
                <w:bCs/>
                <w:sz w:val="20"/>
              </w:rPr>
              <w:t>geographic</w:t>
            </w:r>
            <w:proofErr w:type="gramEnd"/>
            <w:r w:rsidR="00E62AE2" w:rsidRPr="00E62AE2">
              <w:rPr>
                <w:rFonts w:ascii="Poppins" w:hAnsi="Poppins" w:cs="Poppins"/>
                <w:bCs/>
                <w:sz w:val="20"/>
              </w:rPr>
              <w:t>, economic, a</w:t>
            </w:r>
            <w:r w:rsidR="00E62AE2">
              <w:rPr>
                <w:rFonts w:ascii="Poppins" w:hAnsi="Poppins" w:cs="Poppins"/>
                <w:bCs/>
                <w:sz w:val="20"/>
              </w:rPr>
              <w:t>nd historical changes in Alabama and the world. Examples: geographic -flood, hurricane, tsunami-crop failure, historic-disease, war, migration. Identifying human and physical criteria used to define regions and boundaries, school district lines physical-hemispheres, regions, within continents or countries.</w:t>
            </w:r>
          </w:p>
        </w:tc>
      </w:tr>
    </w:tbl>
    <w:p w14:paraId="777782C4" w14:textId="77777777" w:rsidR="00664D89" w:rsidRPr="00E62AE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5E467A2C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 xml:space="preserve">an </w:t>
            </w:r>
            <w:r w:rsidR="00E62AE2">
              <w:rPr>
                <w:rFonts w:ascii="Poppins" w:hAnsi="Poppins" w:cs="Poppins"/>
                <w:color w:val="282828"/>
                <w:spacing w:val="2"/>
              </w:rPr>
              <w:t xml:space="preserve">explore the </w:t>
            </w:r>
            <w:r w:rsidR="005E04B3">
              <w:rPr>
                <w:rFonts w:ascii="Poppins" w:hAnsi="Poppins" w:cs="Poppins"/>
                <w:color w:val="282828"/>
                <w:spacing w:val="2"/>
              </w:rPr>
              <w:t xml:space="preserve">human </w:t>
            </w:r>
            <w:r w:rsidR="00E62AE2">
              <w:rPr>
                <w:rFonts w:ascii="Poppins" w:hAnsi="Poppins" w:cs="Poppins"/>
                <w:color w:val="282828"/>
                <w:spacing w:val="2"/>
              </w:rPr>
              <w:t>characteristics of a place.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5776251F" w:rsidR="554BE1F8" w:rsidRPr="00F307DF" w:rsidRDefault="554BE1F8" w:rsidP="56B30FE1">
      <w:pPr>
        <w:rPr>
          <w:b/>
          <w:bCs/>
        </w:rPr>
      </w:pPr>
      <w:r w:rsidRPr="00F307DF">
        <w:rPr>
          <w:b/>
          <w:bCs/>
        </w:rPr>
        <w:t>Vocabulary Words</w:t>
      </w:r>
      <w:r w:rsidR="00F307DF" w:rsidRPr="00F307DF">
        <w:rPr>
          <w:b/>
          <w:bCs/>
        </w:rPr>
        <w:t xml:space="preserve">: </w:t>
      </w:r>
      <w:r w:rsidR="005E04B3">
        <w:rPr>
          <w:b/>
          <w:bCs/>
        </w:rPr>
        <w:t>human characteristics, political characteristics, industry services</w:t>
      </w:r>
    </w:p>
    <w:p w14:paraId="0747B112" w14:textId="2C006CFA" w:rsidR="56B30FE1" w:rsidRDefault="56B30FE1" w:rsidP="56B30FE1">
      <w:pPr>
        <w:rPr>
          <w:b/>
          <w:bCs/>
          <w:sz w:val="18"/>
          <w:szCs w:val="18"/>
        </w:rPr>
      </w:pPr>
    </w:p>
    <w:p w14:paraId="58F6A148" w14:textId="699D8BA9" w:rsidR="56B30FE1" w:rsidRDefault="56B30FE1" w:rsidP="56B30FE1">
      <w:pPr>
        <w:rPr>
          <w:sz w:val="18"/>
          <w:szCs w:val="18"/>
        </w:rPr>
      </w:pPr>
    </w:p>
    <w:p w14:paraId="4F428564" w14:textId="4CF4138A" w:rsidR="56B30FE1" w:rsidRDefault="56B30FE1" w:rsidP="56B30FE1">
      <w:pPr>
        <w:rPr>
          <w:sz w:val="18"/>
          <w:szCs w:val="18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1ABB1ED2" w:rsidR="006A5DC7" w:rsidRPr="00F307DF" w:rsidRDefault="005E04B3" w:rsidP="00F307DF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5247BEA" w:rsidR="00F664AB" w:rsidRPr="0063253F" w:rsidRDefault="005E04B3" w:rsidP="006A5DC7"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43B29DAB" w:rsidR="00F664AB" w:rsidRPr="0063253F" w:rsidRDefault="005E04B3" w:rsidP="006A5DC7"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65784E9" w:rsidR="00F664AB" w:rsidRPr="0063253F" w:rsidRDefault="005E04B3" w:rsidP="006A5DC7"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692A5AD" w:rsidR="0005371A" w:rsidRPr="000C39AB" w:rsidRDefault="005E04B3" w:rsidP="006A5DC7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What are human characteristics? How do human characteristics help us describe a place?</w:t>
            </w:r>
          </w:p>
        </w:tc>
      </w:tr>
      <w:tr w:rsidR="005E04B3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5E04B3" w:rsidRDefault="005E04B3" w:rsidP="005E04B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5E04B3" w:rsidRDefault="005E04B3" w:rsidP="005E04B3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5E04B3" w:rsidRPr="005F4763" w:rsidRDefault="005E04B3" w:rsidP="005E04B3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5AEB7AD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5AC9388B" w:rsidR="005E04B3" w:rsidRDefault="005E04B3" w:rsidP="005E04B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5E3A5C8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795BBA6D" w:rsidR="005E04B3" w:rsidRPr="0063253F" w:rsidRDefault="005E04B3" w:rsidP="005E04B3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3703433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728F58EC" w:rsidR="005E04B3" w:rsidRPr="0063253F" w:rsidRDefault="005E04B3" w:rsidP="005E04B3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373E2EF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6FD5DD2A" w:rsidR="005E04B3" w:rsidRPr="0063253F" w:rsidRDefault="005E04B3" w:rsidP="005E04B3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171AB51" w14:textId="77777777" w:rsidR="005E04B3" w:rsidRPr="00477DBE" w:rsidRDefault="005E04B3" w:rsidP="005E04B3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60C62554" w:rsidR="005E04B3" w:rsidRPr="0005371A" w:rsidRDefault="005E04B3" w:rsidP="005E04B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can explore the human characteristics of a place.</w:t>
            </w:r>
          </w:p>
        </w:tc>
      </w:tr>
      <w:tr w:rsidR="005E04B3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5E04B3" w:rsidRPr="00C22782" w:rsidRDefault="005E04B3" w:rsidP="005E04B3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5E04B3" w:rsidRPr="00C22782" w:rsidRDefault="005E04B3" w:rsidP="005E04B3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5E04B3" w:rsidRPr="00C22782" w:rsidRDefault="005E04B3" w:rsidP="005E04B3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5E04B3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E04B3" w:rsidRDefault="005E04B3" w:rsidP="005E04B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E04B3" w:rsidRDefault="005E04B3" w:rsidP="005E04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E04B3" w:rsidRDefault="005E04B3" w:rsidP="005E04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E04B3" w:rsidRDefault="005E04B3" w:rsidP="005E04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E04B3" w:rsidRPr="008D050D" w:rsidRDefault="005E04B3" w:rsidP="005E04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5E04B3" w:rsidRDefault="005E04B3" w:rsidP="005E04B3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136997C9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25A7AB09" w14:textId="203560FD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1: Human Characteristics</w:t>
            </w:r>
          </w:p>
        </w:tc>
        <w:tc>
          <w:tcPr>
            <w:tcW w:w="2638" w:type="dxa"/>
          </w:tcPr>
          <w:p w14:paraId="15000275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246630D1" w14:textId="4FE5FADF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5BBE2CE8" w14:textId="0B1B648B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1663C620" w:rsidR="005E04B3" w:rsidRPr="00F307DF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2: Political Characteristics</w:t>
            </w:r>
          </w:p>
        </w:tc>
        <w:tc>
          <w:tcPr>
            <w:tcW w:w="2614" w:type="dxa"/>
          </w:tcPr>
          <w:p w14:paraId="6D771AD8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4D08F306" w14:textId="66025BDE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5C2B514F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5630B3A0" w:rsidR="005E04B3" w:rsidRPr="00D95608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3: Economic Characteristics</w:t>
            </w:r>
          </w:p>
        </w:tc>
        <w:tc>
          <w:tcPr>
            <w:tcW w:w="2612" w:type="dxa"/>
          </w:tcPr>
          <w:p w14:paraId="5578ED4C" w14:textId="4D2019EF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5C3F5F44" w14:textId="0DA1F15E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2EB7CAB1" w14:textId="7A02E568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5E59EB01" w14:textId="55F90216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>
              <w:rPr>
                <w:rFonts w:ascii="Poppins" w:hAnsi="Poppins" w:cs="Poppins"/>
                <w:sz w:val="28"/>
                <w:szCs w:val="28"/>
              </w:rPr>
              <w:t>4</w:t>
            </w:r>
            <w:r w:rsidRPr="56B30FE1"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>
              <w:rPr>
                <w:rFonts w:ascii="Poppins" w:hAnsi="Poppins" w:cs="Poppins"/>
                <w:sz w:val="28"/>
                <w:szCs w:val="28"/>
              </w:rPr>
              <w:t>Agriculture Industry Services</w:t>
            </w:r>
          </w:p>
          <w:p w14:paraId="3CBEAF54" w14:textId="77777777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0EB9BE31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3F602573" w14:textId="016CB6EB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Week 14</w:t>
            </w:r>
          </w:p>
          <w:p w14:paraId="394F7592" w14:textId="5F7ABC8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F8F1313" w14:textId="3CFAFEAB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5: Toronto Physical Characteristics</w:t>
            </w:r>
          </w:p>
          <w:p w14:paraId="172F9650" w14:textId="7EF87260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6: Toronto Human Characteristics </w:t>
            </w:r>
          </w:p>
        </w:tc>
      </w:tr>
      <w:tr w:rsidR="005E04B3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5E04B3" w:rsidRDefault="005E04B3" w:rsidP="005E04B3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E04B3" w:rsidRDefault="005E04B3" w:rsidP="005E04B3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E04B3" w:rsidRPr="00553220" w:rsidRDefault="005E04B3" w:rsidP="005E04B3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7E482CB1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T-Chart</w:t>
            </w:r>
          </w:p>
        </w:tc>
        <w:tc>
          <w:tcPr>
            <w:tcW w:w="2638" w:type="dxa"/>
          </w:tcPr>
          <w:p w14:paraId="6B1522D6" w14:textId="77777777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Political and Physical Map</w:t>
            </w:r>
          </w:p>
          <w:p w14:paraId="16E500B5" w14:textId="57C88705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T-Chart</w:t>
            </w:r>
          </w:p>
        </w:tc>
        <w:tc>
          <w:tcPr>
            <w:tcW w:w="2614" w:type="dxa"/>
          </w:tcPr>
          <w:p w14:paraId="6A58CBBC" w14:textId="01699D07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 State Map</w:t>
            </w:r>
          </w:p>
        </w:tc>
        <w:tc>
          <w:tcPr>
            <w:tcW w:w="2612" w:type="dxa"/>
          </w:tcPr>
          <w:p w14:paraId="70E2A44C" w14:textId="0A559E46" w:rsidR="005E04B3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Kind of Job Graphic Organizer</w:t>
            </w:r>
          </w:p>
          <w:p w14:paraId="6B8CDD09" w14:textId="4F29980F" w:rsidR="005E04B3" w:rsidRPr="00C22782" w:rsidRDefault="005E04B3" w:rsidP="005E04B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73B45CCD" w14:textId="18EFB47B" w:rsidR="005E04B3" w:rsidRDefault="005E04B3" w:rsidP="005E04B3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lastRenderedPageBreak/>
              <w:t xml:space="preserve">Toronto and My Community Human </w:t>
            </w: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lastRenderedPageBreak/>
              <w:t>Characteristics</w:t>
            </w:r>
          </w:p>
          <w:p w14:paraId="16089822" w14:textId="4126770A" w:rsidR="005E04B3" w:rsidRPr="00C22782" w:rsidRDefault="005E04B3" w:rsidP="005E04B3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</w:t>
            </w:r>
          </w:p>
        </w:tc>
      </w:tr>
      <w:tr w:rsidR="005E04B3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E04B3" w:rsidRDefault="005E04B3" w:rsidP="005E04B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</w:tcPr>
          <w:p w14:paraId="4CE2413C" w14:textId="5F73FC62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14 Paper</w:t>
            </w:r>
          </w:p>
        </w:tc>
        <w:tc>
          <w:tcPr>
            <w:tcW w:w="2638" w:type="dxa"/>
          </w:tcPr>
          <w:p w14:paraId="1EED7E3B" w14:textId="1AA20F2F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14 Paper</w:t>
            </w:r>
          </w:p>
        </w:tc>
        <w:tc>
          <w:tcPr>
            <w:tcW w:w="2614" w:type="dxa"/>
          </w:tcPr>
          <w:p w14:paraId="18105256" w14:textId="4802A961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 Week 14 Paper</w:t>
            </w:r>
          </w:p>
        </w:tc>
        <w:tc>
          <w:tcPr>
            <w:tcW w:w="2612" w:type="dxa"/>
          </w:tcPr>
          <w:p w14:paraId="24084B7D" w14:textId="56C8E532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>Read Week 1</w:t>
            </w:r>
            <w:r>
              <w:rPr>
                <w:rFonts w:ascii="Times New Roman" w:hAnsi="Times New Roman"/>
              </w:rPr>
              <w:t>4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5E04B3" w:rsidRPr="00C22782" w:rsidRDefault="005E04B3" w:rsidP="005E04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5E04B3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E04B3" w:rsidRDefault="005E04B3" w:rsidP="005E04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5E04B3" w:rsidRDefault="005E04B3" w:rsidP="005E04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4C7E" w14:textId="77777777" w:rsidR="00925BD8" w:rsidRDefault="00925BD8" w:rsidP="00857076">
      <w:r>
        <w:separator/>
      </w:r>
    </w:p>
  </w:endnote>
  <w:endnote w:type="continuationSeparator" w:id="0">
    <w:p w14:paraId="4B0CA315" w14:textId="77777777" w:rsidR="00925BD8" w:rsidRDefault="00925BD8" w:rsidP="00857076">
      <w:r>
        <w:continuationSeparator/>
      </w:r>
    </w:p>
  </w:endnote>
  <w:endnote w:type="continuationNotice" w:id="1">
    <w:p w14:paraId="2EDA61F5" w14:textId="77777777" w:rsidR="00925BD8" w:rsidRDefault="00925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5E59" w14:textId="77777777" w:rsidR="00925BD8" w:rsidRDefault="00925BD8" w:rsidP="00857076">
      <w:r>
        <w:separator/>
      </w:r>
    </w:p>
  </w:footnote>
  <w:footnote w:type="continuationSeparator" w:id="0">
    <w:p w14:paraId="40E98CA5" w14:textId="77777777" w:rsidR="00925BD8" w:rsidRDefault="00925BD8" w:rsidP="00857076">
      <w:r>
        <w:continuationSeparator/>
      </w:r>
    </w:p>
  </w:footnote>
  <w:footnote w:type="continuationNotice" w:id="1">
    <w:p w14:paraId="61B4B077" w14:textId="77777777" w:rsidR="00925BD8" w:rsidRDefault="00925B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0F39C3"/>
    <w:rsid w:val="00104614"/>
    <w:rsid w:val="0010757E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3F499E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54872"/>
    <w:rsid w:val="00657F88"/>
    <w:rsid w:val="00664D89"/>
    <w:rsid w:val="00665C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33D1"/>
    <w:rsid w:val="00843D7E"/>
    <w:rsid w:val="00857076"/>
    <w:rsid w:val="0088024D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BD8"/>
    <w:rsid w:val="00925D15"/>
    <w:rsid w:val="0093236D"/>
    <w:rsid w:val="0094442D"/>
    <w:rsid w:val="0095060D"/>
    <w:rsid w:val="00950C08"/>
    <w:rsid w:val="009605B5"/>
    <w:rsid w:val="009640BA"/>
    <w:rsid w:val="009651E0"/>
    <w:rsid w:val="00970FA1"/>
    <w:rsid w:val="009A085E"/>
    <w:rsid w:val="009A72E4"/>
    <w:rsid w:val="009C0103"/>
    <w:rsid w:val="009C170C"/>
    <w:rsid w:val="009D28A2"/>
    <w:rsid w:val="009E2A4F"/>
    <w:rsid w:val="009F728A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47873"/>
    <w:rsid w:val="00E5380B"/>
    <w:rsid w:val="00E55C96"/>
    <w:rsid w:val="00E5645F"/>
    <w:rsid w:val="00E62AE2"/>
    <w:rsid w:val="00E65158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A76DE"/>
    <w:rsid w:val="00FB7779"/>
    <w:rsid w:val="00FC0982"/>
    <w:rsid w:val="00FC3CC3"/>
    <w:rsid w:val="00FD6D10"/>
    <w:rsid w:val="00FE3315"/>
    <w:rsid w:val="00FF536E"/>
    <w:rsid w:val="00FF6242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Props1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</TotalTime>
  <Pages>3</Pages>
  <Words>874</Words>
  <Characters>4845</Characters>
  <Application>Microsoft Office Word</Application>
  <DocSecurity>0</DocSecurity>
  <Lines>372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2025-02-24T03:51:00Z</cp:lastPrinted>
  <dcterms:created xsi:type="dcterms:W3CDTF">2025-02-24T03:54:00Z</dcterms:created>
  <dcterms:modified xsi:type="dcterms:W3CDTF">2025-02-24T18:17:00Z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