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947"/>
        <w:gridCol w:w="1800"/>
        <w:gridCol w:w="1710"/>
      </w:tblGrid>
      <w:tr w:rsidR="008654FA" w:rsidRPr="00B733F8" w14:paraId="7742EA4E" w14:textId="77777777" w:rsidTr="000623D9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654FA" w:rsidRPr="00B733F8" w:rsidRDefault="008654FA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3D3C6FF3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529F8C67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559E368E" w14:textId="5EC7F762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94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654FA" w:rsidRPr="00584D1D" w:rsidRDefault="008654FA" w:rsidP="00584D1D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654FA" w:rsidRPr="00584D1D" w:rsidRDefault="008654FA" w:rsidP="00584D1D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8654FA" w:rsidRPr="00584D1D" w14:paraId="6B207296" w14:textId="77777777" w:rsidTr="000623D9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CC778CC" w14:textId="0A1FC5FB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3/31</w:t>
            </w:r>
          </w:p>
          <w:p w14:paraId="0CF577EF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396BBBF6" w14:textId="494DC98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8.25,8.25a</w:t>
            </w:r>
          </w:p>
          <w:p w14:paraId="4838B148" w14:textId="41F5F95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A3F1F4" w14:textId="4DDA1E1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4885EF16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Lines and Angles</w:t>
            </w:r>
          </w:p>
          <w:p w14:paraId="146A49F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8D38123" w14:textId="650E016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55845E6" w14:textId="7412FD85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90B093" w14:textId="46D69AD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4F25B62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3DF0C81C" w14:textId="43C0331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711D3E" w14:textId="3F73D23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2DF231F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Lines and Angles</w:t>
            </w:r>
          </w:p>
          <w:p w14:paraId="6113D13A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2D3F7A0" w14:textId="08CCD40B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792966E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45EE7A5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7E9727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58546C3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3FC7A4D3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65F9C5D1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15EBEF5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1C879BF0" w14:textId="5953726C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289A9A51" w14:textId="340BD8E2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458C2BBF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9511D96" w14:textId="0F026D4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</w:tc>
        <w:tc>
          <w:tcPr>
            <w:tcW w:w="1800" w:type="dxa"/>
          </w:tcPr>
          <w:p w14:paraId="008E45F8" w14:textId="5A383D5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7E8AA3C" w14:textId="23974E4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710" w:type="dxa"/>
          </w:tcPr>
          <w:p w14:paraId="0A654BFA" w14:textId="34D4DD0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8654FA" w:rsidRPr="00584D1D" w14:paraId="26059AEF" w14:textId="77777777" w:rsidTr="000623D9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595EE328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1</w:t>
            </w:r>
          </w:p>
        </w:tc>
        <w:tc>
          <w:tcPr>
            <w:tcW w:w="2160" w:type="dxa"/>
          </w:tcPr>
          <w:p w14:paraId="326AE9CE" w14:textId="7159842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8.26-2.28</w:t>
            </w:r>
          </w:p>
          <w:p w14:paraId="113B1E1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903350C" w14:textId="6B7A422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Pythagorean Theorem</w:t>
            </w:r>
          </w:p>
          <w:p w14:paraId="4C483505" w14:textId="1513B9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736A7F82" w14:textId="57AA887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4279A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38FD6F6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0242BC4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2E055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3FDA3D5" w14:textId="3E2CF7D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Pythagorean Theorem</w:t>
            </w:r>
          </w:p>
          <w:p w14:paraId="5482EF8E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6755D28E" w14:textId="1714281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2ABD944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5ED4F77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C0E578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376DB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19442384" w14:textId="41E7AAF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6F95C4DA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91DFDD4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7E9F8587" w14:textId="122FD41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48D2923D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51411449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9B07591" w14:textId="48B4247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  <w:p w14:paraId="219D42F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9EC76" w14:textId="67A8E6AC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72D48DC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7E09C155" w14:textId="6165CA6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514396" w14:textId="7EA1D0AD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37B15B12" w14:textId="77777777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274818" w14:textId="6FCDD5A9" w:rsidR="008654FA" w:rsidRPr="00584D1D" w:rsidRDefault="008654FA" w:rsidP="00584D1D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54FA" w:rsidRPr="00584D1D" w14:paraId="57D69C2A" w14:textId="77777777" w:rsidTr="000623D9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09122F93" w14:textId="54EC6C3B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2</w:t>
            </w:r>
          </w:p>
          <w:p w14:paraId="17A610FC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25DB5544" w14:textId="6C91CC1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8.29-8.30</w:t>
            </w:r>
          </w:p>
          <w:p w14:paraId="304F9AEC" w14:textId="78F7204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B9E4E1C" w14:textId="76D5236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Volume</w:t>
            </w:r>
          </w:p>
          <w:p w14:paraId="69BBF816" w14:textId="6A5540E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534C0B8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CF06173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0FE356" w14:textId="139114D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1088F1" w14:textId="67E33FE5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3F56FAC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526AE21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8499EE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54A2D3" w14:textId="1FBE72D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Volume</w:t>
            </w:r>
          </w:p>
          <w:p w14:paraId="71F7655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1886DD17" w14:textId="0CA370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AE1095D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30FE5D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09B1DDC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29EC4D5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29F339B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1A0F06B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E7944A3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0D4B23BE" w14:textId="4FE83D03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16A6F3B0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1DDF5B3D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F26C9EE" w14:textId="1CBC04C2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</w:tc>
        <w:tc>
          <w:tcPr>
            <w:tcW w:w="1800" w:type="dxa"/>
          </w:tcPr>
          <w:p w14:paraId="3D7B601B" w14:textId="273BAE0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1D5C57" w14:textId="20CF7E7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65B864E8" w14:textId="1B7980F2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BA01872" w14:textId="1F548A20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8654FA" w:rsidRPr="00584D1D" w14:paraId="32A309D5" w14:textId="77777777" w:rsidTr="000623D9">
        <w:trPr>
          <w:trHeight w:val="1692"/>
        </w:trPr>
        <w:tc>
          <w:tcPr>
            <w:tcW w:w="877" w:type="dxa"/>
            <w:shd w:val="pct15" w:color="auto" w:fill="auto"/>
          </w:tcPr>
          <w:p w14:paraId="5F31CD6C" w14:textId="18706072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2A30A897" w14:textId="7AF9C14D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3</w:t>
            </w:r>
          </w:p>
          <w:p w14:paraId="307416E2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72EA4A9F" w14:textId="57E4F19E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DRC ACAP Practice</w:t>
            </w:r>
          </w:p>
          <w:p w14:paraId="051614C4" w14:textId="3B2758ED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EE31B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6F8B5F0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5DC86E" w14:textId="77777777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BF8C9A" w14:textId="1E81B4A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0FC7129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7CF7C15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C6B5FD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205F8E9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1C6DE36A" w14:textId="1394C9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5E41A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A4E0188" w14:textId="7C35938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0ED104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195486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2708945B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7DB2627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5F612DBC" w14:textId="2E246503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43DD43" w14:textId="77777777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78C1D8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35A3AF7E" w14:textId="4968827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Finish from Class</w:t>
            </w:r>
          </w:p>
        </w:tc>
        <w:tc>
          <w:tcPr>
            <w:tcW w:w="1800" w:type="dxa"/>
          </w:tcPr>
          <w:p w14:paraId="3B802055" w14:textId="15D40B6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CEC0A4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Summative Packet due </w:t>
            </w:r>
          </w:p>
          <w:p w14:paraId="1C971FB2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4/13/2025</w:t>
            </w:r>
          </w:p>
          <w:p w14:paraId="639056ED" w14:textId="2D4DED4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(</w:t>
            </w:r>
            <w:proofErr w:type="gramStart"/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after</w:t>
            </w:r>
            <w:proofErr w:type="gramEnd"/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 testing)</w:t>
            </w:r>
          </w:p>
        </w:tc>
        <w:tc>
          <w:tcPr>
            <w:tcW w:w="1710" w:type="dxa"/>
          </w:tcPr>
          <w:p w14:paraId="1CF5D743" w14:textId="73E6A7B4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400C033F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54FA" w:rsidRPr="00584D1D" w14:paraId="73B2E0C6" w14:textId="77777777" w:rsidTr="000623D9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1DD37029" w14:textId="06B08AE0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/4</w:t>
            </w:r>
          </w:p>
          <w:p w14:paraId="521177FA" w14:textId="77777777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1211F233" w14:textId="19724E7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8.1</w:t>
            </w:r>
          </w:p>
          <w:p w14:paraId="56027C8D" w14:textId="0B21284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12CA5977" w14:textId="50ACE4E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6DD37AA8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77D6E499" w14:textId="7C55420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85125A2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C1DB822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B2DA2A0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95589C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  <w:tcBorders>
              <w:bottom w:val="double" w:sz="6" w:space="0" w:color="auto"/>
            </w:tcBorders>
          </w:tcPr>
          <w:p w14:paraId="1F65BCC0" w14:textId="481E675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Study for Testing</w:t>
            </w:r>
          </w:p>
          <w:p w14:paraId="2C104278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634A994" w14:textId="27E5559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I-READY DUE</w:t>
            </w:r>
          </w:p>
          <w:p w14:paraId="3AF3F2E3" w14:textId="24114332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SUNDAY</w:t>
            </w:r>
          </w:p>
          <w:p w14:paraId="581C2F57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4/6</w:t>
            </w:r>
          </w:p>
          <w:p w14:paraId="2702C74D" w14:textId="2095E4F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486E9ED0" w14:textId="630769DF" w:rsidR="008654FA" w:rsidRPr="004E3798" w:rsidRDefault="008654FA" w:rsidP="008654FA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I-Ready Due </w:t>
            </w:r>
          </w:p>
          <w:p w14:paraId="23047C2D" w14:textId="599CA799" w:rsidR="008654FA" w:rsidRPr="008654FA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Sunday 4/6/2025</w:t>
            </w:r>
          </w:p>
          <w:p w14:paraId="30A4A718" w14:textId="0502F0C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bottom w:val="double" w:sz="6" w:space="0" w:color="auto"/>
            </w:tcBorders>
          </w:tcPr>
          <w:p w14:paraId="3B0CC373" w14:textId="454B97A0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584D1D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1C1D1ABC" w:rsidR="00812FC8" w:rsidRPr="00584D1D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 w:rsidRPr="00584D1D">
        <w:rPr>
          <w:rFonts w:ascii="Times New Roman" w:hAnsi="Times New Roman"/>
          <w:b/>
          <w:i/>
          <w:sz w:val="20"/>
        </w:rPr>
        <w:t xml:space="preserve">Accelerated Math </w:t>
      </w:r>
      <w:proofErr w:type="gramStart"/>
      <w:r w:rsidRPr="00584D1D">
        <w:rPr>
          <w:rFonts w:ascii="Times New Roman" w:hAnsi="Times New Roman"/>
          <w:b/>
          <w:i/>
          <w:sz w:val="20"/>
        </w:rPr>
        <w:t xml:space="preserve">8 </w:t>
      </w:r>
      <w:r w:rsidR="00812FC8" w:rsidRPr="00584D1D">
        <w:rPr>
          <w:rFonts w:ascii="Times New Roman" w:hAnsi="Times New Roman"/>
          <w:b/>
          <w:i/>
          <w:sz w:val="20"/>
        </w:rPr>
        <w:t xml:space="preserve"> </w:t>
      </w:r>
      <w:r w:rsidR="00E359C8" w:rsidRPr="00584D1D">
        <w:rPr>
          <w:rFonts w:ascii="Times New Roman" w:hAnsi="Times New Roman"/>
          <w:b/>
          <w:i/>
          <w:sz w:val="20"/>
        </w:rPr>
        <w:t>Lesson</w:t>
      </w:r>
      <w:proofErr w:type="gramEnd"/>
      <w:r w:rsidR="00E359C8" w:rsidRPr="00584D1D">
        <w:rPr>
          <w:rFonts w:ascii="Times New Roman" w:hAnsi="Times New Roman"/>
          <w:b/>
          <w:i/>
          <w:sz w:val="20"/>
        </w:rPr>
        <w:t xml:space="preserve"> Plans</w:t>
      </w:r>
      <w:r w:rsidR="00375507" w:rsidRPr="00584D1D">
        <w:rPr>
          <w:rFonts w:ascii="Times New Roman" w:hAnsi="Times New Roman"/>
          <w:b/>
          <w:sz w:val="20"/>
        </w:rPr>
        <w:t xml:space="preserve">: </w:t>
      </w:r>
      <w:r w:rsidR="00777D0F" w:rsidRPr="00584D1D">
        <w:rPr>
          <w:rFonts w:ascii="Times New Roman" w:hAnsi="Times New Roman"/>
          <w:b/>
          <w:sz w:val="20"/>
        </w:rPr>
        <w:t xml:space="preserve"> Zinke</w:t>
      </w:r>
      <w:r w:rsidR="00827AE3" w:rsidRPr="00584D1D">
        <w:rPr>
          <w:rFonts w:ascii="Times New Roman" w:hAnsi="Times New Roman"/>
          <w:b/>
          <w:sz w:val="20"/>
        </w:rPr>
        <w:t>, Carter</w:t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280C4E" w:rsidRPr="00584D1D">
        <w:rPr>
          <w:rFonts w:ascii="Times New Roman" w:hAnsi="Times New Roman"/>
          <w:sz w:val="20"/>
        </w:rPr>
        <w:tab/>
      </w:r>
      <w:r w:rsidR="00827AE3" w:rsidRPr="00584D1D">
        <w:rPr>
          <w:rFonts w:ascii="Times New Roman" w:hAnsi="Times New Roman"/>
          <w:sz w:val="20"/>
        </w:rPr>
        <w:t xml:space="preserve">                     </w:t>
      </w:r>
      <w:r w:rsidR="009D7884" w:rsidRPr="00584D1D">
        <w:rPr>
          <w:rFonts w:ascii="Times New Roman" w:hAnsi="Times New Roman"/>
          <w:b/>
          <w:sz w:val="20"/>
        </w:rPr>
        <w:t xml:space="preserve">Week of: </w:t>
      </w:r>
      <w:r w:rsidR="0091001A" w:rsidRPr="00584D1D">
        <w:rPr>
          <w:rFonts w:ascii="Times New Roman" w:hAnsi="Times New Roman"/>
          <w:b/>
          <w:sz w:val="20"/>
        </w:rPr>
        <w:t xml:space="preserve"> </w:t>
      </w:r>
      <w:r w:rsidR="009D7884" w:rsidRPr="00584D1D">
        <w:rPr>
          <w:rFonts w:ascii="Times New Roman" w:hAnsi="Times New Roman"/>
          <w:b/>
          <w:sz w:val="20"/>
        </w:rPr>
        <w:t xml:space="preserve"> </w:t>
      </w:r>
      <w:r w:rsidR="00827AE3" w:rsidRPr="00584D1D">
        <w:rPr>
          <w:rFonts w:ascii="Times New Roman" w:hAnsi="Times New Roman"/>
          <w:b/>
          <w:sz w:val="20"/>
        </w:rPr>
        <w:t>March 31-April 4,</w:t>
      </w:r>
      <w:r w:rsidR="003C3228" w:rsidRPr="00584D1D">
        <w:rPr>
          <w:rFonts w:ascii="Times New Roman" w:hAnsi="Times New Roman"/>
          <w:b/>
          <w:sz w:val="20"/>
        </w:rPr>
        <w:t>-</w:t>
      </w:r>
      <w:r w:rsidR="00FB6E11" w:rsidRPr="00584D1D">
        <w:rPr>
          <w:rFonts w:ascii="Times New Roman" w:hAnsi="Times New Roman"/>
          <w:b/>
          <w:sz w:val="20"/>
        </w:rPr>
        <w:t>202</w:t>
      </w:r>
      <w:r w:rsidR="00827AE3" w:rsidRPr="00584D1D">
        <w:rPr>
          <w:rFonts w:ascii="Times New Roman" w:hAnsi="Times New Roman"/>
          <w:b/>
          <w:sz w:val="20"/>
        </w:rPr>
        <w:t>5</w:t>
      </w:r>
    </w:p>
    <w:p w14:paraId="46A7CAA6" w14:textId="4A56C6AB" w:rsidR="00BF55D2" w:rsidRPr="00584D1D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2BFE0FB0" w14:textId="77777777" w:rsidR="00BF55D2" w:rsidRPr="00584D1D" w:rsidRDefault="00BF55D2" w:rsidP="00BF55D2">
      <w:pPr>
        <w:rPr>
          <w:rFonts w:ascii="Times New Roman" w:hAnsi="Times New Roman"/>
          <w:sz w:val="20"/>
        </w:rPr>
      </w:pPr>
    </w:p>
    <w:p w14:paraId="11A86352" w14:textId="0EBF8F33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4A3A" w14:textId="77777777" w:rsidR="00A51734" w:rsidRDefault="00A51734">
      <w:pPr>
        <w:spacing w:line="20" w:lineRule="exact"/>
      </w:pPr>
    </w:p>
  </w:endnote>
  <w:endnote w:type="continuationSeparator" w:id="0">
    <w:p w14:paraId="2D42AC9F" w14:textId="77777777" w:rsidR="00A51734" w:rsidRDefault="00A51734">
      <w:r>
        <w:t xml:space="preserve"> </w:t>
      </w:r>
    </w:p>
  </w:endnote>
  <w:endnote w:type="continuationNotice" w:id="1">
    <w:p w14:paraId="7EA23450" w14:textId="77777777" w:rsidR="00A51734" w:rsidRDefault="00A517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0A47" w14:textId="77777777" w:rsidR="00A51734" w:rsidRDefault="00A51734">
      <w:r>
        <w:separator/>
      </w:r>
    </w:p>
  </w:footnote>
  <w:footnote w:type="continuationSeparator" w:id="0">
    <w:p w14:paraId="0A535C9E" w14:textId="77777777" w:rsidR="00A51734" w:rsidRDefault="00A5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52B"/>
    <w:multiLevelType w:val="hybridMultilevel"/>
    <w:tmpl w:val="32CE8E5A"/>
    <w:lvl w:ilvl="0" w:tplc="2C5087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5068E"/>
    <w:rsid w:val="000623D9"/>
    <w:rsid w:val="000B742F"/>
    <w:rsid w:val="000C79D8"/>
    <w:rsid w:val="000F0B7F"/>
    <w:rsid w:val="00104A56"/>
    <w:rsid w:val="00127610"/>
    <w:rsid w:val="00137D9E"/>
    <w:rsid w:val="00144A02"/>
    <w:rsid w:val="001A0E3A"/>
    <w:rsid w:val="001A165E"/>
    <w:rsid w:val="001C48BC"/>
    <w:rsid w:val="001E35CF"/>
    <w:rsid w:val="001E6DFD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B2F9F"/>
    <w:rsid w:val="002D4327"/>
    <w:rsid w:val="002E3832"/>
    <w:rsid w:val="002E68D2"/>
    <w:rsid w:val="00330254"/>
    <w:rsid w:val="00344587"/>
    <w:rsid w:val="00347A23"/>
    <w:rsid w:val="0035726E"/>
    <w:rsid w:val="00372B06"/>
    <w:rsid w:val="00375507"/>
    <w:rsid w:val="00376DEF"/>
    <w:rsid w:val="00380323"/>
    <w:rsid w:val="003825A2"/>
    <w:rsid w:val="003A05B8"/>
    <w:rsid w:val="003A677D"/>
    <w:rsid w:val="003B50D3"/>
    <w:rsid w:val="003C3228"/>
    <w:rsid w:val="003C48E1"/>
    <w:rsid w:val="003E1FAF"/>
    <w:rsid w:val="003E742B"/>
    <w:rsid w:val="003F6B21"/>
    <w:rsid w:val="00436FA2"/>
    <w:rsid w:val="004464DD"/>
    <w:rsid w:val="004516F5"/>
    <w:rsid w:val="0046388B"/>
    <w:rsid w:val="00463CC6"/>
    <w:rsid w:val="00467A92"/>
    <w:rsid w:val="00483410"/>
    <w:rsid w:val="00484026"/>
    <w:rsid w:val="00485810"/>
    <w:rsid w:val="004A25B6"/>
    <w:rsid w:val="004A4861"/>
    <w:rsid w:val="004C1C2A"/>
    <w:rsid w:val="004C44A4"/>
    <w:rsid w:val="004E3798"/>
    <w:rsid w:val="004F6F7F"/>
    <w:rsid w:val="00503A34"/>
    <w:rsid w:val="00512FCE"/>
    <w:rsid w:val="00537727"/>
    <w:rsid w:val="005508BB"/>
    <w:rsid w:val="00570703"/>
    <w:rsid w:val="00584D1D"/>
    <w:rsid w:val="005A3396"/>
    <w:rsid w:val="005B0395"/>
    <w:rsid w:val="005B03AB"/>
    <w:rsid w:val="005B0EDE"/>
    <w:rsid w:val="005B1B5A"/>
    <w:rsid w:val="005F3892"/>
    <w:rsid w:val="005F7472"/>
    <w:rsid w:val="006013A4"/>
    <w:rsid w:val="00614C80"/>
    <w:rsid w:val="00621450"/>
    <w:rsid w:val="00633B74"/>
    <w:rsid w:val="00641ECE"/>
    <w:rsid w:val="0065370C"/>
    <w:rsid w:val="00657ACE"/>
    <w:rsid w:val="00665F81"/>
    <w:rsid w:val="006703FC"/>
    <w:rsid w:val="006A5396"/>
    <w:rsid w:val="006C6B28"/>
    <w:rsid w:val="006D72C1"/>
    <w:rsid w:val="006E1E83"/>
    <w:rsid w:val="006F5FE6"/>
    <w:rsid w:val="006F7B9D"/>
    <w:rsid w:val="007012CD"/>
    <w:rsid w:val="00703B78"/>
    <w:rsid w:val="007273A5"/>
    <w:rsid w:val="007467B7"/>
    <w:rsid w:val="00747A77"/>
    <w:rsid w:val="0075109D"/>
    <w:rsid w:val="00762345"/>
    <w:rsid w:val="0076716F"/>
    <w:rsid w:val="0077442F"/>
    <w:rsid w:val="0077464B"/>
    <w:rsid w:val="00777D0F"/>
    <w:rsid w:val="00780559"/>
    <w:rsid w:val="007C14D4"/>
    <w:rsid w:val="007C6492"/>
    <w:rsid w:val="007F22DF"/>
    <w:rsid w:val="00800DAF"/>
    <w:rsid w:val="00806B92"/>
    <w:rsid w:val="008128C1"/>
    <w:rsid w:val="00812FC8"/>
    <w:rsid w:val="00827AE3"/>
    <w:rsid w:val="00844726"/>
    <w:rsid w:val="00844E26"/>
    <w:rsid w:val="00852024"/>
    <w:rsid w:val="00855CC7"/>
    <w:rsid w:val="00856770"/>
    <w:rsid w:val="0086103B"/>
    <w:rsid w:val="00861CBB"/>
    <w:rsid w:val="008654FA"/>
    <w:rsid w:val="008807B8"/>
    <w:rsid w:val="00883075"/>
    <w:rsid w:val="0088325B"/>
    <w:rsid w:val="00892725"/>
    <w:rsid w:val="00897031"/>
    <w:rsid w:val="008A5019"/>
    <w:rsid w:val="008B108D"/>
    <w:rsid w:val="008C7546"/>
    <w:rsid w:val="008D1AAA"/>
    <w:rsid w:val="00907F27"/>
    <w:rsid w:val="0091001A"/>
    <w:rsid w:val="009279ED"/>
    <w:rsid w:val="0093009B"/>
    <w:rsid w:val="00933162"/>
    <w:rsid w:val="0093608E"/>
    <w:rsid w:val="00937B64"/>
    <w:rsid w:val="009432A9"/>
    <w:rsid w:val="009432DA"/>
    <w:rsid w:val="009610C1"/>
    <w:rsid w:val="009A6106"/>
    <w:rsid w:val="009A6312"/>
    <w:rsid w:val="009B6D72"/>
    <w:rsid w:val="009C1390"/>
    <w:rsid w:val="009D7884"/>
    <w:rsid w:val="009E12EA"/>
    <w:rsid w:val="009E179E"/>
    <w:rsid w:val="009E1A38"/>
    <w:rsid w:val="009F3657"/>
    <w:rsid w:val="009F6239"/>
    <w:rsid w:val="00A05775"/>
    <w:rsid w:val="00A225EC"/>
    <w:rsid w:val="00A30428"/>
    <w:rsid w:val="00A47D4B"/>
    <w:rsid w:val="00A51734"/>
    <w:rsid w:val="00A87A2F"/>
    <w:rsid w:val="00A90F92"/>
    <w:rsid w:val="00A97084"/>
    <w:rsid w:val="00AA14FE"/>
    <w:rsid w:val="00AB7FC5"/>
    <w:rsid w:val="00AC00C7"/>
    <w:rsid w:val="00B169AE"/>
    <w:rsid w:val="00B2484E"/>
    <w:rsid w:val="00B5795E"/>
    <w:rsid w:val="00B72B76"/>
    <w:rsid w:val="00B733F8"/>
    <w:rsid w:val="00B77721"/>
    <w:rsid w:val="00B8549B"/>
    <w:rsid w:val="00B857EC"/>
    <w:rsid w:val="00B86EBC"/>
    <w:rsid w:val="00B901CE"/>
    <w:rsid w:val="00B911B4"/>
    <w:rsid w:val="00B96757"/>
    <w:rsid w:val="00BC39F7"/>
    <w:rsid w:val="00BE3229"/>
    <w:rsid w:val="00BF55D2"/>
    <w:rsid w:val="00C01CE2"/>
    <w:rsid w:val="00C06F49"/>
    <w:rsid w:val="00C1179B"/>
    <w:rsid w:val="00C11E11"/>
    <w:rsid w:val="00C32EF3"/>
    <w:rsid w:val="00C358B0"/>
    <w:rsid w:val="00C645DE"/>
    <w:rsid w:val="00C86ADC"/>
    <w:rsid w:val="00CA3611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D07D9"/>
    <w:rsid w:val="00DD526A"/>
    <w:rsid w:val="00DE1EF3"/>
    <w:rsid w:val="00DE4325"/>
    <w:rsid w:val="00DE4F4B"/>
    <w:rsid w:val="00E0133F"/>
    <w:rsid w:val="00E04824"/>
    <w:rsid w:val="00E16FD1"/>
    <w:rsid w:val="00E21B95"/>
    <w:rsid w:val="00E359C8"/>
    <w:rsid w:val="00E4113F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0AE5-F0FB-440F-8442-D5C3ED4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183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2023-03-13T16:43:00Z</cp:lastPrinted>
  <dcterms:created xsi:type="dcterms:W3CDTF">2025-03-18T21:11:00Z</dcterms:created>
  <dcterms:modified xsi:type="dcterms:W3CDTF">2025-03-18T21:11:00Z</dcterms:modified>
</cp:coreProperties>
</file>