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35DFD43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5A7FDE4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786317">
        <w:rPr>
          <w:rFonts w:ascii="Times New Roman" w:hAnsi="Times New Roman"/>
          <w:sz w:val="20"/>
        </w:rPr>
        <w:t xml:space="preserve"> </w:t>
      </w:r>
      <w:r w:rsidR="00CE57CC">
        <w:rPr>
          <w:rFonts w:ascii="Times New Roman" w:hAnsi="Times New Roman"/>
          <w:noProof/>
          <w:sz w:val="20"/>
        </w:rPr>
        <w:t>Hall. Robinson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710BED">
        <w:rPr>
          <w:rFonts w:ascii="Times New Roman" w:hAnsi="Times New Roman"/>
          <w:noProof/>
          <w:sz w:val="20"/>
        </w:rPr>
        <w:t>9/30-10/4</w:t>
      </w:r>
      <w:r>
        <w:rPr>
          <w:rFonts w:ascii="Times New Roman" w:hAnsi="Times New Roman"/>
          <w:sz w:val="20"/>
        </w:rPr>
        <w:tab/>
        <w:t xml:space="preserve">Subject: </w:t>
      </w:r>
      <w:r w:rsidR="00640738">
        <w:rPr>
          <w:rFonts w:ascii="Times New Roman" w:hAnsi="Times New Roman"/>
          <w:noProof/>
          <w:sz w:val="20"/>
        </w:rPr>
        <w:t>LANGUAGE/WRITING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640738">
        <w:rPr>
          <w:rFonts w:ascii="Times New Roman" w:hAnsi="Times New Roman"/>
          <w:noProof/>
          <w:sz w:val="20"/>
        </w:rPr>
        <w:t>2ND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9721CC2" w14:textId="1617B1E7" w:rsidR="00EE7D56" w:rsidRPr="00EE7D56" w:rsidRDefault="00EE7D56" w:rsidP="00EE7D5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EE7D5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LF.WR.REC.R.33.aLF.WR.EXP.W.38.f</w:t>
            </w:r>
          </w:p>
          <w:p w14:paraId="584B5C03" w14:textId="7771FE44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WL8.1 DETERMINE PURPOSE AND SUDIENCE </w:t>
            </w:r>
            <w:r w:rsidR="00E7485E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BEFORE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WRITING</w:t>
            </w:r>
          </w:p>
          <w:p w14:paraId="31644C91" w14:textId="1D28904C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WL8.7 DEMONSTRATING THE PROCESS OF PREWRITING, DRAFTING, REVISING, EDITIONG, AND PUBLISHING.</w:t>
            </w:r>
          </w:p>
          <w:p w14:paraId="4E04816C" w14:textId="36DAC090" w:rsidR="00712F76" w:rsidRDefault="00712F76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WL.11.2 DEMONSTRATING CORRECT USE OF NOUNS, PRONOUNS, CONJECTIONS, ADJECTIVES, AND ADVERBS.</w:t>
            </w:r>
          </w:p>
          <w:p w14:paraId="0ACE57CF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TSW FORM AND USE PREPOSITIONAL PHRASES. L.4.1E</w:t>
            </w:r>
          </w:p>
          <w:p w14:paraId="290B521A" w14:textId="4757EBE4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TSW USE COMMON </w:t>
            </w:r>
            <w:r w:rsidR="00E7485E">
              <w:rPr>
                <w:sz w:val="18"/>
                <w:szCs w:val="18"/>
              </w:rPr>
              <w:t>GRADE-APPROPRIATE</w:t>
            </w:r>
            <w:r>
              <w:rPr>
                <w:sz w:val="18"/>
                <w:szCs w:val="18"/>
              </w:rPr>
              <w:t xml:space="preserve"> GREEK AND LATIN AFFIXES AND ROOTS AS CLUES TO THE MEANING OF A WORD.L4.4B</w:t>
            </w:r>
          </w:p>
          <w:p w14:paraId="3259883D" w14:textId="60146396" w:rsidR="0025772F" w:rsidRPr="008905BF" w:rsidRDefault="0025772F" w:rsidP="002577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2 ENGLISH LANUGUAGE LEARNERS COMMUNICATE INFORMATION, IDEAS</w:t>
            </w:r>
            <w:r w:rsidR="00E7485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CONCEPTS NECESSARY FOR ACADEMIC SUCCESS IN THE CONTENT AREA OF LANGUAGE.</w:t>
            </w:r>
          </w:p>
          <w:p w14:paraId="3D860B17" w14:textId="77777777" w:rsidR="00FA1835" w:rsidRPr="00FB7CAB" w:rsidRDefault="00FA1835" w:rsidP="00FB7CAB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</w:p>
          <w:p w14:paraId="3C935A49" w14:textId="77777777" w:rsidR="00664D89" w:rsidRDefault="00664D89" w:rsidP="004C5F8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6A4DA71C" w14:textId="77777777" w:rsidR="00A84EB3" w:rsidRDefault="00056628" w:rsidP="00A84E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7E40AC">
              <w:rPr>
                <w:rFonts w:ascii="Times New Roman" w:hAnsi="Times New Roman"/>
                <w:b/>
                <w:sz w:val="20"/>
                <w:szCs w:val="20"/>
              </w:rPr>
              <w:t>STUDENTS WILL BE ABL TO</w:t>
            </w:r>
          </w:p>
          <w:p w14:paraId="6B2914D5" w14:textId="4A574A71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review </w:t>
            </w:r>
            <w:r w:rsidR="00E7485E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the 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writer’s goals for their informational text.</w:t>
            </w:r>
          </w:p>
          <w:p w14:paraId="221122D8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TIDE graphic organizer and how it was used to plan a draft.</w:t>
            </w:r>
          </w:p>
          <w:p w14:paraId="06728EDD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begin revising an informational text.</w:t>
            </w:r>
          </w:p>
          <w:p w14:paraId="407C2497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and practice eliminating irrelevant information.</w:t>
            </w:r>
          </w:p>
          <w:p w14:paraId="759497FC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finish revising the draft of an informational text.</w:t>
            </w:r>
          </w:p>
          <w:p w14:paraId="6097844C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 about prepositions and prepositional phrases.</w:t>
            </w:r>
          </w:p>
          <w:p w14:paraId="182C7685" w14:textId="77777777" w:rsid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difference between opinion writing and informational writing.</w:t>
            </w:r>
          </w:p>
          <w:p w14:paraId="03CB7421" w14:textId="7CFDEAB4" w:rsidR="00A07F88" w:rsidRPr="0025772F" w:rsidRDefault="0025772F" w:rsidP="0025772F">
            <w:pPr>
              <w:pStyle w:val="ng-binding"/>
              <w:numPr>
                <w:ilvl w:val="0"/>
                <w:numId w:val="23"/>
              </w:numPr>
              <w:shd w:val="clear" w:color="auto" w:fill="DAECF8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evaluate the revised informational text to ensure it is ready to be edited.</w:t>
            </w:r>
          </w:p>
          <w:p w14:paraId="2F32C352" w14:textId="58100BEF" w:rsidR="00A07F88" w:rsidRDefault="00A07F88" w:rsidP="0025772F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review </w:t>
            </w:r>
            <w:r w:rsidR="00E7485E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the 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range of meaning.</w:t>
            </w:r>
          </w:p>
          <w:p w14:paraId="240C8004" w14:textId="0BFEE169" w:rsidR="00A25F8F" w:rsidRPr="00A07F88" w:rsidRDefault="00A07F88" w:rsidP="0025772F">
            <w:pPr>
              <w:pStyle w:val="ng-binding"/>
              <w:numPr>
                <w:ilvl w:val="0"/>
                <w:numId w:val="23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32D97369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121B366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5744F4C7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8"/>
                <w:szCs w:val="18"/>
              </w:rPr>
              <w:t>AROUND THE ROOM AUTHENTIC RELATIONS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61056E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C1608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60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0FCF998F" w:rsidR="00664D89" w:rsidRDefault="00C1608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1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4ED9C0" w:rsidR="00664D89" w:rsidRPr="00530A91" w:rsidRDefault="00C16085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2DA68CC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658F238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7485E">
              <w:rPr>
                <w:rFonts w:ascii="Times New Roman" w:hAnsi="Times New Roman"/>
                <w:sz w:val="18"/>
                <w:szCs w:val="18"/>
              </w:rPr>
              <w:t>Smartboard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6085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6085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B99F530" w:rsidR="00664D89" w:rsidRPr="00530A91" w:rsidRDefault="00DF109A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EAEDA" wp14:editId="184EF77A">
                <wp:simplePos x="0" y="0"/>
                <wp:positionH relativeFrom="margin">
                  <wp:posOffset>-85725</wp:posOffset>
                </wp:positionH>
                <wp:positionV relativeFrom="paragraph">
                  <wp:posOffset>24765</wp:posOffset>
                </wp:positionV>
                <wp:extent cx="9103995" cy="1085850"/>
                <wp:effectExtent l="0" t="0" r="1905" b="0"/>
                <wp:wrapSquare wrapText="bothSides"/>
                <wp:docPr id="264606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F0BACFC" w14:textId="710C89FD" w:rsidR="00BF77F1" w:rsidRDefault="000F44EB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PREPOSITIONS </w:t>
                            </w:r>
                          </w:p>
                          <w:p w14:paraId="46DE368F" w14:textId="179D591A" w:rsidR="000F44EB" w:rsidRDefault="000F44EB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PREPOSITIONAL PHRASES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AE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0qurJOEAAAAK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F0BACFC" w14:textId="710C89FD" w:rsidR="00BF77F1" w:rsidRDefault="000F44EB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PREPOSITIONS </w:t>
                      </w:r>
                    </w:p>
                    <w:p w14:paraId="46DE368F" w14:textId="179D591A" w:rsidR="000F44EB" w:rsidRDefault="000F44EB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PREPOSITIONAL PHRASES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74501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74501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bookmarkStart w:id="24" w:name="_Hlk146874525"/>
          </w:p>
          <w:p w14:paraId="619026A4" w14:textId="77777777" w:rsidR="00F74501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423D6B8" w:rsidR="00F74501" w:rsidRPr="00FC3CC3" w:rsidRDefault="00F74501" w:rsidP="00F74501">
            <w:r>
              <w:rPr>
                <w:sz w:val="18"/>
                <w:szCs w:val="18"/>
              </w:rPr>
              <w:t xml:space="preserve">What are prepositions and prepositional phrases?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A35DF38" w:rsidR="00F74501" w:rsidRPr="0024359F" w:rsidRDefault="00F74501" w:rsidP="00F7450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Cs w:val="18"/>
              </w:rPr>
              <w:t xml:space="preserve">What are prepositions and prepositional phrases? 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630AB74D" w:rsidR="00F74501" w:rsidRPr="0024359F" w:rsidRDefault="00F74501" w:rsidP="00F7450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Cs w:val="18"/>
              </w:rPr>
              <w:t xml:space="preserve">What are prepositions and prepositional phrases?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96DABDF" w:rsidR="00F74501" w:rsidRPr="0024359F" w:rsidRDefault="00F74501" w:rsidP="00F7450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Cs w:val="18"/>
              </w:rPr>
              <w:t xml:space="preserve">What are prepositions and prepositional phrases?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735EC35" w:rsidR="00F74501" w:rsidRPr="005016AE" w:rsidRDefault="00F74501" w:rsidP="00F74501">
            <w:pPr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What are prepositions and prepositional phrases? </w:t>
            </w:r>
          </w:p>
        </w:tc>
      </w:tr>
      <w:tr w:rsidR="00F74501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74501" w:rsidRDefault="00F74501" w:rsidP="00F7450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74501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74501" w:rsidRPr="005F4763" w:rsidRDefault="00F74501" w:rsidP="00F74501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18205C3" w14:textId="0794D469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484E7852" w14:textId="48FD891D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4FC114F9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056AADFF" w14:textId="0D7782DB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D26ED80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68A1B8B2" w14:textId="3348DDF3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F676101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1F377330" w14:textId="5901C0A8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B3A3F1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 can explain what prepositions and prepositional phrases are.</w:t>
            </w:r>
          </w:p>
          <w:p w14:paraId="2D4AA8D8" w14:textId="7B7BD75B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74501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bookmarkStart w:id="25" w:name="_Hlk146874299"/>
            <w:bookmarkEnd w:id="24"/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AE98D06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534DC6A5" w14:textId="6D6AD970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38" w:type="dxa"/>
          </w:tcPr>
          <w:p w14:paraId="56593393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69CA81EE" w14:textId="371C77C1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4" w:type="dxa"/>
          </w:tcPr>
          <w:p w14:paraId="12132A87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18E76712" w14:textId="04534115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7ED2D8B0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  <w:p w14:paraId="0069EEB1" w14:textId="79CFC6D4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790" w:type="dxa"/>
            <w:gridSpan w:val="2"/>
          </w:tcPr>
          <w:p w14:paraId="7AF6A4E9" w14:textId="0967A5D0" w:rsidR="00F74501" w:rsidRPr="00745F85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TEST</w:t>
            </w:r>
          </w:p>
        </w:tc>
      </w:tr>
      <w:tr w:rsidR="00F74501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74501" w:rsidRDefault="00F74501" w:rsidP="00F74501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74501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74501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74501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74501" w:rsidRPr="008D050D" w:rsidRDefault="00F74501" w:rsidP="00F7450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74501" w:rsidRDefault="00F74501" w:rsidP="00F74501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2F3998EC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D92DAC4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5DF72E9" w14:textId="4B70CD59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</w:t>
            </w:r>
          </w:p>
          <w:p w14:paraId="58482916" w14:textId="7BCF2A6D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3DC71D8C" w14:textId="635D2607" w:rsidR="0025772F" w:rsidRPr="008D050D" w:rsidRDefault="0025772F" w:rsidP="002577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ORALLY PRETEST</w:t>
            </w:r>
          </w:p>
        </w:tc>
        <w:tc>
          <w:tcPr>
            <w:tcW w:w="2638" w:type="dxa"/>
          </w:tcPr>
          <w:p w14:paraId="5A2AE96C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6839D3B3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0D7B6DCC" w14:textId="690C5DFF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WRITING-PREWRITING </w:t>
            </w:r>
          </w:p>
          <w:p w14:paraId="532FD093" w14:textId="257FE04D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6C616A58" w14:textId="5C5B415A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PREPOSITIONS </w:t>
            </w:r>
          </w:p>
          <w:p w14:paraId="7039B517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SKILLS</w:t>
            </w:r>
          </w:p>
          <w:p w14:paraId="70E52EC2" w14:textId="0A97E1D9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ANALYSIS</w:t>
            </w:r>
          </w:p>
          <w:p w14:paraId="233FCEFA" w14:textId="77777777" w:rsidR="0025772F" w:rsidRDefault="0025772F" w:rsidP="00257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 AND DECODING</w:t>
            </w:r>
          </w:p>
          <w:p w14:paraId="1AC568DE" w14:textId="3B49CAEC" w:rsidR="0025772F" w:rsidRPr="0025772F" w:rsidRDefault="0025772F" w:rsidP="002577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F47369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5706DA4A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3CF12DD0" w14:textId="77777777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WRITING-DRAFTING</w:t>
            </w:r>
          </w:p>
          <w:p w14:paraId="0B7751BE" w14:textId="15678CCE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INFORMATIONAL WRITING </w:t>
            </w:r>
          </w:p>
          <w:p w14:paraId="7B879CF1" w14:textId="5A5329B5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SPELLING </w:t>
            </w:r>
          </w:p>
          <w:p w14:paraId="4ED622E6" w14:textId="07DEA250" w:rsidR="000F44EB" w:rsidRDefault="000F44EB" w:rsidP="000F4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Greek roots </w:t>
            </w:r>
            <w:r w:rsidR="00E7485E">
              <w:rPr>
                <w:sz w:val="18"/>
                <w:szCs w:val="18"/>
              </w:rPr>
              <w:t>phone</w:t>
            </w:r>
            <w:r>
              <w:rPr>
                <w:sz w:val="18"/>
                <w:szCs w:val="18"/>
              </w:rPr>
              <w:t xml:space="preserve"> and graph, PREFIXES tele auto</w:t>
            </w:r>
          </w:p>
          <w:p w14:paraId="2254BA6F" w14:textId="24FC4023" w:rsidR="000F44EB" w:rsidRPr="006D2A56" w:rsidRDefault="000F44EB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0BACA0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01C8A2F6" w14:textId="77777777" w:rsidR="00F74501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ORGANIZER</w:t>
            </w:r>
          </w:p>
          <w:p w14:paraId="23C574B4" w14:textId="36FA8D9F" w:rsidR="000F44EB" w:rsidRDefault="00E7485E" w:rsidP="00F745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INFORMATIONAL</w:t>
            </w:r>
            <w:r w:rsidR="000F44EB">
              <w:rPr>
                <w:rFonts w:ascii="Times New Roman" w:hAnsi="Times New Roman"/>
                <w:sz w:val="20"/>
                <w:szCs w:val="20"/>
              </w:rPr>
              <w:t xml:space="preserve"> WRITING</w:t>
            </w:r>
          </w:p>
          <w:p w14:paraId="2780E721" w14:textId="770383D4" w:rsidR="000F44EB" w:rsidRPr="006D2A56" w:rsidRDefault="000F44EB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PREPOSITIONS AND </w:t>
            </w:r>
            <w:r w:rsidR="00E7485E">
              <w:rPr>
                <w:rFonts w:ascii="Times New Roman" w:hAnsi="Times New Roman"/>
                <w:sz w:val="20"/>
                <w:szCs w:val="20"/>
              </w:rPr>
              <w:t>PREPOSITIONAL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PHRASES</w:t>
            </w:r>
          </w:p>
        </w:tc>
        <w:tc>
          <w:tcPr>
            <w:tcW w:w="2790" w:type="dxa"/>
            <w:gridSpan w:val="2"/>
          </w:tcPr>
          <w:p w14:paraId="4E595210" w14:textId="77777777" w:rsidR="00F74501" w:rsidRDefault="00F74501" w:rsidP="00F7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</w:t>
            </w:r>
          </w:p>
          <w:p w14:paraId="1A565A7D" w14:textId="6008FB34" w:rsidR="000F44EB" w:rsidRDefault="00E7485E" w:rsidP="000F44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INFORMATIONAL</w:t>
            </w:r>
            <w:r w:rsidR="000F44EB">
              <w:rPr>
                <w:rFonts w:ascii="Times New Roman" w:hAnsi="Times New Roman"/>
                <w:sz w:val="20"/>
                <w:szCs w:val="20"/>
              </w:rPr>
              <w:t xml:space="preserve"> WRITING</w:t>
            </w:r>
          </w:p>
          <w:p w14:paraId="172F9650" w14:textId="61C08C7F" w:rsidR="000F44EB" w:rsidRPr="000413D7" w:rsidRDefault="000F44EB" w:rsidP="000F44E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PREPOSITIONS AND </w:t>
            </w:r>
            <w:r w:rsidR="00E7485E">
              <w:rPr>
                <w:rFonts w:ascii="Times New Roman" w:hAnsi="Times New Roman"/>
                <w:sz w:val="20"/>
                <w:szCs w:val="20"/>
              </w:rPr>
              <w:t>PREPOSITIONAL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PHRASES</w:t>
            </w:r>
          </w:p>
        </w:tc>
      </w:tr>
      <w:tr w:rsidR="00F74501" w14:paraId="62C11F8D" w14:textId="77777777" w:rsidTr="0047227E">
        <w:trPr>
          <w:trHeight w:val="615"/>
        </w:trPr>
        <w:tc>
          <w:tcPr>
            <w:tcW w:w="1557" w:type="dxa"/>
            <w:gridSpan w:val="2"/>
          </w:tcPr>
          <w:p w14:paraId="5D1218C7" w14:textId="77777777" w:rsidR="00F74501" w:rsidRDefault="00F74501" w:rsidP="00F74501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74501" w:rsidRDefault="00F74501" w:rsidP="00F74501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F74501" w:rsidRPr="0047227E" w:rsidRDefault="00F74501" w:rsidP="00F7450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29B7CFF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3879939B" w14:textId="19CD5C6C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2B2072E8" w14:textId="77777777" w:rsidR="00F74501" w:rsidRPr="006D2A56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974265E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77F0EA7E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E500B5" w14:textId="13FFF8D6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34BECE9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42CC9C6F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A58CBBC" w14:textId="36A15CD9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33EFE5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2B870500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6B8CDD09" w14:textId="53E3C862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BEA60FC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GROUP WORK</w:t>
            </w:r>
          </w:p>
          <w:p w14:paraId="199794C4" w14:textId="77777777" w:rsidR="00F74501" w:rsidRDefault="00F74501" w:rsidP="00F7450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PRACTICE SKILLS </w:t>
            </w:r>
          </w:p>
          <w:p w14:paraId="16089822" w14:textId="575A1A84" w:rsidR="00F74501" w:rsidRPr="000413D7" w:rsidRDefault="00F74501" w:rsidP="00F745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501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74501" w:rsidRDefault="00F74501" w:rsidP="00F7450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B9EB9A1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38" w:type="dxa"/>
          </w:tcPr>
          <w:p w14:paraId="1EED7E3B" w14:textId="73443F36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4" w:type="dxa"/>
          </w:tcPr>
          <w:p w14:paraId="18105256" w14:textId="681981AA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612" w:type="dxa"/>
          </w:tcPr>
          <w:p w14:paraId="453369DC" w14:textId="734A6ACB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GRAND CONVERSATION</w:t>
            </w:r>
          </w:p>
        </w:tc>
        <w:tc>
          <w:tcPr>
            <w:tcW w:w="2790" w:type="dxa"/>
            <w:gridSpan w:val="2"/>
          </w:tcPr>
          <w:p w14:paraId="6070F4BC" w14:textId="08EFF2F9" w:rsidR="00F74501" w:rsidRDefault="00F74501" w:rsidP="00F7450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18"/>
                <w:szCs w:val="18"/>
              </w:rPr>
              <w:t>TEST</w:t>
            </w:r>
          </w:p>
        </w:tc>
      </w:tr>
      <w:bookmarkEnd w:id="25"/>
      <w:tr w:rsidR="00F74501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74501" w:rsidRDefault="00F74501" w:rsidP="00F745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7633099B" w:rsidR="00F74501" w:rsidRDefault="00F74501" w:rsidP="00F7450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77184E1B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 xml:space="preserve">Assessment (Summative): 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3D430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D4307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3D430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="00E7485E">
        <w:rPr>
          <w:rFonts w:ascii="Times New Roman" w:hAnsi="Times New Roman"/>
          <w:sz w:val="18"/>
          <w:szCs w:val="18"/>
        </w:rPr>
        <w:t>Project-based</w:t>
      </w:r>
      <w:r w:rsidRPr="00760A81">
        <w:rPr>
          <w:rFonts w:ascii="Times New Roman" w:hAnsi="Times New Roman"/>
          <w:sz w:val="18"/>
          <w:szCs w:val="18"/>
        </w:rPr>
        <w:t xml:space="preserve">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E50096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3D430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3D430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D4307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3D4307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D4307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8CAD" w14:textId="77777777" w:rsidR="001D450B" w:rsidRDefault="001D450B" w:rsidP="00857076">
      <w:r>
        <w:separator/>
      </w:r>
    </w:p>
  </w:endnote>
  <w:endnote w:type="continuationSeparator" w:id="0">
    <w:p w14:paraId="3CD5B489" w14:textId="77777777" w:rsidR="001D450B" w:rsidRDefault="001D450B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5B73E" w14:textId="77777777" w:rsidR="001D450B" w:rsidRDefault="001D450B" w:rsidP="00857076">
      <w:r>
        <w:separator/>
      </w:r>
    </w:p>
  </w:footnote>
  <w:footnote w:type="continuationSeparator" w:id="0">
    <w:p w14:paraId="3841699D" w14:textId="77777777" w:rsidR="001D450B" w:rsidRDefault="001D450B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687"/>
    <w:multiLevelType w:val="multilevel"/>
    <w:tmpl w:val="11EE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B4CB0"/>
    <w:multiLevelType w:val="multilevel"/>
    <w:tmpl w:val="5F1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320AD"/>
    <w:multiLevelType w:val="multilevel"/>
    <w:tmpl w:val="88D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20DE8"/>
    <w:multiLevelType w:val="multilevel"/>
    <w:tmpl w:val="7BF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F5F6F"/>
    <w:multiLevelType w:val="multilevel"/>
    <w:tmpl w:val="DDF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54FB"/>
    <w:multiLevelType w:val="multilevel"/>
    <w:tmpl w:val="DB6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D53FA"/>
    <w:multiLevelType w:val="multilevel"/>
    <w:tmpl w:val="E89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207B0"/>
    <w:multiLevelType w:val="multilevel"/>
    <w:tmpl w:val="296C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B2751"/>
    <w:multiLevelType w:val="multilevel"/>
    <w:tmpl w:val="20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53926"/>
    <w:multiLevelType w:val="multilevel"/>
    <w:tmpl w:val="72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31C2E"/>
    <w:multiLevelType w:val="multilevel"/>
    <w:tmpl w:val="B25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D26DD"/>
    <w:multiLevelType w:val="multilevel"/>
    <w:tmpl w:val="5A02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CF6CE0"/>
    <w:multiLevelType w:val="multilevel"/>
    <w:tmpl w:val="43A4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A75C1"/>
    <w:multiLevelType w:val="multilevel"/>
    <w:tmpl w:val="683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C93611"/>
    <w:multiLevelType w:val="multilevel"/>
    <w:tmpl w:val="EB9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D313B6"/>
    <w:multiLevelType w:val="multilevel"/>
    <w:tmpl w:val="CB90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04812"/>
    <w:multiLevelType w:val="multilevel"/>
    <w:tmpl w:val="3BE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70474"/>
    <w:multiLevelType w:val="multilevel"/>
    <w:tmpl w:val="03E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71E7A"/>
    <w:multiLevelType w:val="multilevel"/>
    <w:tmpl w:val="CC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FD395C"/>
    <w:multiLevelType w:val="multilevel"/>
    <w:tmpl w:val="888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4366EA"/>
    <w:multiLevelType w:val="multilevel"/>
    <w:tmpl w:val="C75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864C1E"/>
    <w:multiLevelType w:val="multilevel"/>
    <w:tmpl w:val="A7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9B4CAF"/>
    <w:multiLevelType w:val="multilevel"/>
    <w:tmpl w:val="18A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A79AB"/>
    <w:multiLevelType w:val="multilevel"/>
    <w:tmpl w:val="DB4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EC224D"/>
    <w:multiLevelType w:val="multilevel"/>
    <w:tmpl w:val="581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92B66"/>
    <w:multiLevelType w:val="multilevel"/>
    <w:tmpl w:val="21D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A638E"/>
    <w:multiLevelType w:val="multilevel"/>
    <w:tmpl w:val="FD8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EA6183"/>
    <w:multiLevelType w:val="multilevel"/>
    <w:tmpl w:val="64D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419607">
    <w:abstractNumId w:val="5"/>
  </w:num>
  <w:num w:numId="2" w16cid:durableId="872304375">
    <w:abstractNumId w:val="13"/>
  </w:num>
  <w:num w:numId="3" w16cid:durableId="1376659087">
    <w:abstractNumId w:val="11"/>
  </w:num>
  <w:num w:numId="4" w16cid:durableId="1848908693">
    <w:abstractNumId w:val="8"/>
  </w:num>
  <w:num w:numId="5" w16cid:durableId="2126145709">
    <w:abstractNumId w:val="27"/>
  </w:num>
  <w:num w:numId="6" w16cid:durableId="1268124571">
    <w:abstractNumId w:val="17"/>
  </w:num>
  <w:num w:numId="7" w16cid:durableId="1565334452">
    <w:abstractNumId w:val="1"/>
  </w:num>
  <w:num w:numId="8" w16cid:durableId="419521657">
    <w:abstractNumId w:val="2"/>
  </w:num>
  <w:num w:numId="9" w16cid:durableId="1752769889">
    <w:abstractNumId w:val="28"/>
  </w:num>
  <w:num w:numId="10" w16cid:durableId="1419327812">
    <w:abstractNumId w:val="19"/>
  </w:num>
  <w:num w:numId="11" w16cid:durableId="1397168164">
    <w:abstractNumId w:val="29"/>
  </w:num>
  <w:num w:numId="12" w16cid:durableId="1875852038">
    <w:abstractNumId w:val="12"/>
  </w:num>
  <w:num w:numId="13" w16cid:durableId="939333307">
    <w:abstractNumId w:val="23"/>
  </w:num>
  <w:num w:numId="14" w16cid:durableId="740295301">
    <w:abstractNumId w:val="18"/>
  </w:num>
  <w:num w:numId="15" w16cid:durableId="1571960839">
    <w:abstractNumId w:val="21"/>
  </w:num>
  <w:num w:numId="16" w16cid:durableId="258149177">
    <w:abstractNumId w:val="20"/>
  </w:num>
  <w:num w:numId="17" w16cid:durableId="619070633">
    <w:abstractNumId w:val="26"/>
  </w:num>
  <w:num w:numId="18" w16cid:durableId="1702394668">
    <w:abstractNumId w:val="25"/>
  </w:num>
  <w:num w:numId="19" w16cid:durableId="847522388">
    <w:abstractNumId w:val="7"/>
  </w:num>
  <w:num w:numId="20" w16cid:durableId="2033652647">
    <w:abstractNumId w:val="4"/>
  </w:num>
  <w:num w:numId="21" w16cid:durableId="1589583072">
    <w:abstractNumId w:val="10"/>
  </w:num>
  <w:num w:numId="22" w16cid:durableId="267734275">
    <w:abstractNumId w:val="3"/>
  </w:num>
  <w:num w:numId="23" w16cid:durableId="837813450">
    <w:abstractNumId w:val="6"/>
  </w:num>
  <w:num w:numId="24" w16cid:durableId="899514358">
    <w:abstractNumId w:val="15"/>
  </w:num>
  <w:num w:numId="25" w16cid:durableId="1382710013">
    <w:abstractNumId w:val="9"/>
  </w:num>
  <w:num w:numId="26" w16cid:durableId="74208424">
    <w:abstractNumId w:val="22"/>
  </w:num>
  <w:num w:numId="27" w16cid:durableId="1960259499">
    <w:abstractNumId w:val="16"/>
  </w:num>
  <w:num w:numId="28" w16cid:durableId="665206374">
    <w:abstractNumId w:val="0"/>
  </w:num>
  <w:num w:numId="29" w16cid:durableId="565602744">
    <w:abstractNumId w:val="14"/>
  </w:num>
  <w:num w:numId="30" w16cid:durableId="7382891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15218"/>
    <w:rsid w:val="0002344B"/>
    <w:rsid w:val="000413D7"/>
    <w:rsid w:val="00054134"/>
    <w:rsid w:val="00056628"/>
    <w:rsid w:val="00080D0A"/>
    <w:rsid w:val="000810C0"/>
    <w:rsid w:val="000C1FCE"/>
    <w:rsid w:val="000C51F0"/>
    <w:rsid w:val="000D2AF5"/>
    <w:rsid w:val="000F44EB"/>
    <w:rsid w:val="00151017"/>
    <w:rsid w:val="00156411"/>
    <w:rsid w:val="0017093A"/>
    <w:rsid w:val="00187435"/>
    <w:rsid w:val="00197D4C"/>
    <w:rsid w:val="001A557E"/>
    <w:rsid w:val="001B38BB"/>
    <w:rsid w:val="001D450B"/>
    <w:rsid w:val="001D56AE"/>
    <w:rsid w:val="001D6C13"/>
    <w:rsid w:val="001F0436"/>
    <w:rsid w:val="0024359F"/>
    <w:rsid w:val="00256095"/>
    <w:rsid w:val="0025772F"/>
    <w:rsid w:val="002611BA"/>
    <w:rsid w:val="00261A88"/>
    <w:rsid w:val="002823B5"/>
    <w:rsid w:val="0028794B"/>
    <w:rsid w:val="00293B64"/>
    <w:rsid w:val="002A3B13"/>
    <w:rsid w:val="002B01B0"/>
    <w:rsid w:val="002F1C61"/>
    <w:rsid w:val="002F3E3E"/>
    <w:rsid w:val="00316412"/>
    <w:rsid w:val="003458BC"/>
    <w:rsid w:val="00363F12"/>
    <w:rsid w:val="00380F50"/>
    <w:rsid w:val="00395B70"/>
    <w:rsid w:val="00396EA5"/>
    <w:rsid w:val="003A6750"/>
    <w:rsid w:val="003B3EA8"/>
    <w:rsid w:val="003C12D8"/>
    <w:rsid w:val="003D233E"/>
    <w:rsid w:val="003D4307"/>
    <w:rsid w:val="003E188A"/>
    <w:rsid w:val="003E67E0"/>
    <w:rsid w:val="00403D71"/>
    <w:rsid w:val="0041753E"/>
    <w:rsid w:val="00451D26"/>
    <w:rsid w:val="0046372A"/>
    <w:rsid w:val="00470D03"/>
    <w:rsid w:val="0047227E"/>
    <w:rsid w:val="004849DA"/>
    <w:rsid w:val="004856C8"/>
    <w:rsid w:val="00485B66"/>
    <w:rsid w:val="00492181"/>
    <w:rsid w:val="004B1079"/>
    <w:rsid w:val="004C0508"/>
    <w:rsid w:val="004C1ACB"/>
    <w:rsid w:val="004C2FC8"/>
    <w:rsid w:val="004C5F87"/>
    <w:rsid w:val="005016AE"/>
    <w:rsid w:val="0050647F"/>
    <w:rsid w:val="00515BD5"/>
    <w:rsid w:val="00530A91"/>
    <w:rsid w:val="00533FB5"/>
    <w:rsid w:val="00541B6E"/>
    <w:rsid w:val="00553220"/>
    <w:rsid w:val="00574888"/>
    <w:rsid w:val="00587177"/>
    <w:rsid w:val="005935FC"/>
    <w:rsid w:val="00593D89"/>
    <w:rsid w:val="005A763F"/>
    <w:rsid w:val="005B5848"/>
    <w:rsid w:val="005F3E1A"/>
    <w:rsid w:val="005F4763"/>
    <w:rsid w:val="00604FA1"/>
    <w:rsid w:val="00640738"/>
    <w:rsid w:val="00664D89"/>
    <w:rsid w:val="00665CD5"/>
    <w:rsid w:val="00680FDC"/>
    <w:rsid w:val="006A5A97"/>
    <w:rsid w:val="006D1BAB"/>
    <w:rsid w:val="006D2A56"/>
    <w:rsid w:val="006E0DF3"/>
    <w:rsid w:val="00710BED"/>
    <w:rsid w:val="00712F76"/>
    <w:rsid w:val="007239D6"/>
    <w:rsid w:val="00727144"/>
    <w:rsid w:val="007357E3"/>
    <w:rsid w:val="00740E2A"/>
    <w:rsid w:val="00745F85"/>
    <w:rsid w:val="007524AF"/>
    <w:rsid w:val="00756D62"/>
    <w:rsid w:val="00760A81"/>
    <w:rsid w:val="00764259"/>
    <w:rsid w:val="007713EC"/>
    <w:rsid w:val="00781978"/>
    <w:rsid w:val="007858EB"/>
    <w:rsid w:val="00786317"/>
    <w:rsid w:val="00795446"/>
    <w:rsid w:val="007A1762"/>
    <w:rsid w:val="007C3148"/>
    <w:rsid w:val="007D40F8"/>
    <w:rsid w:val="007E40AC"/>
    <w:rsid w:val="007F1C3E"/>
    <w:rsid w:val="008028F0"/>
    <w:rsid w:val="00822179"/>
    <w:rsid w:val="00837280"/>
    <w:rsid w:val="00843D7E"/>
    <w:rsid w:val="00857076"/>
    <w:rsid w:val="00866FAB"/>
    <w:rsid w:val="00876429"/>
    <w:rsid w:val="0088266C"/>
    <w:rsid w:val="00896FDD"/>
    <w:rsid w:val="008D050D"/>
    <w:rsid w:val="008D288F"/>
    <w:rsid w:val="008F0A91"/>
    <w:rsid w:val="009007B8"/>
    <w:rsid w:val="009026BA"/>
    <w:rsid w:val="00910FB8"/>
    <w:rsid w:val="00925D15"/>
    <w:rsid w:val="0094442D"/>
    <w:rsid w:val="009605B5"/>
    <w:rsid w:val="009B06FC"/>
    <w:rsid w:val="009E2A4F"/>
    <w:rsid w:val="00A0022D"/>
    <w:rsid w:val="00A04738"/>
    <w:rsid w:val="00A07F88"/>
    <w:rsid w:val="00A25F8F"/>
    <w:rsid w:val="00A47BD7"/>
    <w:rsid w:val="00A84EB3"/>
    <w:rsid w:val="00A85694"/>
    <w:rsid w:val="00A905B9"/>
    <w:rsid w:val="00AA5AF9"/>
    <w:rsid w:val="00AB2280"/>
    <w:rsid w:val="00AB6196"/>
    <w:rsid w:val="00AE54A0"/>
    <w:rsid w:val="00AE79B4"/>
    <w:rsid w:val="00B04F38"/>
    <w:rsid w:val="00B16DD0"/>
    <w:rsid w:val="00B53E14"/>
    <w:rsid w:val="00B640F4"/>
    <w:rsid w:val="00B6438C"/>
    <w:rsid w:val="00B76E66"/>
    <w:rsid w:val="00B82C94"/>
    <w:rsid w:val="00B8427C"/>
    <w:rsid w:val="00B938CB"/>
    <w:rsid w:val="00BA58C4"/>
    <w:rsid w:val="00BC7C08"/>
    <w:rsid w:val="00BD4846"/>
    <w:rsid w:val="00BF77F1"/>
    <w:rsid w:val="00C16085"/>
    <w:rsid w:val="00C3070A"/>
    <w:rsid w:val="00C61774"/>
    <w:rsid w:val="00C65BCC"/>
    <w:rsid w:val="00C70745"/>
    <w:rsid w:val="00C90FF6"/>
    <w:rsid w:val="00CA27FE"/>
    <w:rsid w:val="00CE57CC"/>
    <w:rsid w:val="00D0321F"/>
    <w:rsid w:val="00D15574"/>
    <w:rsid w:val="00D1655A"/>
    <w:rsid w:val="00D20990"/>
    <w:rsid w:val="00D45CCD"/>
    <w:rsid w:val="00D62281"/>
    <w:rsid w:val="00D96845"/>
    <w:rsid w:val="00DA2BB4"/>
    <w:rsid w:val="00DB070C"/>
    <w:rsid w:val="00DE07B0"/>
    <w:rsid w:val="00DF109A"/>
    <w:rsid w:val="00DF1F87"/>
    <w:rsid w:val="00DF53F2"/>
    <w:rsid w:val="00E036DE"/>
    <w:rsid w:val="00E148F3"/>
    <w:rsid w:val="00E55C96"/>
    <w:rsid w:val="00E60667"/>
    <w:rsid w:val="00E7484C"/>
    <w:rsid w:val="00E7485E"/>
    <w:rsid w:val="00E81D25"/>
    <w:rsid w:val="00E84006"/>
    <w:rsid w:val="00EB783C"/>
    <w:rsid w:val="00ED36B5"/>
    <w:rsid w:val="00EE0AD6"/>
    <w:rsid w:val="00EE27B7"/>
    <w:rsid w:val="00EE7D56"/>
    <w:rsid w:val="00F04C1B"/>
    <w:rsid w:val="00F17F4C"/>
    <w:rsid w:val="00F24AB6"/>
    <w:rsid w:val="00F26699"/>
    <w:rsid w:val="00F34091"/>
    <w:rsid w:val="00F37E70"/>
    <w:rsid w:val="00F50637"/>
    <w:rsid w:val="00F571D9"/>
    <w:rsid w:val="00F74501"/>
    <w:rsid w:val="00F80A79"/>
    <w:rsid w:val="00F81A87"/>
    <w:rsid w:val="00F8664E"/>
    <w:rsid w:val="00F978BF"/>
    <w:rsid w:val="00FA1835"/>
    <w:rsid w:val="00FA6B11"/>
    <w:rsid w:val="00FA7978"/>
    <w:rsid w:val="00FB7779"/>
    <w:rsid w:val="00FB7CAB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D67A901-F6BD-43EF-85E3-5580F42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3D233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3D233E"/>
    <w:rPr>
      <w:i/>
      <w:iCs/>
    </w:rPr>
  </w:style>
  <w:style w:type="character" w:customStyle="1" w:styleId="std-btn">
    <w:name w:val="std-btn"/>
    <w:basedOn w:val="DefaultParagraphFont"/>
    <w:rsid w:val="00FB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608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5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63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1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35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78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5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89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736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852</Words>
  <Characters>5454</Characters>
  <Application>Microsoft Office Word</Application>
  <DocSecurity>0</DocSecurity>
  <Lines>389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2023-09-29T19:17:00Z</cp:lastPrinted>
  <dcterms:created xsi:type="dcterms:W3CDTF">2024-09-30T01:27:00Z</dcterms:created>
  <dcterms:modified xsi:type="dcterms:W3CDTF">2024-09-30T01:27:00Z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79a41e37f416895c4593bb556f72cc53e547eb2827e4f906e9333967ad6e9f6e</vt:lpwstr>
  </property>
</Properties>
</file>