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80D0E" w14:textId="5FADC91E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4CA996F2" w14:textId="77777777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211098FC" w14:textId="09508A32" w:rsidR="00FC3CC3" w:rsidRDefault="00FC3CC3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60B02F1E" w14:textId="3449325F" w:rsidR="00245BF2" w:rsidRDefault="00664D89" w:rsidP="00245BF2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Teacher:</w:t>
      </w:r>
      <w:r w:rsidR="00F777AB">
        <w:rPr>
          <w:rFonts w:ascii="Times New Roman" w:hAnsi="Times New Roman"/>
          <w:sz w:val="20"/>
        </w:rPr>
        <w:t xml:space="preserve"> </w:t>
      </w:r>
      <w:r w:rsidR="00264A7E">
        <w:rPr>
          <w:rFonts w:ascii="Times New Roman" w:hAnsi="Times New Roman"/>
          <w:noProof/>
          <w:sz w:val="20"/>
        </w:rPr>
        <w:t>DUBOSE-THOMAS, JONES</w:t>
      </w:r>
      <w:r>
        <w:rPr>
          <w:rFonts w:ascii="Times New Roman" w:hAnsi="Times New Roman"/>
          <w:sz w:val="20"/>
        </w:rPr>
        <w:t xml:space="preserve">     </w:t>
      </w:r>
      <w:r>
        <w:rPr>
          <w:rFonts w:ascii="Times New Roman" w:hAnsi="Times New Roman"/>
          <w:sz w:val="20"/>
        </w:rPr>
        <w:tab/>
        <w:t>Date</w:t>
      </w:r>
      <w:r w:rsidR="00C43059">
        <w:rPr>
          <w:rFonts w:ascii="Times New Roman" w:hAnsi="Times New Roman"/>
          <w:sz w:val="20"/>
        </w:rPr>
        <w:t>:</w:t>
      </w:r>
      <w:r w:rsidR="00700B0A">
        <w:rPr>
          <w:rFonts w:ascii="Times New Roman" w:hAnsi="Times New Roman"/>
          <w:sz w:val="20"/>
        </w:rPr>
        <w:t xml:space="preserve"> 10/</w:t>
      </w:r>
      <w:r w:rsidR="00271979">
        <w:rPr>
          <w:rFonts w:ascii="Times New Roman" w:hAnsi="Times New Roman"/>
          <w:sz w:val="20"/>
        </w:rPr>
        <w:t>7-11</w:t>
      </w:r>
      <w:r>
        <w:rPr>
          <w:rFonts w:ascii="Times New Roman" w:hAnsi="Times New Roman"/>
          <w:sz w:val="20"/>
        </w:rPr>
        <w:tab/>
        <w:t>Subject:</w:t>
      </w:r>
      <w:r w:rsidR="00ED6C32">
        <w:rPr>
          <w:rFonts w:ascii="Times New Roman" w:hAnsi="Times New Roman"/>
          <w:sz w:val="20"/>
        </w:rPr>
        <w:t xml:space="preserve"> </w:t>
      </w:r>
      <w:r w:rsidR="00D613CA">
        <w:rPr>
          <w:rFonts w:ascii="Times New Roman" w:hAnsi="Times New Roman"/>
          <w:noProof/>
          <w:sz w:val="20"/>
        </w:rPr>
        <w:t>SOCIAL STUDIES</w:t>
      </w:r>
      <w:r>
        <w:rPr>
          <w:rFonts w:ascii="Times New Roman" w:hAnsi="Times New Roman"/>
          <w:sz w:val="20"/>
        </w:rPr>
        <w:t xml:space="preserve">      </w:t>
      </w:r>
      <w:r w:rsidR="00764259">
        <w:rPr>
          <w:rFonts w:ascii="Times New Roman" w:hAnsi="Times New Roman"/>
          <w:sz w:val="20"/>
        </w:rPr>
        <w:t>Period</w:t>
      </w:r>
      <w:r>
        <w:rPr>
          <w:rFonts w:ascii="Times New Roman" w:hAnsi="Times New Roman"/>
          <w:sz w:val="20"/>
        </w:rPr>
        <w:t xml:space="preserve">: </w:t>
      </w:r>
      <w:r w:rsidR="00264A7E">
        <w:rPr>
          <w:rFonts w:ascii="Times New Roman" w:hAnsi="Times New Roman"/>
          <w:noProof/>
          <w:sz w:val="20"/>
        </w:rPr>
        <w:t>4</w:t>
      </w:r>
      <w:r w:rsidR="00264A7E" w:rsidRPr="00264A7E">
        <w:rPr>
          <w:rFonts w:ascii="Times New Roman" w:hAnsi="Times New Roman"/>
          <w:noProof/>
          <w:sz w:val="20"/>
          <w:vertAlign w:val="superscript"/>
        </w:rPr>
        <w:t>TH</w:t>
      </w:r>
      <w:r w:rsidR="00264A7E">
        <w:rPr>
          <w:rFonts w:ascii="Times New Roman" w:hAnsi="Times New Roman"/>
          <w:noProof/>
          <w:sz w:val="20"/>
        </w:rPr>
        <w:t>/5TH</w:t>
      </w:r>
      <w:r>
        <w:rPr>
          <w:rFonts w:ascii="Times New Roman" w:hAnsi="Times New Roman"/>
          <w:noProof/>
          <w:sz w:val="20"/>
        </w:rPr>
        <w:t xml:space="preserve">    </w:t>
      </w:r>
    </w:p>
    <w:p w14:paraId="14C9B193" w14:textId="620C8031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t xml:space="preserve">                                                  </w:t>
      </w:r>
    </w:p>
    <w:p w14:paraId="18AE0675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20998516" w14:textId="78021DC5" w:rsidR="00FC3CC3" w:rsidRPr="00C5512F" w:rsidRDefault="00231237" w:rsidP="00BF4EA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u w:val="single"/>
              </w:rPr>
              <w:t>-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COS: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="00664D89"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tandards  </w:t>
            </w:r>
            <w:r w:rsidR="00664D89"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</w:t>
            </w:r>
          </w:p>
          <w:p w14:paraId="5F40DA6A" w14:textId="746A3A2D" w:rsidR="002D00DA" w:rsidRDefault="002D00DA" w:rsidP="002D00D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TSWBAT</w:t>
            </w:r>
          </w:p>
          <w:p w14:paraId="4D0923F8" w14:textId="77777777" w:rsidR="00351E05" w:rsidRDefault="002D00DA" w:rsidP="002D00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ELD STANDARD 5 ENGLISH LANUGUAGE LEARNERS COMMUNICATE INFORMATION, IDEAS AND CONCEPTS NECESSARY FOR ACADEMIC SUCCESS IN THE CONTENT AREA OF SOCIAL STUDIES.</w:t>
            </w:r>
          </w:p>
          <w:p w14:paraId="3C935A49" w14:textId="6E88E83B" w:rsidR="002B4D4B" w:rsidRDefault="00184F51" w:rsidP="002D00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4.12 EXPLAIN THE IMPACK THE 1920’S AND GREAT DEPRESSION HAD ON DIFFERENT SOCIOECONOMIC GROUP IN ALABAMA.</w:t>
            </w:r>
          </w:p>
        </w:tc>
      </w:tr>
    </w:tbl>
    <w:p w14:paraId="777782C4" w14:textId="77777777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2D00DA">
        <w:trPr>
          <w:trHeight w:val="647"/>
        </w:trPr>
        <w:tc>
          <w:tcPr>
            <w:tcW w:w="14509" w:type="dxa"/>
          </w:tcPr>
          <w:p w14:paraId="4AD66A3C" w14:textId="77777777" w:rsidR="00056628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Outcome(s)</w:t>
            </w:r>
            <w:r w:rsidR="00DE7741">
              <w:rPr>
                <w:rFonts w:ascii="Times New Roman" w:hAnsi="Times New Roman"/>
                <w:b/>
                <w:sz w:val="20"/>
                <w:szCs w:val="20"/>
              </w:rPr>
              <w:t xml:space="preserve">STUDENTS WILL BE ABLE TO </w:t>
            </w:r>
          </w:p>
          <w:p w14:paraId="240C8004" w14:textId="71D4310A" w:rsidR="002D00DA" w:rsidRPr="00D94E0C" w:rsidRDefault="002D00DA" w:rsidP="00D94E0C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IDENTIFY </w:t>
            </w:r>
            <w:r w:rsidR="00D94E0C">
              <w:rPr>
                <w:rFonts w:ascii="Times New Roman" w:hAnsi="Times New Roman"/>
                <w:b/>
                <w:sz w:val="20"/>
                <w:szCs w:val="20"/>
              </w:rPr>
              <w:t>HISTORICAL, GEOGRAPHY, AND POLITICAL INFORMATION MAPS</w:t>
            </w:r>
          </w:p>
        </w:tc>
      </w:tr>
    </w:tbl>
    <w:p w14:paraId="74664C8C" w14:textId="77777777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77777777" w:rsidR="00664D89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>ACTIVATING LEARNING STRATEGY/STRATEGIC</w:t>
      </w:r>
      <w:r w:rsidR="00664D89">
        <w:rPr>
          <w:rFonts w:ascii="Times New Roman" w:hAnsi="Times New Roman"/>
          <w:b/>
          <w:bCs/>
          <w:sz w:val="20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3EA52AB3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6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58AC748B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8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67B820D7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5" w:name="Check26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3BEF3986" w:rsidR="00664D89" w:rsidRDefault="00145E4F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8" w:name="Check15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017F8615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1A8513AE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Check23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7986D36F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215B3F2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5" w:name="Check20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4460EC63" w:rsidR="00664D89" w:rsidRDefault="00F777A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heck24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6AD997D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9"/>
            <w:r w:rsidR="00F777A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777A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20" w:name="Check17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2D797401" w:rsidR="00664D89" w:rsidRPr="00530A91" w:rsidRDefault="00F777AB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>
              <w:rPr>
                <w:rFonts w:ascii="Times New Roman" w:hAnsi="Times New Roman"/>
                <w:sz w:val="18"/>
                <w:szCs w:val="18"/>
              </w:rPr>
              <w:t>Other:_</w:t>
            </w:r>
            <w:proofErr w:type="gramEnd"/>
            <w:r w:rsidR="00664D89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4F2EBC9E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664D89" w:rsidRPr="00530A91">
              <w:rPr>
                <w:rFonts w:ascii="Times New Roman" w:hAnsi="Times New Roman"/>
                <w:sz w:val="18"/>
                <w:szCs w:val="18"/>
              </w:rPr>
              <w:t>-  Scaffolding</w:t>
            </w:r>
            <w:proofErr w:type="gramEnd"/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Text                      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6F0538E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777A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777A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Program:________________________________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2E8202" wp14:editId="4D413523">
                <wp:simplePos x="0" y="0"/>
                <wp:positionH relativeFrom="margin">
                  <wp:posOffset>-142875</wp:posOffset>
                </wp:positionH>
                <wp:positionV relativeFrom="paragraph">
                  <wp:posOffset>212725</wp:posOffset>
                </wp:positionV>
                <wp:extent cx="9103995" cy="83820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6D4657F4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This Week’s Vocabulary</w:t>
                            </w:r>
                            <w:r w:rsidR="00AD6AFB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08B38B2B" w14:textId="527FF3C0" w:rsidR="00D94E0C" w:rsidRDefault="0058288A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CAPTION</w:t>
                            </w:r>
                          </w:p>
                          <w:p w14:paraId="32AD2A07" w14:textId="2C8A832D" w:rsidR="0058288A" w:rsidRDefault="0058288A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RADIUM</w:t>
                            </w:r>
                          </w:p>
                          <w:p w14:paraId="4F65B6B3" w14:textId="33AA23E6" w:rsidR="0058288A" w:rsidRDefault="0058288A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FDA</w:t>
                            </w:r>
                          </w:p>
                          <w:p w14:paraId="1D8C41F9" w14:textId="2A8D25AE" w:rsidR="000D3C0C" w:rsidRDefault="000D3C0C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TEXT FEATURE</w:t>
                            </w:r>
                            <w:r w:rsidR="00C226EE"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>9</w:t>
                            </w:r>
                          </w:p>
                          <w:p w14:paraId="75730230" w14:textId="77777777" w:rsidR="00C226EE" w:rsidRDefault="00C226EE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2E8202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11.25pt;margin-top:16.75pt;width:716.8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">
                <v:textbox>
                  <w:txbxContent>
                    <w:p w14:paraId="29BC866B" w14:textId="6D4657F4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This Week’s Vocabulary</w:t>
                      </w:r>
                      <w:r w:rsidR="00AD6AFB">
                        <w:rPr>
                          <w:rFonts w:ascii="Times New Roman" w:hAnsi="Times New Roman"/>
                          <w:b/>
                          <w:sz w:val="20"/>
                        </w:rPr>
                        <w:t>:</w:t>
                      </w:r>
                    </w:p>
                    <w:p w14:paraId="08B38B2B" w14:textId="527FF3C0" w:rsidR="00D94E0C" w:rsidRDefault="0058288A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CAPTION</w:t>
                      </w:r>
                    </w:p>
                    <w:p w14:paraId="32AD2A07" w14:textId="2C8A832D" w:rsidR="0058288A" w:rsidRDefault="0058288A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RADIUM</w:t>
                      </w:r>
                    </w:p>
                    <w:p w14:paraId="4F65B6B3" w14:textId="33AA23E6" w:rsidR="0058288A" w:rsidRDefault="0058288A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FDA</w:t>
                      </w:r>
                    </w:p>
                    <w:p w14:paraId="1D8C41F9" w14:textId="2A8D25AE" w:rsidR="000D3C0C" w:rsidRDefault="000D3C0C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>TEXT FEATURE</w:t>
                      </w:r>
                      <w:r w:rsidR="00C226EE">
                        <w:rPr>
                          <w:rFonts w:ascii="Times New Roman" w:hAnsi="Times New Roman"/>
                          <w:b/>
                          <w:sz w:val="20"/>
                        </w:rPr>
                        <w:t>9</w:t>
                      </w:r>
                    </w:p>
                    <w:p w14:paraId="75730230" w14:textId="77777777" w:rsidR="00C226EE" w:rsidRDefault="00C226EE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D04FE8" w14:textId="77777777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2C5BED" w14:paraId="0B547A7A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2C5BED" w:rsidRDefault="002C5BED" w:rsidP="002C5BE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2C5BED" w:rsidRDefault="002C5BED" w:rsidP="002C5BED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5654FCCE" w14:textId="77777777" w:rsidR="0058288A" w:rsidRDefault="0058288A" w:rsidP="0058288A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b w:val="0"/>
                <w:bCs/>
                <w:i/>
                <w:iCs/>
                <w:sz w:val="20"/>
                <w:szCs w:val="20"/>
              </w:rPr>
              <w:t>WHAT IS RADIUM?</w:t>
            </w:r>
          </w:p>
          <w:p w14:paraId="7D1CE126" w14:textId="69F7305F" w:rsidR="002C5BED" w:rsidRPr="002D00DA" w:rsidRDefault="002C5BED" w:rsidP="0058288A">
            <w:pPr>
              <w:rPr>
                <w:sz w:val="20"/>
                <w:szCs w:val="20"/>
              </w:rPr>
            </w:pP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23B313B" w14:textId="77777777" w:rsidR="0058288A" w:rsidRDefault="0058288A" w:rsidP="0058288A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b w:val="0"/>
                <w:bCs/>
                <w:i/>
                <w:iCs/>
                <w:sz w:val="20"/>
                <w:szCs w:val="20"/>
              </w:rPr>
              <w:t>WHAT IS RADIUM?</w:t>
            </w:r>
          </w:p>
          <w:p w14:paraId="57F6602C" w14:textId="6B4C521E" w:rsidR="002C5BED" w:rsidRPr="0024359F" w:rsidRDefault="002C5BED" w:rsidP="0058288A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02199BDF" w14:textId="77777777" w:rsidR="002C5BED" w:rsidRDefault="0058288A" w:rsidP="002C5BED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b w:val="0"/>
                <w:bCs/>
                <w:i/>
                <w:iCs/>
                <w:sz w:val="20"/>
                <w:szCs w:val="20"/>
              </w:rPr>
              <w:t>WHAT IS RADIUM?</w:t>
            </w:r>
          </w:p>
          <w:p w14:paraId="21D44B15" w14:textId="4BA7469A" w:rsidR="0058288A" w:rsidRPr="0058288A" w:rsidRDefault="0058288A" w:rsidP="0058288A"/>
        </w:tc>
        <w:tc>
          <w:tcPr>
            <w:tcW w:w="2612" w:type="dxa"/>
            <w:tcBorders>
              <w:top w:val="single" w:sz="12" w:space="0" w:color="auto"/>
            </w:tcBorders>
          </w:tcPr>
          <w:p w14:paraId="586BA197" w14:textId="77777777" w:rsidR="0058288A" w:rsidRDefault="0058288A" w:rsidP="0058288A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b w:val="0"/>
                <w:bCs/>
                <w:i/>
                <w:iCs/>
                <w:sz w:val="20"/>
                <w:szCs w:val="20"/>
              </w:rPr>
              <w:t>WHAT IS RADIUM?</w:t>
            </w:r>
          </w:p>
          <w:p w14:paraId="685128F6" w14:textId="64CA9AF3" w:rsidR="002C5BED" w:rsidRPr="0024359F" w:rsidRDefault="002C5BED" w:rsidP="0058288A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3C3A7CB3" w14:textId="77777777" w:rsidR="0058288A" w:rsidRDefault="0058288A" w:rsidP="0058288A">
            <w:pPr>
              <w:pStyle w:val="Heading3"/>
              <w:jc w:val="left"/>
              <w:rPr>
                <w:b w:val="0"/>
                <w:bCs/>
                <w:i/>
                <w:iCs/>
                <w:sz w:val="20"/>
                <w:szCs w:val="20"/>
              </w:rPr>
            </w:pPr>
            <w:r>
              <w:rPr>
                <w:b w:val="0"/>
                <w:bCs/>
                <w:i/>
                <w:iCs/>
                <w:sz w:val="20"/>
                <w:szCs w:val="20"/>
              </w:rPr>
              <w:t>WHAT IS RADIUM?</w:t>
            </w:r>
          </w:p>
          <w:p w14:paraId="0C9D5863" w14:textId="60D19EEC" w:rsidR="002C5BED" w:rsidRPr="002D00DA" w:rsidRDefault="002C5BED" w:rsidP="005828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5BED" w14:paraId="243C26FC" w14:textId="77777777" w:rsidTr="0058288A">
        <w:trPr>
          <w:trHeight w:val="50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2C5BED" w:rsidRDefault="002C5BED" w:rsidP="002C5BED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2C5BED" w:rsidRDefault="002C5BED" w:rsidP="002C5BE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lastRenderedPageBreak/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2C5BED" w:rsidRPr="005F4763" w:rsidRDefault="002C5BED" w:rsidP="002C5BED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484E7852" w14:textId="01A8872B" w:rsidR="0058288A" w:rsidRPr="0058288A" w:rsidRDefault="0058288A" w:rsidP="0058288A">
            <w:r>
              <w:lastRenderedPageBreak/>
              <w:t xml:space="preserve">I CAN IDENTIFY </w:t>
            </w:r>
            <w:r>
              <w:lastRenderedPageBreak/>
              <w:t>RADIUM.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39563CFC" w:rsidR="002C5BED" w:rsidRDefault="0058288A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lastRenderedPageBreak/>
              <w:t xml:space="preserve">I CAN IDENTIFY </w:t>
            </w:r>
            <w:r>
              <w:lastRenderedPageBreak/>
              <w:t>RADIUM.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3C6E6A83" w:rsidR="002C5BED" w:rsidRDefault="0058288A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lastRenderedPageBreak/>
              <w:t xml:space="preserve">I CAN IDENTIFY </w:t>
            </w:r>
            <w:r>
              <w:lastRenderedPageBreak/>
              <w:t>RADIUM.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72F8F628" w:rsidR="002C5BED" w:rsidRDefault="0058288A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lastRenderedPageBreak/>
              <w:t xml:space="preserve">I CAN IDENTIFY </w:t>
            </w:r>
            <w:r>
              <w:lastRenderedPageBreak/>
              <w:t>RADIUM.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5408632D" w:rsidR="0058288A" w:rsidRPr="0058288A" w:rsidRDefault="0058288A" w:rsidP="0058288A">
            <w:pPr>
              <w:rPr>
                <w:rFonts w:ascii="Times New Roman" w:hAnsi="Times New Roman"/>
                <w:sz w:val="20"/>
              </w:rPr>
            </w:pPr>
            <w:r>
              <w:lastRenderedPageBreak/>
              <w:t xml:space="preserve">I CAN IDENTIFY </w:t>
            </w:r>
            <w:r>
              <w:lastRenderedPageBreak/>
              <w:t>RADIUM.</w:t>
            </w:r>
          </w:p>
        </w:tc>
      </w:tr>
      <w:tr w:rsidR="002C5BED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lastRenderedPageBreak/>
              <w:t xml:space="preserve">Preview </w:t>
            </w:r>
          </w:p>
          <w:p w14:paraId="0676E80D" w14:textId="2E7A21F8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74F2EFED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REAL WORLD INTRODUCTION</w:t>
            </w:r>
          </w:p>
          <w:p w14:paraId="1122B90A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SAY SOMETHING</w:t>
            </w:r>
          </w:p>
          <w:p w14:paraId="632ABE66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VIDEO</w:t>
            </w:r>
          </w:p>
          <w:p w14:paraId="534DC6A5" w14:textId="422F9F9F" w:rsidR="002C5BED" w:rsidRPr="00DE7741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638" w:type="dxa"/>
          </w:tcPr>
          <w:p w14:paraId="69CA81EE" w14:textId="1EA1F01C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KWL/VIDEO</w:t>
            </w:r>
          </w:p>
        </w:tc>
        <w:tc>
          <w:tcPr>
            <w:tcW w:w="2614" w:type="dxa"/>
          </w:tcPr>
          <w:p w14:paraId="2B5B8511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18E76712" w14:textId="497FFD59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612" w:type="dxa"/>
          </w:tcPr>
          <w:p w14:paraId="1060145C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SAY SOMETHING</w:t>
            </w:r>
          </w:p>
          <w:p w14:paraId="0069EEB1" w14:textId="64BCCDBD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RECAP LESSON</w:t>
            </w:r>
          </w:p>
        </w:tc>
        <w:tc>
          <w:tcPr>
            <w:tcW w:w="2790" w:type="dxa"/>
            <w:gridSpan w:val="2"/>
          </w:tcPr>
          <w:p w14:paraId="7AF6A4E9" w14:textId="1D27B633" w:rsidR="002C5BED" w:rsidRPr="00745F85" w:rsidRDefault="002C5BED" w:rsidP="002C5BED">
            <w:pPr>
              <w:tabs>
                <w:tab w:val="right" w:pos="2574"/>
              </w:tabs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ab/>
            </w:r>
          </w:p>
        </w:tc>
      </w:tr>
      <w:tr w:rsidR="002C5BED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2C5BED" w:rsidRDefault="002C5BED" w:rsidP="002C5BED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2C5BED" w:rsidRDefault="002C5BED" w:rsidP="002C5B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2C5BED" w:rsidRDefault="002C5BED" w:rsidP="002C5B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2C5BED" w:rsidRDefault="002C5BED" w:rsidP="002C5B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57B165EF" w14:textId="51EF4E1E" w:rsidR="002C5BED" w:rsidRPr="00142E12" w:rsidRDefault="002C5BED" w:rsidP="002C5BE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</w:tc>
        <w:tc>
          <w:tcPr>
            <w:tcW w:w="2576" w:type="dxa"/>
          </w:tcPr>
          <w:p w14:paraId="58E87ACB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VOCABULARY BUILDER</w:t>
            </w:r>
          </w:p>
          <w:p w14:paraId="34E437C8" w14:textId="77777777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QUICK WRITE</w:t>
            </w:r>
          </w:p>
          <w:p w14:paraId="63B5149A" w14:textId="27BB7041" w:rsidR="002C5BED" w:rsidRDefault="002C5BED" w:rsidP="002C5BED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INDEPENDENT PRACTICE</w:t>
            </w:r>
          </w:p>
          <w:p w14:paraId="67346C47" w14:textId="77777777" w:rsidR="002C5BED" w:rsidRDefault="000D3C0C" w:rsidP="002C5B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OCR ANTHOLOGY </w:t>
            </w:r>
          </w:p>
          <w:p w14:paraId="19A20EE7" w14:textId="77777777" w:rsidR="000D3C0C" w:rsidRDefault="000D3C0C" w:rsidP="002C5B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RADIUM AND THE FDA</w:t>
            </w:r>
          </w:p>
          <w:p w14:paraId="3DC71D8C" w14:textId="66C480B2" w:rsidR="000D3C0C" w:rsidRPr="008D050D" w:rsidRDefault="000D3C0C" w:rsidP="002C5B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PAGES 132-133</w:t>
            </w:r>
          </w:p>
        </w:tc>
        <w:tc>
          <w:tcPr>
            <w:tcW w:w="2638" w:type="dxa"/>
          </w:tcPr>
          <w:p w14:paraId="2A349941" w14:textId="56C5C202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REVIEW LESSON</w:t>
            </w:r>
          </w:p>
          <w:p w14:paraId="3DC1CC7B" w14:textId="27D4CFCC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POPCORN READ</w:t>
            </w:r>
          </w:p>
          <w:p w14:paraId="12680633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CHUNK READING</w:t>
            </w:r>
          </w:p>
          <w:p w14:paraId="1AC568DE" w14:textId="3BC29404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4" w:type="dxa"/>
          </w:tcPr>
          <w:p w14:paraId="00456734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SHARE AND TALK</w:t>
            </w:r>
          </w:p>
          <w:p w14:paraId="15D3AC70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JOURNAL WORK</w:t>
            </w:r>
          </w:p>
          <w:p w14:paraId="2254BA6F" w14:textId="748B09D8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612" w:type="dxa"/>
          </w:tcPr>
          <w:p w14:paraId="0EE7B579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QUICK WRITE</w:t>
            </w:r>
          </w:p>
          <w:p w14:paraId="1F683E49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ONE PAGER/ART TALK</w:t>
            </w:r>
          </w:p>
          <w:p w14:paraId="2780E721" w14:textId="2B26E58B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INDEPENDENT PRACTICE</w:t>
            </w:r>
          </w:p>
        </w:tc>
        <w:tc>
          <w:tcPr>
            <w:tcW w:w="2790" w:type="dxa"/>
            <w:gridSpan w:val="2"/>
          </w:tcPr>
          <w:p w14:paraId="172F9650" w14:textId="7320F772" w:rsidR="002C5BED" w:rsidRPr="00745F85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SNB CHECK</w:t>
            </w:r>
          </w:p>
        </w:tc>
      </w:tr>
      <w:tr w:rsidR="002C5BED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2C5BED" w:rsidRDefault="002C5BED" w:rsidP="002C5BED">
            <w:pPr>
              <w:rPr>
                <w:rFonts w:ascii="Times New Roman" w:hAnsi="Times New Roman"/>
                <w:sz w:val="20"/>
              </w:rPr>
            </w:pPr>
          </w:p>
          <w:p w14:paraId="1A4D75BE" w14:textId="1F30B8E0" w:rsidR="002C5BED" w:rsidRDefault="002C5BED" w:rsidP="002C5BED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2B3119DB" w14:textId="15B9AE0B" w:rsidR="002C5BED" w:rsidRDefault="002C5BED" w:rsidP="002C5BED">
            <w:pPr>
              <w:jc w:val="center"/>
              <w:rPr>
                <w:rFonts w:ascii="Times New Roman" w:hAnsi="Times New Roman"/>
                <w:sz w:val="20"/>
              </w:rPr>
            </w:pPr>
          </w:p>
          <w:p w14:paraId="398679E0" w14:textId="77777777" w:rsidR="002C5BED" w:rsidRPr="00553220" w:rsidRDefault="002C5BED" w:rsidP="002C5BED">
            <w:pPr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76FE5FE9" w14:textId="128AE0B6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7B2702C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3860BA5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3879939B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  <w:p w14:paraId="2B2072E8" w14:textId="7777777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1D9E92AE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E500B5" w14:textId="7777777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4" w:type="dxa"/>
          </w:tcPr>
          <w:p w14:paraId="676DCF56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A58CBBC" w14:textId="7777777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12" w:type="dxa"/>
          </w:tcPr>
          <w:p w14:paraId="7AB803EF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6B8CDD09" w14:textId="77777777" w:rsidR="002C5BED" w:rsidRPr="006D2A56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007BE509" w14:textId="77777777" w:rsidR="002C5BED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CENTERS/GROUPS</w:t>
            </w:r>
          </w:p>
          <w:p w14:paraId="16089822" w14:textId="77777777" w:rsidR="002C5BED" w:rsidRPr="00745F85" w:rsidRDefault="002C5BED" w:rsidP="002C5BE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2C5BED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6494C2AB" w:rsidR="002C5BED" w:rsidRDefault="002C5BED" w:rsidP="002C5BED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Ater/Homework</w:t>
            </w:r>
          </w:p>
        </w:tc>
        <w:tc>
          <w:tcPr>
            <w:tcW w:w="2576" w:type="dxa"/>
          </w:tcPr>
          <w:p w14:paraId="416A014E" w14:textId="67BD445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2439E568" w14:textId="08962BF2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36591E56" w14:textId="624F3BC9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AC0E3BB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74ED40F7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4CE2413C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38" w:type="dxa"/>
          </w:tcPr>
          <w:p w14:paraId="679D8AA3" w14:textId="2B6E4DC5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DA70F9F" w14:textId="0A6F2A7C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21DC81A2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EED7E3B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</w:tcPr>
          <w:p w14:paraId="2365E557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2305719" w14:textId="22EE6808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171C0B02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18105256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612" w:type="dxa"/>
          </w:tcPr>
          <w:p w14:paraId="29DEFB62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0C42DDBA" w14:textId="1C4B79FC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6A5EA628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STUDY NOTES</w:t>
            </w:r>
          </w:p>
          <w:p w14:paraId="453369DC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  <w:tc>
          <w:tcPr>
            <w:tcW w:w="2790" w:type="dxa"/>
            <w:gridSpan w:val="2"/>
          </w:tcPr>
          <w:p w14:paraId="4C193847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GRAND CONVERSATION</w:t>
            </w:r>
          </w:p>
          <w:p w14:paraId="35471E71" w14:textId="24615CFE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SNB</w:t>
            </w:r>
          </w:p>
          <w:p w14:paraId="7E90DD45" w14:textId="07C51F42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  <w:p w14:paraId="6070F4BC" w14:textId="77777777" w:rsidR="002C5BED" w:rsidRDefault="002C5BED" w:rsidP="002C5BED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20"/>
              </w:rPr>
            </w:pPr>
          </w:p>
        </w:tc>
      </w:tr>
      <w:tr w:rsidR="002C5BED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2C5BED" w:rsidRDefault="002C5BED" w:rsidP="002C5BE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701C2B3" w:rsidR="002C5BED" w:rsidRDefault="002C5BED" w:rsidP="002C5BE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quizzes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activities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work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4DD58203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activities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based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066F6424" w14:textId="7F73FC26" w:rsidR="00664D89" w:rsidRDefault="00664D89" w:rsidP="007D40F8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1"/>
            </w:checkBox>
          </w:ffData>
        </w:fldChar>
      </w:r>
      <w:bookmarkStart w:id="25" w:name="Check30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1"/>
            </w:checkBox>
          </w:ffData>
        </w:fldChar>
      </w:r>
      <w:bookmarkStart w:id="26" w:name="Check31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7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3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F777AB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9" w:name="Check34"/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bookmarkEnd w:id="29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F777AB">
        <w:rPr>
          <w:rFonts w:ascii="Times New Roman" w:hAnsi="Times New Roman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F777AB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F777AB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  <w:r w:rsidR="00F777AB">
        <w:rPr>
          <w:rFonts w:ascii="Times New Roman" w:hAnsi="Times New Roman"/>
          <w:sz w:val="20"/>
        </w:rPr>
        <w:t>SNB CHECK</w:t>
      </w:r>
    </w:p>
    <w:p w14:paraId="7A615DF1" w14:textId="77777777" w:rsidR="00664D89" w:rsidRDefault="00664D89" w:rsidP="00F5063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664D89" w:rsidSect="00E44F93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C372B" w14:textId="77777777" w:rsidR="00546959" w:rsidRDefault="00546959" w:rsidP="00857076">
      <w:r>
        <w:separator/>
      </w:r>
    </w:p>
  </w:endnote>
  <w:endnote w:type="continuationSeparator" w:id="0">
    <w:p w14:paraId="244F7B6B" w14:textId="77777777" w:rsidR="00546959" w:rsidRDefault="00546959" w:rsidP="0085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76A47" w14:textId="77777777" w:rsidR="00546959" w:rsidRDefault="00546959" w:rsidP="00857076">
      <w:r>
        <w:separator/>
      </w:r>
    </w:p>
  </w:footnote>
  <w:footnote w:type="continuationSeparator" w:id="0">
    <w:p w14:paraId="1A0088C6" w14:textId="77777777" w:rsidR="00546959" w:rsidRDefault="00546959" w:rsidP="00857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E41D9"/>
    <w:multiLevelType w:val="hybridMultilevel"/>
    <w:tmpl w:val="AD24B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AA65B3"/>
    <w:multiLevelType w:val="hybridMultilevel"/>
    <w:tmpl w:val="AD7A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4421349">
    <w:abstractNumId w:val="0"/>
  </w:num>
  <w:num w:numId="2" w16cid:durableId="1067151242">
    <w:abstractNumId w:val="1"/>
  </w:num>
  <w:num w:numId="3" w16cid:durableId="863834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2483"/>
    <w:rsid w:val="00002C92"/>
    <w:rsid w:val="0002344B"/>
    <w:rsid w:val="00054134"/>
    <w:rsid w:val="00056628"/>
    <w:rsid w:val="00080D0A"/>
    <w:rsid w:val="000810C0"/>
    <w:rsid w:val="000C51F0"/>
    <w:rsid w:val="000D3C0C"/>
    <w:rsid w:val="0013721F"/>
    <w:rsid w:val="00142E12"/>
    <w:rsid w:val="00145E4F"/>
    <w:rsid w:val="00151017"/>
    <w:rsid w:val="00153B06"/>
    <w:rsid w:val="00156411"/>
    <w:rsid w:val="00184F51"/>
    <w:rsid w:val="00187435"/>
    <w:rsid w:val="00197D4C"/>
    <w:rsid w:val="001A17A2"/>
    <w:rsid w:val="001B38BB"/>
    <w:rsid w:val="001D22B4"/>
    <w:rsid w:val="001D410E"/>
    <w:rsid w:val="001D56AE"/>
    <w:rsid w:val="001F0436"/>
    <w:rsid w:val="00231237"/>
    <w:rsid w:val="0024359F"/>
    <w:rsid w:val="00245BF2"/>
    <w:rsid w:val="0024765F"/>
    <w:rsid w:val="00253E9E"/>
    <w:rsid w:val="00256095"/>
    <w:rsid w:val="002611BA"/>
    <w:rsid w:val="00261A88"/>
    <w:rsid w:val="002632D5"/>
    <w:rsid w:val="00264A7E"/>
    <w:rsid w:val="00271979"/>
    <w:rsid w:val="002823B5"/>
    <w:rsid w:val="0028794B"/>
    <w:rsid w:val="00293B64"/>
    <w:rsid w:val="002A34B2"/>
    <w:rsid w:val="002A3B13"/>
    <w:rsid w:val="002A575F"/>
    <w:rsid w:val="002B01B0"/>
    <w:rsid w:val="002B4D4B"/>
    <w:rsid w:val="002C5BED"/>
    <w:rsid w:val="002D00DA"/>
    <w:rsid w:val="00316412"/>
    <w:rsid w:val="00320C37"/>
    <w:rsid w:val="00325BD0"/>
    <w:rsid w:val="00334848"/>
    <w:rsid w:val="00351618"/>
    <w:rsid w:val="00351E05"/>
    <w:rsid w:val="00357E74"/>
    <w:rsid w:val="003735B8"/>
    <w:rsid w:val="00380F50"/>
    <w:rsid w:val="003B3EA8"/>
    <w:rsid w:val="003E188A"/>
    <w:rsid w:val="0040123E"/>
    <w:rsid w:val="00403D71"/>
    <w:rsid w:val="004042FC"/>
    <w:rsid w:val="00451D26"/>
    <w:rsid w:val="004849DA"/>
    <w:rsid w:val="00492181"/>
    <w:rsid w:val="0049728C"/>
    <w:rsid w:val="004B0DB2"/>
    <w:rsid w:val="004B1079"/>
    <w:rsid w:val="004C0508"/>
    <w:rsid w:val="004C2FC8"/>
    <w:rsid w:val="004F324C"/>
    <w:rsid w:val="005016AE"/>
    <w:rsid w:val="00530A91"/>
    <w:rsid w:val="00541B6E"/>
    <w:rsid w:val="00546959"/>
    <w:rsid w:val="00553220"/>
    <w:rsid w:val="0058288A"/>
    <w:rsid w:val="00587177"/>
    <w:rsid w:val="005935FC"/>
    <w:rsid w:val="005A763F"/>
    <w:rsid w:val="005B5848"/>
    <w:rsid w:val="005C02B6"/>
    <w:rsid w:val="005F3E1A"/>
    <w:rsid w:val="005F4763"/>
    <w:rsid w:val="00604FA1"/>
    <w:rsid w:val="00643874"/>
    <w:rsid w:val="00664D89"/>
    <w:rsid w:val="00665CD5"/>
    <w:rsid w:val="00680FDC"/>
    <w:rsid w:val="006A59F7"/>
    <w:rsid w:val="006A5A97"/>
    <w:rsid w:val="006A6965"/>
    <w:rsid w:val="006C1845"/>
    <w:rsid w:val="006D2A56"/>
    <w:rsid w:val="006F10E0"/>
    <w:rsid w:val="00700B0A"/>
    <w:rsid w:val="007239D6"/>
    <w:rsid w:val="00727144"/>
    <w:rsid w:val="00734414"/>
    <w:rsid w:val="00745F85"/>
    <w:rsid w:val="0075183C"/>
    <w:rsid w:val="007524AF"/>
    <w:rsid w:val="00760A81"/>
    <w:rsid w:val="00764259"/>
    <w:rsid w:val="00781978"/>
    <w:rsid w:val="00784593"/>
    <w:rsid w:val="00795446"/>
    <w:rsid w:val="00797C5E"/>
    <w:rsid w:val="007A1762"/>
    <w:rsid w:val="007C3148"/>
    <w:rsid w:val="007D40F8"/>
    <w:rsid w:val="007E7A11"/>
    <w:rsid w:val="007F16F6"/>
    <w:rsid w:val="007F1C3E"/>
    <w:rsid w:val="00813AE3"/>
    <w:rsid w:val="00814C77"/>
    <w:rsid w:val="00822179"/>
    <w:rsid w:val="00827A1F"/>
    <w:rsid w:val="00843D7E"/>
    <w:rsid w:val="00857076"/>
    <w:rsid w:val="00871994"/>
    <w:rsid w:val="0087455D"/>
    <w:rsid w:val="0088266C"/>
    <w:rsid w:val="0089327E"/>
    <w:rsid w:val="008B5481"/>
    <w:rsid w:val="008D050D"/>
    <w:rsid w:val="008F0A91"/>
    <w:rsid w:val="009007B8"/>
    <w:rsid w:val="009026BA"/>
    <w:rsid w:val="00910FB8"/>
    <w:rsid w:val="00925D15"/>
    <w:rsid w:val="0094442D"/>
    <w:rsid w:val="009605B5"/>
    <w:rsid w:val="009721D9"/>
    <w:rsid w:val="009937C0"/>
    <w:rsid w:val="00993AD1"/>
    <w:rsid w:val="009B228C"/>
    <w:rsid w:val="009B62E1"/>
    <w:rsid w:val="009B6494"/>
    <w:rsid w:val="009C45BE"/>
    <w:rsid w:val="009E2A4F"/>
    <w:rsid w:val="009F69C4"/>
    <w:rsid w:val="00A04738"/>
    <w:rsid w:val="00A70CB2"/>
    <w:rsid w:val="00A80156"/>
    <w:rsid w:val="00A815A1"/>
    <w:rsid w:val="00A85694"/>
    <w:rsid w:val="00A905B9"/>
    <w:rsid w:val="00AA5AF9"/>
    <w:rsid w:val="00AB6196"/>
    <w:rsid w:val="00AC4F45"/>
    <w:rsid w:val="00AD5D30"/>
    <w:rsid w:val="00AD6AFB"/>
    <w:rsid w:val="00AD734E"/>
    <w:rsid w:val="00AE54A0"/>
    <w:rsid w:val="00AE79B4"/>
    <w:rsid w:val="00B04F38"/>
    <w:rsid w:val="00B11F9F"/>
    <w:rsid w:val="00B16DD0"/>
    <w:rsid w:val="00B44E0C"/>
    <w:rsid w:val="00B53E14"/>
    <w:rsid w:val="00B640F4"/>
    <w:rsid w:val="00B76E66"/>
    <w:rsid w:val="00B82C94"/>
    <w:rsid w:val="00B92240"/>
    <w:rsid w:val="00BA58C4"/>
    <w:rsid w:val="00BF3025"/>
    <w:rsid w:val="00BF4EA1"/>
    <w:rsid w:val="00C06FEF"/>
    <w:rsid w:val="00C226EE"/>
    <w:rsid w:val="00C3070A"/>
    <w:rsid w:val="00C43059"/>
    <w:rsid w:val="00C5512F"/>
    <w:rsid w:val="00C61774"/>
    <w:rsid w:val="00C70745"/>
    <w:rsid w:val="00C76B59"/>
    <w:rsid w:val="00C90FF6"/>
    <w:rsid w:val="00CA27FE"/>
    <w:rsid w:val="00CC7542"/>
    <w:rsid w:val="00D0321F"/>
    <w:rsid w:val="00D05090"/>
    <w:rsid w:val="00D15574"/>
    <w:rsid w:val="00D1655A"/>
    <w:rsid w:val="00D20990"/>
    <w:rsid w:val="00D417B4"/>
    <w:rsid w:val="00D45CCD"/>
    <w:rsid w:val="00D613CA"/>
    <w:rsid w:val="00D62281"/>
    <w:rsid w:val="00D71389"/>
    <w:rsid w:val="00D71EF4"/>
    <w:rsid w:val="00D938FC"/>
    <w:rsid w:val="00D94E0C"/>
    <w:rsid w:val="00D96845"/>
    <w:rsid w:val="00DD1586"/>
    <w:rsid w:val="00DE7741"/>
    <w:rsid w:val="00E036DE"/>
    <w:rsid w:val="00E148F3"/>
    <w:rsid w:val="00E30693"/>
    <w:rsid w:val="00E44F93"/>
    <w:rsid w:val="00E55C96"/>
    <w:rsid w:val="00EB783C"/>
    <w:rsid w:val="00ED36B5"/>
    <w:rsid w:val="00ED3BEF"/>
    <w:rsid w:val="00ED6C32"/>
    <w:rsid w:val="00EE0AD6"/>
    <w:rsid w:val="00EE27B7"/>
    <w:rsid w:val="00F17F4C"/>
    <w:rsid w:val="00F24AB6"/>
    <w:rsid w:val="00F26699"/>
    <w:rsid w:val="00F37E70"/>
    <w:rsid w:val="00F50637"/>
    <w:rsid w:val="00F571D9"/>
    <w:rsid w:val="00F71583"/>
    <w:rsid w:val="00F777AB"/>
    <w:rsid w:val="00F8664E"/>
    <w:rsid w:val="00F978BF"/>
    <w:rsid w:val="00F979CA"/>
    <w:rsid w:val="00FA6B11"/>
    <w:rsid w:val="00FB4F0B"/>
    <w:rsid w:val="00FB7779"/>
    <w:rsid w:val="00FC3CC3"/>
    <w:rsid w:val="00FF44F8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C431BF1C-DFEE-4E27-B9F6-B3F25A6D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99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locked/>
    <w:rsid w:val="00D417B4"/>
    <w:rPr>
      <w:i/>
      <w:iCs/>
    </w:rPr>
  </w:style>
  <w:style w:type="paragraph" w:styleId="Subtitle">
    <w:name w:val="Subtitle"/>
    <w:basedOn w:val="Normal"/>
    <w:next w:val="Normal"/>
    <w:link w:val="SubtitleChar"/>
    <w:locked/>
    <w:rsid w:val="002D00DA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2D00DA"/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Angel Dubose</cp:lastModifiedBy>
  <cp:revision>2</cp:revision>
  <cp:lastPrinted>2024-09-30T12:56:00Z</cp:lastPrinted>
  <dcterms:created xsi:type="dcterms:W3CDTF">2024-10-06T00:08:00Z</dcterms:created>
  <dcterms:modified xsi:type="dcterms:W3CDTF">2024-10-06T00:08:00Z</dcterms:modified>
</cp:coreProperties>
</file>