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D287CC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561C53">
        <w:rPr>
          <w:rFonts w:ascii="Times New Roman" w:hAnsi="Times New Roman"/>
          <w:noProof/>
          <w:sz w:val="20"/>
        </w:rPr>
        <w:t>ROBINSON/HALL</w:t>
      </w:r>
      <w:r w:rsidR="00561C53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</w:t>
      </w:r>
      <w:r w:rsidR="00AB7DC6">
        <w:rPr>
          <w:rFonts w:ascii="Times New Roman" w:hAnsi="Times New Roman"/>
          <w:sz w:val="20"/>
        </w:rPr>
        <w:t>ate</w:t>
      </w:r>
      <w:proofErr w:type="gramStart"/>
      <w:r w:rsidR="00AB7DC6">
        <w:rPr>
          <w:rFonts w:ascii="Times New Roman" w:hAnsi="Times New Roman"/>
          <w:sz w:val="20"/>
        </w:rPr>
        <w:t>:1</w:t>
      </w:r>
      <w:r w:rsidR="00BE2D22">
        <w:rPr>
          <w:rFonts w:ascii="Times New Roman" w:hAnsi="Times New Roman"/>
          <w:sz w:val="20"/>
        </w:rPr>
        <w:t>0</w:t>
      </w:r>
      <w:proofErr w:type="gramEnd"/>
      <w:r w:rsidR="00AB7DC6">
        <w:rPr>
          <w:rFonts w:ascii="Times New Roman" w:hAnsi="Times New Roman"/>
          <w:sz w:val="20"/>
        </w:rPr>
        <w:t>/</w:t>
      </w:r>
      <w:r w:rsidR="00BE2D22">
        <w:rPr>
          <w:rFonts w:ascii="Times New Roman" w:hAnsi="Times New Roman"/>
          <w:sz w:val="20"/>
        </w:rPr>
        <w:t>14-18</w:t>
      </w:r>
      <w:r>
        <w:rPr>
          <w:rFonts w:ascii="Times New Roman" w:hAnsi="Times New Roman"/>
          <w:sz w:val="20"/>
        </w:rPr>
        <w:tab/>
      </w:r>
      <w:r w:rsidR="00561C53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24ABAF9F" w:rsidR="00664D89" w:rsidRDefault="00BE2D2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ALABAMA’S ENTRY INTO STATEHOOD, AND   THE THREE BRANCHES OF GOVERNMENT OF ALABAMA CONSTITUTION. (5)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1EC1DCA" w14:textId="67EFBDC1" w:rsidR="00732B08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DISTINGUISH THE 3 BRANCHES OF GOVERNMENTS.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1D54200" w14:textId="21656992" w:rsidR="007357D6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LEGISTLATIVE BRANCH</w:t>
                            </w:r>
                          </w:p>
                          <w:p w14:paraId="0B983768" w14:textId="01599C84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JUDICIAL BRANCH</w:t>
                            </w:r>
                          </w:p>
                          <w:p w14:paraId="60DF1939" w14:textId="4DA53F2A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EXCUTIVE BRANCH</w:t>
                            </w:r>
                          </w:p>
                          <w:p w14:paraId="3FE13776" w14:textId="74A36D49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1D54200" w14:textId="21656992" w:rsidR="007357D6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LEGISTLATIVE BRANCH</w:t>
                      </w:r>
                    </w:p>
                    <w:p w14:paraId="0B983768" w14:textId="01599C84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JUDICIAL BRANCH</w:t>
                      </w:r>
                    </w:p>
                    <w:p w14:paraId="60DF1939" w14:textId="4DA53F2A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EXCUTIVE BRANCH</w:t>
                      </w:r>
                    </w:p>
                    <w:p w14:paraId="3FE13776" w14:textId="74A36D49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VETO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E2D2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5E70876" w:rsidR="00BE2D22" w:rsidRPr="00FC3CC3" w:rsidRDefault="00BE2D22" w:rsidP="00BE2D22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B3C76A0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99FB736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F44596C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10E0582" w:rsidR="00BE2D22" w:rsidRPr="005016AE" w:rsidRDefault="00BE2D22" w:rsidP="00BE2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ARE THE THREE BRANCHES OF GOVERNMENTS?</w:t>
            </w:r>
          </w:p>
        </w:tc>
      </w:tr>
      <w:tr w:rsidR="00BE2D2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E2D22" w:rsidRDefault="00BE2D22" w:rsidP="00BE2D2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E2D22" w:rsidRPr="005F4763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0BBD2A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BDBFF10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1D4F21F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15987AD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B6A76E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EC70D" w14:textId="77777777" w:rsidR="000B6621" w:rsidRDefault="000B6621" w:rsidP="00857076">
      <w:r>
        <w:separator/>
      </w:r>
    </w:p>
  </w:endnote>
  <w:endnote w:type="continuationSeparator" w:id="0">
    <w:p w14:paraId="33324BBC" w14:textId="77777777" w:rsidR="000B6621" w:rsidRDefault="000B662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7768" w14:textId="77777777" w:rsidR="000B6621" w:rsidRDefault="000B6621" w:rsidP="00857076">
      <w:r>
        <w:separator/>
      </w:r>
    </w:p>
  </w:footnote>
  <w:footnote w:type="continuationSeparator" w:id="0">
    <w:p w14:paraId="369A3CE7" w14:textId="77777777" w:rsidR="000B6621" w:rsidRDefault="000B662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B6621"/>
    <w:rsid w:val="000C51F0"/>
    <w:rsid w:val="000D31D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61C53"/>
    <w:rsid w:val="00570BA8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9007B8"/>
    <w:rsid w:val="009026BA"/>
    <w:rsid w:val="00910FB8"/>
    <w:rsid w:val="00925D15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5CCD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393</Words>
  <Characters>4473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2023-12-01T20:53:00Z</cp:lastPrinted>
  <dcterms:created xsi:type="dcterms:W3CDTF">2024-10-14T07:34:00Z</dcterms:created>
  <dcterms:modified xsi:type="dcterms:W3CDTF">2024-10-14T07:34:00Z</dcterms:modified>
</cp:coreProperties>
</file>