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DD22EF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DD22EF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DD22EF" w:rsidRPr="009610C1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48F60C8" w14:textId="77777777" w:rsidR="00DD22EF" w:rsidRDefault="00DD22EF" w:rsidP="00DD22EF">
            <w:pPr>
              <w:rPr>
                <w:rFonts w:ascii="Times New Roman" w:hAnsi="Times New Roman"/>
                <w:b/>
              </w:rPr>
            </w:pPr>
          </w:p>
          <w:p w14:paraId="2F682E1E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Introduction to Polynomials (Add and Subtract – Standard Form)</w:t>
            </w:r>
          </w:p>
          <w:p w14:paraId="4ABDEED1" w14:textId="77777777" w:rsidR="003F434B" w:rsidRPr="00B05C84" w:rsidRDefault="003F434B" w:rsidP="003F434B">
            <w:pPr>
              <w:jc w:val="center"/>
              <w:rPr>
                <w:rFonts w:ascii="Times New Roman" w:hAnsi="Times New Roman"/>
                <w:b/>
              </w:rPr>
            </w:pPr>
          </w:p>
          <w:p w14:paraId="737FB16C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2</w:t>
            </w:r>
          </w:p>
          <w:p w14:paraId="1E8A0EDD" w14:textId="0E4E641A" w:rsidR="00DD22EF" w:rsidRPr="009D04AF" w:rsidRDefault="00DD22EF" w:rsidP="003F4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76E72211" w14:textId="77777777" w:rsidR="003F434B" w:rsidRDefault="003F434B" w:rsidP="003F43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C12E076" w14:textId="77777777" w:rsidR="003F434B" w:rsidRPr="00C63B2F" w:rsidRDefault="003F434B" w:rsidP="003F43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3B2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B39D321" w14:textId="77777777" w:rsidR="003F434B" w:rsidRPr="00A5158E" w:rsidRDefault="003F434B" w:rsidP="003F43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14655EAD" w:rsidR="00DD22EF" w:rsidRPr="006F5D19" w:rsidRDefault="003F434B" w:rsidP="003F434B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</w:t>
            </w:r>
            <w:bookmarkStart w:id="0" w:name="_GoBack"/>
            <w:bookmarkEnd w:id="0"/>
            <w:r w:rsidRPr="00A5158E">
              <w:rPr>
                <w:rFonts w:ascii="Times New Roman" w:hAnsi="Times New Roman"/>
                <w:b/>
                <w:spacing w:val="-2"/>
              </w:rPr>
              <w:t>sment</w:t>
            </w:r>
          </w:p>
        </w:tc>
        <w:tc>
          <w:tcPr>
            <w:tcW w:w="2700" w:type="dxa"/>
          </w:tcPr>
          <w:p w14:paraId="5E637C36" w14:textId="77777777" w:rsidR="00DD22EF" w:rsidRPr="009D04AF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9A1150F" w14:textId="77777777" w:rsidR="00DD22EF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22649770" w14:textId="23B1BA71" w:rsidR="00DD22EF" w:rsidRPr="00D7517E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11A75B29" w:rsidR="00DD22EF" w:rsidRPr="009D04AF" w:rsidRDefault="003F434B" w:rsidP="00DD22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2 Homework 11</w:t>
            </w:r>
            <w:r>
              <w:rPr>
                <w:rFonts w:ascii="Times New Roman" w:hAnsi="Times New Roman"/>
                <w:b/>
              </w:rPr>
              <w:t xml:space="preserve"> Page 27 Problems 1-15 ODD</w:t>
            </w:r>
          </w:p>
        </w:tc>
        <w:tc>
          <w:tcPr>
            <w:tcW w:w="1620" w:type="dxa"/>
          </w:tcPr>
          <w:p w14:paraId="23B97131" w14:textId="2ECD852E" w:rsidR="00DD22EF" w:rsidRDefault="003F434B" w:rsidP="00DD22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440B27E5" w14:textId="1293F188" w:rsidR="00DD22EF" w:rsidRPr="009D04AF" w:rsidRDefault="00DD22EF" w:rsidP="00DD22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B6E5282" w14:textId="7F16CB4A" w:rsidR="00CE0D55" w:rsidRDefault="00CE0D55" w:rsidP="00CE0D5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8.EE.1           </w:t>
            </w:r>
          </w:p>
          <w:p w14:paraId="7B06494A" w14:textId="31CB7089" w:rsidR="00DD22EF" w:rsidRPr="003F434B" w:rsidRDefault="00CE0D55" w:rsidP="003F434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</w:t>
            </w:r>
            <w:r w:rsidR="00DD22EF">
              <w:rPr>
                <w:rFonts w:ascii="Times New Roman" w:hAnsi="Times New Roman"/>
                <w:b/>
                <w:spacing w:val="-2"/>
                <w:szCs w:val="24"/>
              </w:rPr>
              <w:t xml:space="preserve">  </w:t>
            </w:r>
          </w:p>
        </w:tc>
      </w:tr>
      <w:tr w:rsidR="003F434B" w14:paraId="018A5E5C" w14:textId="77777777" w:rsidTr="009610C1">
        <w:tc>
          <w:tcPr>
            <w:tcW w:w="660" w:type="dxa"/>
            <w:shd w:val="pct15" w:color="auto" w:fill="auto"/>
          </w:tcPr>
          <w:p w14:paraId="3887AFBE" w14:textId="2B9095E5" w:rsidR="003F434B" w:rsidRPr="00C12621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C12621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3F434B" w:rsidRPr="00C12621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C12621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3F434B" w:rsidRPr="00C12621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C12621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3F434B" w:rsidRDefault="003F434B" w:rsidP="003F43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2BA4D4D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Review</w:t>
            </w:r>
          </w:p>
          <w:p w14:paraId="7034668D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2</w:t>
            </w:r>
          </w:p>
          <w:p w14:paraId="33AD4DC3" w14:textId="14D2835C" w:rsidR="003F434B" w:rsidRPr="009D04AF" w:rsidRDefault="003F434B" w:rsidP="003F4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434CD2AB" w14:textId="77777777" w:rsidR="003F434B" w:rsidRDefault="003F434B" w:rsidP="003F43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753AB545" w14:textId="77777777" w:rsidR="003F434B" w:rsidRPr="00C63B2F" w:rsidRDefault="003F434B" w:rsidP="003F43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68491F63" w14:textId="77777777" w:rsidR="003F434B" w:rsidRPr="00A5158E" w:rsidRDefault="003F434B" w:rsidP="003F43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5845F49A" w:rsidR="003F434B" w:rsidRPr="009D04AF" w:rsidRDefault="003F434B" w:rsidP="003F43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1E5B9B9" w14:textId="77777777" w:rsidR="003F434B" w:rsidRPr="009D04AF" w:rsidRDefault="003F434B" w:rsidP="003F43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512B35D" w14:textId="77777777" w:rsidR="003F434B" w:rsidRDefault="003F434B" w:rsidP="003F43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30D4DA93" w14:textId="4977E9BA" w:rsidR="003F434B" w:rsidRPr="009D04AF" w:rsidRDefault="003F434B" w:rsidP="003F434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44FDE44A" w:rsidR="003F434B" w:rsidRPr="009D04AF" w:rsidRDefault="003F434B" w:rsidP="003F43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2 Test Study Guide</w:t>
            </w:r>
            <w:r>
              <w:rPr>
                <w:rFonts w:ascii="Times New Roman" w:hAnsi="Times New Roman"/>
                <w:b/>
              </w:rPr>
              <w:t xml:space="preserve"> Pages 29-30</w:t>
            </w:r>
          </w:p>
        </w:tc>
        <w:tc>
          <w:tcPr>
            <w:tcW w:w="1620" w:type="dxa"/>
          </w:tcPr>
          <w:p w14:paraId="41EEF499" w14:textId="555455FD" w:rsidR="003F434B" w:rsidRPr="009D04AF" w:rsidRDefault="003F434B" w:rsidP="003F43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</w:tcPr>
          <w:p w14:paraId="1F24E6D5" w14:textId="77777777" w:rsidR="003F434B" w:rsidRDefault="003F434B" w:rsidP="003F43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8.EE.1           </w:t>
            </w:r>
          </w:p>
          <w:p w14:paraId="65B846A1" w14:textId="77777777" w:rsidR="003F434B" w:rsidRDefault="003F434B" w:rsidP="003F434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8.EE.2</w:t>
            </w:r>
          </w:p>
          <w:p w14:paraId="697A72BD" w14:textId="77777777" w:rsidR="003F434B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8.EE.3</w:t>
            </w:r>
          </w:p>
          <w:p w14:paraId="1990BE37" w14:textId="77777777" w:rsidR="003F434B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8.EE.7b</w:t>
            </w:r>
          </w:p>
          <w:p w14:paraId="072A6C53" w14:textId="60DDF9A1" w:rsidR="003F434B" w:rsidRPr="009D04AF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A-SSE.2      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</w:t>
            </w:r>
          </w:p>
        </w:tc>
      </w:tr>
      <w:tr w:rsidR="003F434B" w14:paraId="02E56080" w14:textId="77777777" w:rsidTr="00E04552">
        <w:trPr>
          <w:trHeight w:val="1462"/>
        </w:trPr>
        <w:tc>
          <w:tcPr>
            <w:tcW w:w="660" w:type="dxa"/>
            <w:shd w:val="pct15" w:color="auto" w:fill="auto"/>
          </w:tcPr>
          <w:p w14:paraId="3452975C" w14:textId="44CD11E9" w:rsidR="003F434B" w:rsidRDefault="003F434B" w:rsidP="003F43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3F434B" w:rsidRPr="00B6712A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3F434B" w:rsidRPr="00B6712A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3F434B" w:rsidRPr="00B6712A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3F434B" w:rsidRPr="00B6712A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3F434B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26C403D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42E1C2D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Unit 2 </w:t>
            </w:r>
          </w:p>
          <w:p w14:paraId="07FBBFB2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  <w:p w14:paraId="065C6409" w14:textId="4DB5D80C" w:rsidR="003F434B" w:rsidRPr="009D04AF" w:rsidRDefault="003F434B" w:rsidP="003F4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69D99E9B" w14:textId="79274429" w:rsidR="003F434B" w:rsidRDefault="003F434B" w:rsidP="003F43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7348"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17671D5" w14:textId="011C4FC0" w:rsidR="003F434B" w:rsidRPr="009D04AF" w:rsidRDefault="003F434B" w:rsidP="003F43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608FD5EF" w14:textId="77777777" w:rsidR="003F434B" w:rsidRPr="009D04AF" w:rsidRDefault="003F434B" w:rsidP="003F43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90F26CA" w14:textId="77777777" w:rsidR="003F434B" w:rsidRDefault="003F434B" w:rsidP="003F43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57F9B392" w14:textId="254FDB9E" w:rsidR="003F434B" w:rsidRPr="007C4E3C" w:rsidRDefault="003F434B" w:rsidP="003F43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532AFCDC" w:rsidR="003F434B" w:rsidRPr="009D04AF" w:rsidRDefault="003F434B" w:rsidP="003F43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None due to test</w:t>
            </w:r>
          </w:p>
        </w:tc>
        <w:tc>
          <w:tcPr>
            <w:tcW w:w="1620" w:type="dxa"/>
          </w:tcPr>
          <w:p w14:paraId="7A8A0FA6" w14:textId="0C139E4C" w:rsidR="003F434B" w:rsidRDefault="003F434B" w:rsidP="003F43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  <w:p w14:paraId="1A76C590" w14:textId="2C62433D" w:rsidR="003F434B" w:rsidRPr="009D04AF" w:rsidRDefault="003F434B" w:rsidP="003F43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D874892" w14:textId="77777777" w:rsidR="003F434B" w:rsidRDefault="003F434B" w:rsidP="003F434B">
            <w:pPr>
              <w:rPr>
                <w:rFonts w:ascii="Times New Roman" w:hAnsi="Times New Roman"/>
                <w:b/>
                <w:szCs w:val="24"/>
              </w:rPr>
            </w:pPr>
          </w:p>
          <w:p w14:paraId="41847F1C" w14:textId="77777777" w:rsidR="003F434B" w:rsidRDefault="003F434B" w:rsidP="003F43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8.EE.1           </w:t>
            </w:r>
          </w:p>
          <w:p w14:paraId="130D311D" w14:textId="77777777" w:rsidR="003F434B" w:rsidRDefault="003F434B" w:rsidP="003F434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8.EE.2</w:t>
            </w:r>
          </w:p>
          <w:p w14:paraId="7C21D423" w14:textId="77777777" w:rsidR="003F434B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8.EE.3</w:t>
            </w:r>
          </w:p>
          <w:p w14:paraId="38D4422B" w14:textId="77777777" w:rsidR="003F434B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8.EE.7b</w:t>
            </w:r>
          </w:p>
          <w:p w14:paraId="5985F3C3" w14:textId="0A9E7278" w:rsidR="003F434B" w:rsidRPr="006F5D19" w:rsidRDefault="003F434B" w:rsidP="003F4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A-SSE.2      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</w:t>
            </w:r>
          </w:p>
        </w:tc>
      </w:tr>
      <w:tr w:rsidR="003F434B" w14:paraId="2BAE32FC" w14:textId="77777777" w:rsidTr="00D7517E">
        <w:trPr>
          <w:trHeight w:val="1627"/>
        </w:trPr>
        <w:tc>
          <w:tcPr>
            <w:tcW w:w="660" w:type="dxa"/>
            <w:shd w:val="pct15" w:color="auto" w:fill="auto"/>
          </w:tcPr>
          <w:p w14:paraId="34B3CE1D" w14:textId="4FD6D3D9" w:rsidR="003F434B" w:rsidRDefault="003F434B" w:rsidP="003F434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3F434B" w:rsidRPr="00B6712A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3F434B" w:rsidRPr="00B6712A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3F434B" w:rsidRPr="00B6712A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3F434B" w:rsidRPr="00B6712A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3F434B" w:rsidRPr="00B6712A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3F434B" w:rsidRDefault="003F434B" w:rsidP="003F43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5192CE4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Rates and</w:t>
            </w:r>
          </w:p>
          <w:p w14:paraId="61DC265B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Rates</w:t>
            </w:r>
          </w:p>
          <w:p w14:paraId="55B850E4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B0420E2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086E40B7" w:rsidR="003F434B" w:rsidRPr="009D04AF" w:rsidRDefault="003F434B" w:rsidP="003F43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4</w:t>
            </w:r>
          </w:p>
        </w:tc>
        <w:tc>
          <w:tcPr>
            <w:tcW w:w="2970" w:type="dxa"/>
          </w:tcPr>
          <w:p w14:paraId="10EA9B76" w14:textId="13986756" w:rsidR="003F434B" w:rsidRDefault="003F434B" w:rsidP="003F43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392BFABC" w14:textId="59A7AED2" w:rsidR="003F434B" w:rsidRPr="00C63B2F" w:rsidRDefault="003F434B" w:rsidP="003F434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3B2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73EE3D3" w14:textId="77777777" w:rsidR="003F434B" w:rsidRPr="00A5158E" w:rsidRDefault="003F434B" w:rsidP="003F434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72B6F436" w:rsidR="003F434B" w:rsidRPr="009D04AF" w:rsidRDefault="003F434B" w:rsidP="003F434B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45013585" w14:textId="77777777" w:rsidR="003F434B" w:rsidRPr="009D04AF" w:rsidRDefault="003F434B" w:rsidP="003F43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A6F03C2" w14:textId="77777777" w:rsidR="003F434B" w:rsidRDefault="003F434B" w:rsidP="003F43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7121A819" w14:textId="6FF01E83" w:rsidR="003F434B" w:rsidRPr="009D04AF" w:rsidRDefault="003F434B" w:rsidP="003F434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1DC340B0" w14:textId="38E5F449" w:rsidR="003F434B" w:rsidRDefault="00B31E92" w:rsidP="003F43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</w:t>
            </w:r>
          </w:p>
          <w:p w14:paraId="333AAD49" w14:textId="2D391E60" w:rsidR="003F434B" w:rsidRPr="009D04AF" w:rsidRDefault="003F434B" w:rsidP="003F43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Homework 2</w:t>
            </w:r>
            <w:r w:rsidR="00B31E92">
              <w:rPr>
                <w:rFonts w:ascii="Times New Roman" w:hAnsi="Times New Roman"/>
                <w:b/>
              </w:rPr>
              <w:t xml:space="preserve"> Page 5</w:t>
            </w:r>
          </w:p>
        </w:tc>
        <w:tc>
          <w:tcPr>
            <w:tcW w:w="1620" w:type="dxa"/>
          </w:tcPr>
          <w:p w14:paraId="6D169A11" w14:textId="6BBF3D1E" w:rsidR="003F434B" w:rsidRPr="009D04AF" w:rsidRDefault="003F434B" w:rsidP="003F434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2F8585DD" w14:textId="77777777" w:rsidR="003F434B" w:rsidRDefault="003F434B" w:rsidP="003F434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F115631" w14:textId="77777777" w:rsidR="003F434B" w:rsidRDefault="003F434B" w:rsidP="003F434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7-RP1</w:t>
            </w:r>
          </w:p>
          <w:p w14:paraId="57249ED8" w14:textId="77777777" w:rsidR="003F434B" w:rsidRPr="00B05C84" w:rsidRDefault="003F434B" w:rsidP="003F4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7-RP2</w:t>
            </w:r>
          </w:p>
          <w:p w14:paraId="03213300" w14:textId="6FA7450F" w:rsidR="003F434B" w:rsidRPr="009D04AF" w:rsidRDefault="003F434B" w:rsidP="003F434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31E92" w14:paraId="2C4A6B17" w14:textId="77777777" w:rsidTr="009610C1"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754EC6AA" w:rsidR="00B31E92" w:rsidRDefault="00B31E92" w:rsidP="00B31E9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B31E92" w:rsidRPr="00B6712A" w:rsidRDefault="00B31E92" w:rsidP="00B31E9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B31E92" w:rsidRPr="00B6712A" w:rsidRDefault="00B31E92" w:rsidP="00B31E9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B31E92" w:rsidRPr="00B6712A" w:rsidRDefault="00B31E92" w:rsidP="00B31E9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B31E92" w:rsidRPr="00B6712A" w:rsidRDefault="00B31E92" w:rsidP="00B31E9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B31E92" w:rsidRDefault="00B31E92" w:rsidP="00B31E9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EB9CE01" w14:textId="77777777" w:rsidR="00B31E92" w:rsidRDefault="00B31E92" w:rsidP="00B31E9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Proportional</w:t>
            </w:r>
          </w:p>
          <w:p w14:paraId="1920E497" w14:textId="77777777" w:rsidR="00B31E92" w:rsidRDefault="00B31E92" w:rsidP="00B31E9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Versus</w:t>
            </w:r>
          </w:p>
          <w:p w14:paraId="1DEE41BC" w14:textId="77777777" w:rsidR="00B31E92" w:rsidRDefault="00B31E92" w:rsidP="00B31E9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Non-proportional</w:t>
            </w:r>
          </w:p>
          <w:p w14:paraId="585C8AB5" w14:textId="77777777" w:rsidR="00B31E92" w:rsidRDefault="00B31E92" w:rsidP="00B31E9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Relationships</w:t>
            </w:r>
          </w:p>
          <w:p w14:paraId="7142318B" w14:textId="77777777" w:rsidR="00B31E92" w:rsidRDefault="00B31E92" w:rsidP="00B31E9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7562329" w14:textId="1373A200" w:rsidR="00B31E92" w:rsidRPr="009D04AF" w:rsidRDefault="00B31E92" w:rsidP="00B31E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4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6C04FA91" w14:textId="77777777" w:rsidR="00B31E92" w:rsidRDefault="00B31E92" w:rsidP="00B31E9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60D8E61" w14:textId="77777777" w:rsidR="00B31E92" w:rsidRPr="00C63B2F" w:rsidRDefault="00B31E92" w:rsidP="00B31E9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3B2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11BE2E7" w14:textId="77777777" w:rsidR="00B31E92" w:rsidRPr="00A5158E" w:rsidRDefault="00B31E92" w:rsidP="00B31E92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45DC6C38" w:rsidR="00B31E92" w:rsidRPr="00310519" w:rsidRDefault="00B31E92" w:rsidP="00B31E9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39467AA" w14:textId="77777777" w:rsidR="00B31E92" w:rsidRPr="009D04AF" w:rsidRDefault="00B31E92" w:rsidP="00B31E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F59B23C" w14:textId="77777777" w:rsidR="00B31E92" w:rsidRDefault="00B31E92" w:rsidP="00B31E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0CDC60B6" w14:textId="6F177A97" w:rsidR="00B31E92" w:rsidRPr="009D04AF" w:rsidRDefault="00B31E92" w:rsidP="00B31E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0A93E711" w:rsidR="00B31E92" w:rsidRPr="009D04AF" w:rsidRDefault="00B31E92" w:rsidP="00B31E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4 </w:t>
            </w:r>
            <w:r>
              <w:rPr>
                <w:rFonts w:ascii="Times New Roman" w:hAnsi="Times New Roman"/>
                <w:b/>
              </w:rPr>
              <w:t xml:space="preserve">Homework 3 </w:t>
            </w:r>
            <w:r>
              <w:rPr>
                <w:rFonts w:ascii="Times New Roman" w:hAnsi="Times New Roman"/>
                <w:b/>
              </w:rPr>
              <w:t>Page 9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5905E6F7" w:rsidR="00B31E92" w:rsidRPr="009D04AF" w:rsidRDefault="00B31E92" w:rsidP="00B31E92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1BBCA3D" w14:textId="2D904BA1" w:rsidR="00B31E92" w:rsidRPr="009D04AF" w:rsidRDefault="00B31E92" w:rsidP="00B31E9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7-RP2</w:t>
            </w:r>
          </w:p>
        </w:tc>
      </w:tr>
    </w:tbl>
    <w:p w14:paraId="3DFB1E88" w14:textId="76292014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25C10221" w:rsidR="00812FC8" w:rsidRPr="009D04AF" w:rsidRDefault="009A3DFA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C23F96">
        <w:rPr>
          <w:rFonts w:ascii="Times New Roman" w:hAnsi="Times New Roman"/>
          <w:b/>
        </w:rPr>
        <w:t>: Carter, Craft</w:t>
      </w:r>
      <w:r w:rsidR="00CE0D55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057B2" w:rsidRPr="009D04AF">
        <w:rPr>
          <w:rFonts w:ascii="Times New Roman" w:hAnsi="Times New Roman"/>
          <w:b/>
        </w:rPr>
        <w:t xml:space="preserve">                     </w:t>
      </w:r>
      <w:r w:rsidR="00CE0D55">
        <w:rPr>
          <w:rFonts w:ascii="Times New Roman" w:hAnsi="Times New Roman"/>
          <w:b/>
        </w:rPr>
        <w:t>10</w:t>
      </w:r>
      <w:r w:rsidR="00310519">
        <w:rPr>
          <w:rFonts w:ascii="Times New Roman" w:hAnsi="Times New Roman"/>
          <w:b/>
        </w:rPr>
        <w:t>-</w:t>
      </w:r>
      <w:r w:rsidR="00C23F96">
        <w:rPr>
          <w:rFonts w:ascii="Times New Roman" w:hAnsi="Times New Roman"/>
          <w:b/>
        </w:rPr>
        <w:t>2</w:t>
      </w:r>
      <w:r w:rsidR="003F434B">
        <w:rPr>
          <w:rFonts w:ascii="Times New Roman" w:hAnsi="Times New Roman"/>
          <w:b/>
        </w:rPr>
        <w:t>8-2024</w:t>
      </w:r>
    </w:p>
    <w:p w14:paraId="56BF799C" w14:textId="71BB3A2F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7024" w14:textId="77777777" w:rsidR="007566F4" w:rsidRDefault="007566F4">
      <w:pPr>
        <w:spacing w:line="20" w:lineRule="exact"/>
      </w:pPr>
    </w:p>
  </w:endnote>
  <w:endnote w:type="continuationSeparator" w:id="0">
    <w:p w14:paraId="6B508FA7" w14:textId="77777777" w:rsidR="007566F4" w:rsidRDefault="007566F4">
      <w:r>
        <w:t xml:space="preserve"> </w:t>
      </w:r>
    </w:p>
  </w:endnote>
  <w:endnote w:type="continuationNotice" w:id="1">
    <w:p w14:paraId="0523C653" w14:textId="77777777" w:rsidR="007566F4" w:rsidRDefault="007566F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9E83" w14:textId="77777777" w:rsidR="007566F4" w:rsidRDefault="007566F4">
      <w:r>
        <w:separator/>
      </w:r>
    </w:p>
  </w:footnote>
  <w:footnote w:type="continuationSeparator" w:id="0">
    <w:p w14:paraId="7CCEA42A" w14:textId="77777777" w:rsidR="007566F4" w:rsidRDefault="0075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0EE613A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7730EEA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6B0D"/>
    <w:rsid w:val="000462E3"/>
    <w:rsid w:val="00087EE7"/>
    <w:rsid w:val="000B0D3D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388"/>
    <w:rsid w:val="001A0E3A"/>
    <w:rsid w:val="001B4CE3"/>
    <w:rsid w:val="001B6022"/>
    <w:rsid w:val="001C1DCB"/>
    <w:rsid w:val="001F63AE"/>
    <w:rsid w:val="00232E56"/>
    <w:rsid w:val="00272EFE"/>
    <w:rsid w:val="00280C4E"/>
    <w:rsid w:val="00293389"/>
    <w:rsid w:val="0029537C"/>
    <w:rsid w:val="002A12DE"/>
    <w:rsid w:val="002A5765"/>
    <w:rsid w:val="002B4F01"/>
    <w:rsid w:val="002B7E3D"/>
    <w:rsid w:val="002C05E2"/>
    <w:rsid w:val="002C4E1B"/>
    <w:rsid w:val="002D061B"/>
    <w:rsid w:val="002D4327"/>
    <w:rsid w:val="002E2515"/>
    <w:rsid w:val="00310519"/>
    <w:rsid w:val="00344587"/>
    <w:rsid w:val="0036581D"/>
    <w:rsid w:val="003741DD"/>
    <w:rsid w:val="003C48E1"/>
    <w:rsid w:val="003F434B"/>
    <w:rsid w:val="0040019D"/>
    <w:rsid w:val="00414FD5"/>
    <w:rsid w:val="0044445C"/>
    <w:rsid w:val="0046388B"/>
    <w:rsid w:val="004A25B6"/>
    <w:rsid w:val="00503A34"/>
    <w:rsid w:val="00505585"/>
    <w:rsid w:val="00537727"/>
    <w:rsid w:val="0056697E"/>
    <w:rsid w:val="00571232"/>
    <w:rsid w:val="00580A38"/>
    <w:rsid w:val="005B1B5A"/>
    <w:rsid w:val="005E2A5C"/>
    <w:rsid w:val="005F084E"/>
    <w:rsid w:val="005F3892"/>
    <w:rsid w:val="005F7472"/>
    <w:rsid w:val="00620FAE"/>
    <w:rsid w:val="006251FE"/>
    <w:rsid w:val="00641ECE"/>
    <w:rsid w:val="006542DB"/>
    <w:rsid w:val="006574C2"/>
    <w:rsid w:val="006F5D19"/>
    <w:rsid w:val="0070104D"/>
    <w:rsid w:val="00703B78"/>
    <w:rsid w:val="007272EC"/>
    <w:rsid w:val="00747A77"/>
    <w:rsid w:val="0075109D"/>
    <w:rsid w:val="007566F4"/>
    <w:rsid w:val="007C4E3C"/>
    <w:rsid w:val="007C6492"/>
    <w:rsid w:val="007E7348"/>
    <w:rsid w:val="008057B2"/>
    <w:rsid w:val="00806B92"/>
    <w:rsid w:val="00812FC8"/>
    <w:rsid w:val="00814FF7"/>
    <w:rsid w:val="00846D2D"/>
    <w:rsid w:val="00891C2D"/>
    <w:rsid w:val="00892725"/>
    <w:rsid w:val="008B108D"/>
    <w:rsid w:val="008B42C2"/>
    <w:rsid w:val="008C7546"/>
    <w:rsid w:val="008E6EDA"/>
    <w:rsid w:val="009279ED"/>
    <w:rsid w:val="009367D7"/>
    <w:rsid w:val="00942CFC"/>
    <w:rsid w:val="00947396"/>
    <w:rsid w:val="00954AA8"/>
    <w:rsid w:val="009610C1"/>
    <w:rsid w:val="009A3DFA"/>
    <w:rsid w:val="009B59C3"/>
    <w:rsid w:val="009C1390"/>
    <w:rsid w:val="009C1D36"/>
    <w:rsid w:val="009C4507"/>
    <w:rsid w:val="009D04AF"/>
    <w:rsid w:val="009E12EA"/>
    <w:rsid w:val="009E1A38"/>
    <w:rsid w:val="009F1A77"/>
    <w:rsid w:val="009F6239"/>
    <w:rsid w:val="00A227B3"/>
    <w:rsid w:val="00A24DFC"/>
    <w:rsid w:val="00A30428"/>
    <w:rsid w:val="00A346DF"/>
    <w:rsid w:val="00A51D77"/>
    <w:rsid w:val="00A96D9D"/>
    <w:rsid w:val="00AA20E9"/>
    <w:rsid w:val="00AA6454"/>
    <w:rsid w:val="00AB67BD"/>
    <w:rsid w:val="00AC06E5"/>
    <w:rsid w:val="00AF2E6A"/>
    <w:rsid w:val="00B24217"/>
    <w:rsid w:val="00B31E92"/>
    <w:rsid w:val="00B33445"/>
    <w:rsid w:val="00B5795E"/>
    <w:rsid w:val="00B6712A"/>
    <w:rsid w:val="00B8549B"/>
    <w:rsid w:val="00B857EC"/>
    <w:rsid w:val="00B911B4"/>
    <w:rsid w:val="00B97FA7"/>
    <w:rsid w:val="00BE4040"/>
    <w:rsid w:val="00C03FF9"/>
    <w:rsid w:val="00C1179B"/>
    <w:rsid w:val="00C12621"/>
    <w:rsid w:val="00C23F96"/>
    <w:rsid w:val="00C358B0"/>
    <w:rsid w:val="00C645DE"/>
    <w:rsid w:val="00CE0D55"/>
    <w:rsid w:val="00CF154D"/>
    <w:rsid w:val="00CF1FD1"/>
    <w:rsid w:val="00D00CB0"/>
    <w:rsid w:val="00D06EDC"/>
    <w:rsid w:val="00D11236"/>
    <w:rsid w:val="00D16CBA"/>
    <w:rsid w:val="00D7517E"/>
    <w:rsid w:val="00D865C6"/>
    <w:rsid w:val="00DB731B"/>
    <w:rsid w:val="00DC06A8"/>
    <w:rsid w:val="00DC5E4F"/>
    <w:rsid w:val="00DD22EF"/>
    <w:rsid w:val="00DE1EF3"/>
    <w:rsid w:val="00DE4325"/>
    <w:rsid w:val="00E04552"/>
    <w:rsid w:val="00E10A31"/>
    <w:rsid w:val="00E14E0C"/>
    <w:rsid w:val="00E359C8"/>
    <w:rsid w:val="00E607E9"/>
    <w:rsid w:val="00E758E8"/>
    <w:rsid w:val="00EB4937"/>
    <w:rsid w:val="00F23DE8"/>
    <w:rsid w:val="00F41596"/>
    <w:rsid w:val="00F4622A"/>
    <w:rsid w:val="00F52822"/>
    <w:rsid w:val="00F54D3E"/>
    <w:rsid w:val="00F64AEE"/>
    <w:rsid w:val="00F65BD2"/>
    <w:rsid w:val="00F66679"/>
    <w:rsid w:val="00FB3824"/>
    <w:rsid w:val="00FB39DD"/>
    <w:rsid w:val="00FC651D"/>
    <w:rsid w:val="00FE2CB3"/>
    <w:rsid w:val="00FF3785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8C77D93B-5BBB-4C1F-BD4D-A36EE25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05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5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2019-08-09T01:28:00Z</cp:lastPrinted>
  <dcterms:created xsi:type="dcterms:W3CDTF">2024-10-22T21:29:00Z</dcterms:created>
  <dcterms:modified xsi:type="dcterms:W3CDTF">2024-10-22T21:47:00Z</dcterms:modified>
</cp:coreProperties>
</file>