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A65543F" w:rsidR="00664D89" w:rsidRDefault="00664D89" w:rsidP="0A0724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0A072434">
        <w:rPr>
          <w:rFonts w:ascii="Times New Roman" w:hAnsi="Times New Roman"/>
          <w:sz w:val="20"/>
          <w:szCs w:val="20"/>
        </w:rPr>
        <w:t>Teacher:</w:t>
      </w:r>
      <w:r w:rsidR="003401E8" w:rsidRPr="0A072434">
        <w:rPr>
          <w:rFonts w:ascii="Times New Roman" w:hAnsi="Times New Roman"/>
          <w:noProof/>
          <w:sz w:val="20"/>
          <w:szCs w:val="20"/>
        </w:rPr>
        <w:t xml:space="preserve"> </w:t>
      </w:r>
      <w:r w:rsidR="00561FCB">
        <w:rPr>
          <w:rFonts w:ascii="Times New Roman" w:hAnsi="Times New Roman"/>
          <w:noProof/>
          <w:sz w:val="20"/>
          <w:szCs w:val="20"/>
        </w:rPr>
        <w:t>Hall-Robinson</w:t>
      </w:r>
      <w:r w:rsidR="003401E8" w:rsidRPr="0A072434">
        <w:rPr>
          <w:rFonts w:ascii="Times New Roman" w:hAnsi="Times New Roman"/>
          <w:noProof/>
          <w:sz w:val="20"/>
          <w:szCs w:val="20"/>
        </w:rPr>
        <w:t xml:space="preserve"> </w:t>
      </w:r>
      <w:r w:rsidRPr="0A072434">
        <w:rPr>
          <w:rFonts w:ascii="Times New Roman" w:hAnsi="Times New Roman"/>
          <w:sz w:val="20"/>
          <w:szCs w:val="20"/>
        </w:rPr>
        <w:t xml:space="preserve">    </w:t>
      </w:r>
      <w:r>
        <w:tab/>
      </w:r>
      <w:r w:rsidRPr="0A072434">
        <w:rPr>
          <w:rFonts w:ascii="Times New Roman" w:hAnsi="Times New Roman"/>
          <w:sz w:val="20"/>
          <w:szCs w:val="20"/>
        </w:rPr>
        <w:t>Date:</w:t>
      </w:r>
      <w:r w:rsidR="604246A8" w:rsidRPr="0A072434">
        <w:rPr>
          <w:rFonts w:ascii="Times New Roman" w:hAnsi="Times New Roman"/>
          <w:sz w:val="20"/>
          <w:szCs w:val="20"/>
        </w:rPr>
        <w:t>10</w:t>
      </w:r>
      <w:r w:rsidR="00B7418A">
        <w:rPr>
          <w:rFonts w:ascii="Times New Roman" w:hAnsi="Times New Roman"/>
          <w:sz w:val="20"/>
          <w:szCs w:val="20"/>
        </w:rPr>
        <w:t xml:space="preserve">/28- 11/1 </w:t>
      </w:r>
      <w:r w:rsidR="6331C8D8" w:rsidRPr="0A072434">
        <w:rPr>
          <w:rFonts w:ascii="Times New Roman" w:hAnsi="Times New Roman"/>
          <w:sz w:val="20"/>
          <w:szCs w:val="20"/>
        </w:rPr>
        <w:t xml:space="preserve">  </w:t>
      </w:r>
      <w:r w:rsidRPr="0A072434">
        <w:rPr>
          <w:rFonts w:ascii="Times New Roman" w:hAnsi="Times New Roman"/>
          <w:sz w:val="20"/>
          <w:szCs w:val="20"/>
        </w:rPr>
        <w:t xml:space="preserve">Subject: </w:t>
      </w:r>
      <w:r w:rsidR="003401E8" w:rsidRPr="0A072434">
        <w:rPr>
          <w:rFonts w:ascii="Times New Roman" w:hAnsi="Times New Roman"/>
          <w:noProof/>
          <w:sz w:val="20"/>
          <w:szCs w:val="20"/>
        </w:rPr>
        <w:t>Math</w:t>
      </w:r>
      <w:r w:rsidRPr="0A072434">
        <w:rPr>
          <w:rFonts w:ascii="Times New Roman" w:hAnsi="Times New Roman"/>
          <w:sz w:val="20"/>
          <w:szCs w:val="20"/>
        </w:rPr>
        <w:t xml:space="preserve">       </w:t>
      </w:r>
      <w:r w:rsidR="00764259" w:rsidRPr="0A072434">
        <w:rPr>
          <w:rFonts w:ascii="Times New Roman" w:hAnsi="Times New Roman"/>
          <w:sz w:val="20"/>
          <w:szCs w:val="20"/>
        </w:rPr>
        <w:t>Period</w:t>
      </w:r>
      <w:r w:rsidRPr="0A072434">
        <w:rPr>
          <w:rFonts w:ascii="Times New Roman" w:hAnsi="Times New Roman"/>
          <w:sz w:val="20"/>
          <w:szCs w:val="20"/>
        </w:rPr>
        <w:t xml:space="preserve">: </w:t>
      </w:r>
      <w:r w:rsidRPr="0A072434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C26495A" w14:textId="77777777" w:rsidR="005E4151" w:rsidRDefault="00C0771F" w:rsidP="005E415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bookmarkStart w:id="0" w:name="_Hlk155960986"/>
          </w:p>
          <w:bookmarkEnd w:id="0"/>
          <w:p w14:paraId="4E4461D7" w14:textId="77777777" w:rsidR="0077463B" w:rsidRDefault="0077463B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Apply area and perimeter formulas for rectangles in real-word and mathematical situations.</w:t>
            </w:r>
          </w:p>
          <w:p w14:paraId="3C935A49" w14:textId="5739CFFA" w:rsidR="00FC7B41" w:rsidRPr="0077463B" w:rsidRDefault="00FC7B41" w:rsidP="007746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75"/>
      </w:tblGrid>
      <w:tr w:rsidR="009D2011" w14:paraId="0E97E62F" w14:textId="77777777" w:rsidTr="009D2011">
        <w:trPr>
          <w:trHeight w:val="872"/>
        </w:trPr>
        <w:tc>
          <w:tcPr>
            <w:tcW w:w="14509" w:type="dxa"/>
          </w:tcPr>
          <w:p w14:paraId="05A7BA30" w14:textId="7FE8F71F" w:rsidR="003C6C26" w:rsidRDefault="003C6C26" w:rsidP="003C6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 w:rsidR="003F0BC3">
              <w:t>4. MD.B.</w:t>
            </w:r>
            <w:r>
              <w:t xml:space="preserve">4 </w:t>
            </w:r>
            <w:r w:rsidR="003F0BC3">
              <w:t>4. NF.A.</w:t>
            </w:r>
            <w:r>
              <w:t>1</w:t>
            </w:r>
          </w:p>
          <w:p w14:paraId="0E9E7CC3" w14:textId="77777777" w:rsidR="003C6C26" w:rsidRDefault="003C6C26" w:rsidP="003C6C26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7124F697" w14:textId="77777777" w:rsidR="003C6C26" w:rsidRDefault="003C6C26" w:rsidP="003C6C26">
            <w:r>
              <w:t>● Read line plots ● Make line plots ● Use line plots to solve problems</w:t>
            </w:r>
          </w:p>
          <w:p w14:paraId="02458390" w14:textId="67548983" w:rsidR="003C6C26" w:rsidRDefault="003C6C26" w:rsidP="003C6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Standards: </w:t>
            </w:r>
            <w:r w:rsidR="003F0BC3">
              <w:t>4. MD.A.</w:t>
            </w:r>
            <w:r>
              <w:t xml:space="preserve">1 </w:t>
            </w:r>
            <w:r w:rsidR="003F0BC3">
              <w:t>4. MD.A.</w:t>
            </w:r>
            <w:r>
              <w:t xml:space="preserve">2 </w:t>
            </w:r>
            <w:r w:rsidR="003F0BC3">
              <w:t>4. MD.A.</w:t>
            </w:r>
            <w:r>
              <w:t xml:space="preserve">3 </w:t>
            </w:r>
            <w:r w:rsidR="003F0BC3">
              <w:t>4. NF.B.</w:t>
            </w:r>
            <w:r>
              <w:t>3d 4.NF.B.4 4.NF.B.4c 4.NTB.B.5</w:t>
            </w:r>
          </w:p>
          <w:p w14:paraId="3FD4E65B" w14:textId="77777777" w:rsidR="003C6C26" w:rsidRDefault="003C6C26" w:rsidP="003C6C26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5EDDE921" w14:textId="75C77BCE" w:rsidR="003C6C26" w:rsidRDefault="003C6C26" w:rsidP="003C6C26">
            <w:r>
              <w:t>Equivalence with customary units of length ● Equivalence with customary units of capacity ● Equivalence with customary units of weight ● Equivalence with metric units of length ● Equivalence with metric units of capacity and mass ● Solve area and perimeter problems</w:t>
            </w:r>
            <w:r w:rsidR="0077463B">
              <w:t>.</w:t>
            </w:r>
          </w:p>
          <w:p w14:paraId="0283DC01" w14:textId="77777777" w:rsidR="0077463B" w:rsidRDefault="0077463B" w:rsidP="003C6C26"/>
          <w:p w14:paraId="240C8004" w14:textId="713B0670" w:rsidR="009D2011" w:rsidRPr="009D2011" w:rsidRDefault="009D2011" w:rsidP="003C6C26">
            <w:pPr>
              <w:rPr>
                <w:rFonts w:ascii="Times New Roman" w:hAnsi="Times New Roman"/>
                <w:sz w:val="20"/>
              </w:rPr>
            </w:pPr>
          </w:p>
        </w:tc>
      </w:tr>
      <w:tr w:rsidR="009D2011" w14:paraId="5E67E263" w14:textId="77777777" w:rsidTr="00056628">
        <w:trPr>
          <w:trHeight w:val="1880"/>
        </w:trPr>
        <w:tc>
          <w:tcPr>
            <w:tcW w:w="14509" w:type="dxa"/>
          </w:tcPr>
          <w:p w14:paraId="7B662B88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14247FC8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Determine and justify solutions for multi-step word problems, including problems where remainders must be interpreted.</w:t>
            </w:r>
          </w:p>
          <w:p w14:paraId="5746CF22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3a. Write equations to show solutions for multi-step word problems with a letter standing for the unknown quantity.</w:t>
            </w:r>
          </w:p>
          <w:p w14:paraId="52851D06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57B74891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15c Solve word problems involving addition and subtraction of fractions and mixed numbers having like denominators, using drawings, visual fraction models, and equations to represent the problem.</w:t>
            </w:r>
          </w:p>
          <w:p w14:paraId="2D67D744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03BA1776" w14:textId="7CCF931E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16c Solve word problems involving multiplying a whole </w:t>
            </w:r>
            <w:r w:rsidR="003F0BC3">
              <w:rPr>
                <w:sz w:val="18"/>
                <w:szCs w:val="18"/>
              </w:rPr>
              <w:t>number of</w:t>
            </w:r>
            <w:r>
              <w:rPr>
                <w:sz w:val="18"/>
                <w:szCs w:val="18"/>
              </w:rPr>
              <w:t xml:space="preserve"> times a fraction using visual fraction models and equations to represent the problem.</w:t>
            </w:r>
          </w:p>
          <w:p w14:paraId="1522AF7C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6EB2E290" w14:textId="2A1BD2CE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Select and use an appropriate unit of measurement for a given attribute (length, mass, liquid volume, time) within one system of units: metric - km, m, cm; kg, g, l, ml; customary - </w:t>
            </w:r>
            <w:r w:rsidR="003F0BC3">
              <w:rPr>
                <w:sz w:val="18"/>
                <w:szCs w:val="18"/>
              </w:rPr>
              <w:t>lb.</w:t>
            </w:r>
            <w:r>
              <w:rPr>
                <w:sz w:val="18"/>
                <w:szCs w:val="18"/>
              </w:rPr>
              <w:t xml:space="preserve">, oz; time - </w:t>
            </w:r>
            <w:r w:rsidR="003F0BC3">
              <w:rPr>
                <w:sz w:val="18"/>
                <w:szCs w:val="18"/>
              </w:rPr>
              <w:t>hr.</w:t>
            </w:r>
            <w:r>
              <w:rPr>
                <w:sz w:val="18"/>
                <w:szCs w:val="18"/>
              </w:rPr>
              <w:t>, min, sec.</w:t>
            </w:r>
          </w:p>
          <w:p w14:paraId="5FAAA931" w14:textId="77777777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21a Within one system of units, express measurements of a larger unit in terms of a smaller unit. Record measurement equivalents in a two-column table.</w:t>
            </w:r>
          </w:p>
          <w:p w14:paraId="4C60D907" w14:textId="4B9B08B2" w:rsidR="0077463B" w:rsidRDefault="0077463B" w:rsidP="003C6C26">
            <w:pPr>
              <w:rPr>
                <w:sz w:val="18"/>
                <w:szCs w:val="18"/>
              </w:rPr>
            </w:pPr>
          </w:p>
          <w:p w14:paraId="1FAAE06B" w14:textId="184AF1FE" w:rsidR="00581343" w:rsidRDefault="00581343" w:rsidP="003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>
              <w:rPr>
                <w:rFonts w:ascii="Times New Roman" w:hAnsi="Times New Roman"/>
                <w:sz w:val="20"/>
              </w:rPr>
              <w:t xml:space="preserve"> Apply area and perimeter formulas for rectangles in real-word and mathematical situations.</w:t>
            </w:r>
          </w:p>
          <w:p w14:paraId="3129B8CF" w14:textId="77777777" w:rsidR="003C6C26" w:rsidRDefault="003C6C26" w:rsidP="003C6C26">
            <w:pPr>
              <w:rPr>
                <w:sz w:val="18"/>
                <w:szCs w:val="18"/>
              </w:rPr>
            </w:pPr>
          </w:p>
          <w:p w14:paraId="73725BB2" w14:textId="71253E3E" w:rsidR="003C6C26" w:rsidRDefault="003C6C26" w:rsidP="003C6C26">
            <w:pPr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E8202" wp14:editId="550E0BA5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179070</wp:posOffset>
                      </wp:positionV>
                      <wp:extent cx="9103995" cy="5143500"/>
                      <wp:effectExtent l="0" t="0" r="20955" b="19050"/>
                      <wp:wrapSquare wrapText="bothSides"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3995" cy="514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31D0" w14:textId="50D2BF40" w:rsidR="003C6C26" w:rsidRPr="00581343" w:rsidRDefault="00FC3CC3" w:rsidP="00581343">
                                  <w:pPr>
                                    <w:spacing w:line="238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This Week’s Vocabulary:  </w:t>
                                  </w:r>
                                </w:p>
                                <w:p w14:paraId="1CF7B1B5" w14:textId="77777777" w:rsidR="003C6C26" w:rsidRPr="00500542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0542">
                                    <w:rPr>
                                      <w:sz w:val="28"/>
                                      <w:szCs w:val="28"/>
                                    </w:rPr>
                                    <w:t>Centimeter</w:t>
                                  </w:r>
                                </w:p>
                                <w:p w14:paraId="0D236DE1" w14:textId="208931AF" w:rsidR="00500542" w:rsidRPr="00500542" w:rsidRDefault="00500542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0542">
                                    <w:rPr>
                                      <w:sz w:val="28"/>
                                      <w:szCs w:val="28"/>
                                    </w:rPr>
                                    <w:t>Inches</w:t>
                                  </w:r>
                                </w:p>
                                <w:p w14:paraId="778BA81B" w14:textId="77777777" w:rsidR="003C6C26" w:rsidRPr="00500542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0542">
                                    <w:rPr>
                                      <w:sz w:val="28"/>
                                      <w:szCs w:val="28"/>
                                    </w:rPr>
                                    <w:t>Perimeter</w:t>
                                  </w:r>
                                </w:p>
                                <w:p w14:paraId="43BD15CF" w14:textId="77777777" w:rsidR="003C6C26" w:rsidRPr="00500542" w:rsidRDefault="003C6C26" w:rsidP="003C6C26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00542">
                                    <w:rPr>
                                      <w:sz w:val="28"/>
                                      <w:szCs w:val="28"/>
                                    </w:rPr>
                                    <w:t>Area</w:t>
                                  </w:r>
                                </w:p>
                                <w:p w14:paraId="52576069" w14:textId="47FA85BC" w:rsidR="003C6C26" w:rsidRPr="00500542" w:rsidRDefault="003C6C26" w:rsidP="003C6C2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00542">
                                    <w:rPr>
                                      <w:sz w:val="28"/>
                                      <w:szCs w:val="28"/>
                                    </w:rPr>
                                    <w:t>Formula</w:t>
                                  </w:r>
                                </w:p>
                                <w:p w14:paraId="3FBBCADB" w14:textId="08667E0A" w:rsidR="00BC559E" w:rsidRDefault="00BC559E" w:rsidP="00BC559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E8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15pt;margin-top:14.1pt;width:716.85pt;height:4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">
                      <v:textbox>
                        <w:txbxContent>
                          <w:p w14:paraId="456031D0" w14:textId="50D2BF40" w:rsidR="003C6C26" w:rsidRPr="00581343" w:rsidRDefault="00FC3CC3" w:rsidP="00581343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CF7B1B5" w14:textId="77777777" w:rsidR="003C6C26" w:rsidRPr="00500542" w:rsidRDefault="003C6C26" w:rsidP="003C6C2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00542">
                              <w:rPr>
                                <w:sz w:val="28"/>
                                <w:szCs w:val="28"/>
                              </w:rPr>
                              <w:t>Centimeter</w:t>
                            </w:r>
                          </w:p>
                          <w:p w14:paraId="0D236DE1" w14:textId="208931AF" w:rsidR="00500542" w:rsidRPr="00500542" w:rsidRDefault="00500542" w:rsidP="003C6C2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00542">
                              <w:rPr>
                                <w:sz w:val="28"/>
                                <w:szCs w:val="28"/>
                              </w:rPr>
                              <w:t>Inches</w:t>
                            </w:r>
                          </w:p>
                          <w:p w14:paraId="778BA81B" w14:textId="77777777" w:rsidR="003C6C26" w:rsidRPr="00500542" w:rsidRDefault="003C6C26" w:rsidP="003C6C2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00542">
                              <w:rPr>
                                <w:sz w:val="28"/>
                                <w:szCs w:val="28"/>
                              </w:rPr>
                              <w:t>Perimeter</w:t>
                            </w:r>
                          </w:p>
                          <w:p w14:paraId="43BD15CF" w14:textId="77777777" w:rsidR="003C6C26" w:rsidRPr="00500542" w:rsidRDefault="003C6C26" w:rsidP="003C6C2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00542">
                              <w:rPr>
                                <w:sz w:val="28"/>
                                <w:szCs w:val="28"/>
                              </w:rPr>
                              <w:t>Area</w:t>
                            </w:r>
                          </w:p>
                          <w:p w14:paraId="52576069" w14:textId="47FA85BC" w:rsidR="003C6C26" w:rsidRPr="00500542" w:rsidRDefault="003C6C26" w:rsidP="003C6C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500542">
                              <w:rPr>
                                <w:sz w:val="28"/>
                                <w:szCs w:val="28"/>
                              </w:rPr>
                              <w:t>Formula</w:t>
                            </w:r>
                          </w:p>
                          <w:p w14:paraId="3FBBCADB" w14:textId="08667E0A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6DC29F58" w14:textId="07C97884" w:rsidR="003C6C26" w:rsidRDefault="003C6C26" w:rsidP="003C6C26">
            <w:pPr>
              <w:rPr>
                <w:b/>
                <w:sz w:val="20"/>
                <w:szCs w:val="20"/>
              </w:rPr>
            </w:pPr>
          </w:p>
        </w:tc>
      </w:tr>
    </w:tbl>
    <w:p w14:paraId="74664C8C" w14:textId="2B313DF5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0E80756B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18E2470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0BC3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86FA705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0BC3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4C9245AA" w:rsidR="00664D89" w:rsidRPr="00530A91" w:rsidRDefault="00664D89" w:rsidP="00665CD5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81343" w14:paraId="0B547A7A" w14:textId="77777777" w:rsidTr="0A072434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81343" w:rsidRDefault="00581343" w:rsidP="0058134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81343" w:rsidRDefault="00581343" w:rsidP="00581343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256BF290" w:rsidR="00581343" w:rsidRPr="005857CA" w:rsidRDefault="00500542" w:rsidP="00581343">
            <w:r w:rsidRPr="00500542">
              <w:t>HOW CAN YOU USE FORMULAS FOR PERIMETER AND AREA TO SOLVE PROBLEMS?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75A914A" w:rsidR="00581343" w:rsidRPr="00E262FB" w:rsidRDefault="00500542" w:rsidP="00581343">
            <w:pPr>
              <w:pStyle w:val="Heading3"/>
              <w:jc w:val="left"/>
            </w:pPr>
            <w:r w:rsidRPr="00500542">
              <w:rPr>
                <w:sz w:val="24"/>
              </w:rPr>
              <w:t>HOW CAN YOU USE FORMULAS FOR PERIMETER AND AREA TO SOLVE PROBLEMS?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EA0CC6B" w:rsidR="00581343" w:rsidRPr="0024359F" w:rsidRDefault="00500542" w:rsidP="00581343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500542">
              <w:t>HOW CAN YOU USE FORMULAS FOR PERIMETER AND AREA TO SOLVE PROBLEMS?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BB702A9" w:rsidR="00581343" w:rsidRPr="0024359F" w:rsidRDefault="00500542" w:rsidP="00581343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500542">
              <w:rPr>
                <w:b w:val="0"/>
                <w:bCs/>
                <w:i/>
                <w:iCs/>
                <w:sz w:val="20"/>
                <w:szCs w:val="20"/>
              </w:rPr>
              <w:t>HOW CAN YOU USE FORMULAS FOR PERIMETER AND AREA TO SOLVE PROBLEMS?</w:t>
            </w:r>
            <w:r w:rsidR="00581343">
              <w:rPr>
                <w:b w:val="0"/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3A58F81" w:rsidR="00581343" w:rsidRPr="005016AE" w:rsidRDefault="00500542" w:rsidP="00581343">
            <w:pPr>
              <w:rPr>
                <w:rFonts w:ascii="Times New Roman" w:hAnsi="Times New Roman"/>
              </w:rPr>
            </w:pPr>
            <w:r w:rsidRPr="00500542">
              <w:rPr>
                <w:b/>
                <w:bCs/>
                <w:i/>
                <w:iCs/>
                <w:sz w:val="20"/>
                <w:szCs w:val="20"/>
              </w:rPr>
              <w:t>HOW CAN YOU USE FORMULAS FOR PERIMETER AND AREA TO SOLVE PROBLEMS?</w:t>
            </w:r>
          </w:p>
        </w:tc>
      </w:tr>
      <w:tr w:rsidR="00581343" w14:paraId="243C26FC" w14:textId="77777777" w:rsidTr="0A072434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581343" w:rsidRPr="00240A8C" w:rsidRDefault="00581343" w:rsidP="0058134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FA326AB" w:rsidR="00581343" w:rsidRPr="00B70F06" w:rsidRDefault="00500542" w:rsidP="0058134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0542">
              <w:rPr>
                <w:rFonts w:ascii="Times New Roman" w:hAnsi="Times New Roman"/>
                <w:b/>
                <w:bCs/>
                <w:sz w:val="20"/>
              </w:rPr>
              <w:t>  I CAN USE FORMULAS FOR PERIMETER AND AREA TO SOLVE PROBLEMS.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106237B" w:rsidR="00581343" w:rsidRDefault="00500542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0542">
              <w:rPr>
                <w:rFonts w:ascii="Times New Roman" w:hAnsi="Times New Roman"/>
                <w:b/>
                <w:bCs/>
                <w:sz w:val="20"/>
              </w:rPr>
              <w:t>  I CAN USE FORMULAS FOR PERIMETER AND AREA TO SOLVE PROBLEMS.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86F1332" w:rsidR="00581343" w:rsidRDefault="00500542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0542">
              <w:rPr>
                <w:rFonts w:ascii="Times New Roman" w:hAnsi="Times New Roman"/>
                <w:b/>
                <w:bCs/>
                <w:sz w:val="20"/>
              </w:rPr>
              <w:t>  I CAN USE FORMULAS FOR PERIMETER AND AREA TO SOLVE PROBLEMS.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CE607E7" w:rsidR="00581343" w:rsidRPr="005857CA" w:rsidRDefault="00500542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00542">
              <w:rPr>
                <w:rFonts w:ascii="Times New Roman" w:hAnsi="Times New Roman"/>
                <w:sz w:val="20"/>
              </w:rPr>
              <w:t>  I CAN USE FORMULAS FOR PERIMETER AND AREA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57F4879" w:rsidR="00581343" w:rsidRDefault="00500542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0542">
              <w:rPr>
                <w:rFonts w:ascii="Times New Roman" w:hAnsi="Times New Roman"/>
                <w:sz w:val="20"/>
              </w:rPr>
              <w:t>  I CAN USE FORMULAS FOR PERIMETER AND AREA TO SOLVE PROBLEMS.</w:t>
            </w:r>
          </w:p>
        </w:tc>
      </w:tr>
      <w:tr w:rsidR="00581343" w14:paraId="632169B7" w14:textId="77777777" w:rsidTr="0A072434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A63495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00CBF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5F9EBD1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7CA0C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D552E7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7E3D74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AC7A9E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8CD98D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26E855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24FD5A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7C43A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83D62C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603035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2CA52B4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792AF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E73059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7DAAA8A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715FCD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4191B80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E4D719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C0B2BD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9D67E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8A763A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A7D97C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1A4F4AA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6EEEE17F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5D4DAB43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7B0195D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C9A71B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181C71A1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163FF78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5F9EEA94" w:rsidR="00581343" w:rsidRPr="00D511C5" w:rsidRDefault="00581343" w:rsidP="005813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343" w14:paraId="17A62CD1" w14:textId="77777777" w:rsidTr="0A072434">
        <w:trPr>
          <w:trHeight w:val="273"/>
        </w:trPr>
        <w:tc>
          <w:tcPr>
            <w:tcW w:w="1557" w:type="dxa"/>
            <w:gridSpan w:val="2"/>
          </w:tcPr>
          <w:p w14:paraId="4F487C20" w14:textId="462E55C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581343" w:rsidRDefault="00581343" w:rsidP="0058134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81343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4C3DBED5" w14:textId="6BC475C8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504</w:t>
            </w:r>
          </w:p>
          <w:p w14:paraId="294223F8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191F95BD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3DC71D8C" w14:textId="6BA50FFB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r w:rsidR="003F0BC3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 ready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</w:tc>
        <w:tc>
          <w:tcPr>
            <w:tcW w:w="2638" w:type="dxa"/>
          </w:tcPr>
          <w:p w14:paraId="7B316476" w14:textId="3668386D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504</w:t>
            </w:r>
          </w:p>
          <w:p w14:paraId="39191BA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40F14566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4B6DFF1" w14:textId="0CC824FA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r w:rsidR="003F0BC3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 ready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1AC568DE" w14:textId="5EBA458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B82585B" w14:textId="215751A2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504</w:t>
            </w:r>
          </w:p>
          <w:p w14:paraId="7276BCC1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911772C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55919BE7" w14:textId="373D4F05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r w:rsidR="003F0BC3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 ready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2254BA6F" w14:textId="2F289A79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2AEA49" w14:textId="50AB9974" w:rsidR="00581343" w:rsidRPr="00974670" w:rsidRDefault="30F6F654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Centers: Fluency/Skill- Envision </w:t>
            </w:r>
            <w:r w:rsidR="00F65708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504</w:t>
            </w:r>
          </w:p>
          <w:p w14:paraId="2F14B84C" w14:textId="19478EF8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Teacher Table </w:t>
            </w:r>
          </w:p>
          <w:p w14:paraId="0BFC2C51" w14:textId="6D4A5509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Word Work </w:t>
            </w:r>
          </w:p>
          <w:p w14:paraId="6F6017CE" w14:textId="27098E15" w:rsidR="00581343" w:rsidRPr="00974670" w:rsidRDefault="30F6F654" w:rsidP="0A072434"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Technology- </w:t>
            </w:r>
            <w:r w:rsidR="003F0BC3"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 ready</w:t>
            </w:r>
            <w:r w:rsidRPr="0A072434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teacher assignments</w:t>
            </w:r>
          </w:p>
          <w:p w14:paraId="2780E721" w14:textId="0EF926C3" w:rsidR="00581343" w:rsidRPr="00974670" w:rsidRDefault="00581343" w:rsidP="0A072434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72F9650" w14:textId="516A2DFF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581343" w14:paraId="62C11F8D" w14:textId="77777777" w:rsidTr="0A07243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581343" w:rsidRDefault="00581343" w:rsidP="00581343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581343" w:rsidRPr="00732EF4" w:rsidRDefault="00581343" w:rsidP="005813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1736AE6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73D8DC88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1914BA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106EC9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E500B5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76C712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A58CBBC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2BFE445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6B8CDD09" w14:textId="77777777" w:rsidR="00581343" w:rsidRPr="006D2A56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6A4DFBE" w14:textId="77777777" w:rsidR="00581343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581343" w:rsidRPr="00745F85" w:rsidRDefault="00581343" w:rsidP="0058134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81343" w14:paraId="6869CC00" w14:textId="77777777" w:rsidTr="0A072434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81343" w:rsidRDefault="00581343" w:rsidP="0058134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1BF0AC02" w14:textId="31933A4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Prodigy, Practice and Study Notes and Problems</w:t>
            </w:r>
          </w:p>
          <w:p w14:paraId="1EED7E3B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 Solve the Problem Pad, Kahoot, Booklet</w:t>
            </w:r>
          </w:p>
          <w:p w14:paraId="7F7E43B3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Prodigy, Practice and Study Notes and Problems</w:t>
            </w:r>
          </w:p>
          <w:p w14:paraId="18105256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 Solve the Problem Pad, Kahoot, Booklet</w:t>
            </w:r>
          </w:p>
          <w:p w14:paraId="3247B649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Prodigy, Practice and Study Notes and Problems</w:t>
            </w:r>
          </w:p>
          <w:p w14:paraId="453369D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STUDENTS CONTINUE TESTING</w:t>
            </w:r>
          </w:p>
          <w:p w14:paraId="6070F4BC" w14:textId="77777777" w:rsidR="00581343" w:rsidRDefault="00581343" w:rsidP="0058134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81343" w14:paraId="008F3191" w14:textId="77777777" w:rsidTr="0A072434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81343" w:rsidRDefault="00581343" w:rsidP="0058134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581343" w:rsidRDefault="00581343" w:rsidP="005813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AB1D0D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5C59" w14:textId="77777777" w:rsidR="009E64F2" w:rsidRDefault="009E64F2" w:rsidP="00857076">
      <w:r>
        <w:separator/>
      </w:r>
    </w:p>
  </w:endnote>
  <w:endnote w:type="continuationSeparator" w:id="0">
    <w:p w14:paraId="4C38A9F2" w14:textId="77777777" w:rsidR="009E64F2" w:rsidRDefault="009E64F2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0635" w14:textId="77777777" w:rsidR="009E64F2" w:rsidRDefault="009E64F2" w:rsidP="00857076">
      <w:r>
        <w:separator/>
      </w:r>
    </w:p>
  </w:footnote>
  <w:footnote w:type="continuationSeparator" w:id="0">
    <w:p w14:paraId="5EDC08E3" w14:textId="77777777" w:rsidR="009E64F2" w:rsidRDefault="009E64F2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2D8E"/>
    <w:multiLevelType w:val="multilevel"/>
    <w:tmpl w:val="D00CE1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A45"/>
    <w:multiLevelType w:val="hybridMultilevel"/>
    <w:tmpl w:val="38F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565803"/>
    <w:multiLevelType w:val="multilevel"/>
    <w:tmpl w:val="764CA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0737CF"/>
    <w:multiLevelType w:val="hybridMultilevel"/>
    <w:tmpl w:val="A3E2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BC14A1"/>
    <w:multiLevelType w:val="hybridMultilevel"/>
    <w:tmpl w:val="8E16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8C708E"/>
    <w:multiLevelType w:val="multilevel"/>
    <w:tmpl w:val="8E7A65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1"/>
  </w:num>
  <w:num w:numId="2" w16cid:durableId="1570186786">
    <w:abstractNumId w:val="6"/>
  </w:num>
  <w:num w:numId="3" w16cid:durableId="1971013333">
    <w:abstractNumId w:val="10"/>
  </w:num>
  <w:num w:numId="4" w16cid:durableId="394472530">
    <w:abstractNumId w:val="3"/>
  </w:num>
  <w:num w:numId="5" w16cid:durableId="360206398">
    <w:abstractNumId w:val="8"/>
  </w:num>
  <w:num w:numId="6" w16cid:durableId="723286353">
    <w:abstractNumId w:val="12"/>
  </w:num>
  <w:num w:numId="7" w16cid:durableId="1084033480">
    <w:abstractNumId w:val="9"/>
  </w:num>
  <w:num w:numId="8" w16cid:durableId="1012489748">
    <w:abstractNumId w:val="11"/>
  </w:num>
  <w:num w:numId="9" w16cid:durableId="15278666">
    <w:abstractNumId w:val="15"/>
  </w:num>
  <w:num w:numId="10" w16cid:durableId="1851720658">
    <w:abstractNumId w:val="14"/>
  </w:num>
  <w:num w:numId="11" w16cid:durableId="1108893857">
    <w:abstractNumId w:val="13"/>
  </w:num>
  <w:num w:numId="12" w16cid:durableId="1663854764">
    <w:abstractNumId w:val="4"/>
  </w:num>
  <w:num w:numId="13" w16cid:durableId="1143348837">
    <w:abstractNumId w:val="7"/>
  </w:num>
  <w:num w:numId="14" w16cid:durableId="1384598020">
    <w:abstractNumId w:val="5"/>
  </w:num>
  <w:num w:numId="15" w16cid:durableId="775829874">
    <w:abstractNumId w:val="2"/>
  </w:num>
  <w:num w:numId="16" w16cid:durableId="194329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25D89"/>
    <w:rsid w:val="00131D2F"/>
    <w:rsid w:val="0014280F"/>
    <w:rsid w:val="00151017"/>
    <w:rsid w:val="00153520"/>
    <w:rsid w:val="00156411"/>
    <w:rsid w:val="001727FE"/>
    <w:rsid w:val="00173C4B"/>
    <w:rsid w:val="00187435"/>
    <w:rsid w:val="00191D7C"/>
    <w:rsid w:val="00197D4C"/>
    <w:rsid w:val="001A0AE7"/>
    <w:rsid w:val="001B03EA"/>
    <w:rsid w:val="001B38BB"/>
    <w:rsid w:val="001D56AE"/>
    <w:rsid w:val="001F0436"/>
    <w:rsid w:val="001F04FF"/>
    <w:rsid w:val="001F2440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53"/>
    <w:rsid w:val="002C1474"/>
    <w:rsid w:val="00316412"/>
    <w:rsid w:val="00325170"/>
    <w:rsid w:val="003401E8"/>
    <w:rsid w:val="00380F50"/>
    <w:rsid w:val="0038561A"/>
    <w:rsid w:val="003B3EA8"/>
    <w:rsid w:val="003C6C26"/>
    <w:rsid w:val="003D426E"/>
    <w:rsid w:val="003E188A"/>
    <w:rsid w:val="003E6F06"/>
    <w:rsid w:val="003F0BC3"/>
    <w:rsid w:val="003F141F"/>
    <w:rsid w:val="00403D71"/>
    <w:rsid w:val="004066AF"/>
    <w:rsid w:val="00451700"/>
    <w:rsid w:val="00451D26"/>
    <w:rsid w:val="004849DA"/>
    <w:rsid w:val="00492181"/>
    <w:rsid w:val="004B1079"/>
    <w:rsid w:val="004B158E"/>
    <w:rsid w:val="004B7E59"/>
    <w:rsid w:val="004C0508"/>
    <w:rsid w:val="004C0E9C"/>
    <w:rsid w:val="004C2FC8"/>
    <w:rsid w:val="004C4196"/>
    <w:rsid w:val="004D1211"/>
    <w:rsid w:val="004D4575"/>
    <w:rsid w:val="00500542"/>
    <w:rsid w:val="005016AE"/>
    <w:rsid w:val="00530275"/>
    <w:rsid w:val="00530A91"/>
    <w:rsid w:val="00541B6E"/>
    <w:rsid w:val="00553220"/>
    <w:rsid w:val="00561FCB"/>
    <w:rsid w:val="00581343"/>
    <w:rsid w:val="005857CA"/>
    <w:rsid w:val="00587177"/>
    <w:rsid w:val="005935FC"/>
    <w:rsid w:val="005A0674"/>
    <w:rsid w:val="005A509F"/>
    <w:rsid w:val="005A763F"/>
    <w:rsid w:val="005B5848"/>
    <w:rsid w:val="005C4BCA"/>
    <w:rsid w:val="005E4151"/>
    <w:rsid w:val="005F3E1A"/>
    <w:rsid w:val="005F4763"/>
    <w:rsid w:val="00604FA1"/>
    <w:rsid w:val="00612D85"/>
    <w:rsid w:val="00634001"/>
    <w:rsid w:val="00652B20"/>
    <w:rsid w:val="00664D89"/>
    <w:rsid w:val="00665CD5"/>
    <w:rsid w:val="00675D43"/>
    <w:rsid w:val="00680FDC"/>
    <w:rsid w:val="00683A91"/>
    <w:rsid w:val="006A5A97"/>
    <w:rsid w:val="006B51F1"/>
    <w:rsid w:val="006D0189"/>
    <w:rsid w:val="006D2A56"/>
    <w:rsid w:val="007239D6"/>
    <w:rsid w:val="00727144"/>
    <w:rsid w:val="00732EF4"/>
    <w:rsid w:val="007330B9"/>
    <w:rsid w:val="00745F85"/>
    <w:rsid w:val="007524AF"/>
    <w:rsid w:val="00760A81"/>
    <w:rsid w:val="00764259"/>
    <w:rsid w:val="00767A70"/>
    <w:rsid w:val="0077463B"/>
    <w:rsid w:val="00781978"/>
    <w:rsid w:val="00795446"/>
    <w:rsid w:val="007A1762"/>
    <w:rsid w:val="007C0F4A"/>
    <w:rsid w:val="007C3148"/>
    <w:rsid w:val="007D40F8"/>
    <w:rsid w:val="007F1C3E"/>
    <w:rsid w:val="007F6D2E"/>
    <w:rsid w:val="008153EB"/>
    <w:rsid w:val="00822179"/>
    <w:rsid w:val="00841B1C"/>
    <w:rsid w:val="00843D7E"/>
    <w:rsid w:val="00850B57"/>
    <w:rsid w:val="00857076"/>
    <w:rsid w:val="0088266C"/>
    <w:rsid w:val="00895D02"/>
    <w:rsid w:val="008C0434"/>
    <w:rsid w:val="008D050D"/>
    <w:rsid w:val="008D52CD"/>
    <w:rsid w:val="008F0A91"/>
    <w:rsid w:val="009007B8"/>
    <w:rsid w:val="009026BA"/>
    <w:rsid w:val="00910FB8"/>
    <w:rsid w:val="0091362B"/>
    <w:rsid w:val="009173DA"/>
    <w:rsid w:val="00922EA6"/>
    <w:rsid w:val="00925D15"/>
    <w:rsid w:val="0094442D"/>
    <w:rsid w:val="009520AD"/>
    <w:rsid w:val="009605B5"/>
    <w:rsid w:val="00974670"/>
    <w:rsid w:val="0099047A"/>
    <w:rsid w:val="009A6695"/>
    <w:rsid w:val="009D2011"/>
    <w:rsid w:val="009D24EA"/>
    <w:rsid w:val="009E2A4F"/>
    <w:rsid w:val="009E64F2"/>
    <w:rsid w:val="00A04738"/>
    <w:rsid w:val="00A0740D"/>
    <w:rsid w:val="00A07E53"/>
    <w:rsid w:val="00A254FB"/>
    <w:rsid w:val="00A33948"/>
    <w:rsid w:val="00A662BE"/>
    <w:rsid w:val="00A74478"/>
    <w:rsid w:val="00A74E55"/>
    <w:rsid w:val="00A85694"/>
    <w:rsid w:val="00A905B9"/>
    <w:rsid w:val="00AA5AF9"/>
    <w:rsid w:val="00AB1D0D"/>
    <w:rsid w:val="00AB6196"/>
    <w:rsid w:val="00AD085F"/>
    <w:rsid w:val="00AE54A0"/>
    <w:rsid w:val="00AE79B4"/>
    <w:rsid w:val="00AF4FBA"/>
    <w:rsid w:val="00AF5B12"/>
    <w:rsid w:val="00B04F38"/>
    <w:rsid w:val="00B16DD0"/>
    <w:rsid w:val="00B3547A"/>
    <w:rsid w:val="00B41437"/>
    <w:rsid w:val="00B53E14"/>
    <w:rsid w:val="00B640F4"/>
    <w:rsid w:val="00B70F06"/>
    <w:rsid w:val="00B7418A"/>
    <w:rsid w:val="00B76E66"/>
    <w:rsid w:val="00B82C94"/>
    <w:rsid w:val="00B94B95"/>
    <w:rsid w:val="00BA58C4"/>
    <w:rsid w:val="00BA5A09"/>
    <w:rsid w:val="00BB4BF5"/>
    <w:rsid w:val="00BC4E47"/>
    <w:rsid w:val="00BC559E"/>
    <w:rsid w:val="00BE35EE"/>
    <w:rsid w:val="00BF0E73"/>
    <w:rsid w:val="00C04344"/>
    <w:rsid w:val="00C0771F"/>
    <w:rsid w:val="00C26C61"/>
    <w:rsid w:val="00C3070A"/>
    <w:rsid w:val="00C359E7"/>
    <w:rsid w:val="00C61774"/>
    <w:rsid w:val="00C70745"/>
    <w:rsid w:val="00C90FF6"/>
    <w:rsid w:val="00CA27FE"/>
    <w:rsid w:val="00CF68D3"/>
    <w:rsid w:val="00D0321F"/>
    <w:rsid w:val="00D10317"/>
    <w:rsid w:val="00D15574"/>
    <w:rsid w:val="00D1655A"/>
    <w:rsid w:val="00D20990"/>
    <w:rsid w:val="00D20AAA"/>
    <w:rsid w:val="00D41BE0"/>
    <w:rsid w:val="00D45CCD"/>
    <w:rsid w:val="00D45D79"/>
    <w:rsid w:val="00D511C5"/>
    <w:rsid w:val="00D62281"/>
    <w:rsid w:val="00D96845"/>
    <w:rsid w:val="00DC5E2C"/>
    <w:rsid w:val="00DE5B3C"/>
    <w:rsid w:val="00DF3867"/>
    <w:rsid w:val="00E036DE"/>
    <w:rsid w:val="00E148F3"/>
    <w:rsid w:val="00E262FB"/>
    <w:rsid w:val="00E31E06"/>
    <w:rsid w:val="00E407F5"/>
    <w:rsid w:val="00E4624A"/>
    <w:rsid w:val="00E55C96"/>
    <w:rsid w:val="00EA71EB"/>
    <w:rsid w:val="00EB5090"/>
    <w:rsid w:val="00EB783C"/>
    <w:rsid w:val="00ED36B5"/>
    <w:rsid w:val="00EE0AD6"/>
    <w:rsid w:val="00EE27B7"/>
    <w:rsid w:val="00EE49DF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64F29"/>
    <w:rsid w:val="00F65708"/>
    <w:rsid w:val="00F8664E"/>
    <w:rsid w:val="00F978BF"/>
    <w:rsid w:val="00FA6B11"/>
    <w:rsid w:val="00FB7779"/>
    <w:rsid w:val="00FC3CC3"/>
    <w:rsid w:val="00FC7B41"/>
    <w:rsid w:val="00FF536E"/>
    <w:rsid w:val="00FF6802"/>
    <w:rsid w:val="0A072434"/>
    <w:rsid w:val="0BE16BA8"/>
    <w:rsid w:val="11D50B8D"/>
    <w:rsid w:val="1222384D"/>
    <w:rsid w:val="19F15AE2"/>
    <w:rsid w:val="1CD34DFA"/>
    <w:rsid w:val="1F3F5579"/>
    <w:rsid w:val="208AD670"/>
    <w:rsid w:val="2BB3AD62"/>
    <w:rsid w:val="30F6F654"/>
    <w:rsid w:val="4617CC48"/>
    <w:rsid w:val="4B7C51EC"/>
    <w:rsid w:val="57CBF523"/>
    <w:rsid w:val="604246A8"/>
    <w:rsid w:val="6331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34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2024-10-28T13:09:00Z</cp:lastPrinted>
  <dcterms:created xsi:type="dcterms:W3CDTF">2024-10-28T13:20:00Z</dcterms:created>
  <dcterms:modified xsi:type="dcterms:W3CDTF">2024-10-28T13:20:00Z</dcterms:modified>
</cp:coreProperties>
</file>