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51C1E045" w:rsidR="00664D89" w:rsidRPr="00E1785D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>Teacher</w:t>
      </w:r>
      <w:proofErr w:type="gramStart"/>
      <w:r w:rsidR="3861DE84" w:rsidRPr="3861DE84">
        <w:rPr>
          <w:rFonts w:ascii="Poppins" w:hAnsi="Poppins" w:cs="Poppins"/>
          <w:sz w:val="20"/>
          <w:szCs w:val="20"/>
        </w:rPr>
        <w:t xml:space="preserve">:  </w:t>
      </w:r>
      <w:r w:rsidR="00444E0C">
        <w:rPr>
          <w:rFonts w:ascii="Poppins" w:hAnsi="Poppins" w:cs="Poppins"/>
          <w:sz w:val="20"/>
          <w:szCs w:val="20"/>
          <w:u w:val="single"/>
        </w:rPr>
        <w:t>Robinson</w:t>
      </w:r>
      <w:proofErr w:type="gramEnd"/>
      <w:r w:rsidR="00444E0C">
        <w:rPr>
          <w:rFonts w:ascii="Poppins" w:hAnsi="Poppins" w:cs="Poppins"/>
          <w:sz w:val="20"/>
          <w:szCs w:val="20"/>
          <w:u w:val="single"/>
        </w:rPr>
        <w:t>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B428E5">
        <w:rPr>
          <w:rFonts w:ascii="Poppins" w:hAnsi="Poppins" w:cs="Poppins"/>
          <w:noProof/>
          <w:sz w:val="20"/>
          <w:szCs w:val="20"/>
          <w:u w:val="single"/>
        </w:rPr>
        <w:t xml:space="preserve">FEBRUARY </w:t>
      </w:r>
      <w:r w:rsidR="007C5389">
        <w:rPr>
          <w:rFonts w:ascii="Poppins" w:hAnsi="Poppins" w:cs="Poppins"/>
          <w:noProof/>
          <w:sz w:val="20"/>
          <w:szCs w:val="20"/>
          <w:u w:val="single"/>
        </w:rPr>
        <w:t>3-7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12E6E35" w14:textId="77777777" w:rsidR="00646B8D" w:rsidRPr="00646B8D" w:rsidRDefault="00646B8D" w:rsidP="00646B8D">
            <w:pPr>
              <w:widowControl/>
              <w:numPr>
                <w:ilvl w:val="0"/>
                <w:numId w:val="13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646B8D">
              <w:rPr>
                <w:rFonts w:ascii="Poppins" w:hAnsi="Poppins" w:cs="Poppins"/>
                <w:b/>
                <w:bCs/>
                <w:color w:val="282828"/>
                <w:spacing w:val="2"/>
              </w:rPr>
              <w:t>G-H-CG-5</w:t>
            </w:r>
          </w:p>
          <w:p w14:paraId="6D469183" w14:textId="77777777" w:rsidR="00646B8D" w:rsidRPr="00646B8D" w:rsidRDefault="00646B8D" w:rsidP="00646B8D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646B8D">
              <w:rPr>
                <w:rFonts w:ascii="Poppins" w:hAnsi="Poppins" w:cs="Poppins"/>
                <w:color w:val="000000"/>
                <w:spacing w:val="2"/>
              </w:rPr>
              <w:t>Describe Alabama’s entry into statehood and establishment of its three branches of government and the constitutions. • Explaining political and geographic reasons for changes in location of Alabama’s state capital • Recognizing roles of prominent political leaders during early statehood in Alabama, including William Wyatt Bibb, Thomas Bibb, Israel Pickens, William Rufus King, and John W. Walker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6BA96D5" w14:textId="4512F404" w:rsidR="009F5CF0" w:rsidRPr="009F5CF0" w:rsidRDefault="00DE39A3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</w:t>
            </w:r>
            <w:r w:rsidR="00B428E5">
              <w:rPr>
                <w:rFonts w:ascii="Poppins" w:hAnsi="Poppins" w:cs="Poppins"/>
                <w:bCs/>
                <w:color w:val="282828"/>
                <w:spacing w:val="2"/>
              </w:rPr>
              <w:t>CAN EXPLAIN HOW ALABAMA BECAME A STATE.</w:t>
            </w:r>
          </w:p>
          <w:p w14:paraId="26B2B17B" w14:textId="1496AFA0" w:rsidR="00375350" w:rsidRPr="00DE39A3" w:rsidRDefault="0037535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C93C5B3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4112F9D" w14:textId="77777777" w:rsidR="009F5CF0" w:rsidRDefault="009F5CF0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37ED72A" w14:textId="71CE9149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C93C5B3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4112F9D" w14:textId="77777777" w:rsidR="009F5CF0" w:rsidRDefault="009F5CF0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37ED72A" w14:textId="71CE9149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2217918" w:rsidR="32F7F243" w:rsidRDefault="00B428E5" w:rsidP="32F7F243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NATURAL RESOURCES CONTRIBUTED TO AN INCREASE IN THE POPULATION OF ALABAMA?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CF5B1CE" w:rsidR="00F664AB" w:rsidRPr="0063253F" w:rsidRDefault="00B428E5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HOW DO THE THREE BRANCHES OF GOVERNMENT WORK TOGETHER?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21B3485" w:rsidR="00F664AB" w:rsidRPr="0063253F" w:rsidRDefault="00B428E5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DID ALABAMA NEED TO BECOME A STATE?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8E83470" w:rsidR="00F664AB" w:rsidRPr="0063253F" w:rsidRDefault="00B428E5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WHO WERE IMPORTANT FIGURES OF ALABAMA IN THE 19</w:t>
            </w:r>
            <w:r w:rsidRPr="00B428E5">
              <w:rPr>
                <w:vertAlign w:val="superscript"/>
              </w:rPr>
              <w:t>TH</w:t>
            </w:r>
            <w:r>
              <w:t xml:space="preserve"> CENTURY AND WHAT WERE THEIR CONTRIBUTIONS?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37D1DD6" w:rsidR="0005371A" w:rsidRPr="00CD7E6B" w:rsidRDefault="00B428E5" w:rsidP="00F664AB">
            <w:pPr>
              <w:rPr>
                <w:rFonts w:ascii="Poppins" w:hAnsi="Poppins" w:cs="Poppins"/>
                <w:b/>
                <w:bCs/>
              </w:rPr>
            </w:pPr>
            <w:r>
              <w:t>WHO WERE IMPORTANT FIGURES OF ALABAMA IN THE 19</w:t>
            </w:r>
            <w:r w:rsidRPr="00B428E5">
              <w:rPr>
                <w:vertAlign w:val="superscript"/>
              </w:rPr>
              <w:t>TH</w:t>
            </w:r>
            <w:r>
              <w:t xml:space="preserve"> CENTURY AND WHAT WERE THEIR CONTRIBUTIONS?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51CE" w14:textId="77777777" w:rsidR="00C847C8" w:rsidRDefault="00C847C8" w:rsidP="00857076">
      <w:r>
        <w:separator/>
      </w:r>
    </w:p>
  </w:endnote>
  <w:endnote w:type="continuationSeparator" w:id="0">
    <w:p w14:paraId="10E1BB6C" w14:textId="77777777" w:rsidR="00C847C8" w:rsidRDefault="00C847C8" w:rsidP="00857076">
      <w:r>
        <w:continuationSeparator/>
      </w:r>
    </w:p>
  </w:endnote>
  <w:endnote w:type="continuationNotice" w:id="1">
    <w:p w14:paraId="2ABF4D53" w14:textId="77777777" w:rsidR="00C847C8" w:rsidRDefault="00C84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5C28" w14:textId="77777777" w:rsidR="00C847C8" w:rsidRDefault="00C847C8" w:rsidP="00857076">
      <w:r>
        <w:separator/>
      </w:r>
    </w:p>
  </w:footnote>
  <w:footnote w:type="continuationSeparator" w:id="0">
    <w:p w14:paraId="64353D6A" w14:textId="77777777" w:rsidR="00C847C8" w:rsidRDefault="00C847C8" w:rsidP="00857076">
      <w:r>
        <w:continuationSeparator/>
      </w:r>
    </w:p>
  </w:footnote>
  <w:footnote w:type="continuationNotice" w:id="1">
    <w:p w14:paraId="385C4C97" w14:textId="77777777" w:rsidR="00C847C8" w:rsidRDefault="00C847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2"/>
  </w:num>
  <w:num w:numId="2" w16cid:durableId="1884900945">
    <w:abstractNumId w:val="11"/>
  </w:num>
  <w:num w:numId="3" w16cid:durableId="1759519603">
    <w:abstractNumId w:val="10"/>
  </w:num>
  <w:num w:numId="4" w16cid:durableId="1390229365">
    <w:abstractNumId w:val="8"/>
  </w:num>
  <w:num w:numId="5" w16cid:durableId="20395820">
    <w:abstractNumId w:val="4"/>
  </w:num>
  <w:num w:numId="6" w16cid:durableId="1315404824">
    <w:abstractNumId w:val="1"/>
  </w:num>
  <w:num w:numId="7" w16cid:durableId="1470047619">
    <w:abstractNumId w:val="6"/>
  </w:num>
  <w:num w:numId="8" w16cid:durableId="1157498462">
    <w:abstractNumId w:val="9"/>
  </w:num>
  <w:num w:numId="9" w16cid:durableId="2013605443">
    <w:abstractNumId w:val="7"/>
  </w:num>
  <w:num w:numId="10" w16cid:durableId="1026754448">
    <w:abstractNumId w:val="0"/>
  </w:num>
  <w:num w:numId="11" w16cid:durableId="636255165">
    <w:abstractNumId w:val="5"/>
  </w:num>
  <w:num w:numId="12" w16cid:durableId="941063431">
    <w:abstractNumId w:val="12"/>
  </w:num>
  <w:num w:numId="13" w16cid:durableId="15985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wM7awNDQ2NLUwMTdW0lEKTi0uzszPAykwrAUAg2dKyCwAAAA="/>
  </w:docVars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F53"/>
    <w:rsid w:val="00673DFB"/>
    <w:rsid w:val="00680FDC"/>
    <w:rsid w:val="00686372"/>
    <w:rsid w:val="00690C47"/>
    <w:rsid w:val="00691474"/>
    <w:rsid w:val="006A5A97"/>
    <w:rsid w:val="006D2A56"/>
    <w:rsid w:val="006D614A"/>
    <w:rsid w:val="006F4F1A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6603C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C22782"/>
    <w:rsid w:val="00C248E9"/>
    <w:rsid w:val="00C3070A"/>
    <w:rsid w:val="00C42C21"/>
    <w:rsid w:val="00C518CE"/>
    <w:rsid w:val="00C5339E"/>
    <w:rsid w:val="00C56939"/>
    <w:rsid w:val="00C60578"/>
    <w:rsid w:val="00C61774"/>
    <w:rsid w:val="00C70745"/>
    <w:rsid w:val="00C74902"/>
    <w:rsid w:val="00C847C8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B5099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701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a0f2bddb-c330-4d44-a866-d047185ba33c"/>
    <ds:schemaRef ds:uri="35d7d848-d93b-464c-b537-a49461f64a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27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5</cp:revision>
  <cp:lastPrinted>2025-02-03T13:45:00Z</cp:lastPrinted>
  <dcterms:created xsi:type="dcterms:W3CDTF">2025-02-03T05:32:00Z</dcterms:created>
  <dcterms:modified xsi:type="dcterms:W3CDTF">2025-02-03T13:45:00Z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