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Pr="008C05A2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</w:p>
    <w:p w14:paraId="14C9B193" w14:textId="03050F98" w:rsidR="00664D89" w:rsidRPr="008C05A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  <w:r w:rsidRPr="008C05A2">
        <w:rPr>
          <w:rFonts w:ascii="Times New Roman" w:hAnsi="Times New Roman"/>
          <w:sz w:val="28"/>
          <w:szCs w:val="28"/>
        </w:rPr>
        <w:t>Teacher:</w:t>
      </w:r>
      <w:r w:rsidR="008C05A2">
        <w:rPr>
          <w:rFonts w:ascii="Times New Roman" w:hAnsi="Times New Roman"/>
          <w:sz w:val="28"/>
          <w:szCs w:val="28"/>
        </w:rPr>
        <w:t xml:space="preserve"> ROBINSON/HALL</w:t>
      </w:r>
      <w:r w:rsidR="00042E65" w:rsidRPr="008C05A2">
        <w:rPr>
          <w:rFonts w:ascii="Times New Roman" w:hAnsi="Times New Roman"/>
          <w:sz w:val="28"/>
          <w:szCs w:val="28"/>
        </w:rPr>
        <w:t xml:space="preserve">    </w:t>
      </w:r>
      <w:r w:rsidR="00A348FF" w:rsidRPr="008C05A2">
        <w:rPr>
          <w:rFonts w:ascii="Times New Roman" w:hAnsi="Times New Roman"/>
          <w:noProof/>
          <w:sz w:val="28"/>
          <w:szCs w:val="28"/>
        </w:rPr>
        <w:t>4</w:t>
      </w:r>
      <w:r w:rsidR="00A348FF" w:rsidRPr="008C05A2">
        <w:rPr>
          <w:rFonts w:ascii="Times New Roman" w:hAnsi="Times New Roman"/>
          <w:noProof/>
          <w:sz w:val="28"/>
          <w:szCs w:val="28"/>
          <w:vertAlign w:val="superscript"/>
        </w:rPr>
        <w:t>th</w:t>
      </w:r>
      <w:r w:rsidR="00A348FF" w:rsidRPr="008C05A2">
        <w:rPr>
          <w:rFonts w:ascii="Times New Roman" w:hAnsi="Times New Roman"/>
          <w:noProof/>
          <w:sz w:val="28"/>
          <w:szCs w:val="28"/>
        </w:rPr>
        <w:t xml:space="preserve"> Grade </w:t>
      </w:r>
      <w:r w:rsidRPr="008C05A2">
        <w:rPr>
          <w:rFonts w:ascii="Times New Roman" w:hAnsi="Times New Roman"/>
          <w:sz w:val="28"/>
          <w:szCs w:val="28"/>
        </w:rPr>
        <w:t xml:space="preserve">     </w:t>
      </w:r>
      <w:r w:rsidRPr="008C05A2">
        <w:rPr>
          <w:rFonts w:ascii="Times New Roman" w:hAnsi="Times New Roman"/>
          <w:sz w:val="28"/>
          <w:szCs w:val="28"/>
        </w:rPr>
        <w:tab/>
      </w:r>
      <w:r w:rsidR="008C05A2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Pr="008C05A2">
        <w:rPr>
          <w:rFonts w:ascii="Times New Roman" w:hAnsi="Times New Roman"/>
          <w:sz w:val="28"/>
          <w:szCs w:val="28"/>
        </w:rPr>
        <w:t xml:space="preserve">Date: </w:t>
      </w:r>
      <w:r w:rsidR="00A348FF" w:rsidRPr="008C05A2">
        <w:rPr>
          <w:rFonts w:ascii="Times New Roman" w:hAnsi="Times New Roman"/>
          <w:noProof/>
          <w:sz w:val="28"/>
          <w:szCs w:val="28"/>
        </w:rPr>
        <w:t>0</w:t>
      </w:r>
      <w:r w:rsidR="004933BE" w:rsidRPr="008C05A2">
        <w:rPr>
          <w:rFonts w:ascii="Times New Roman" w:hAnsi="Times New Roman"/>
          <w:noProof/>
          <w:sz w:val="28"/>
          <w:szCs w:val="28"/>
        </w:rPr>
        <w:t>8/19-23</w:t>
      </w:r>
      <w:r w:rsidRPr="008C05A2">
        <w:rPr>
          <w:rFonts w:ascii="Times New Roman" w:hAnsi="Times New Roman"/>
          <w:sz w:val="28"/>
          <w:szCs w:val="28"/>
        </w:rPr>
        <w:tab/>
      </w:r>
      <w:r w:rsidRPr="008C05A2">
        <w:rPr>
          <w:rFonts w:ascii="Times New Roman" w:hAnsi="Times New Roman"/>
          <w:sz w:val="28"/>
          <w:szCs w:val="28"/>
        </w:rPr>
        <w:tab/>
        <w:t xml:space="preserve">Subject: </w:t>
      </w:r>
      <w:r w:rsidR="00A348FF" w:rsidRPr="008C05A2">
        <w:rPr>
          <w:rFonts w:ascii="Times New Roman" w:hAnsi="Times New Roman"/>
          <w:noProof/>
          <w:sz w:val="28"/>
          <w:szCs w:val="28"/>
        </w:rPr>
        <w:t>Reading</w:t>
      </w:r>
      <w:r w:rsidRPr="008C05A2">
        <w:rPr>
          <w:rFonts w:ascii="Times New Roman" w:hAnsi="Times New Roman"/>
          <w:sz w:val="28"/>
          <w:szCs w:val="28"/>
        </w:rPr>
        <w:t xml:space="preserve">       </w:t>
      </w:r>
      <w:r w:rsidR="00764259" w:rsidRPr="008C05A2">
        <w:rPr>
          <w:rFonts w:ascii="Times New Roman" w:hAnsi="Times New Roman"/>
          <w:sz w:val="28"/>
          <w:szCs w:val="28"/>
        </w:rPr>
        <w:t>Period</w:t>
      </w:r>
      <w:r w:rsidRPr="008C05A2">
        <w:rPr>
          <w:rFonts w:ascii="Times New Roman" w:hAnsi="Times New Roman"/>
          <w:sz w:val="28"/>
          <w:szCs w:val="28"/>
        </w:rPr>
        <w:t xml:space="preserve">: </w:t>
      </w:r>
      <w:r w:rsidR="00A348FF" w:rsidRPr="008C05A2">
        <w:rPr>
          <w:rFonts w:ascii="Times New Roman" w:hAnsi="Times New Roman"/>
          <w:noProof/>
          <w:sz w:val="28"/>
          <w:szCs w:val="28"/>
        </w:rPr>
        <w:t>1</w:t>
      </w:r>
      <w:r w:rsidR="00A348FF" w:rsidRPr="008C05A2">
        <w:rPr>
          <w:rFonts w:ascii="Times New Roman" w:hAnsi="Times New Roman"/>
          <w:noProof/>
          <w:sz w:val="28"/>
          <w:szCs w:val="28"/>
          <w:vertAlign w:val="superscript"/>
        </w:rPr>
        <w:t>st</w:t>
      </w:r>
      <w:r w:rsidR="00A348FF" w:rsidRPr="008C05A2">
        <w:rPr>
          <w:rFonts w:ascii="Times New Roman" w:hAnsi="Times New Roman"/>
          <w:noProof/>
          <w:sz w:val="28"/>
          <w:szCs w:val="28"/>
        </w:rPr>
        <w:t xml:space="preserve"> </w:t>
      </w:r>
      <w:r w:rsidRPr="008C05A2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51830A5D" w:rsidR="00664D89" w:rsidRDefault="00D6604A" w:rsidP="0094442D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determine the meaning of words and phrases as they are used in a text, including those that allude to significant characters found in mythology. </w:t>
            </w:r>
            <w:r w:rsidRPr="00425CCE">
              <w:rPr>
                <w:b/>
                <w:sz w:val="16"/>
                <w:szCs w:val="16"/>
              </w:rPr>
              <w:t>{RL.4.4}</w:t>
            </w:r>
          </w:p>
          <w:p w14:paraId="177BC810" w14:textId="38F3584E" w:rsidR="00D6604A" w:rsidRDefault="00D6604A" w:rsidP="0094442D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explain how an author uses reasons and evidence to support particular points in a text.  </w:t>
            </w:r>
            <w:r w:rsidRPr="00F77B0E">
              <w:rPr>
                <w:b/>
                <w:sz w:val="16"/>
                <w:szCs w:val="16"/>
              </w:rPr>
              <w:t>{RL.4.8}</w:t>
            </w:r>
          </w:p>
          <w:p w14:paraId="7072B3B6" w14:textId="5ED15D4B" w:rsidR="00D6604A" w:rsidRDefault="00D6604A" w:rsidP="0094442D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compare and contrast the points of view from which different stories are narrated including the difference between first and third person narrations. </w:t>
            </w:r>
            <w:r w:rsidRPr="00F77B0E">
              <w:rPr>
                <w:b/>
                <w:sz w:val="16"/>
                <w:szCs w:val="16"/>
              </w:rPr>
              <w:t>{RL.4.6}</w:t>
            </w:r>
          </w:p>
          <w:p w14:paraId="6ACA9A18" w14:textId="3447EACD" w:rsidR="00D6604A" w:rsidRDefault="00D6604A" w:rsidP="0094442D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read and comprehend literature, including </w:t>
            </w:r>
            <w:r w:rsidRPr="00E16FA5">
              <w:rPr>
                <w:b/>
                <w:sz w:val="16"/>
                <w:szCs w:val="16"/>
              </w:rPr>
              <w:t>stories</w:t>
            </w:r>
            <w:r>
              <w:rPr>
                <w:sz w:val="16"/>
                <w:szCs w:val="16"/>
              </w:rPr>
              <w:t xml:space="preserve">, dramas, and poetry, in the grades 4-5 text complexity band proficiently, with scaffolding as needed at the high end of the range by the end of the </w:t>
            </w:r>
            <w:r w:rsidR="00A348FF">
              <w:rPr>
                <w:sz w:val="16"/>
                <w:szCs w:val="16"/>
              </w:rPr>
              <w:t>year {</w:t>
            </w:r>
            <w:r w:rsidRPr="00E16FA5">
              <w:rPr>
                <w:b/>
                <w:sz w:val="16"/>
                <w:szCs w:val="16"/>
              </w:rPr>
              <w:t>RL.4.10}</w:t>
            </w:r>
          </w:p>
          <w:p w14:paraId="3F608DD7" w14:textId="77777777" w:rsidR="00D6604A" w:rsidRPr="00D1655A" w:rsidRDefault="00D6604A" w:rsidP="0094442D">
            <w:pPr>
              <w:pStyle w:val="Default"/>
              <w:rPr>
                <w:sz w:val="18"/>
                <w:szCs w:val="18"/>
              </w:rPr>
            </w:pPr>
          </w:p>
          <w:p w14:paraId="13843725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52444861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20998516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3C935A49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EB7FDD">
        <w:trPr>
          <w:trHeight w:val="4373"/>
        </w:trPr>
        <w:tc>
          <w:tcPr>
            <w:tcW w:w="14509" w:type="dxa"/>
          </w:tcPr>
          <w:p w14:paraId="3EE09882" w14:textId="74F33385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>s) Students will …..</w:t>
            </w:r>
          </w:p>
          <w:p w14:paraId="4389FDB8" w14:textId="10DDEA96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Review word with the prefixes dis, non, un, and re</w:t>
            </w:r>
          </w:p>
          <w:p w14:paraId="59445329" w14:textId="46852750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Build oral language skills</w:t>
            </w:r>
          </w:p>
          <w:p w14:paraId="59961587" w14:textId="148CF59D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Discuss the elements of a legend</w:t>
            </w:r>
          </w:p>
          <w:p w14:paraId="678695A4" w14:textId="69536C53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Listen attentively</w:t>
            </w:r>
          </w:p>
          <w:p w14:paraId="150EE96F" w14:textId="7FCCA0FB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Build vocabulary</w:t>
            </w:r>
          </w:p>
          <w:p w14:paraId="4AC14343" w14:textId="015B2530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Connect inquiry to Making a Difference</w:t>
            </w:r>
          </w:p>
          <w:p w14:paraId="249AB045" w14:textId="68F6ADA7" w:rsidR="009871ED" w:rsidRDefault="009871ED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Read the selection </w:t>
            </w:r>
          </w:p>
          <w:p w14:paraId="3793FC52" w14:textId="07749F5C" w:rsidR="009871ED" w:rsidRDefault="009871ED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Build on other’s in conversation</w:t>
            </w:r>
          </w:p>
          <w:p w14:paraId="793274D1" w14:textId="7DD1F910" w:rsidR="009871ED" w:rsidRDefault="009871ED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Use context to determine the meanings of words, confirming and self-correcting </w:t>
            </w:r>
          </w:p>
          <w:p w14:paraId="4D52E772" w14:textId="549A1049" w:rsidR="009871ED" w:rsidRDefault="00EB7FDD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Build fluency by reading grade-level text orally, with accuracy</w:t>
            </w:r>
          </w:p>
          <w:p w14:paraId="7C557015" w14:textId="6FD300B5" w:rsidR="00EB7FDD" w:rsidRDefault="00EB7FDD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Compare and contrast characters in text</w:t>
            </w:r>
          </w:p>
          <w:p w14:paraId="7F3260F5" w14:textId="5FC07306" w:rsidR="00EB7FDD" w:rsidRDefault="00EB7FDD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Make inferences about the text</w:t>
            </w:r>
          </w:p>
          <w:p w14:paraId="0DA3ED6B" w14:textId="578E7DB2" w:rsidR="00EB7FDD" w:rsidRDefault="00EB7FDD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Generate ideas and questions</w:t>
            </w:r>
          </w:p>
          <w:p w14:paraId="098EE4CA" w14:textId="4E7855F0" w:rsidR="00EB7FDD" w:rsidRDefault="00EB7FDD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Demonstrate understanding of an author’s use of Point of View and Story Elements of Character</w:t>
            </w:r>
          </w:p>
          <w:p w14:paraId="1B83EBC4" w14:textId="42F7EA4B" w:rsidR="00EB7FDD" w:rsidRDefault="00EB7FDD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Apply selection vocabulary to context</w:t>
            </w:r>
          </w:p>
          <w:p w14:paraId="149D67CD" w14:textId="77777777" w:rsidR="00EB7FDD" w:rsidRDefault="00EB7FDD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B48996" w14:textId="77777777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21D220" w14:textId="77777777" w:rsidR="00BE03D3" w:rsidRPr="00056628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56BCB0B6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1FD42217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282C9C61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52780EC7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2DBC47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1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A05E736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FDD">
              <w:rPr>
                <w:rFonts w:ascii="Times New Roman" w:hAnsi="Times New Roman"/>
                <w:sz w:val="18"/>
                <w:szCs w:val="18"/>
              </w:rPr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40-44/ Routine 1,5 6, 7, 9, A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36402AE5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7E6123C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07D78A9" w14:textId="1B4FAAB0" w:rsidR="00FC3CC3" w:rsidRDefault="00BF3CBE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g</w:t>
                            </w:r>
                            <w:r w:rsidR="00457E50">
                              <w:rPr>
                                <w:noProof/>
                              </w:rPr>
                              <w:t>uillible</w:t>
                            </w:r>
                            <w:r w:rsidR="00457E50">
                              <w:rPr>
                                <w:noProof/>
                              </w:rPr>
                              <w:tab/>
                            </w:r>
                            <w:r w:rsidR="00457E50">
                              <w:rPr>
                                <w:noProof/>
                              </w:rPr>
                              <w:tab/>
                            </w:r>
                            <w:r w:rsidR="00457E50">
                              <w:rPr>
                                <w:noProof/>
                              </w:rPr>
                              <w:tab/>
                              <w:t>suspiciously</w:t>
                            </w:r>
                          </w:p>
                          <w:p w14:paraId="4CEA21C4" w14:textId="5D997065" w:rsidR="00457E50" w:rsidRDefault="00BF3CBE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t</w:t>
                            </w:r>
                            <w:r w:rsidR="00457E50">
                              <w:rPr>
                                <w:noProof/>
                              </w:rPr>
                              <w:t>ransplant</w:t>
                            </w:r>
                            <w:r w:rsidR="00457E50">
                              <w:rPr>
                                <w:noProof/>
                              </w:rPr>
                              <w:tab/>
                            </w:r>
                            <w:r w:rsidR="00457E50">
                              <w:rPr>
                                <w:noProof/>
                              </w:rPr>
                              <w:tab/>
                              <w:t>flattered</w:t>
                            </w:r>
                          </w:p>
                          <w:p w14:paraId="6A52C194" w14:textId="70F0CE2C" w:rsidR="00457E50" w:rsidRDefault="00BF3CBE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</w:t>
                            </w:r>
                            <w:r w:rsidR="00457E50">
                              <w:rPr>
                                <w:noProof/>
                              </w:rPr>
                              <w:t>ep</w:t>
                            </w:r>
                            <w:r w:rsidR="00457E50">
                              <w:rPr>
                                <w:noProof/>
                              </w:rPr>
                              <w:tab/>
                            </w:r>
                            <w:r w:rsidR="00457E50">
                              <w:rPr>
                                <w:noProof/>
                              </w:rPr>
                              <w:tab/>
                            </w:r>
                            <w:r w:rsidR="00457E50">
                              <w:rPr>
                                <w:noProof/>
                              </w:rPr>
                              <w:tab/>
                            </w:r>
                            <w:r w:rsidR="00457E50">
                              <w:rPr>
                                <w:noProof/>
                              </w:rPr>
                              <w:tab/>
                              <w:t>reinforcement</w:t>
                            </w:r>
                          </w:p>
                          <w:p w14:paraId="164EF6C3" w14:textId="7C860BAC" w:rsidR="00457E50" w:rsidRDefault="00BF3CBE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</w:t>
                            </w:r>
                            <w:r w:rsidR="00457E50">
                              <w:rPr>
                                <w:noProof/>
                              </w:rPr>
                              <w:t>eassured</w:t>
                            </w:r>
                            <w:r w:rsidR="00457E50">
                              <w:rPr>
                                <w:noProof/>
                              </w:rPr>
                              <w:tab/>
                            </w:r>
                            <w:r w:rsidR="00457E50">
                              <w:rPr>
                                <w:noProof/>
                              </w:rPr>
                              <w:tab/>
                            </w:r>
                            <w:r w:rsidR="00457E50">
                              <w:rPr>
                                <w:noProof/>
                              </w:rPr>
                              <w:tab/>
                              <w:t>awkwardness</w:t>
                            </w:r>
                          </w:p>
                          <w:p w14:paraId="332EAC31" w14:textId="29F06368" w:rsidR="00BF3CBE" w:rsidRPr="00AE79B4" w:rsidRDefault="00BF3CBE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conquer</w:t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  <w:t>coordinated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07D78A9" w14:textId="1B4FAAB0" w:rsidR="00FC3CC3" w:rsidRDefault="00BF3CBE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g</w:t>
                      </w:r>
                      <w:r w:rsidR="00457E50">
                        <w:rPr>
                          <w:noProof/>
                        </w:rPr>
                        <w:t>uillible</w:t>
                      </w:r>
                      <w:r w:rsidR="00457E50">
                        <w:rPr>
                          <w:noProof/>
                        </w:rPr>
                        <w:tab/>
                      </w:r>
                      <w:r w:rsidR="00457E50">
                        <w:rPr>
                          <w:noProof/>
                        </w:rPr>
                        <w:tab/>
                      </w:r>
                      <w:r w:rsidR="00457E50">
                        <w:rPr>
                          <w:noProof/>
                        </w:rPr>
                        <w:tab/>
                        <w:t>suspiciously</w:t>
                      </w:r>
                    </w:p>
                    <w:p w14:paraId="4CEA21C4" w14:textId="5D997065" w:rsidR="00457E50" w:rsidRDefault="00BF3CBE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t</w:t>
                      </w:r>
                      <w:r w:rsidR="00457E50">
                        <w:rPr>
                          <w:noProof/>
                        </w:rPr>
                        <w:t>ransplant</w:t>
                      </w:r>
                      <w:r w:rsidR="00457E50">
                        <w:rPr>
                          <w:noProof/>
                        </w:rPr>
                        <w:tab/>
                      </w:r>
                      <w:r w:rsidR="00457E50">
                        <w:rPr>
                          <w:noProof/>
                        </w:rPr>
                        <w:tab/>
                        <w:t>flattered</w:t>
                      </w:r>
                    </w:p>
                    <w:p w14:paraId="6A52C194" w14:textId="70F0CE2C" w:rsidR="00457E50" w:rsidRDefault="00BF3CBE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</w:t>
                      </w:r>
                      <w:r w:rsidR="00457E50">
                        <w:rPr>
                          <w:noProof/>
                        </w:rPr>
                        <w:t>ep</w:t>
                      </w:r>
                      <w:r w:rsidR="00457E50">
                        <w:rPr>
                          <w:noProof/>
                        </w:rPr>
                        <w:tab/>
                      </w:r>
                      <w:r w:rsidR="00457E50">
                        <w:rPr>
                          <w:noProof/>
                        </w:rPr>
                        <w:tab/>
                      </w:r>
                      <w:r w:rsidR="00457E50">
                        <w:rPr>
                          <w:noProof/>
                        </w:rPr>
                        <w:tab/>
                      </w:r>
                      <w:r w:rsidR="00457E50">
                        <w:rPr>
                          <w:noProof/>
                        </w:rPr>
                        <w:tab/>
                        <w:t>reinforcement</w:t>
                      </w:r>
                    </w:p>
                    <w:p w14:paraId="164EF6C3" w14:textId="7C860BAC" w:rsidR="00457E50" w:rsidRDefault="00BF3CBE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</w:t>
                      </w:r>
                      <w:r w:rsidR="00457E50">
                        <w:rPr>
                          <w:noProof/>
                        </w:rPr>
                        <w:t>eassured</w:t>
                      </w:r>
                      <w:r w:rsidR="00457E50">
                        <w:rPr>
                          <w:noProof/>
                        </w:rPr>
                        <w:tab/>
                      </w:r>
                      <w:r w:rsidR="00457E50">
                        <w:rPr>
                          <w:noProof/>
                        </w:rPr>
                        <w:tab/>
                      </w:r>
                      <w:r w:rsidR="00457E50">
                        <w:rPr>
                          <w:noProof/>
                        </w:rPr>
                        <w:tab/>
                        <w:t>awkwardness</w:t>
                      </w:r>
                    </w:p>
                    <w:p w14:paraId="332EAC31" w14:textId="29F06368" w:rsidR="00BF3CBE" w:rsidRPr="00AE79B4" w:rsidRDefault="00BF3CBE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conquer</w:t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  <w:t>coordinated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664D8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C3CC3" w:rsidRDefault="00FC3CC3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664D89" w:rsidRDefault="00664D89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5E86B2" w14:textId="1805B0C7" w:rsidR="00FC3CC3" w:rsidRDefault="00D6604A" w:rsidP="00FC3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YOUR ACTIONS AFFECT OTHERS?</w:t>
            </w:r>
          </w:p>
          <w:p w14:paraId="22AE895A" w14:textId="70BAA198" w:rsidR="00D6604A" w:rsidRDefault="00D6604A" w:rsidP="00FC3CC3"/>
          <w:p w14:paraId="7D1CE126" w14:textId="77777777" w:rsidR="00FC3CC3" w:rsidRPr="00FC3CC3" w:rsidRDefault="00FC3CC3" w:rsidP="00FC3CC3"/>
        </w:tc>
        <w:tc>
          <w:tcPr>
            <w:tcW w:w="2638" w:type="dxa"/>
            <w:tcBorders>
              <w:top w:val="single" w:sz="12" w:space="0" w:color="auto"/>
            </w:tcBorders>
          </w:tcPr>
          <w:p w14:paraId="67149A5B" w14:textId="77777777" w:rsidR="00D6604A" w:rsidRDefault="00D6604A" w:rsidP="00D66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YOUR ACTIONS AFFECT OTHERS?</w:t>
            </w:r>
          </w:p>
          <w:p w14:paraId="57F6602C" w14:textId="77777777" w:rsidR="00664D89" w:rsidRPr="0024359F" w:rsidRDefault="00664D89" w:rsidP="00FE418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70203C2D" w14:textId="77777777" w:rsidR="00D6604A" w:rsidRDefault="00D6604A" w:rsidP="00D66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YOUR ACTIONS AFFECT OTHERS?</w:t>
            </w:r>
          </w:p>
          <w:p w14:paraId="21D44B15" w14:textId="77777777" w:rsidR="00664D89" w:rsidRPr="0024359F" w:rsidRDefault="00664D89" w:rsidP="00FE418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867FD0A" w14:textId="77777777" w:rsidR="00D6604A" w:rsidRDefault="00D6604A" w:rsidP="00D66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YOUR ACTIONS AFFECT OTHERS?</w:t>
            </w:r>
          </w:p>
          <w:p w14:paraId="685128F6" w14:textId="77777777" w:rsidR="00664D89" w:rsidRPr="0024359F" w:rsidRDefault="00664D89" w:rsidP="00FE418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E82995B" w:rsidR="00664D89" w:rsidRPr="00FE4184" w:rsidRDefault="00D6604A" w:rsidP="00944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YOUR ACTIONS AFFECT OTHERS?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8D050D" w:rsidRPr="00F83C25" w:rsidRDefault="00664D89" w:rsidP="00F83C25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D9CE8A6" w14:textId="23423484" w:rsidR="00FE4184" w:rsidRDefault="00FE4184" w:rsidP="00FE4184">
            <w:r>
              <w:rPr>
                <w:sz w:val="16"/>
                <w:szCs w:val="16"/>
              </w:rPr>
              <w:t>I can determine how my actions affect others.</w:t>
            </w:r>
          </w:p>
          <w:p w14:paraId="484E7852" w14:textId="77777777" w:rsidR="00FC3CC3" w:rsidRDefault="00FC3CC3" w:rsidP="00FE418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84BB255" w14:textId="77777777" w:rsidR="00FE4184" w:rsidRDefault="00FE4184" w:rsidP="00FE4184">
            <w:r>
              <w:rPr>
                <w:sz w:val="16"/>
                <w:szCs w:val="16"/>
              </w:rPr>
              <w:t>I can determine how my actions affect others.</w:t>
            </w:r>
          </w:p>
          <w:p w14:paraId="056AADFF" w14:textId="77777777" w:rsidR="00FE4184" w:rsidRPr="00FE4184" w:rsidRDefault="00FE4184" w:rsidP="00FE418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7937FB4F" w14:textId="77777777" w:rsidR="00FE4184" w:rsidRDefault="00FE4184" w:rsidP="00FE4184">
            <w:r>
              <w:rPr>
                <w:sz w:val="16"/>
                <w:szCs w:val="16"/>
              </w:rPr>
              <w:t>I can determine how my actions affect others.</w:t>
            </w:r>
          </w:p>
          <w:p w14:paraId="68A1B8B2" w14:textId="77777777" w:rsidR="00FE4184" w:rsidRPr="00FE4184" w:rsidRDefault="00FE4184" w:rsidP="00FE418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2DFBCEAC" w14:textId="77777777" w:rsidR="00FE4184" w:rsidRDefault="00FE4184" w:rsidP="00FE4184">
            <w:r>
              <w:rPr>
                <w:sz w:val="16"/>
                <w:szCs w:val="16"/>
              </w:rPr>
              <w:t>I can determine how my actions affect others.</w:t>
            </w:r>
          </w:p>
          <w:p w14:paraId="1F377330" w14:textId="77777777" w:rsidR="00FE4184" w:rsidRPr="00FE4184" w:rsidRDefault="00FE4184" w:rsidP="00FE418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A88071F" w14:textId="77777777" w:rsidR="00FE4184" w:rsidRDefault="00FE4184" w:rsidP="00FE4184">
            <w:r>
              <w:rPr>
                <w:sz w:val="16"/>
                <w:szCs w:val="16"/>
              </w:rPr>
              <w:t>I can determine how my actions affect others.</w:t>
            </w:r>
          </w:p>
          <w:p w14:paraId="2D4AA8D8" w14:textId="77777777" w:rsidR="00FE4184" w:rsidRPr="00FE4184" w:rsidRDefault="00FE4184" w:rsidP="00FE4184">
            <w:pPr>
              <w:rPr>
                <w:rFonts w:ascii="Times New Roman" w:hAnsi="Times New Roman"/>
                <w:sz w:val="20"/>
              </w:rPr>
            </w:pPr>
          </w:p>
        </w:tc>
      </w:tr>
      <w:tr w:rsidR="00664D89" w14:paraId="632169B7" w14:textId="77777777" w:rsidTr="00F83C25">
        <w:trPr>
          <w:trHeight w:val="867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6E831503" w14:textId="77777777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233A4146" w14:textId="77777777" w:rsidR="00015BBE" w:rsidRPr="00015BBE" w:rsidRDefault="00015BBE" w:rsidP="00015BBE">
            <w:pPr>
              <w:rPr>
                <w:rFonts w:ascii="Times New Roman" w:hAnsi="Times New Roman"/>
                <w:sz w:val="20"/>
              </w:rPr>
            </w:pPr>
          </w:p>
          <w:p w14:paraId="77F3509B" w14:textId="1FB8369F" w:rsidR="00015BBE" w:rsidRPr="00015BBE" w:rsidRDefault="00157739" w:rsidP="00015B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8:00-9:00</w:t>
            </w:r>
          </w:p>
        </w:tc>
        <w:tc>
          <w:tcPr>
            <w:tcW w:w="2576" w:type="dxa"/>
          </w:tcPr>
          <w:p w14:paraId="63FD0E06" w14:textId="77777777" w:rsidR="00157739" w:rsidRDefault="00157739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TALK</w:t>
            </w:r>
          </w:p>
          <w:p w14:paraId="4C683D79" w14:textId="139C0874" w:rsidR="00664D89" w:rsidRDefault="00A348FF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  <w:r w:rsidR="00F83C2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51174E77" w14:textId="0FA55024" w:rsidR="00015BBE" w:rsidRDefault="00F83C25" w:rsidP="00015B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Prefix: dis, non, un, and re</w:t>
            </w:r>
          </w:p>
          <w:p w14:paraId="231B1D31" w14:textId="43C86D35" w:rsidR="00E21283" w:rsidRPr="0050055E" w:rsidRDefault="00E21283" w:rsidP="00015B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INTRODUCTION ALL NEW SKILLS</w:t>
            </w:r>
          </w:p>
          <w:p w14:paraId="087023BA" w14:textId="77777777" w:rsidR="00015BBE" w:rsidRDefault="00015BBE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059DABA1" w14:textId="77777777" w:rsidR="00FC3CC3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0CCDEEC6" w14:textId="77777777" w:rsidR="00FC3CC3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77777777" w:rsidR="00664D89" w:rsidRPr="006D2A56" w:rsidRDefault="00664D89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3C43C18" w14:textId="77777777" w:rsidR="00157739" w:rsidRDefault="00157739" w:rsidP="0015773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TALK</w:t>
            </w:r>
          </w:p>
          <w:p w14:paraId="5E49C1B3" w14:textId="77777777" w:rsidR="00A348FF" w:rsidRDefault="00A348FF" w:rsidP="00A348F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059957D8" w14:textId="77777777" w:rsidR="00F83C25" w:rsidRDefault="00F83C25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Prefix: dis, non, un, and re</w:t>
            </w:r>
          </w:p>
          <w:p w14:paraId="469E6D24" w14:textId="73967667" w:rsidR="00454BF3" w:rsidRDefault="00454BF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0265E453" w14:textId="77777777" w:rsidR="00454BF3" w:rsidRDefault="00454BF3" w:rsidP="00454B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19F503D8" w14:textId="77777777" w:rsidR="00454BF3" w:rsidRDefault="00454BF3" w:rsidP="00454B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67A13815" w14:textId="77777777" w:rsidR="00454BF3" w:rsidRDefault="00454BF3" w:rsidP="00454B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2EF15A77" w14:textId="77777777" w:rsidR="00454BF3" w:rsidRDefault="00454BF3" w:rsidP="00454B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7C286317" w14:textId="77777777" w:rsidR="00454BF3" w:rsidRDefault="00454BF3" w:rsidP="00454B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346E5DB8" w14:textId="77777777" w:rsidR="00454BF3" w:rsidRDefault="00454BF3" w:rsidP="00454B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77777777" w:rsidR="00664D89" w:rsidRPr="006D2A56" w:rsidRDefault="00664D89" w:rsidP="007C314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0A422C81" w14:textId="77777777" w:rsidR="00157739" w:rsidRDefault="00157739" w:rsidP="0015773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TALK</w:t>
            </w:r>
          </w:p>
          <w:p w14:paraId="4E98CFEF" w14:textId="77777777" w:rsidR="00A348FF" w:rsidRDefault="00A348FF" w:rsidP="00A348F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66CBB70F" w14:textId="77777777" w:rsidR="00F83C25" w:rsidRDefault="00F83C25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Prefix: dis, non, un, and re</w:t>
            </w:r>
          </w:p>
          <w:p w14:paraId="0A25C1B0" w14:textId="475D457C" w:rsidR="00454BF3" w:rsidRDefault="00454BF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ASSESSMENT REVIEW</w:t>
            </w:r>
          </w:p>
          <w:p w14:paraId="1BA0DB00" w14:textId="7D4095D8" w:rsidR="00454BF3" w:rsidRDefault="00454BF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6914C6BE" w14:textId="4128F576" w:rsidR="00454BF3" w:rsidRDefault="00454BF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2FBAA7F1" w14:textId="33722BB8" w:rsidR="00454BF3" w:rsidRDefault="00454BF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39BA4758" w14:textId="05748286" w:rsidR="00454BF3" w:rsidRDefault="00454BF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1FB1F81A" w14:textId="54538B47" w:rsidR="00454BF3" w:rsidRDefault="00454BF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0644D21B" w14:textId="6749DB07" w:rsidR="00454BF3" w:rsidRDefault="00454BF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77777777" w:rsidR="00664D89" w:rsidRPr="006D2A56" w:rsidRDefault="00664D89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7B204CA" w14:textId="77777777" w:rsidR="00157739" w:rsidRDefault="00157739" w:rsidP="0015773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TALK</w:t>
            </w:r>
          </w:p>
          <w:p w14:paraId="576DF0D8" w14:textId="77777777" w:rsidR="00A348FF" w:rsidRDefault="00A348FF" w:rsidP="00A348F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303AB71F" w14:textId="77777777" w:rsidR="00F83C25" w:rsidRDefault="00F83C25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Prefix: dis, non, un, and re</w:t>
            </w:r>
          </w:p>
          <w:p w14:paraId="3F39D17C" w14:textId="6549A47F" w:rsidR="00E21283" w:rsidRDefault="00E2128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READING ASSESSMENT SKILLS</w:t>
            </w:r>
          </w:p>
          <w:p w14:paraId="7AF6A4E9" w14:textId="77777777" w:rsidR="00664D89" w:rsidRPr="00745F85" w:rsidRDefault="00664D89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079490F0" w:rsidR="008D050D" w:rsidRDefault="00157739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9:00-10:00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33B7102" w14:textId="0B3AE868" w:rsidR="00283B5E" w:rsidRDefault="00157739" w:rsidP="005005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TALK</w:t>
            </w:r>
          </w:p>
          <w:p w14:paraId="6C8E1D3B" w14:textId="4A7DAD70" w:rsidR="0050055E" w:rsidRDefault="00283B5E" w:rsidP="005005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GROUP READ/ALOUD TEACH SKILLS IN THE TEXT </w:t>
            </w:r>
            <w:r w:rsidR="0050055E">
              <w:rPr>
                <w:sz w:val="16"/>
                <w:szCs w:val="16"/>
              </w:rPr>
              <w:t>BUILD BACKGROUND PPT12-13</w:t>
            </w:r>
          </w:p>
          <w:p w14:paraId="1E59C633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THE READ ALOUD P T13-14</w:t>
            </w:r>
          </w:p>
          <w:p w14:paraId="3D920BFA" w14:textId="39759F3F" w:rsidR="00B70F5D" w:rsidRDefault="00B70F5D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 Splash</w:t>
            </w:r>
          </w:p>
          <w:p w14:paraId="75155549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READ ALOUD P T17</w:t>
            </w:r>
          </w:p>
          <w:p w14:paraId="3DC71D8C" w14:textId="4E75CBA7" w:rsidR="008D050D" w:rsidRPr="008D050D" w:rsidRDefault="00015BBE" w:rsidP="00015B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CONCEPT/QUESTION BOARD P T18</w:t>
            </w:r>
          </w:p>
        </w:tc>
        <w:tc>
          <w:tcPr>
            <w:tcW w:w="2638" w:type="dxa"/>
          </w:tcPr>
          <w:p w14:paraId="10D1DF16" w14:textId="77777777" w:rsidR="00157739" w:rsidRDefault="00157739" w:rsidP="001577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TALK</w:t>
            </w:r>
          </w:p>
          <w:p w14:paraId="756FF369" w14:textId="1DBB7333" w:rsidR="0050055E" w:rsidRPr="00283B5E" w:rsidRDefault="00454BF3" w:rsidP="00500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SMALL GROUP -DAILY PRACTICE SIGHT WORDS REVIEW (1 MIN) PHONIC SKILL REVIEW (7 MINS) READING FLUENCY (10 MINS) COMPREHENSION WRITING (2 MINS)</w:t>
            </w:r>
          </w:p>
          <w:p w14:paraId="241CE1BC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 P T25</w:t>
            </w:r>
          </w:p>
          <w:p w14:paraId="030CAB2A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THE SELECTIO P T26</w:t>
            </w:r>
          </w:p>
          <w:p w14:paraId="180F10C6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COMPREHENSION STRATEGIES – MAKING CONNECTIONS AND CLAIFYING PP T26-29 T31</w:t>
            </w:r>
          </w:p>
          <w:p w14:paraId="15033D59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 PP T32-33</w:t>
            </w:r>
          </w:p>
          <w:p w14:paraId="38553967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VOCABULARY PP T34-35</w:t>
            </w:r>
          </w:p>
          <w:p w14:paraId="1AC568DE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56D46D45" w14:textId="68836FE0" w:rsidR="00454BF3" w:rsidRPr="00157739" w:rsidRDefault="00157739" w:rsidP="00454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TABLE TALK </w:t>
            </w:r>
          </w:p>
          <w:p w14:paraId="54796173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 P T42</w:t>
            </w:r>
          </w:p>
          <w:p w14:paraId="4F9C5F6E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COMPLEXT TEXT COMPARE AND CONTRAST PP T42-43 T45, T47</w:t>
            </w:r>
          </w:p>
          <w:p w14:paraId="3D05D2F5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INFERENCES PP T42, T42, -47</w:t>
            </w:r>
          </w:p>
          <w:p w14:paraId="237ACC3C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P T46</w:t>
            </w:r>
          </w:p>
          <w:p w14:paraId="38F9DB5C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 P T48</w:t>
            </w:r>
          </w:p>
          <w:p w14:paraId="2254BA6F" w14:textId="64612FC9" w:rsidR="00FC3CC3" w:rsidRPr="006D2A56" w:rsidRDefault="00015BBE" w:rsidP="00015B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PRACTICE COMPREHENSION P T49</w:t>
            </w:r>
          </w:p>
        </w:tc>
        <w:tc>
          <w:tcPr>
            <w:tcW w:w="2612" w:type="dxa"/>
          </w:tcPr>
          <w:p w14:paraId="27E7CDD8" w14:textId="77777777" w:rsidR="00157739" w:rsidRDefault="00157739" w:rsidP="001577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TALK</w:t>
            </w:r>
          </w:p>
          <w:p w14:paraId="34E38843" w14:textId="48B6CD1E" w:rsidR="00454BF3" w:rsidRDefault="00454BF3" w:rsidP="00015B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SMALL GROUP -DAILY PRACTICE SIGHT WORDS REVIEW (1 MIN) PHONIC SKILL REVIEW (7 MINS) READING FLUENCY (10 MINS) COMPREHENSION WRITING (2 MINS)</w:t>
            </w:r>
          </w:p>
          <w:p w14:paraId="78C68D2C" w14:textId="3DF681EF" w:rsidR="00015BBE" w:rsidRDefault="00015BBE" w:rsidP="00015B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 P T56</w:t>
            </w:r>
          </w:p>
          <w:p w14:paraId="7422D109" w14:textId="77777777" w:rsidR="00015BBE" w:rsidRDefault="00015BBE" w:rsidP="00015B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POINT OF VIEW T53-57, T59-60</w:t>
            </w:r>
          </w:p>
          <w:p w14:paraId="2780E721" w14:textId="76BA3071" w:rsidR="00FC3CC3" w:rsidRPr="006D2A56" w:rsidRDefault="00015BBE" w:rsidP="00015B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LOOK CLOSER T61</w:t>
            </w:r>
          </w:p>
        </w:tc>
        <w:tc>
          <w:tcPr>
            <w:tcW w:w="2790" w:type="dxa"/>
            <w:gridSpan w:val="2"/>
          </w:tcPr>
          <w:p w14:paraId="1E5D2181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VOCABULARY P T69</w:t>
            </w:r>
          </w:p>
          <w:p w14:paraId="75DB1106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COMPREHENSION STRATEGIES P T70</w:t>
            </w:r>
          </w:p>
          <w:p w14:paraId="172F9650" w14:textId="7029181A" w:rsidR="00FC3CC3" w:rsidRPr="00745F85" w:rsidRDefault="00015BBE" w:rsidP="00015B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664D89" w14:paraId="62C11F8D" w14:textId="77777777" w:rsidTr="00E52672">
        <w:trPr>
          <w:trHeight w:val="1092"/>
        </w:trPr>
        <w:tc>
          <w:tcPr>
            <w:tcW w:w="1557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64D89" w:rsidRPr="00553220" w:rsidRDefault="00664D89" w:rsidP="00E52672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513B96E1" w14:textId="27965BA2" w:rsidR="00454BF3" w:rsidRDefault="00B70F5D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4FBE0573" w14:textId="2AF1FB63" w:rsidR="00E21283" w:rsidRDefault="00E2128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TIER 111 READING INSPIRE</w:t>
            </w:r>
          </w:p>
          <w:p w14:paraId="24BE8E5A" w14:textId="77777777" w:rsidR="00454BF3" w:rsidRDefault="00454BF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374A3596" w14:textId="4B08A379" w:rsidR="00B70F5D" w:rsidRDefault="00B70F5D" w:rsidP="00B70F5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3CAA7670" w14:textId="77777777" w:rsidR="00E21283" w:rsidRDefault="00E2128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TIER 111 READING INSPIRE</w:t>
            </w:r>
          </w:p>
          <w:p w14:paraId="16E500B5" w14:textId="5165E1D6" w:rsidR="00E21283" w:rsidRPr="006D2A56" w:rsidRDefault="00E2128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READING PLC</w:t>
            </w:r>
          </w:p>
        </w:tc>
        <w:tc>
          <w:tcPr>
            <w:tcW w:w="2614" w:type="dxa"/>
          </w:tcPr>
          <w:p w14:paraId="34F68E97" w14:textId="75E91211" w:rsidR="00B70F5D" w:rsidRDefault="00B70F5D" w:rsidP="00B70F5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A58CBBC" w14:textId="5606CE2B" w:rsidR="00664D89" w:rsidRPr="006D2A56" w:rsidRDefault="00664D89" w:rsidP="007C314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034AC5BB" w14:textId="77777777" w:rsidR="00664D89" w:rsidRDefault="00B70F5D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454BF3">
              <w:rPr>
                <w:rFonts w:ascii="Times New Roman" w:hAnsi="Times New Roman"/>
                <w:bCs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NTERVENTIO</w:t>
            </w:r>
            <w:r w:rsidR="00BE03D3">
              <w:rPr>
                <w:rFonts w:ascii="Times New Roman" w:hAnsi="Times New Roman"/>
                <w:bCs/>
                <w:iCs/>
                <w:sz w:val="20"/>
                <w:szCs w:val="20"/>
              </w:rPr>
              <w:t>N</w:t>
            </w:r>
          </w:p>
          <w:p w14:paraId="6B8CDD09" w14:textId="2834CF6B" w:rsidR="00454BF3" w:rsidRPr="00454BF3" w:rsidRDefault="00454BF3" w:rsidP="00454B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6595374" w14:textId="5F92CC88" w:rsidR="00B70F5D" w:rsidRDefault="00B70F5D" w:rsidP="00B70F5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E21283">
              <w:rPr>
                <w:rFonts w:ascii="Times New Roman" w:hAnsi="Times New Roman"/>
                <w:bCs/>
                <w:iCs/>
                <w:sz w:val="20"/>
                <w:szCs w:val="20"/>
              </w:rPr>
              <w:t>PROGRESS MONITOR</w:t>
            </w:r>
          </w:p>
          <w:p w14:paraId="087A6781" w14:textId="33728171" w:rsidR="00E21283" w:rsidRDefault="00E21283" w:rsidP="00B70F5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CLASSROOM ACTIVITIES</w:t>
            </w:r>
          </w:p>
          <w:p w14:paraId="16089822" w14:textId="77777777" w:rsidR="00664D89" w:rsidRPr="00745F85" w:rsidRDefault="00664D89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664D89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76" w:type="dxa"/>
          </w:tcPr>
          <w:p w14:paraId="78F5B6CE" w14:textId="77777777" w:rsidR="00157739" w:rsidRDefault="00157739" w:rsidP="00283B5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4E460FC5" w14:textId="1594650F" w:rsidR="00283B5E" w:rsidRDefault="00283B5E" w:rsidP="00283B5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416A014E" w14:textId="4D461326" w:rsidR="00664D89" w:rsidRDefault="009871ED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OCR </w:t>
            </w:r>
            <w:r w:rsidR="00A348FF">
              <w:rPr>
                <w:rFonts w:ascii="Times New Roman" w:hAnsi="Times New Roman"/>
                <w:sz w:val="20"/>
              </w:rPr>
              <w:t>Practice</w:t>
            </w:r>
            <w:r>
              <w:rPr>
                <w:rFonts w:ascii="Times New Roman" w:hAnsi="Times New Roman"/>
                <w:sz w:val="20"/>
              </w:rPr>
              <w:t xml:space="preserve"> Skills</w:t>
            </w:r>
            <w:r w:rsidR="00A348FF">
              <w:rPr>
                <w:rFonts w:ascii="Times New Roman" w:hAnsi="Times New Roman"/>
                <w:sz w:val="20"/>
              </w:rPr>
              <w:t>, Study Notes</w:t>
            </w:r>
            <w:r>
              <w:rPr>
                <w:rFonts w:ascii="Times New Roman" w:hAnsi="Times New Roman"/>
                <w:sz w:val="20"/>
              </w:rPr>
              <w:t>, Home Connection Sheet</w:t>
            </w:r>
          </w:p>
          <w:p w14:paraId="1AC0E3BB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24DB778E" w14:textId="77777777" w:rsidR="00157739" w:rsidRDefault="00157739" w:rsidP="0015773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2AFFF367" w14:textId="77777777" w:rsidR="00283B5E" w:rsidRDefault="00283B5E" w:rsidP="00283B5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78403ABF" w14:textId="77777777" w:rsidR="009871ED" w:rsidRDefault="009871ED" w:rsidP="009871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</w:t>
            </w:r>
            <w:r w:rsidR="00A348FF">
              <w:rPr>
                <w:rFonts w:ascii="Times New Roman" w:hAnsi="Times New Roman"/>
                <w:sz w:val="20"/>
              </w:rPr>
              <w:t>, Study Notes</w:t>
            </w:r>
            <w:r>
              <w:rPr>
                <w:rFonts w:ascii="Times New Roman" w:hAnsi="Times New Roman"/>
                <w:sz w:val="20"/>
              </w:rPr>
              <w:t>, Home Connection Sheet</w:t>
            </w:r>
          </w:p>
          <w:p w14:paraId="531A9AE3" w14:textId="77777777" w:rsidR="009871ED" w:rsidRDefault="009871ED" w:rsidP="009871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0ECF727A" w14:textId="3EB4C6B7" w:rsidR="00A348FF" w:rsidRDefault="00A348FF" w:rsidP="00A348F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EED7E3B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12864A12" w14:textId="77777777" w:rsidR="00157739" w:rsidRDefault="00157739" w:rsidP="0015773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3829858B" w14:textId="77777777" w:rsidR="00283B5E" w:rsidRDefault="00283B5E" w:rsidP="00283B5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0494232C" w14:textId="77777777" w:rsidR="009871ED" w:rsidRDefault="009871ED" w:rsidP="009871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</w:t>
            </w:r>
            <w:r w:rsidR="00A348FF">
              <w:rPr>
                <w:rFonts w:ascii="Times New Roman" w:hAnsi="Times New Roman"/>
                <w:sz w:val="20"/>
              </w:rPr>
              <w:t>, Study Notes</w:t>
            </w:r>
            <w:r>
              <w:rPr>
                <w:rFonts w:ascii="Times New Roman" w:hAnsi="Times New Roman"/>
                <w:sz w:val="20"/>
              </w:rPr>
              <w:t>, Home Connection Sheet</w:t>
            </w:r>
          </w:p>
          <w:p w14:paraId="42161125" w14:textId="77777777" w:rsidR="009871ED" w:rsidRDefault="009871ED" w:rsidP="009871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76774A2" w14:textId="639CA130" w:rsidR="00A348FF" w:rsidRDefault="00A348FF" w:rsidP="00A348F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44D452F4" w14:textId="77777777" w:rsidR="00157739" w:rsidRDefault="00157739" w:rsidP="0015773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2BF4F825" w14:textId="77777777" w:rsidR="00283B5E" w:rsidRDefault="00283B5E" w:rsidP="00283B5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1C2EAF5C" w14:textId="3501E2CF" w:rsidR="009871ED" w:rsidRDefault="00454BF3" w:rsidP="009871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INDEPENDENT REVIEW </w:t>
            </w:r>
            <w:r w:rsidR="009871ED">
              <w:rPr>
                <w:rFonts w:ascii="Times New Roman" w:hAnsi="Times New Roman"/>
                <w:sz w:val="20"/>
              </w:rPr>
              <w:t>OCR Practice Skills</w:t>
            </w:r>
            <w:r w:rsidR="00A348FF">
              <w:rPr>
                <w:rFonts w:ascii="Times New Roman" w:hAnsi="Times New Roman"/>
                <w:sz w:val="20"/>
              </w:rPr>
              <w:t>, Study Notes</w:t>
            </w:r>
            <w:r w:rsidR="009871ED">
              <w:rPr>
                <w:rFonts w:ascii="Times New Roman" w:hAnsi="Times New Roman"/>
                <w:sz w:val="20"/>
              </w:rPr>
              <w:t>, Home Connection Sheet</w:t>
            </w:r>
          </w:p>
          <w:p w14:paraId="460A1DE9" w14:textId="77777777" w:rsidR="009871ED" w:rsidRDefault="009871ED" w:rsidP="009871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6F23B2C" w14:textId="0D2A440C" w:rsidR="00A348FF" w:rsidRDefault="00A348FF" w:rsidP="00A348F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53369DC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207F403F" w14:textId="77777777" w:rsidR="00157739" w:rsidRDefault="00157739" w:rsidP="0015773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322E257A" w14:textId="77777777" w:rsidR="009871ED" w:rsidRDefault="00A348FF" w:rsidP="009871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  <w:r w:rsidR="009871ED">
              <w:rPr>
                <w:rFonts w:ascii="Times New Roman" w:hAnsi="Times New Roman"/>
                <w:sz w:val="20"/>
              </w:rPr>
              <w:t>, Home Connection Sheet</w:t>
            </w:r>
          </w:p>
          <w:p w14:paraId="2F607471" w14:textId="77777777" w:rsidR="009871ED" w:rsidRDefault="009871ED" w:rsidP="009871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5D4FC65" w14:textId="225FD298" w:rsidR="00A348FF" w:rsidRDefault="00A348FF" w:rsidP="00A348F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664D89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38DCB0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A348F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8F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348FF">
              <w:rPr>
                <w:rFonts w:ascii="Times New Roman" w:hAnsi="Times New Roman"/>
                <w:sz w:val="18"/>
                <w:szCs w:val="18"/>
              </w:rPr>
            </w:r>
            <w:r w:rsidR="00A348F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15773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5773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157739">
              <w:rPr>
                <w:rFonts w:ascii="Times New Roman" w:hAnsi="Times New Roman"/>
                <w:sz w:val="18"/>
                <w:szCs w:val="18"/>
              </w:rPr>
            </w:r>
            <w:r w:rsidR="0015773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9871E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871E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871ED">
              <w:rPr>
                <w:rFonts w:ascii="Times New Roman" w:hAnsi="Times New Roman"/>
                <w:sz w:val="18"/>
                <w:szCs w:val="18"/>
              </w:rPr>
            </w:r>
            <w:r w:rsidR="009871E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 w:rsidR="00A348F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8F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348FF">
              <w:rPr>
                <w:rFonts w:ascii="Times New Roman" w:hAnsi="Times New Roman"/>
                <w:sz w:val="18"/>
                <w:szCs w:val="18"/>
              </w:rPr>
            </w:r>
            <w:r w:rsidR="00A348F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A348F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8F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348FF">
              <w:rPr>
                <w:rFonts w:ascii="Times New Roman" w:hAnsi="Times New Roman"/>
                <w:sz w:val="18"/>
                <w:szCs w:val="18"/>
              </w:rPr>
            </w:r>
            <w:r w:rsidR="00A348F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activities 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work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35619F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9871ED">
        <w:rPr>
          <w:rFonts w:ascii="Times New Roman" w:hAnsi="Times New Roman"/>
          <w:sz w:val="20"/>
        </w:rPr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1646F" w14:textId="77777777" w:rsidR="004967CE" w:rsidRDefault="004967CE" w:rsidP="00857076">
      <w:r>
        <w:separator/>
      </w:r>
    </w:p>
  </w:endnote>
  <w:endnote w:type="continuationSeparator" w:id="0">
    <w:p w14:paraId="3DB92FB9" w14:textId="77777777" w:rsidR="004967CE" w:rsidRDefault="004967CE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65052" w14:textId="77777777" w:rsidR="004967CE" w:rsidRDefault="004967CE" w:rsidP="00857076">
      <w:r>
        <w:separator/>
      </w:r>
    </w:p>
  </w:footnote>
  <w:footnote w:type="continuationSeparator" w:id="0">
    <w:p w14:paraId="6D0CCD04" w14:textId="77777777" w:rsidR="004967CE" w:rsidRDefault="004967CE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15BBE"/>
    <w:rsid w:val="0002344B"/>
    <w:rsid w:val="00042E65"/>
    <w:rsid w:val="00054134"/>
    <w:rsid w:val="00056628"/>
    <w:rsid w:val="00080D0A"/>
    <w:rsid w:val="000810C0"/>
    <w:rsid w:val="00090F6A"/>
    <w:rsid w:val="000C51F0"/>
    <w:rsid w:val="00151017"/>
    <w:rsid w:val="00156411"/>
    <w:rsid w:val="00157739"/>
    <w:rsid w:val="00187435"/>
    <w:rsid w:val="00197D4C"/>
    <w:rsid w:val="001B38BB"/>
    <w:rsid w:val="001D56AE"/>
    <w:rsid w:val="001F0436"/>
    <w:rsid w:val="0024359F"/>
    <w:rsid w:val="00256095"/>
    <w:rsid w:val="002611BA"/>
    <w:rsid w:val="00261A88"/>
    <w:rsid w:val="002823B5"/>
    <w:rsid w:val="00283B5E"/>
    <w:rsid w:val="0028794B"/>
    <w:rsid w:val="00293B64"/>
    <w:rsid w:val="002B01B0"/>
    <w:rsid w:val="00316412"/>
    <w:rsid w:val="00380F50"/>
    <w:rsid w:val="003B3EA8"/>
    <w:rsid w:val="003E188A"/>
    <w:rsid w:val="003F0022"/>
    <w:rsid w:val="00403D71"/>
    <w:rsid w:val="00451D26"/>
    <w:rsid w:val="00454BF3"/>
    <w:rsid w:val="00457E50"/>
    <w:rsid w:val="004849DA"/>
    <w:rsid w:val="00492181"/>
    <w:rsid w:val="004933BE"/>
    <w:rsid w:val="004967CE"/>
    <w:rsid w:val="004B1079"/>
    <w:rsid w:val="004C0508"/>
    <w:rsid w:val="004C2FC8"/>
    <w:rsid w:val="0050055E"/>
    <w:rsid w:val="005016AE"/>
    <w:rsid w:val="00530A91"/>
    <w:rsid w:val="00541B6E"/>
    <w:rsid w:val="00553220"/>
    <w:rsid w:val="005618F6"/>
    <w:rsid w:val="00587177"/>
    <w:rsid w:val="005935FC"/>
    <w:rsid w:val="005A763F"/>
    <w:rsid w:val="005B5848"/>
    <w:rsid w:val="005F3E1A"/>
    <w:rsid w:val="005F4763"/>
    <w:rsid w:val="00604FA1"/>
    <w:rsid w:val="00664D89"/>
    <w:rsid w:val="00665CD5"/>
    <w:rsid w:val="00680FDC"/>
    <w:rsid w:val="006A35C5"/>
    <w:rsid w:val="006A5A97"/>
    <w:rsid w:val="006D2A56"/>
    <w:rsid w:val="007239D6"/>
    <w:rsid w:val="00727144"/>
    <w:rsid w:val="00745F85"/>
    <w:rsid w:val="007524AF"/>
    <w:rsid w:val="00760A81"/>
    <w:rsid w:val="00764259"/>
    <w:rsid w:val="00781978"/>
    <w:rsid w:val="00795446"/>
    <w:rsid w:val="007A1762"/>
    <w:rsid w:val="007C3148"/>
    <w:rsid w:val="007D40F8"/>
    <w:rsid w:val="007F1C3E"/>
    <w:rsid w:val="00822179"/>
    <w:rsid w:val="00843D7E"/>
    <w:rsid w:val="00857076"/>
    <w:rsid w:val="0088266C"/>
    <w:rsid w:val="008C05A2"/>
    <w:rsid w:val="008D050D"/>
    <w:rsid w:val="008F0A91"/>
    <w:rsid w:val="009007B8"/>
    <w:rsid w:val="009026BA"/>
    <w:rsid w:val="00910FB8"/>
    <w:rsid w:val="00925D15"/>
    <w:rsid w:val="0094442D"/>
    <w:rsid w:val="009605B5"/>
    <w:rsid w:val="009871ED"/>
    <w:rsid w:val="009E2A4F"/>
    <w:rsid w:val="00A04738"/>
    <w:rsid w:val="00A348FF"/>
    <w:rsid w:val="00A85694"/>
    <w:rsid w:val="00A905B9"/>
    <w:rsid w:val="00AA5AF9"/>
    <w:rsid w:val="00AB6196"/>
    <w:rsid w:val="00AE54A0"/>
    <w:rsid w:val="00AE79B4"/>
    <w:rsid w:val="00B04F38"/>
    <w:rsid w:val="00B16DD0"/>
    <w:rsid w:val="00B53E14"/>
    <w:rsid w:val="00B640F4"/>
    <w:rsid w:val="00B70F5D"/>
    <w:rsid w:val="00B76E66"/>
    <w:rsid w:val="00B77DB0"/>
    <w:rsid w:val="00B82C94"/>
    <w:rsid w:val="00BA58C4"/>
    <w:rsid w:val="00BC5740"/>
    <w:rsid w:val="00BE03D3"/>
    <w:rsid w:val="00BF3CBE"/>
    <w:rsid w:val="00C3070A"/>
    <w:rsid w:val="00C61774"/>
    <w:rsid w:val="00C70745"/>
    <w:rsid w:val="00C90FF6"/>
    <w:rsid w:val="00CA27FE"/>
    <w:rsid w:val="00CC6233"/>
    <w:rsid w:val="00D0321F"/>
    <w:rsid w:val="00D12DFF"/>
    <w:rsid w:val="00D15574"/>
    <w:rsid w:val="00D1655A"/>
    <w:rsid w:val="00D20990"/>
    <w:rsid w:val="00D45CCD"/>
    <w:rsid w:val="00D62281"/>
    <w:rsid w:val="00D6604A"/>
    <w:rsid w:val="00D90ED2"/>
    <w:rsid w:val="00D96845"/>
    <w:rsid w:val="00E036DE"/>
    <w:rsid w:val="00E148F3"/>
    <w:rsid w:val="00E21283"/>
    <w:rsid w:val="00E52672"/>
    <w:rsid w:val="00E55C96"/>
    <w:rsid w:val="00EB783C"/>
    <w:rsid w:val="00EB7FDD"/>
    <w:rsid w:val="00EC024E"/>
    <w:rsid w:val="00ED36B5"/>
    <w:rsid w:val="00EE0AD6"/>
    <w:rsid w:val="00EE27B7"/>
    <w:rsid w:val="00F17F4C"/>
    <w:rsid w:val="00F24AB6"/>
    <w:rsid w:val="00F26699"/>
    <w:rsid w:val="00F37E70"/>
    <w:rsid w:val="00F50637"/>
    <w:rsid w:val="00F571D9"/>
    <w:rsid w:val="00F83C25"/>
    <w:rsid w:val="00F8664E"/>
    <w:rsid w:val="00F978BF"/>
    <w:rsid w:val="00FA6B11"/>
    <w:rsid w:val="00FB7779"/>
    <w:rsid w:val="00FC3CC3"/>
    <w:rsid w:val="00FE41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833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2015-07-14T22:47:00Z</cp:lastPrinted>
  <dcterms:created xsi:type="dcterms:W3CDTF">2024-08-18T21:32:00Z</dcterms:created>
  <dcterms:modified xsi:type="dcterms:W3CDTF">2024-08-18T21:32:00Z</dcterms:modified>
</cp:coreProperties>
</file>