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1620"/>
        <w:gridCol w:w="2100"/>
      </w:tblGrid>
      <w:tr w:rsidR="00812FC8" w14:paraId="2D2817CB" w14:textId="77777777" w:rsidTr="009610C1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14E8CFED" w14:textId="77777777" w:rsidR="00812FC8" w:rsidRDefault="00812FC8" w:rsidP="00A30AB9">
            <w:pPr>
              <w:pStyle w:val="Heading1"/>
            </w:pPr>
          </w:p>
        </w:tc>
        <w:tc>
          <w:tcPr>
            <w:tcW w:w="2310" w:type="dxa"/>
            <w:tcBorders>
              <w:top w:val="double" w:sz="6" w:space="0" w:color="auto"/>
            </w:tcBorders>
            <w:shd w:val="clear" w:color="auto" w:fill="E0E0E0"/>
          </w:tcPr>
          <w:p w14:paraId="427D8579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64764CA5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2967400B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7910A143" w14:textId="77777777" w:rsidR="00812FC8" w:rsidRPr="0075109D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0E077B2F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500D66A8" w14:textId="77777777" w:rsidR="00812FC8" w:rsidRPr="00F23DE8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 w:rsidRPr="00F23DE8">
              <w:rPr>
                <w:rFonts w:ascii="Times New Roman" w:hAnsi="Times New Roman"/>
                <w:spacing w:val="-2"/>
                <w:szCs w:val="24"/>
              </w:rPr>
              <w:t xml:space="preserve">     STANDARDS</w:t>
            </w:r>
          </w:p>
        </w:tc>
      </w:tr>
      <w:tr w:rsidR="00370CF5" w14:paraId="3B369890" w14:textId="77777777" w:rsidTr="009610C1">
        <w:tc>
          <w:tcPr>
            <w:tcW w:w="660" w:type="dxa"/>
            <w:shd w:val="pct15" w:color="auto" w:fill="auto"/>
          </w:tcPr>
          <w:p w14:paraId="76259BA3" w14:textId="77777777" w:rsidR="00370CF5" w:rsidRPr="00B6712A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1BD0B4B4" w14:textId="77777777" w:rsidR="00370CF5" w:rsidRPr="00B6712A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30B113DD" w14:textId="77777777" w:rsidR="00370CF5" w:rsidRPr="00B6712A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1453E126" w14:textId="77777777" w:rsidR="00370CF5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70F13CCD" w14:textId="77777777" w:rsidR="00370CF5" w:rsidRPr="009610C1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13D3EC01" w14:textId="77777777" w:rsidR="00370CF5" w:rsidRDefault="00370CF5" w:rsidP="00370CF5">
            <w:pPr>
              <w:rPr>
                <w:rFonts w:ascii="Times New Roman" w:hAnsi="Times New Roman"/>
                <w:b/>
              </w:rPr>
            </w:pPr>
          </w:p>
          <w:p w14:paraId="28D046FA" w14:textId="77777777" w:rsidR="00923705" w:rsidRDefault="00923705" w:rsidP="009237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Slope</w:t>
            </w:r>
          </w:p>
          <w:p w14:paraId="593FBB70" w14:textId="77777777" w:rsidR="00923705" w:rsidRDefault="00923705" w:rsidP="00923705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</w:rPr>
              <w:t>Formula</w:t>
            </w:r>
          </w:p>
          <w:p w14:paraId="7D0690A0" w14:textId="77777777" w:rsidR="00923705" w:rsidRDefault="00923705" w:rsidP="00923705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1E8A0EDD" w14:textId="7FE73B43" w:rsidR="00370CF5" w:rsidRPr="009D04AF" w:rsidRDefault="00923705" w:rsidP="009237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5</w:t>
            </w:r>
          </w:p>
        </w:tc>
        <w:tc>
          <w:tcPr>
            <w:tcW w:w="2970" w:type="dxa"/>
          </w:tcPr>
          <w:p w14:paraId="3ECF4BFB" w14:textId="04CAB14B" w:rsidR="00370CF5" w:rsidRDefault="009C68A7" w:rsidP="00370CF5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Bell Ringer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1A2A670" w14:textId="77777777" w:rsidR="00370CF5" w:rsidRPr="00F01436" w:rsidRDefault="00370CF5" w:rsidP="00370CF5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F01436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47D7F0C0" w14:textId="64F02B55" w:rsidR="00370CF5" w:rsidRDefault="00370CF5" w:rsidP="00370CF5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3168F3FA" w14:textId="19DE9124" w:rsidR="00370CF5" w:rsidRPr="00370CF5" w:rsidRDefault="00370CF5" w:rsidP="00370CF5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370CF5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0D804F8C" w14:textId="77777777" w:rsidR="00370CF5" w:rsidRDefault="00370CF5" w:rsidP="00370CF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0E7856D9" w14:textId="77777777" w:rsidR="00370CF5" w:rsidRPr="00997C06" w:rsidRDefault="00370CF5" w:rsidP="00370CF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22649770" w14:textId="39A88405" w:rsidR="00370CF5" w:rsidRPr="00F66E82" w:rsidRDefault="00370CF5" w:rsidP="00370CF5">
            <w:pPr>
              <w:pStyle w:val="ListParagraph"/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08126075" w14:textId="00A40A24" w:rsidR="00370CF5" w:rsidRPr="009D04AF" w:rsidRDefault="00923705" w:rsidP="00370CF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5 Page 27: Odd Problems plus problems 2 and 14</w:t>
            </w:r>
          </w:p>
        </w:tc>
        <w:tc>
          <w:tcPr>
            <w:tcW w:w="1620" w:type="dxa"/>
          </w:tcPr>
          <w:p w14:paraId="1EB875E5" w14:textId="77777777" w:rsidR="00370CF5" w:rsidRDefault="00370CF5" w:rsidP="00370CF5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440B27E5" w14:textId="1A6AA472" w:rsidR="00370CF5" w:rsidRPr="009D04AF" w:rsidRDefault="00370CF5" w:rsidP="00370CF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1E2342F2" w14:textId="77777777" w:rsidR="00923705" w:rsidRDefault="00923705" w:rsidP="0092370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</w:t>
            </w:r>
          </w:p>
          <w:p w14:paraId="34C253D8" w14:textId="77777777" w:rsidR="00923705" w:rsidRDefault="00923705" w:rsidP="0092370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6D36C1E" w14:textId="7FD020F7" w:rsidR="00923705" w:rsidRDefault="00923705" w:rsidP="0092370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8.EE.5</w:t>
            </w:r>
          </w:p>
          <w:p w14:paraId="17E78E1C" w14:textId="4A6C7E6E" w:rsidR="00923705" w:rsidRDefault="00923705" w:rsidP="0092370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8.F.4</w:t>
            </w:r>
          </w:p>
          <w:p w14:paraId="7B06494A" w14:textId="1E1752CC" w:rsidR="00370CF5" w:rsidRPr="009D04AF" w:rsidRDefault="00370CF5" w:rsidP="00370CF5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370CF5" w14:paraId="018A5E5C" w14:textId="77777777" w:rsidTr="009610C1">
        <w:tc>
          <w:tcPr>
            <w:tcW w:w="660" w:type="dxa"/>
            <w:shd w:val="pct15" w:color="auto" w:fill="auto"/>
          </w:tcPr>
          <w:p w14:paraId="3887AFBE" w14:textId="259DAB35" w:rsidR="00370CF5" w:rsidRPr="00B6712A" w:rsidRDefault="00370CF5" w:rsidP="00370C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486DE749" w14:textId="77777777" w:rsidR="00370CF5" w:rsidRPr="00B6712A" w:rsidRDefault="00370CF5" w:rsidP="00370C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B4EBE80" w14:textId="77777777" w:rsidR="00370CF5" w:rsidRPr="00B6712A" w:rsidRDefault="00370CF5" w:rsidP="00370C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56EF0C51" w14:textId="77777777" w:rsidR="00370CF5" w:rsidRDefault="00370CF5" w:rsidP="00370C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23DA8AFB" w14:textId="77777777" w:rsidR="00370CF5" w:rsidRDefault="00370CF5" w:rsidP="00370CF5">
            <w:pPr>
              <w:rPr>
                <w:rFonts w:ascii="Times New Roman" w:hAnsi="Times New Roman"/>
                <w:b/>
                <w:spacing w:val="-2"/>
              </w:rPr>
            </w:pPr>
          </w:p>
          <w:p w14:paraId="7972D20D" w14:textId="77777777" w:rsidR="00923705" w:rsidRDefault="00923705" w:rsidP="00923705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Slope </w:t>
            </w:r>
          </w:p>
          <w:p w14:paraId="44F12626" w14:textId="77777777" w:rsidR="00923705" w:rsidRDefault="00923705" w:rsidP="009237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Applications</w:t>
            </w:r>
          </w:p>
          <w:p w14:paraId="72514928" w14:textId="77777777" w:rsidR="00923705" w:rsidRPr="00B05C84" w:rsidRDefault="00923705" w:rsidP="00923705">
            <w:pPr>
              <w:jc w:val="center"/>
              <w:rPr>
                <w:rFonts w:ascii="Times New Roman" w:hAnsi="Times New Roman"/>
                <w:b/>
              </w:rPr>
            </w:pPr>
          </w:p>
          <w:p w14:paraId="33AD4DC3" w14:textId="33707D11" w:rsidR="005E4D03" w:rsidRPr="009D04AF" w:rsidRDefault="00923705" w:rsidP="009237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5</w:t>
            </w:r>
          </w:p>
        </w:tc>
        <w:tc>
          <w:tcPr>
            <w:tcW w:w="2970" w:type="dxa"/>
          </w:tcPr>
          <w:p w14:paraId="58B95511" w14:textId="77777777" w:rsidR="007E5567" w:rsidRDefault="007E5567" w:rsidP="007E5567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Bell Ringer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9014451" w14:textId="77777777" w:rsidR="007E5567" w:rsidRPr="00F01436" w:rsidRDefault="007E5567" w:rsidP="007E5567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F01436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20A6BAC8" w14:textId="77777777" w:rsidR="007E5567" w:rsidRDefault="007E5567" w:rsidP="007E5567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1A8D1114" w14:textId="37585EF4" w:rsidR="00370CF5" w:rsidRPr="009D04AF" w:rsidRDefault="007E5567" w:rsidP="007E5567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370CF5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2F828872" w14:textId="77777777" w:rsidR="00370CF5" w:rsidRDefault="00370CF5" w:rsidP="00370CF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3DB943B3" w14:textId="77777777" w:rsidR="00370CF5" w:rsidRPr="00997C06" w:rsidRDefault="00370CF5" w:rsidP="00370CF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30D4DA93" w14:textId="0767030C" w:rsidR="00370CF5" w:rsidRPr="009D04AF" w:rsidRDefault="00370CF5" w:rsidP="00370CF5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1263FF7E" w14:textId="77777777" w:rsidR="00923705" w:rsidRDefault="00923705" w:rsidP="0092370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5 Pg 31-32</w:t>
            </w:r>
          </w:p>
          <w:p w14:paraId="70D1F69E" w14:textId="214D39E6" w:rsidR="00370CF5" w:rsidRPr="009D04AF" w:rsidRDefault="00923705" w:rsidP="0092370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Problems  1-3, 10-12, 15-16</w:t>
            </w:r>
            <w:bookmarkStart w:id="0" w:name="_GoBack"/>
            <w:bookmarkEnd w:id="0"/>
          </w:p>
        </w:tc>
        <w:tc>
          <w:tcPr>
            <w:tcW w:w="1620" w:type="dxa"/>
          </w:tcPr>
          <w:p w14:paraId="63448DD8" w14:textId="77777777" w:rsidR="00923705" w:rsidRDefault="00923705" w:rsidP="00923705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41EEF499" w14:textId="70539222" w:rsidR="00370CF5" w:rsidRPr="009D04AF" w:rsidRDefault="00370CF5" w:rsidP="0092370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69E84CB4" w14:textId="77777777" w:rsidR="00370CF5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</w:t>
            </w:r>
          </w:p>
          <w:p w14:paraId="6C96D100" w14:textId="2599ACFA" w:rsidR="005E4D03" w:rsidRDefault="005E4D03" w:rsidP="007E5567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8.EE.5</w:t>
            </w:r>
          </w:p>
          <w:p w14:paraId="70DCEC00" w14:textId="138DC851" w:rsidR="005E4D03" w:rsidRDefault="005E4D03" w:rsidP="007E5567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8.EE.6</w:t>
            </w:r>
          </w:p>
          <w:p w14:paraId="072A6C53" w14:textId="414A8891" w:rsidR="00370CF5" w:rsidRPr="009D04AF" w:rsidRDefault="00370CF5" w:rsidP="005E4D0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</w:tr>
      <w:tr w:rsidR="00370CF5" w14:paraId="02E56080" w14:textId="77777777" w:rsidTr="00C000E2">
        <w:trPr>
          <w:trHeight w:val="1453"/>
        </w:trPr>
        <w:tc>
          <w:tcPr>
            <w:tcW w:w="660" w:type="dxa"/>
            <w:shd w:val="pct15" w:color="auto" w:fill="auto"/>
          </w:tcPr>
          <w:p w14:paraId="3452975C" w14:textId="0C0E8B15" w:rsidR="00370CF5" w:rsidRDefault="00370CF5" w:rsidP="00370C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F857724" w14:textId="77777777" w:rsidR="00370CF5" w:rsidRPr="00B6712A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E3899CD" w14:textId="77777777" w:rsidR="00370CF5" w:rsidRPr="00B6712A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7C71170D" w14:textId="77777777" w:rsidR="00370CF5" w:rsidRPr="00B6712A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198E35CD" w14:textId="77777777" w:rsidR="00370CF5" w:rsidRPr="00B6712A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FB2B87C" w14:textId="77777777" w:rsidR="00370CF5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177C7EED" w14:textId="37275661" w:rsidR="00370CF5" w:rsidRDefault="00370CF5" w:rsidP="005E4D03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39FBED78" w14:textId="77777777" w:rsidR="00923705" w:rsidRDefault="00923705" w:rsidP="00923705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Graphing Linear Equations by Slope-Intercept</w:t>
            </w:r>
          </w:p>
          <w:p w14:paraId="10D1FA46" w14:textId="77777777" w:rsidR="00923705" w:rsidRDefault="00923705" w:rsidP="00923705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Part 1</w:t>
            </w:r>
          </w:p>
          <w:p w14:paraId="627B1590" w14:textId="77777777" w:rsidR="00923705" w:rsidRDefault="00923705" w:rsidP="00923705">
            <w:pPr>
              <w:rPr>
                <w:rFonts w:ascii="Times New Roman" w:hAnsi="Times New Roman"/>
                <w:b/>
                <w:spacing w:val="-2"/>
              </w:rPr>
            </w:pPr>
          </w:p>
          <w:p w14:paraId="065C6409" w14:textId="26F70FC1" w:rsidR="005E4D03" w:rsidRPr="009D04AF" w:rsidRDefault="00923705" w:rsidP="009237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5B</w:t>
            </w:r>
          </w:p>
        </w:tc>
        <w:tc>
          <w:tcPr>
            <w:tcW w:w="2970" w:type="dxa"/>
          </w:tcPr>
          <w:p w14:paraId="29BCDCB3" w14:textId="77777777" w:rsidR="00923705" w:rsidRDefault="00923705" w:rsidP="00923705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Bell Ringer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D6B8EE7" w14:textId="77777777" w:rsidR="00923705" w:rsidRPr="00F01436" w:rsidRDefault="00923705" w:rsidP="00923705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F01436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3255FF86" w14:textId="77777777" w:rsidR="00923705" w:rsidRDefault="00923705" w:rsidP="00923705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217671D5" w14:textId="283875B9" w:rsidR="00370CF5" w:rsidRPr="003B6899" w:rsidRDefault="00923705" w:rsidP="00923705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370CF5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3567D346" w14:textId="77777777" w:rsidR="00370CF5" w:rsidRDefault="00370CF5" w:rsidP="00370CF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6B20FB45" w14:textId="77777777" w:rsidR="00370CF5" w:rsidRPr="00997C06" w:rsidRDefault="00370CF5" w:rsidP="00370CF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57F9B392" w14:textId="6B5473E9" w:rsidR="00370CF5" w:rsidRPr="007C4E3C" w:rsidRDefault="00370CF5" w:rsidP="00370CF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216AD4E9" w14:textId="09178163" w:rsidR="00370CF5" w:rsidRPr="009D04AF" w:rsidRDefault="00923705" w:rsidP="00370CF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5B Pg 37-38 Problems 1-10</w:t>
            </w:r>
          </w:p>
        </w:tc>
        <w:tc>
          <w:tcPr>
            <w:tcW w:w="1620" w:type="dxa"/>
          </w:tcPr>
          <w:p w14:paraId="58027A13" w14:textId="77777777" w:rsidR="00923705" w:rsidRDefault="00923705" w:rsidP="00923705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1A76C590" w14:textId="16D22BC4" w:rsidR="00370CF5" w:rsidRPr="009D04AF" w:rsidRDefault="00370CF5" w:rsidP="00873E1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131FB4ED" w14:textId="77777777" w:rsidR="00370CF5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</w:t>
            </w:r>
          </w:p>
          <w:p w14:paraId="6978717D" w14:textId="77777777" w:rsidR="00923705" w:rsidRDefault="00923705" w:rsidP="0092370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8.EE.5</w:t>
            </w:r>
          </w:p>
          <w:p w14:paraId="4CA6A88B" w14:textId="77777777" w:rsidR="00923705" w:rsidRDefault="00923705" w:rsidP="0092370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8.EE.6</w:t>
            </w:r>
          </w:p>
          <w:p w14:paraId="3B23801B" w14:textId="77777777" w:rsidR="00370CF5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  <w:p w14:paraId="5BF66186" w14:textId="77777777" w:rsidR="00370CF5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5985F3C3" w14:textId="16084A18" w:rsidR="00370CF5" w:rsidRPr="00243E4B" w:rsidRDefault="00370CF5" w:rsidP="00370CF5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</w:tc>
      </w:tr>
      <w:tr w:rsidR="00370CF5" w14:paraId="2BAE32FC" w14:textId="77777777" w:rsidTr="00C71002">
        <w:trPr>
          <w:trHeight w:val="1444"/>
        </w:trPr>
        <w:tc>
          <w:tcPr>
            <w:tcW w:w="660" w:type="dxa"/>
            <w:shd w:val="pct15" w:color="auto" w:fill="auto"/>
          </w:tcPr>
          <w:p w14:paraId="34B3CE1D" w14:textId="24043852" w:rsidR="00370CF5" w:rsidRDefault="00370CF5" w:rsidP="00370C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0F7108B" w14:textId="77777777" w:rsidR="00370CF5" w:rsidRPr="00B6712A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1428574" w14:textId="77777777" w:rsidR="00370CF5" w:rsidRPr="00B6712A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00068EC8" w14:textId="77777777" w:rsidR="00370CF5" w:rsidRPr="00B6712A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16A047C1" w14:textId="77777777" w:rsidR="00370CF5" w:rsidRPr="00B6712A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1DED7A54" w14:textId="77777777" w:rsidR="00370CF5" w:rsidRPr="00B6712A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A7AA706" w14:textId="77777777" w:rsidR="00370CF5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2573393D" w14:textId="77777777" w:rsidR="00873E1E" w:rsidRDefault="00873E1E" w:rsidP="00873E1E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Writing Linear Equations</w:t>
            </w:r>
          </w:p>
          <w:p w14:paraId="5067909B" w14:textId="77777777" w:rsidR="00873E1E" w:rsidRDefault="00873E1E" w:rsidP="00873E1E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Part 2</w:t>
            </w:r>
          </w:p>
          <w:p w14:paraId="30237409" w14:textId="77777777" w:rsidR="00873E1E" w:rsidRDefault="00873E1E" w:rsidP="00873E1E">
            <w:pPr>
              <w:jc w:val="center"/>
              <w:rPr>
                <w:rFonts w:ascii="Times New Roman" w:hAnsi="Times New Roman"/>
                <w:b/>
              </w:rPr>
            </w:pPr>
          </w:p>
          <w:p w14:paraId="5B273C0F" w14:textId="77777777" w:rsidR="00873E1E" w:rsidRDefault="00873E1E" w:rsidP="00873E1E">
            <w:pPr>
              <w:jc w:val="center"/>
              <w:rPr>
                <w:rFonts w:ascii="Times New Roman" w:hAnsi="Times New Roman"/>
                <w:b/>
              </w:rPr>
            </w:pPr>
          </w:p>
          <w:p w14:paraId="0E6675E3" w14:textId="0B37ED89" w:rsidR="00370CF5" w:rsidRPr="009D04AF" w:rsidRDefault="00873E1E" w:rsidP="00873E1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5B</w:t>
            </w:r>
          </w:p>
        </w:tc>
        <w:tc>
          <w:tcPr>
            <w:tcW w:w="2970" w:type="dxa"/>
          </w:tcPr>
          <w:p w14:paraId="654EFD2D" w14:textId="77777777" w:rsidR="00873E1E" w:rsidRDefault="00873E1E" w:rsidP="00873E1E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Bell Ringer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253896E" w14:textId="77777777" w:rsidR="00873E1E" w:rsidRPr="00F01436" w:rsidRDefault="00873E1E" w:rsidP="00873E1E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F01436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79CC11E1" w14:textId="77777777" w:rsidR="00873E1E" w:rsidRDefault="00873E1E" w:rsidP="00873E1E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0BC53DBD" w14:textId="24D6EB89" w:rsidR="00370CF5" w:rsidRPr="007E5567" w:rsidRDefault="00873E1E" w:rsidP="00873E1E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370CF5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5B6A622A" w14:textId="77777777" w:rsidR="00370CF5" w:rsidRDefault="00370CF5" w:rsidP="00370CF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1B44DA13" w14:textId="77777777" w:rsidR="00370CF5" w:rsidRPr="00997C06" w:rsidRDefault="00370CF5" w:rsidP="00370CF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7121A819" w14:textId="3B6EC532" w:rsidR="00370CF5" w:rsidRPr="009D04AF" w:rsidRDefault="00370CF5" w:rsidP="00370CF5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333AAD49" w14:textId="62E431B3" w:rsidR="00370CF5" w:rsidRPr="00997C06" w:rsidRDefault="00923705" w:rsidP="00370CF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5B Page 38: 11-16</w:t>
            </w:r>
          </w:p>
        </w:tc>
        <w:tc>
          <w:tcPr>
            <w:tcW w:w="1620" w:type="dxa"/>
          </w:tcPr>
          <w:p w14:paraId="6D169A11" w14:textId="64BC4815" w:rsidR="00370CF5" w:rsidRPr="009D04AF" w:rsidRDefault="00370CF5" w:rsidP="00370CF5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</w:tc>
        <w:tc>
          <w:tcPr>
            <w:tcW w:w="2100" w:type="dxa"/>
          </w:tcPr>
          <w:p w14:paraId="26263DF3" w14:textId="77777777" w:rsidR="00370CF5" w:rsidRDefault="00370CF5" w:rsidP="00370C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636604E8" w14:textId="77777777" w:rsidR="007E5567" w:rsidRDefault="007E5567" w:rsidP="007E5567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8.EE.5</w:t>
            </w:r>
          </w:p>
          <w:p w14:paraId="5BD71724" w14:textId="666277B5" w:rsidR="007E5567" w:rsidRDefault="007E5567" w:rsidP="007E5567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8.EE.6</w:t>
            </w:r>
          </w:p>
          <w:p w14:paraId="79F9394A" w14:textId="5E619948" w:rsidR="00370CF5" w:rsidRDefault="007E5567" w:rsidP="007E5567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8.F.4</w:t>
            </w:r>
          </w:p>
          <w:p w14:paraId="6917BDC6" w14:textId="77777777" w:rsidR="00370CF5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  <w:p w14:paraId="03213300" w14:textId="6759B7CA" w:rsidR="00370CF5" w:rsidRPr="009D04AF" w:rsidRDefault="00370CF5" w:rsidP="00370CF5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370CF5" w14:paraId="2C4A6B17" w14:textId="77777777" w:rsidTr="00716230">
        <w:trPr>
          <w:trHeight w:val="1717"/>
        </w:trPr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2617BBB5" w14:textId="7A36B0D0" w:rsidR="00370CF5" w:rsidRPr="00B6712A" w:rsidRDefault="005E4D03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 </w:t>
            </w:r>
          </w:p>
          <w:p w14:paraId="7788D4BC" w14:textId="77777777" w:rsidR="00370CF5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0F7956E6" w14:textId="77777777" w:rsidR="00873E1E" w:rsidRDefault="00873E1E" w:rsidP="00873E1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Test Review</w:t>
            </w:r>
          </w:p>
          <w:p w14:paraId="3D07631D" w14:textId="77777777" w:rsidR="00873E1E" w:rsidRDefault="00873E1E" w:rsidP="00873E1E">
            <w:pPr>
              <w:jc w:val="center"/>
              <w:rPr>
                <w:rFonts w:ascii="Times New Roman" w:hAnsi="Times New Roman"/>
                <w:b/>
              </w:rPr>
            </w:pPr>
          </w:p>
          <w:p w14:paraId="5F7213CB" w14:textId="77777777" w:rsidR="00873E1E" w:rsidRDefault="00873E1E" w:rsidP="00873E1E">
            <w:pPr>
              <w:jc w:val="center"/>
              <w:rPr>
                <w:rFonts w:ascii="Times New Roman" w:hAnsi="Times New Roman"/>
                <w:b/>
              </w:rPr>
            </w:pPr>
          </w:p>
          <w:p w14:paraId="57562329" w14:textId="366E3ECB" w:rsidR="00370CF5" w:rsidRPr="00C000E2" w:rsidRDefault="00873E1E" w:rsidP="00873E1E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</w:rPr>
              <w:t>Unit 5B</w:t>
            </w: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69477FA1" w14:textId="77777777" w:rsidR="00873E1E" w:rsidRDefault="00873E1E" w:rsidP="00873E1E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 12 Quiz</w:t>
            </w:r>
          </w:p>
          <w:p w14:paraId="76F84171" w14:textId="77777777" w:rsidR="00873E1E" w:rsidRPr="00636AFA" w:rsidRDefault="00873E1E" w:rsidP="00873E1E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636AFA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2CF372DB" w14:textId="77777777" w:rsidR="00873E1E" w:rsidRPr="00A5158E" w:rsidRDefault="00873E1E" w:rsidP="00873E1E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1E8FC745" w14:textId="1289F721" w:rsidR="00370CF5" w:rsidRPr="00716230" w:rsidRDefault="00873E1E" w:rsidP="00873E1E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3B6899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1EDB163C" w14:textId="77777777" w:rsidR="00873E1E" w:rsidRDefault="00873E1E" w:rsidP="00873E1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55F0C0CE" w14:textId="77777777" w:rsidR="00873E1E" w:rsidRPr="00997C06" w:rsidRDefault="00873E1E" w:rsidP="00873E1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0CDC60B6" w14:textId="102183D8" w:rsidR="00370CF5" w:rsidRPr="009D04AF" w:rsidRDefault="00873E1E" w:rsidP="00873E1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7D76D3E5" w14:textId="1319C7AE" w:rsidR="00370CF5" w:rsidRPr="009D04AF" w:rsidRDefault="00873E1E" w:rsidP="00370CF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5B Pages 39-40</w:t>
            </w: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5436C6CF" w14:textId="2303EB6D" w:rsidR="00370CF5" w:rsidRDefault="00370CF5" w:rsidP="00370CF5">
            <w:pPr>
              <w:rPr>
                <w:rFonts w:ascii="Times New Roman" w:hAnsi="Times New Roman"/>
                <w:b/>
              </w:rPr>
            </w:pPr>
          </w:p>
          <w:p w14:paraId="74F7F264" w14:textId="77777777" w:rsidR="00923705" w:rsidRDefault="00923705" w:rsidP="00923705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  <w:r>
              <w:rPr>
                <w:rFonts w:ascii="Times New Roman" w:hAnsi="Times New Roman"/>
                <w:b/>
              </w:rPr>
              <w:t xml:space="preserve"> Quiz</w:t>
            </w:r>
          </w:p>
          <w:p w14:paraId="52ABF7B8" w14:textId="329950FE" w:rsidR="00370CF5" w:rsidRPr="009D04AF" w:rsidRDefault="00370CF5" w:rsidP="0092370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5475C3E5" w14:textId="77777777" w:rsidR="00370CF5" w:rsidRDefault="00370CF5" w:rsidP="00370CF5">
            <w:pPr>
              <w:rPr>
                <w:rFonts w:ascii="Times New Roman" w:hAnsi="Times New Roman"/>
                <w:b/>
                <w:szCs w:val="24"/>
              </w:rPr>
            </w:pPr>
          </w:p>
          <w:p w14:paraId="44E91A15" w14:textId="77777777" w:rsidR="00370CF5" w:rsidRDefault="00370CF5" w:rsidP="00370C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</w:p>
          <w:p w14:paraId="6DAA8B18" w14:textId="77777777" w:rsidR="00873E1E" w:rsidRDefault="00873E1E" w:rsidP="00873E1E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8.EE.5</w:t>
            </w:r>
          </w:p>
          <w:p w14:paraId="42A71500" w14:textId="77777777" w:rsidR="00873E1E" w:rsidRDefault="00873E1E" w:rsidP="00873E1E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8.EE.6</w:t>
            </w:r>
          </w:p>
          <w:p w14:paraId="1EDD7AFE" w14:textId="77777777" w:rsidR="00873E1E" w:rsidRDefault="00873E1E" w:rsidP="00873E1E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8.F.4</w:t>
            </w:r>
          </w:p>
          <w:p w14:paraId="51BBCA3D" w14:textId="37F3FB72" w:rsidR="00370CF5" w:rsidRPr="00716230" w:rsidRDefault="00370CF5" w:rsidP="0070153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DFB1E88" w14:textId="748A503D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65CF24B1" w14:textId="72CE33AF" w:rsidR="00812FC8" w:rsidRPr="009D04AF" w:rsidRDefault="00997C06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>Math 8</w:t>
      </w:r>
      <w:r w:rsidR="00812FC8" w:rsidRPr="009D04AF">
        <w:rPr>
          <w:rFonts w:ascii="Times New Roman" w:hAnsi="Times New Roman"/>
          <w:b/>
          <w:i/>
        </w:rPr>
        <w:t xml:space="preserve"> </w:t>
      </w:r>
      <w:r w:rsidR="00E359C8" w:rsidRPr="009D04AF">
        <w:rPr>
          <w:rFonts w:ascii="Times New Roman" w:hAnsi="Times New Roman"/>
          <w:b/>
          <w:i/>
        </w:rPr>
        <w:t>Lesson Plans</w:t>
      </w:r>
      <w:r w:rsidR="00177A7E" w:rsidRPr="009D04AF">
        <w:rPr>
          <w:rFonts w:ascii="Times New Roman" w:hAnsi="Times New Roman"/>
          <w:b/>
        </w:rPr>
        <w:t xml:space="preserve">: </w:t>
      </w:r>
      <w:r w:rsidR="007E5567">
        <w:rPr>
          <w:rFonts w:ascii="Times New Roman" w:hAnsi="Times New Roman"/>
          <w:b/>
        </w:rPr>
        <w:t>Carter, Craft</w:t>
      </w:r>
      <w:r w:rsidR="008D37AF">
        <w:rPr>
          <w:rFonts w:ascii="Times New Roman" w:hAnsi="Times New Roman"/>
          <w:b/>
        </w:rPr>
        <w:t>, Price, L Taylor</w:t>
      </w:r>
      <w:r w:rsidR="008057B2" w:rsidRPr="009D04AF">
        <w:rPr>
          <w:rFonts w:ascii="Times New Roman" w:hAnsi="Times New Roman"/>
          <w:b/>
        </w:rPr>
        <w:t xml:space="preserve">, </w:t>
      </w:r>
      <w:r w:rsidR="009B59C3" w:rsidRPr="009D04AF">
        <w:rPr>
          <w:rFonts w:ascii="Times New Roman" w:hAnsi="Times New Roman"/>
          <w:b/>
        </w:rPr>
        <w:t>Zinke</w:t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A30AB9">
        <w:rPr>
          <w:rFonts w:ascii="Times New Roman" w:hAnsi="Times New Roman"/>
          <w:b/>
        </w:rPr>
        <w:t xml:space="preserve">                    </w:t>
      </w:r>
      <w:r w:rsidR="007D2E82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1-</w:t>
      </w:r>
      <w:r w:rsidR="006E144D">
        <w:rPr>
          <w:rFonts w:ascii="Times New Roman" w:hAnsi="Times New Roman"/>
          <w:b/>
        </w:rPr>
        <w:t>0</w:t>
      </w:r>
      <w:r w:rsidR="00873E1E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-202</w:t>
      </w:r>
      <w:r w:rsidR="00873E1E">
        <w:rPr>
          <w:rFonts w:ascii="Times New Roman" w:hAnsi="Times New Roman"/>
          <w:b/>
        </w:rPr>
        <w:t>5</w:t>
      </w:r>
    </w:p>
    <w:p w14:paraId="56BF799C" w14:textId="2FA667BD" w:rsidR="00E359C8" w:rsidRPr="009D04AF" w:rsidRDefault="00E359C8" w:rsidP="00E359C8">
      <w:pPr>
        <w:tabs>
          <w:tab w:val="center" w:pos="7560"/>
        </w:tabs>
        <w:suppressAutoHyphens/>
        <w:rPr>
          <w:rFonts w:asciiTheme="majorHAnsi" w:hAnsiTheme="majorHAnsi"/>
          <w:b/>
          <w:i/>
          <w:spacing w:val="-2"/>
          <w:sz w:val="20"/>
        </w:rPr>
      </w:pPr>
    </w:p>
    <w:p w14:paraId="0AA93150" w14:textId="77777777" w:rsidR="00812FC8" w:rsidRPr="009610C1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E01AE" w14:textId="77777777" w:rsidR="0071771B" w:rsidRDefault="0071771B">
      <w:pPr>
        <w:spacing w:line="20" w:lineRule="exact"/>
      </w:pPr>
    </w:p>
  </w:endnote>
  <w:endnote w:type="continuationSeparator" w:id="0">
    <w:p w14:paraId="6A036F72" w14:textId="77777777" w:rsidR="0071771B" w:rsidRDefault="0071771B">
      <w:r>
        <w:t xml:space="preserve"> </w:t>
      </w:r>
    </w:p>
  </w:endnote>
  <w:endnote w:type="continuationNotice" w:id="1">
    <w:p w14:paraId="0000E7AA" w14:textId="77777777" w:rsidR="0071771B" w:rsidRDefault="0071771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0D0DB" w14:textId="77777777" w:rsidR="0071771B" w:rsidRDefault="0071771B">
      <w:r>
        <w:separator/>
      </w:r>
    </w:p>
  </w:footnote>
  <w:footnote w:type="continuationSeparator" w:id="0">
    <w:p w14:paraId="408015A0" w14:textId="77777777" w:rsidR="0071771B" w:rsidRDefault="0071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F6A"/>
    <w:multiLevelType w:val="hybridMultilevel"/>
    <w:tmpl w:val="92D2F3F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583"/>
    <w:multiLevelType w:val="hybridMultilevel"/>
    <w:tmpl w:val="267CE4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7BA5"/>
    <w:multiLevelType w:val="hybridMultilevel"/>
    <w:tmpl w:val="28C8C4D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C0477"/>
    <w:multiLevelType w:val="hybridMultilevel"/>
    <w:tmpl w:val="DDC8E72A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64780"/>
    <w:multiLevelType w:val="hybridMultilevel"/>
    <w:tmpl w:val="0BE25D0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969AD"/>
    <w:multiLevelType w:val="hybridMultilevel"/>
    <w:tmpl w:val="186C2870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E60C0"/>
    <w:multiLevelType w:val="hybridMultilevel"/>
    <w:tmpl w:val="BD6EB00E"/>
    <w:lvl w:ilvl="0" w:tplc="F6584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73119A"/>
    <w:multiLevelType w:val="hybridMultilevel"/>
    <w:tmpl w:val="04DE268E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B56B7"/>
    <w:multiLevelType w:val="hybridMultilevel"/>
    <w:tmpl w:val="F5EAD9C6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440B8"/>
    <w:multiLevelType w:val="hybridMultilevel"/>
    <w:tmpl w:val="F9885BAC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0022EB"/>
    <w:rsid w:val="00020696"/>
    <w:rsid w:val="000462E3"/>
    <w:rsid w:val="00070FA5"/>
    <w:rsid w:val="00087EE7"/>
    <w:rsid w:val="000B2255"/>
    <w:rsid w:val="000C5106"/>
    <w:rsid w:val="000D7BC2"/>
    <w:rsid w:val="000F0B7F"/>
    <w:rsid w:val="00103A93"/>
    <w:rsid w:val="00104A56"/>
    <w:rsid w:val="00104E23"/>
    <w:rsid w:val="0010738A"/>
    <w:rsid w:val="00137D9E"/>
    <w:rsid w:val="0014131A"/>
    <w:rsid w:val="00161320"/>
    <w:rsid w:val="001736B9"/>
    <w:rsid w:val="00177A7E"/>
    <w:rsid w:val="00184BCB"/>
    <w:rsid w:val="00197144"/>
    <w:rsid w:val="00197388"/>
    <w:rsid w:val="001A0E3A"/>
    <w:rsid w:val="001B4CE3"/>
    <w:rsid w:val="001B6022"/>
    <w:rsid w:val="001C1DCB"/>
    <w:rsid w:val="001F63AE"/>
    <w:rsid w:val="00232E56"/>
    <w:rsid w:val="00243E4B"/>
    <w:rsid w:val="00272EFE"/>
    <w:rsid w:val="00277D57"/>
    <w:rsid w:val="00280C4E"/>
    <w:rsid w:val="00293389"/>
    <w:rsid w:val="0029537C"/>
    <w:rsid w:val="002A12DE"/>
    <w:rsid w:val="002A5765"/>
    <w:rsid w:val="002B4F01"/>
    <w:rsid w:val="002B549E"/>
    <w:rsid w:val="002B6D8F"/>
    <w:rsid w:val="002B7E3D"/>
    <w:rsid w:val="002C05E2"/>
    <w:rsid w:val="002C1574"/>
    <w:rsid w:val="002D061B"/>
    <w:rsid w:val="002D4327"/>
    <w:rsid w:val="00344587"/>
    <w:rsid w:val="00345ABD"/>
    <w:rsid w:val="00370CF5"/>
    <w:rsid w:val="003741DD"/>
    <w:rsid w:val="00375BBD"/>
    <w:rsid w:val="003A2E02"/>
    <w:rsid w:val="003B6899"/>
    <w:rsid w:val="003C48E1"/>
    <w:rsid w:val="00414FD5"/>
    <w:rsid w:val="00416286"/>
    <w:rsid w:val="0044445C"/>
    <w:rsid w:val="0046388B"/>
    <w:rsid w:val="004A25B6"/>
    <w:rsid w:val="004A7CEF"/>
    <w:rsid w:val="004D64B8"/>
    <w:rsid w:val="004E537D"/>
    <w:rsid w:val="00503A34"/>
    <w:rsid w:val="00505585"/>
    <w:rsid w:val="00537727"/>
    <w:rsid w:val="0056697E"/>
    <w:rsid w:val="00571232"/>
    <w:rsid w:val="005747B6"/>
    <w:rsid w:val="0057604E"/>
    <w:rsid w:val="00585A5B"/>
    <w:rsid w:val="005B1B5A"/>
    <w:rsid w:val="005E4D03"/>
    <w:rsid w:val="005F084E"/>
    <w:rsid w:val="005F3892"/>
    <w:rsid w:val="005F7472"/>
    <w:rsid w:val="006044B2"/>
    <w:rsid w:val="00620FAE"/>
    <w:rsid w:val="00641ECE"/>
    <w:rsid w:val="006542DB"/>
    <w:rsid w:val="006574C2"/>
    <w:rsid w:val="00657C83"/>
    <w:rsid w:val="00663E51"/>
    <w:rsid w:val="00664ACD"/>
    <w:rsid w:val="00664AD9"/>
    <w:rsid w:val="006B67E6"/>
    <w:rsid w:val="006E144D"/>
    <w:rsid w:val="006F2C5D"/>
    <w:rsid w:val="0070104D"/>
    <w:rsid w:val="00701531"/>
    <w:rsid w:val="00703B78"/>
    <w:rsid w:val="00716230"/>
    <w:rsid w:val="0071733A"/>
    <w:rsid w:val="0071771B"/>
    <w:rsid w:val="007272EC"/>
    <w:rsid w:val="00747A77"/>
    <w:rsid w:val="0075109D"/>
    <w:rsid w:val="007A6DCE"/>
    <w:rsid w:val="007C4E3C"/>
    <w:rsid w:val="007C6492"/>
    <w:rsid w:val="007D2E82"/>
    <w:rsid w:val="007E5567"/>
    <w:rsid w:val="008057B2"/>
    <w:rsid w:val="00806B92"/>
    <w:rsid w:val="00812FC8"/>
    <w:rsid w:val="0081582F"/>
    <w:rsid w:val="00846D2D"/>
    <w:rsid w:val="00873E1E"/>
    <w:rsid w:val="00891C2D"/>
    <w:rsid w:val="00892725"/>
    <w:rsid w:val="008B01D3"/>
    <w:rsid w:val="008B108D"/>
    <w:rsid w:val="008B42C2"/>
    <w:rsid w:val="008C2C71"/>
    <w:rsid w:val="008C7546"/>
    <w:rsid w:val="008D37AF"/>
    <w:rsid w:val="008E113B"/>
    <w:rsid w:val="008E6EDA"/>
    <w:rsid w:val="00910787"/>
    <w:rsid w:val="00923705"/>
    <w:rsid w:val="009279ED"/>
    <w:rsid w:val="00942CFC"/>
    <w:rsid w:val="00947396"/>
    <w:rsid w:val="00954AA8"/>
    <w:rsid w:val="009610C1"/>
    <w:rsid w:val="0099740C"/>
    <w:rsid w:val="00997C06"/>
    <w:rsid w:val="009B59C3"/>
    <w:rsid w:val="009C1390"/>
    <w:rsid w:val="009C1D36"/>
    <w:rsid w:val="009C4507"/>
    <w:rsid w:val="009C68A7"/>
    <w:rsid w:val="009D04AF"/>
    <w:rsid w:val="009D3C1F"/>
    <w:rsid w:val="009E12EA"/>
    <w:rsid w:val="009E1A38"/>
    <w:rsid w:val="009E36DE"/>
    <w:rsid w:val="009F1A77"/>
    <w:rsid w:val="009F6239"/>
    <w:rsid w:val="00A30428"/>
    <w:rsid w:val="00A30AB9"/>
    <w:rsid w:val="00A346DF"/>
    <w:rsid w:val="00A40CA9"/>
    <w:rsid w:val="00A47483"/>
    <w:rsid w:val="00A51D77"/>
    <w:rsid w:val="00AA0598"/>
    <w:rsid w:val="00AA20E9"/>
    <w:rsid w:val="00AA6454"/>
    <w:rsid w:val="00AB67BD"/>
    <w:rsid w:val="00AE385C"/>
    <w:rsid w:val="00AF2E6A"/>
    <w:rsid w:val="00B16307"/>
    <w:rsid w:val="00B24217"/>
    <w:rsid w:val="00B5795E"/>
    <w:rsid w:val="00B6712A"/>
    <w:rsid w:val="00B8549B"/>
    <w:rsid w:val="00B857EC"/>
    <w:rsid w:val="00B911B4"/>
    <w:rsid w:val="00B93C91"/>
    <w:rsid w:val="00B97FA7"/>
    <w:rsid w:val="00BE4040"/>
    <w:rsid w:val="00BF1CDC"/>
    <w:rsid w:val="00C000E2"/>
    <w:rsid w:val="00C1179B"/>
    <w:rsid w:val="00C358B0"/>
    <w:rsid w:val="00C63B2F"/>
    <w:rsid w:val="00C63DFC"/>
    <w:rsid w:val="00C645DE"/>
    <w:rsid w:val="00C671C7"/>
    <w:rsid w:val="00C71002"/>
    <w:rsid w:val="00C94685"/>
    <w:rsid w:val="00CD18C1"/>
    <w:rsid w:val="00CD3C28"/>
    <w:rsid w:val="00CF154D"/>
    <w:rsid w:val="00CF1FD1"/>
    <w:rsid w:val="00D00CB0"/>
    <w:rsid w:val="00D06EDC"/>
    <w:rsid w:val="00D11236"/>
    <w:rsid w:val="00D16CBA"/>
    <w:rsid w:val="00D32823"/>
    <w:rsid w:val="00D865C6"/>
    <w:rsid w:val="00DC5E4F"/>
    <w:rsid w:val="00DE1EF3"/>
    <w:rsid w:val="00DE4325"/>
    <w:rsid w:val="00E04552"/>
    <w:rsid w:val="00E10A31"/>
    <w:rsid w:val="00E14E0C"/>
    <w:rsid w:val="00E359C8"/>
    <w:rsid w:val="00E577EE"/>
    <w:rsid w:val="00E758E8"/>
    <w:rsid w:val="00E94050"/>
    <w:rsid w:val="00EA0591"/>
    <w:rsid w:val="00EA3953"/>
    <w:rsid w:val="00EB4937"/>
    <w:rsid w:val="00EE1190"/>
    <w:rsid w:val="00F23DE8"/>
    <w:rsid w:val="00F4622A"/>
    <w:rsid w:val="00F54A9D"/>
    <w:rsid w:val="00F54D3E"/>
    <w:rsid w:val="00F65BD2"/>
    <w:rsid w:val="00F66679"/>
    <w:rsid w:val="00F66E82"/>
    <w:rsid w:val="00F70B24"/>
    <w:rsid w:val="00FB3824"/>
    <w:rsid w:val="00FB39DD"/>
    <w:rsid w:val="00FC651D"/>
    <w:rsid w:val="00FE2CB3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0978E"/>
  <w15:docId w15:val="{63610FCF-D517-482A-AB10-0411B4CD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A30A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2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0A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17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Zinke</cp:lastModifiedBy>
  <cp:revision>3</cp:revision>
  <cp:lastPrinted>2019-09-18T22:42:00Z</cp:lastPrinted>
  <dcterms:created xsi:type="dcterms:W3CDTF">2024-12-13T18:14:00Z</dcterms:created>
  <dcterms:modified xsi:type="dcterms:W3CDTF">2024-12-13T18:31:00Z</dcterms:modified>
</cp:coreProperties>
</file>