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40393" w14:textId="77777777" w:rsidR="004957A1" w:rsidRDefault="00DA2371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E09A7F" wp14:editId="2993B9C1">
                <wp:simplePos x="0" y="0"/>
                <wp:positionH relativeFrom="margin">
                  <wp:align>center</wp:align>
                </wp:positionH>
                <wp:positionV relativeFrom="paragraph">
                  <wp:posOffset>19650</wp:posOffset>
                </wp:positionV>
                <wp:extent cx="2724153" cy="228600"/>
                <wp:effectExtent l="0" t="0" r="19047" b="1905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3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A5DE8E" w14:textId="77777777" w:rsidR="004957A1" w:rsidRDefault="00DA237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</w:pPr>
                            <w:r>
                              <w:rPr>
                                <w:rFonts w:ascii="Aharoni" w:hAnsi="Aharoni" w:cs="Aharoni"/>
                                <w:b/>
                              </w:rPr>
                              <w:t xml:space="preserve">District Science Lesson Plan Template </w:t>
                            </w:r>
                          </w:p>
                          <w:p w14:paraId="2057C328" w14:textId="77777777" w:rsidR="004957A1" w:rsidRDefault="004957A1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E09A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55pt;width:214.5pt;height:18pt;z-index:251657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" strokeweight=".26467mm">
                <v:textbox>
                  <w:txbxContent>
                    <w:p w14:paraId="32A5DE8E" w14:textId="77777777" w:rsidR="004957A1" w:rsidRDefault="00DA2371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</w:pPr>
                      <w:r>
                        <w:rPr>
                          <w:rFonts w:ascii="Aharoni" w:hAnsi="Aharoni" w:cs="Aharoni"/>
                          <w:b/>
                        </w:rPr>
                        <w:t xml:space="preserve">District Science Lesson Plan Template </w:t>
                      </w:r>
                    </w:p>
                    <w:p w14:paraId="2057C328" w14:textId="77777777" w:rsidR="004957A1" w:rsidRDefault="004957A1"/>
                  </w:txbxContent>
                </v:textbox>
                <w10:wrap anchorx="margin"/>
              </v:shape>
            </w:pict>
          </mc:Fallback>
        </mc:AlternateContent>
      </w:r>
    </w:p>
    <w:p w14:paraId="2D7A0DAC" w14:textId="77777777" w:rsidR="004957A1" w:rsidRDefault="004957A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3E6B4F49" w14:textId="77777777" w:rsidR="004957A1" w:rsidRDefault="004957A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0CC1C01" w14:textId="752CBD2E" w:rsidR="00073295" w:rsidRDefault="00DA2371">
      <w:pPr>
        <w:pStyle w:val="Header"/>
        <w:tabs>
          <w:tab w:val="clear" w:pos="4320"/>
          <w:tab w:val="clear" w:pos="8640"/>
        </w:tabs>
        <w:ind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Teacher: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Robinson/Hall</w:t>
      </w:r>
      <w:r>
        <w:rPr>
          <w:rFonts w:ascii="Times New Roman" w:hAnsi="Times New Roman"/>
          <w:sz w:val="20"/>
          <w:szCs w:val="20"/>
        </w:rPr>
        <w:t xml:space="preserve">   </w:t>
      </w:r>
      <w:r>
        <w:tab/>
      </w:r>
      <w:r>
        <w:rPr>
          <w:rFonts w:ascii="Times New Roman" w:hAnsi="Times New Roman"/>
          <w:sz w:val="20"/>
          <w:szCs w:val="20"/>
        </w:rPr>
        <w:t xml:space="preserve">               Date: </w:t>
      </w:r>
      <w:r w:rsidR="0037562E">
        <w:rPr>
          <w:rFonts w:ascii="Times New Roman" w:hAnsi="Times New Roman"/>
          <w:b/>
          <w:bCs/>
          <w:sz w:val="20"/>
          <w:szCs w:val="20"/>
          <w:u w:val="single"/>
        </w:rPr>
        <w:t xml:space="preserve">MAY </w:t>
      </w:r>
      <w:r w:rsidR="003718CA">
        <w:rPr>
          <w:rFonts w:ascii="Times New Roman" w:hAnsi="Times New Roman"/>
          <w:b/>
          <w:bCs/>
          <w:sz w:val="20"/>
          <w:szCs w:val="20"/>
          <w:u w:val="single"/>
        </w:rPr>
        <w:t>12-16</w:t>
      </w:r>
      <w:r w:rsidR="0037562E">
        <w:rPr>
          <w:rFonts w:ascii="Times New Roman" w:hAnsi="Times New Roman"/>
          <w:b/>
          <w:bCs/>
          <w:sz w:val="20"/>
          <w:szCs w:val="20"/>
          <w:u w:val="single"/>
        </w:rPr>
        <w:t xml:space="preserve">, </w:t>
      </w:r>
      <w:proofErr w:type="gramStart"/>
      <w:r w:rsidR="0037562E">
        <w:rPr>
          <w:rFonts w:ascii="Times New Roman" w:hAnsi="Times New Roman"/>
          <w:b/>
          <w:bCs/>
          <w:sz w:val="20"/>
          <w:szCs w:val="20"/>
          <w:u w:val="single"/>
        </w:rPr>
        <w:t>2025</w:t>
      </w:r>
      <w:proofErr w:type="gramEnd"/>
      <w:r>
        <w:rPr>
          <w:rFonts w:ascii="Times New Roman" w:hAnsi="Times New Roman"/>
          <w:b/>
          <w:bCs/>
          <w:sz w:val="20"/>
          <w:szCs w:val="20"/>
        </w:rPr>
        <w:t xml:space="preserve">        </w:t>
      </w:r>
      <w:r>
        <w:tab/>
      </w:r>
      <w:r>
        <w:tab/>
      </w:r>
      <w:r>
        <w:rPr>
          <w:rFonts w:ascii="Times New Roman" w:hAnsi="Times New Roman"/>
          <w:sz w:val="20"/>
          <w:szCs w:val="20"/>
        </w:rPr>
        <w:t>Subject</w:t>
      </w:r>
      <w:proofErr w:type="gramStart"/>
      <w:r>
        <w:rPr>
          <w:rFonts w:ascii="Times New Roman" w:hAnsi="Times New Roman"/>
          <w:sz w:val="20"/>
          <w:szCs w:val="20"/>
        </w:rPr>
        <w:t xml:space="preserve">: 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Science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</w:t>
      </w:r>
      <w:r>
        <w:tab/>
      </w:r>
      <w:r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ab/>
      </w:r>
      <w:proofErr w:type="gramEnd"/>
      <w:r>
        <w:rPr>
          <w:rFonts w:ascii="Times New Roman" w:hAnsi="Times New Roman"/>
          <w:sz w:val="20"/>
          <w:szCs w:val="20"/>
        </w:rPr>
        <w:t xml:space="preserve">Period:      </w:t>
      </w:r>
    </w:p>
    <w:p w14:paraId="58C4B10C" w14:textId="4FFD3AF8" w:rsidR="00073295" w:rsidRDefault="00DA2371">
      <w:pPr>
        <w:pStyle w:val="Header"/>
        <w:tabs>
          <w:tab w:val="clear" w:pos="4320"/>
          <w:tab w:val="clear" w:pos="8640"/>
        </w:tabs>
        <w:ind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</w:p>
    <w:p w14:paraId="5EF2EF93" w14:textId="78C89C94" w:rsidR="003718CA" w:rsidRDefault="00073295" w:rsidP="003718CA">
      <w:pPr>
        <w:pStyle w:val="Header"/>
        <w:tabs>
          <w:tab w:val="left" w:pos="72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DA2371">
        <w:rPr>
          <w:rFonts w:ascii="Times New Roman" w:hAnsi="Times New Roman"/>
          <w:sz w:val="20"/>
          <w:szCs w:val="20"/>
        </w:rPr>
        <w:t xml:space="preserve"> </w:t>
      </w:r>
      <w:r w:rsidR="00092914">
        <w:rPr>
          <w:rFonts w:ascii="Times New Roman" w:hAnsi="Times New Roman"/>
          <w:sz w:val="20"/>
          <w:szCs w:val="20"/>
        </w:rPr>
        <w:t>NOTE</w:t>
      </w:r>
      <w:proofErr w:type="gramStart"/>
      <w:r w:rsidR="00092914">
        <w:rPr>
          <w:rFonts w:ascii="Times New Roman" w:hAnsi="Times New Roman"/>
          <w:sz w:val="20"/>
          <w:szCs w:val="20"/>
        </w:rPr>
        <w:t xml:space="preserve">: </w:t>
      </w:r>
      <w:r w:rsidR="003718CA">
        <w:rPr>
          <w:rFonts w:ascii="Times New Roman" w:hAnsi="Times New Roman"/>
          <w:sz w:val="20"/>
          <w:szCs w:val="20"/>
        </w:rPr>
        <w:t xml:space="preserve"> </w:t>
      </w:r>
      <w:r w:rsidR="003718CA">
        <w:rPr>
          <w:rFonts w:ascii="Times New Roman" w:hAnsi="Times New Roman"/>
          <w:noProof/>
          <w:sz w:val="20"/>
        </w:rPr>
        <w:t>REVIEW</w:t>
      </w:r>
      <w:proofErr w:type="gramEnd"/>
      <w:r w:rsidR="003718CA">
        <w:rPr>
          <w:rFonts w:ascii="Times New Roman" w:hAnsi="Times New Roman"/>
          <w:noProof/>
          <w:sz w:val="20"/>
        </w:rPr>
        <w:t xml:space="preserve"> OF SKILLS AND GETTING READY FOR 5</w:t>
      </w:r>
      <w:r w:rsidR="003718CA">
        <w:rPr>
          <w:rFonts w:ascii="Times New Roman" w:hAnsi="Times New Roman"/>
          <w:noProof/>
          <w:sz w:val="20"/>
          <w:vertAlign w:val="superscript"/>
        </w:rPr>
        <w:t>TH</w:t>
      </w:r>
      <w:r w:rsidR="003718CA">
        <w:rPr>
          <w:rFonts w:ascii="Times New Roman" w:hAnsi="Times New Roman"/>
          <w:noProof/>
          <w:sz w:val="20"/>
        </w:rPr>
        <w:t xml:space="preserve"> GRADE</w:t>
      </w:r>
    </w:p>
    <w:p w14:paraId="35CD6828" w14:textId="28DDBFA2" w:rsidR="004957A1" w:rsidRDefault="004957A1">
      <w:pPr>
        <w:pStyle w:val="Header"/>
        <w:tabs>
          <w:tab w:val="clear" w:pos="4320"/>
          <w:tab w:val="clear" w:pos="8640"/>
        </w:tabs>
        <w:ind w:firstLine="720"/>
      </w:pPr>
    </w:p>
    <w:p w14:paraId="242188B2" w14:textId="14E35276" w:rsidR="004957A1" w:rsidRDefault="00DA237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48"/>
      </w:tblGrid>
      <w:tr w:rsidR="004957A1" w14:paraId="60399561" w14:textId="77777777">
        <w:trPr>
          <w:trHeight w:val="728"/>
        </w:trPr>
        <w:tc>
          <w:tcPr>
            <w:tcW w:w="1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85D70D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u w:val="single"/>
              </w:rPr>
              <w:t>Alabama CCRS/COS: Standards</w:t>
            </w:r>
          </w:p>
          <w:p w14:paraId="6A97E503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>
              <w:rPr>
                <w:rFonts w:ascii="Times New Roman" w:hAnsi="Times New Roman"/>
              </w:rPr>
              <w:t>4 .PS .3 Investigate to determine changes in energy resulting from increases or decreases in speed that occur when objects collide.</w:t>
            </w:r>
          </w:p>
        </w:tc>
      </w:tr>
    </w:tbl>
    <w:p w14:paraId="1C249CA8" w14:textId="77777777" w:rsidR="004957A1" w:rsidRDefault="004957A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W w:w="14509" w:type="dxa"/>
        <w:tblInd w:w="-1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09"/>
      </w:tblGrid>
      <w:tr w:rsidR="004957A1" w14:paraId="57B140BB" w14:textId="77777777">
        <w:trPr>
          <w:trHeight w:val="1133"/>
        </w:trPr>
        <w:tc>
          <w:tcPr>
            <w:tcW w:w="1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A9A85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Outcome(s)/Objective(s)/I can statement.</w:t>
            </w:r>
          </w:p>
          <w:p w14:paraId="1D26B0B8" w14:textId="77777777" w:rsidR="004957A1" w:rsidRDefault="00DA2371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</w:pPr>
            <w:r>
              <w:rPr>
                <w:rFonts w:ascii="Times New Roman" w:hAnsi="Times New Roman"/>
                <w:sz w:val="20"/>
                <w:szCs w:val="20"/>
              </w:rPr>
              <w:t>Define Energy</w:t>
            </w:r>
          </w:p>
          <w:p w14:paraId="7056327F" w14:textId="77777777" w:rsidR="004957A1" w:rsidRDefault="004957A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</w:p>
          <w:p w14:paraId="35DC200F" w14:textId="77777777" w:rsidR="004957A1" w:rsidRDefault="00DA2371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Determine the relationship between Energy and Forces</w:t>
            </w:r>
          </w:p>
          <w:p w14:paraId="58C6A4E8" w14:textId="77777777" w:rsidR="004957A1" w:rsidRDefault="004957A1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0"/>
                <w:szCs w:val="20"/>
              </w:rPr>
            </w:pPr>
          </w:p>
        </w:tc>
      </w:tr>
    </w:tbl>
    <w:p w14:paraId="460D27B7" w14:textId="77777777" w:rsidR="004957A1" w:rsidRDefault="00DA2371">
      <w:pPr>
        <w:pStyle w:val="Header"/>
        <w:tabs>
          <w:tab w:val="clear" w:pos="4320"/>
          <w:tab w:val="clear" w:pos="8640"/>
        </w:tabs>
      </w:pPr>
      <w:r>
        <w:rPr>
          <w:rFonts w:ascii="Times New Roman" w:hAnsi="Times New Roman"/>
          <w:b/>
          <w:sz w:val="20"/>
          <w:u w:val="single"/>
        </w:rPr>
        <w:t xml:space="preserve">  </w:t>
      </w:r>
      <w:r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01B972E6" w14:textId="77777777" w:rsidR="004957A1" w:rsidRDefault="00DA237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ACTIVATING </w:t>
      </w:r>
      <w:proofErr w:type="gramStart"/>
      <w:r>
        <w:rPr>
          <w:rFonts w:ascii="Times New Roman" w:hAnsi="Times New Roman"/>
          <w:b/>
          <w:bCs/>
          <w:sz w:val="20"/>
        </w:rPr>
        <w:t>LEARNING STRATEGY/</w:t>
      </w:r>
      <w:proofErr w:type="gramEnd"/>
      <w:r>
        <w:rPr>
          <w:rFonts w:ascii="Times New Roman" w:hAnsi="Times New Roman"/>
          <w:b/>
          <w:bCs/>
          <w:sz w:val="20"/>
        </w:rPr>
        <w:t>STRATEGIC TEACHING STRATEGIES:</w:t>
      </w:r>
    </w:p>
    <w:tbl>
      <w:tblPr>
        <w:tblW w:w="14457" w:type="dxa"/>
        <w:tblInd w:w="-2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1045"/>
        <w:gridCol w:w="315"/>
        <w:gridCol w:w="2293"/>
        <w:gridCol w:w="315"/>
        <w:gridCol w:w="2619"/>
        <w:gridCol w:w="315"/>
        <w:gridCol w:w="1143"/>
        <w:gridCol w:w="315"/>
        <w:gridCol w:w="2670"/>
        <w:gridCol w:w="361"/>
        <w:gridCol w:w="2666"/>
      </w:tblGrid>
      <w:tr w:rsidR="004957A1" w14:paraId="0707B428" w14:textId="77777777">
        <w:trPr>
          <w:trHeight w:val="125"/>
        </w:trPr>
        <w:tc>
          <w:tcPr>
            <w:tcW w:w="40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85BF" w14:textId="77777777" w:rsidR="004957A1" w:rsidRDefault="00DA2371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5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0CBFF6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2D2D77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3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35F3B1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D28F64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19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D3AABF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4A3CCD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3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0B4F07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E38F1E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0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F647FE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61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34A9CD" w14:textId="77777777" w:rsidR="004957A1" w:rsidRDefault="00DA2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66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2DEBC" w14:textId="77777777" w:rsidR="004957A1" w:rsidRDefault="00DA2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957A1" w14:paraId="2AFB857E" w14:textId="77777777">
        <w:trPr>
          <w:trHeight w:val="216"/>
        </w:trPr>
        <w:tc>
          <w:tcPr>
            <w:tcW w:w="400" w:type="dxa"/>
            <w:tcBorders>
              <w:lef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971E8C" w14:textId="77777777" w:rsidR="004957A1" w:rsidRDefault="00DA2371"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bookmarkEnd w:id="0"/>
          </w:p>
        </w:tc>
        <w:tc>
          <w:tcPr>
            <w:tcW w:w="10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7BCDA8" w14:textId="77777777" w:rsidR="004957A1" w:rsidRDefault="00DA237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8D75FA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F3F0C2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  Word Splash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67FC66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4A9830" w14:textId="77777777" w:rsidR="004957A1" w:rsidRDefault="00DA2371">
            <w:bookmarkStart w:id="1" w:name="Check14"/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BD600C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1A9ACE" w14:textId="77777777" w:rsidR="004957A1" w:rsidRDefault="00DA2371">
            <w:bookmarkStart w:id="2" w:name="Check18"/>
            <w:bookmarkEnd w:id="2"/>
            <w:r>
              <w:rPr>
                <w:rFonts w:ascii="Times New Roman" w:hAnsi="Times New Roman"/>
                <w:sz w:val="18"/>
                <w:szCs w:val="18"/>
              </w:rPr>
              <w:t xml:space="preserve">  Lecture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B1A0A2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6C51DA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 Graphic Organizer/VLT</w:t>
            </w:r>
          </w:p>
        </w:tc>
        <w:tc>
          <w:tcPr>
            <w:tcW w:w="3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CDA5C" w14:textId="77777777" w:rsidR="004957A1" w:rsidRDefault="00DA2371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66" w:type="dxa"/>
            <w:tcBorders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A1BDCE" w14:textId="77777777" w:rsidR="004957A1" w:rsidRDefault="00DA2371">
            <w:bookmarkStart w:id="3" w:name="Check26"/>
            <w:bookmarkEnd w:id="3"/>
            <w:r>
              <w:rPr>
                <w:rFonts w:ascii="Times New Roman" w:hAnsi="Times New Roman"/>
                <w:sz w:val="18"/>
                <w:szCs w:val="18"/>
              </w:rPr>
              <w:t xml:space="preserve">  Poem, Rhymes, etc.</w:t>
            </w:r>
          </w:p>
        </w:tc>
      </w:tr>
      <w:tr w:rsidR="004957A1" w14:paraId="20911F65" w14:textId="77777777">
        <w:trPr>
          <w:trHeight w:val="216"/>
        </w:trPr>
        <w:tc>
          <w:tcPr>
            <w:tcW w:w="400" w:type="dxa"/>
            <w:tcBorders>
              <w:lef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3CFDC8" w14:textId="77777777" w:rsidR="004957A1" w:rsidRDefault="00DA2371"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4" w:name="Check7"/>
            <w:bookmarkEnd w:id="4"/>
          </w:p>
        </w:tc>
        <w:tc>
          <w:tcPr>
            <w:tcW w:w="10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08E50" w14:textId="77777777" w:rsidR="004957A1" w:rsidRDefault="00DA237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C076CB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9A1A86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5" w:name="Check11"/>
            <w:bookmarkEnd w:id="5"/>
            <w:r>
              <w:rPr>
                <w:rFonts w:ascii="Times New Roman" w:hAnsi="Times New Roman"/>
                <w:sz w:val="18"/>
                <w:szCs w:val="18"/>
              </w:rPr>
              <w:t xml:space="preserve">  Possible Sentence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F832D0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C22EE0" w14:textId="77777777" w:rsidR="004957A1" w:rsidRDefault="00DA2371">
            <w:bookmarkStart w:id="6" w:name="Check15"/>
            <w:bookmarkEnd w:id="6"/>
            <w:r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8D34FF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36EA83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 Reading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CF6F31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E98F35" w14:textId="77777777" w:rsidR="004957A1" w:rsidRDefault="00DA2371">
            <w:bookmarkStart w:id="7" w:name="Check23"/>
            <w:bookmarkEnd w:id="7"/>
            <w:r>
              <w:rPr>
                <w:rFonts w:ascii="Times New Roman" w:hAnsi="Times New Roman"/>
                <w:sz w:val="18"/>
                <w:szCs w:val="18"/>
              </w:rPr>
              <w:t xml:space="preserve">  Pictograph</w:t>
            </w:r>
          </w:p>
        </w:tc>
        <w:tc>
          <w:tcPr>
            <w:tcW w:w="3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27A705" w14:textId="77777777" w:rsidR="004957A1" w:rsidRDefault="00DA2371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66" w:type="dxa"/>
            <w:tcBorders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3F1839" w14:textId="77777777" w:rsidR="004957A1" w:rsidRDefault="00DA2371">
            <w:bookmarkStart w:id="8" w:name="Check27"/>
            <w:bookmarkEnd w:id="8"/>
            <w:r>
              <w:rPr>
                <w:rFonts w:ascii="Times New Roman" w:hAnsi="Times New Roman"/>
                <w:sz w:val="18"/>
                <w:szCs w:val="18"/>
              </w:rPr>
              <w:t xml:space="preserve">  Acronyms/Word</w:t>
            </w:r>
          </w:p>
        </w:tc>
      </w:tr>
      <w:tr w:rsidR="004957A1" w14:paraId="368D6538" w14:textId="77777777">
        <w:trPr>
          <w:trHeight w:val="216"/>
        </w:trPr>
        <w:tc>
          <w:tcPr>
            <w:tcW w:w="400" w:type="dxa"/>
            <w:tcBorders>
              <w:lef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E339D" w14:textId="77777777" w:rsidR="004957A1" w:rsidRDefault="00DA2371"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9" w:name="Check8"/>
            <w:bookmarkEnd w:id="9"/>
          </w:p>
        </w:tc>
        <w:tc>
          <w:tcPr>
            <w:tcW w:w="10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BF0AA3" w14:textId="77777777" w:rsidR="004957A1" w:rsidRDefault="00DA237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08121D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ABC8F7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0" w:name="Check12"/>
            <w:bookmarkEnd w:id="10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496AE5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96B1C0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DF56F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D5F45" w14:textId="77777777" w:rsidR="004957A1" w:rsidRDefault="00DA2371">
            <w:bookmarkStart w:id="11" w:name="Check20"/>
            <w:bookmarkEnd w:id="11"/>
            <w:r>
              <w:rPr>
                <w:rFonts w:ascii="Times New Roman" w:hAnsi="Times New Roman"/>
                <w:sz w:val="18"/>
                <w:szCs w:val="18"/>
              </w:rPr>
              <w:t xml:space="preserve">  Model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AC9988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8ACA79" w14:textId="77777777" w:rsidR="004957A1" w:rsidRDefault="00DA2371">
            <w:bookmarkStart w:id="12" w:name="Check24"/>
            <w:bookmarkEnd w:id="12"/>
            <w:r>
              <w:rPr>
                <w:rFonts w:ascii="Times New Roman" w:hAnsi="Times New Roman"/>
                <w:sz w:val="18"/>
                <w:szCs w:val="18"/>
              </w:rPr>
              <w:t xml:space="preserve">  Diagram</w:t>
            </w:r>
          </w:p>
        </w:tc>
        <w:tc>
          <w:tcPr>
            <w:tcW w:w="3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67C85" w14:textId="77777777" w:rsidR="004957A1" w:rsidRDefault="00DA2371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66" w:type="dxa"/>
            <w:tcBorders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63B7C2" w14:textId="77777777" w:rsidR="004957A1" w:rsidRDefault="00DA2371">
            <w:bookmarkStart w:id="13" w:name="Check28"/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Other: ____________</w:t>
            </w:r>
          </w:p>
        </w:tc>
      </w:tr>
      <w:tr w:rsidR="004957A1" w14:paraId="7B7238BA" w14:textId="77777777">
        <w:trPr>
          <w:trHeight w:val="308"/>
        </w:trPr>
        <w:tc>
          <w:tcPr>
            <w:tcW w:w="400" w:type="dxa"/>
            <w:tcBorders>
              <w:lef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0E3B7" w14:textId="77777777" w:rsidR="004957A1" w:rsidRDefault="00DA2371"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4" w:name="Check9"/>
            <w:bookmarkEnd w:id="14"/>
          </w:p>
        </w:tc>
        <w:tc>
          <w:tcPr>
            <w:tcW w:w="10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DCE389" w14:textId="77777777" w:rsidR="004957A1" w:rsidRDefault="00DA237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11C280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5FB07E" w14:textId="77777777" w:rsidR="004957A1" w:rsidRDefault="00DA2371">
            <w:bookmarkStart w:id="15" w:name="Check13"/>
            <w:bookmarkEnd w:id="15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02C5B1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66CAC7" w14:textId="77777777" w:rsidR="004957A1" w:rsidRDefault="00DA2371">
            <w:bookmarkStart w:id="16" w:name="Check17"/>
            <w:bookmarkEnd w:id="16"/>
            <w:r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7E05F7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B7AE20" w14:textId="77777777" w:rsidR="004957A1" w:rsidRDefault="00DA2371">
            <w:bookmarkStart w:id="17" w:name="Check21"/>
            <w:bookmarkEnd w:id="17"/>
            <w:r>
              <w:rPr>
                <w:rFonts w:ascii="Times New Roman" w:hAnsi="Times New Roman"/>
                <w:sz w:val="18"/>
                <w:szCs w:val="18"/>
              </w:rPr>
              <w:t xml:space="preserve">  Hands-on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9FA97C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35EC2A" w14:textId="77777777" w:rsidR="004957A1" w:rsidRDefault="00DA2371">
            <w:bookmarkStart w:id="18" w:name="Check25"/>
            <w:bookmarkEnd w:id="18"/>
            <w:r>
              <w:rPr>
                <w:rFonts w:ascii="Times New Roman" w:hAnsi="Times New Roman"/>
                <w:sz w:val="18"/>
                <w:szCs w:val="18"/>
              </w:rPr>
              <w:t xml:space="preserve">  Mind Map/Visual Guide</w:t>
            </w:r>
          </w:p>
        </w:tc>
        <w:tc>
          <w:tcPr>
            <w:tcW w:w="3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1D33C" w14:textId="77777777" w:rsidR="004957A1" w:rsidRDefault="004957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6" w:type="dxa"/>
            <w:tcBorders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0185AD" w14:textId="77777777" w:rsidR="004957A1" w:rsidRDefault="004957A1">
            <w:pPr>
              <w:rPr>
                <w:sz w:val="20"/>
                <w:szCs w:val="18"/>
              </w:rPr>
            </w:pPr>
          </w:p>
        </w:tc>
      </w:tr>
      <w:tr w:rsidR="004957A1" w14:paraId="5A3CBEB9" w14:textId="77777777">
        <w:trPr>
          <w:trHeight w:val="309"/>
        </w:trPr>
        <w:tc>
          <w:tcPr>
            <w:tcW w:w="400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73393" w14:textId="77777777" w:rsidR="004957A1" w:rsidRDefault="00DA23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827FEC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23B54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3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5AE100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76B4E2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19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0633EC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0294EA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3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17A6FA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6DBA16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0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89BBC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61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CB488C" w14:textId="77777777" w:rsidR="004957A1" w:rsidRDefault="00DA2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6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AB071D" w14:textId="77777777" w:rsidR="004957A1" w:rsidRDefault="00DA2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957A1" w14:paraId="3C81DD2F" w14:textId="77777777">
        <w:trPr>
          <w:trHeight w:val="797"/>
        </w:trPr>
        <w:tc>
          <w:tcPr>
            <w:tcW w:w="14457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D9B38" w14:textId="77777777" w:rsidR="004957A1" w:rsidRDefault="004957A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2E88F47" w14:textId="77777777" w:rsidR="004957A1" w:rsidRDefault="00DA237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ECD9220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          - Writing to Learn                               </w:t>
            </w:r>
            <w:bookmarkStart w:id="19" w:name="Check5"/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- Literacy Groups        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____________________                                            </w:t>
            </w:r>
          </w:p>
          <w:p w14:paraId="0F6BAEDE" w14:textId="77777777" w:rsidR="004957A1" w:rsidRDefault="00DA2371">
            <w:pPr>
              <w:pStyle w:val="msoaddress"/>
              <w:widowControl w:val="0"/>
              <w:ind w:left="360" w:hanging="36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       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Text                               -Classroom Talk              - T.W.I.R.L.</w:t>
            </w:r>
          </w:p>
          <w:p w14:paraId="31203AF0" w14:textId="77777777" w:rsidR="004957A1" w:rsidRDefault="004957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57A1" w14:paraId="5014D9A1" w14:textId="77777777">
        <w:trPr>
          <w:trHeight w:val="279"/>
        </w:trPr>
        <w:tc>
          <w:tcPr>
            <w:tcW w:w="14457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F1F4D" w14:textId="77777777" w:rsidR="004957A1" w:rsidRDefault="004957A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830B4E6" w14:textId="77777777" w:rsidR="004957A1" w:rsidRDefault="00DA2371">
            <w:r>
              <w:rPr>
                <w:rFonts w:ascii="Times New Roman" w:hAnsi="Times New Roman"/>
                <w:b/>
                <w:sz w:val="18"/>
                <w:szCs w:val="18"/>
              </w:rPr>
              <w:t>Technology Integration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Smart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board        Document Camera       IPADS       Mac Books         Computers        Kindles         Interactive Tablets          Digital/ Video Camera                                                                                                                                     Clickers    ACCESS      Computer Program: 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www.readworks.org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_____________________________________ </w:t>
            </w:r>
          </w:p>
          <w:p w14:paraId="6F98B2EB" w14:textId="77777777" w:rsidR="004957A1" w:rsidRDefault="004957A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4AEDE3DB" w14:textId="77777777" w:rsidR="004957A1" w:rsidRDefault="00DA237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49DCC2" wp14:editId="63A6C86E">
                <wp:simplePos x="0" y="0"/>
                <wp:positionH relativeFrom="margin">
                  <wp:posOffset>-142875</wp:posOffset>
                </wp:positionH>
                <wp:positionV relativeFrom="paragraph">
                  <wp:posOffset>214627</wp:posOffset>
                </wp:positionV>
                <wp:extent cx="9103995" cy="1247141"/>
                <wp:effectExtent l="0" t="0" r="20955" b="10159"/>
                <wp:wrapSquare wrapText="bothSides"/>
                <wp:docPr id="2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03995" cy="12471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6A106B0" w14:textId="77777777" w:rsidR="004957A1" w:rsidRDefault="00DA2371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4A8A6D2C" w14:textId="77777777" w:rsidR="004957A1" w:rsidRDefault="004957A1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  <w:p w14:paraId="3B8B05A7" w14:textId="77777777" w:rsidR="004957A1" w:rsidRDefault="00DA2371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investigation, energy, evidence, speed, motion, thermal (heat) energy, sound energy, collision, law of conservation of energy, energy transfer, chemical energy, mechanical (motion) energy, model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</w:p>
                          <w:p w14:paraId="5F64BB3F" w14:textId="77777777" w:rsidR="004957A1" w:rsidRDefault="004957A1">
                            <w:pPr>
                              <w:widowControl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="100" w:after="100"/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</w:pPr>
                          </w:p>
                          <w:p w14:paraId="36704916" w14:textId="77777777" w:rsidR="004957A1" w:rsidRDefault="004957A1">
                            <w:pPr>
                              <w:ind w:left="36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0CB0ABBC" w14:textId="77777777" w:rsidR="004957A1" w:rsidRDefault="00DA2371">
                            <w:pPr>
                              <w:ind w:left="360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70B8FD7F" w14:textId="77777777" w:rsidR="004957A1" w:rsidRDefault="004957A1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14:paraId="03E1E5CE" w14:textId="77777777" w:rsidR="004957A1" w:rsidRDefault="004957A1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49DCC2" id="Text Box 10" o:spid="_x0000_s1027" type="#_x0000_t202" style="position:absolute;margin-left:-11.25pt;margin-top:16.9pt;width:716.85pt;height:98.2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" strokeweight=".26467mm">
                <v:textbox>
                  <w:txbxContent>
                    <w:p w14:paraId="66A106B0" w14:textId="77777777" w:rsidR="004957A1" w:rsidRDefault="00DA2371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4A8A6D2C" w14:textId="77777777" w:rsidR="004957A1" w:rsidRDefault="004957A1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  <w:p w14:paraId="3B8B05A7" w14:textId="77777777" w:rsidR="004957A1" w:rsidRDefault="00DA2371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investigation, energy, evidence, speed, motion, thermal (heat) energy, sound energy, collision, law of conservation of energy, energy transfer, chemical energy, mechanical (motion) energy, model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</w:p>
                    <w:p w14:paraId="5F64BB3F" w14:textId="77777777" w:rsidR="004957A1" w:rsidRDefault="004957A1">
                      <w:pPr>
                        <w:widowControl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before="100" w:after="100"/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</w:pPr>
                    </w:p>
                    <w:p w14:paraId="36704916" w14:textId="77777777" w:rsidR="004957A1" w:rsidRDefault="004957A1">
                      <w:pPr>
                        <w:ind w:left="360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0CB0ABBC" w14:textId="77777777" w:rsidR="004957A1" w:rsidRDefault="00DA2371">
                      <w:pPr>
                        <w:ind w:left="360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</w:p>
                    <w:p w14:paraId="70B8FD7F" w14:textId="77777777" w:rsidR="004957A1" w:rsidRDefault="004957A1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14:paraId="03E1E5CE" w14:textId="77777777" w:rsidR="004957A1" w:rsidRDefault="004957A1"/>
                  </w:txbxContent>
                </v:textbox>
                <w10:wrap type="square" anchorx="margin"/>
              </v:shape>
            </w:pict>
          </mc:Fallback>
        </mc:AlternateContent>
      </w:r>
    </w:p>
    <w:p w14:paraId="234B37C1" w14:textId="77777777" w:rsidR="004957A1" w:rsidRDefault="00DA2371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</w:t>
      </w:r>
    </w:p>
    <w:p w14:paraId="17A6AFDF" w14:textId="77777777" w:rsidR="004957A1" w:rsidRDefault="004957A1">
      <w:pPr>
        <w:jc w:val="center"/>
        <w:rPr>
          <w:rFonts w:ascii="Times New Roman" w:hAnsi="Times New Roman"/>
          <w:b/>
          <w:bCs/>
        </w:rPr>
      </w:pPr>
    </w:p>
    <w:p w14:paraId="70B5BFCC" w14:textId="77777777" w:rsidR="004957A1" w:rsidRDefault="00DA2371">
      <w:pPr>
        <w:jc w:val="center"/>
      </w:pPr>
      <w:r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4957A1" w14:paraId="373596E1" w14:textId="77777777">
        <w:trPr>
          <w:trHeight w:val="73"/>
        </w:trPr>
        <w:tc>
          <w:tcPr>
            <w:tcW w:w="1557" w:type="dxa"/>
            <w:gridSpan w:val="2"/>
            <w:tcBorders>
              <w:top w:val="double" w:sz="12" w:space="0" w:color="000000"/>
              <w:left w:val="doub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BE162" w14:textId="77777777" w:rsidR="004957A1" w:rsidRDefault="004957A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23236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D11A5" w14:textId="77777777" w:rsidR="004957A1" w:rsidRDefault="00DA237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A9A1E" w14:textId="77777777" w:rsidR="004957A1" w:rsidRDefault="00DA237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74D10" w14:textId="77777777" w:rsidR="004957A1" w:rsidRDefault="00DA237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42252" w14:textId="77777777" w:rsidR="004957A1" w:rsidRDefault="00DA237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4957A1" w14:paraId="06F2208D" w14:textId="77777777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A0F94" w14:textId="77777777" w:rsidR="004957A1" w:rsidRDefault="004957A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37647270" w14:textId="77777777" w:rsidR="004957A1" w:rsidRDefault="00DA237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70C14" w14:textId="77777777" w:rsidR="004957A1" w:rsidRDefault="00DA2371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What is the law of conservation of energy?</w:t>
            </w:r>
          </w:p>
        </w:tc>
        <w:tc>
          <w:tcPr>
            <w:tcW w:w="26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7297E" w14:textId="77777777" w:rsidR="004957A1" w:rsidRDefault="00DA2371">
            <w:r>
              <w:rPr>
                <w:rFonts w:ascii="Times New Roman" w:hAnsi="Times New Roman"/>
                <w:b/>
                <w:bCs/>
              </w:rPr>
              <w:t>What materials are needed to investigate changes in speed during collisions?</w:t>
            </w:r>
          </w:p>
        </w:tc>
        <w:tc>
          <w:tcPr>
            <w:tcW w:w="26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F9286" w14:textId="77777777" w:rsidR="004957A1" w:rsidRDefault="00DA2371">
            <w:r>
              <w:rPr>
                <w:rFonts w:ascii="Times New Roman" w:hAnsi="Times New Roman"/>
                <w:b/>
                <w:bCs/>
              </w:rPr>
              <w:t>Which investigative tools are necessary to determine how energy is affected when the speeds of objects change after they collide?</w:t>
            </w:r>
          </w:p>
        </w:tc>
        <w:tc>
          <w:tcPr>
            <w:tcW w:w="26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51106" w14:textId="77777777" w:rsidR="004957A1" w:rsidRDefault="00DA2371">
            <w:r>
              <w:rPr>
                <w:rFonts w:ascii="Times New Roman" w:hAnsi="Times New Roman"/>
                <w:b/>
                <w:bCs/>
              </w:rPr>
              <w:t>How can colliding objects be modeled?</w:t>
            </w:r>
          </w:p>
        </w:tc>
        <w:tc>
          <w:tcPr>
            <w:tcW w:w="279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ACDB3" w14:textId="77777777" w:rsidR="004957A1" w:rsidRDefault="00DA2371">
            <w:r>
              <w:rPr>
                <w:rFonts w:ascii="Times New Roman" w:hAnsi="Times New Roman"/>
                <w:b/>
                <w:bCs/>
              </w:rPr>
              <w:t>How can the relationship between speed and energy be described?</w:t>
            </w:r>
          </w:p>
        </w:tc>
      </w:tr>
      <w:tr w:rsidR="004957A1" w14:paraId="5BEAEC52" w14:textId="77777777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77081" w14:textId="77777777" w:rsidR="004957A1" w:rsidRDefault="00DA2371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1103CFF2" w14:textId="77777777" w:rsidR="004957A1" w:rsidRDefault="00DA2371">
            <w:pPr>
              <w:jc w:val="right"/>
              <w:rPr>
                <w:rFonts w:ascii="Aharoni" w:eastAsia="Aharoni" w:hAnsi="Aharoni" w:cs="Aharon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haroni" w:eastAsia="Aharoni" w:hAnsi="Aharoni" w:cs="Aharoni"/>
                <w:b/>
                <w:bCs/>
                <w:i/>
                <w:iCs/>
                <w:sz w:val="20"/>
                <w:szCs w:val="20"/>
              </w:rPr>
              <w:t>Daily Objective(s)</w:t>
            </w:r>
          </w:p>
          <w:p w14:paraId="5A4D2A8A" w14:textId="77777777" w:rsidR="004957A1" w:rsidRDefault="00DA2371">
            <w:pPr>
              <w:jc w:val="right"/>
            </w:pPr>
            <w:r>
              <w:rPr>
                <w:rFonts w:ascii="Aharoni" w:eastAsia="Aharoni" w:hAnsi="Aharoni" w:cs="Aharoni"/>
                <w:b/>
                <w:bCs/>
                <w:i/>
                <w:iCs/>
                <w:sz w:val="20"/>
                <w:szCs w:val="20"/>
              </w:rPr>
              <w:t>I Can Statement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25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5CFBD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I define the law of conservation of energy?</w:t>
            </w:r>
          </w:p>
        </w:tc>
        <w:tc>
          <w:tcPr>
            <w:tcW w:w="26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F7D2C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I can determine the materials needed to investigate changes in speed during collisions.</w:t>
            </w:r>
          </w:p>
        </w:tc>
        <w:tc>
          <w:tcPr>
            <w:tcW w:w="26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1CFF6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 xml:space="preserve">I can determine the </w:t>
            </w:r>
            <w:proofErr w:type="gramStart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tools  that</w:t>
            </w:r>
            <w:proofErr w:type="gramEnd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 xml:space="preserve"> are necessary to </w:t>
            </w:r>
            <w:proofErr w:type="spellStart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to</w:t>
            </w:r>
            <w:proofErr w:type="spellEnd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 xml:space="preserve"> how energy is affected when speeds of objects change after they collide.</w:t>
            </w:r>
          </w:p>
        </w:tc>
        <w:tc>
          <w:tcPr>
            <w:tcW w:w="26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3D513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 xml:space="preserve">I can determine how colliding objects </w:t>
            </w:r>
            <w:proofErr w:type="gramStart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be</w:t>
            </w:r>
            <w:proofErr w:type="gramEnd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 xml:space="preserve"> modeled.</w:t>
            </w:r>
          </w:p>
        </w:tc>
        <w:tc>
          <w:tcPr>
            <w:tcW w:w="279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22965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I can describe the relationship between speed and energy.</w:t>
            </w:r>
          </w:p>
        </w:tc>
      </w:tr>
      <w:tr w:rsidR="004957A1" w14:paraId="3E78A26F" w14:textId="77777777">
        <w:trPr>
          <w:trHeight w:val="543"/>
        </w:trPr>
        <w:tc>
          <w:tcPr>
            <w:tcW w:w="155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8DD74" w14:textId="77777777" w:rsidR="004957A1" w:rsidRDefault="00DA237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Preview </w:t>
            </w:r>
          </w:p>
          <w:p w14:paraId="5DD498E9" w14:textId="77777777" w:rsidR="004957A1" w:rsidRDefault="00DA237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(Before)</w:t>
            </w:r>
          </w:p>
          <w:p w14:paraId="3FFB0075" w14:textId="77777777" w:rsidR="004957A1" w:rsidRDefault="00DA237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Warm-up- Hook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D4BDE" w14:textId="77777777" w:rsidR="004957A1" w:rsidRDefault="00DA237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Graphic Organizer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4426F" w14:textId="77777777" w:rsidR="004957A1" w:rsidRDefault="00DA237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Turn and Talk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5A4C5" w14:textId="77777777" w:rsidR="004957A1" w:rsidRDefault="00DA237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EEA91" w14:textId="77777777" w:rsidR="004957A1" w:rsidRDefault="00DA237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Turn and Talk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97DB6" w14:textId="77777777" w:rsidR="004957A1" w:rsidRDefault="00DA237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Quick Write</w:t>
            </w:r>
          </w:p>
        </w:tc>
      </w:tr>
      <w:tr w:rsidR="004957A1" w14:paraId="1B156D0F" w14:textId="77777777">
        <w:trPr>
          <w:trHeight w:val="273"/>
        </w:trPr>
        <w:tc>
          <w:tcPr>
            <w:tcW w:w="155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C44C8" w14:textId="77777777" w:rsidR="004957A1" w:rsidRDefault="00DA2371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CE778EF" w14:textId="77777777" w:rsidR="004957A1" w:rsidRDefault="00DA237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Instruction</w:t>
            </w:r>
          </w:p>
          <w:p w14:paraId="67173F37" w14:textId="77777777" w:rsidR="004957A1" w:rsidRDefault="00DA2371">
            <w:pPr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        (During)</w:t>
            </w:r>
          </w:p>
          <w:p w14:paraId="01E10B62" w14:textId="77777777" w:rsidR="004957A1" w:rsidRDefault="00DA237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 Do-</w:t>
            </w:r>
          </w:p>
          <w:p w14:paraId="317E5F62" w14:textId="77777777" w:rsidR="004957A1" w:rsidRDefault="00DA237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We Do-</w:t>
            </w:r>
          </w:p>
          <w:p w14:paraId="581DEF98" w14:textId="77777777" w:rsidR="004957A1" w:rsidRDefault="00DA237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Y’all Do-</w:t>
            </w:r>
          </w:p>
          <w:p w14:paraId="0F7D8585" w14:textId="77777777" w:rsidR="004957A1" w:rsidRDefault="00DA237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You Do-</w:t>
            </w:r>
          </w:p>
          <w:p w14:paraId="5D77F6FD" w14:textId="77777777" w:rsidR="004957A1" w:rsidRDefault="004957A1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E4B202D" w14:textId="77777777" w:rsidR="004957A1" w:rsidRDefault="004957A1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E3724" w14:textId="77777777" w:rsidR="004957A1" w:rsidRDefault="00DA2371">
            <w:pPr>
              <w:jc w:val="center"/>
            </w:pPr>
            <w:r>
              <w:rPr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Engage:</w:t>
            </w:r>
            <w:r>
              <w:rPr>
                <w:sz w:val="16"/>
                <w:szCs w:val="16"/>
              </w:rPr>
              <w:t xml:space="preserve"> Read articles (1 and 2) as a class.2. </w:t>
            </w:r>
            <w:r>
              <w:rPr>
                <w:b/>
                <w:bCs/>
                <w:sz w:val="16"/>
                <w:szCs w:val="16"/>
              </w:rPr>
              <w:t>Explore: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>Present students with the phenomenon image of a backpack</w:t>
            </w:r>
            <w:r>
              <w:t>.</w:t>
            </w:r>
            <w:r>
              <w:rPr>
                <w:sz w:val="16"/>
                <w:szCs w:val="16"/>
              </w:rPr>
              <w:t>3. Discuss articles (1 and 2). 4. Answer Article Assessment Questions.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61CEC" w14:textId="77777777" w:rsidR="004957A1" w:rsidRDefault="00DA2371">
            <w:r>
              <w:rPr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Engage:</w:t>
            </w:r>
            <w:r>
              <w:rPr>
                <w:sz w:val="16"/>
                <w:szCs w:val="16"/>
              </w:rPr>
              <w:t xml:space="preserve"> Read articles (3 and 4) as a class.2. </w:t>
            </w:r>
            <w:r>
              <w:rPr>
                <w:b/>
                <w:bCs/>
                <w:sz w:val="16"/>
                <w:szCs w:val="16"/>
              </w:rPr>
              <w:t>Explore: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>Present students with the phenomenon image of a backpack</w:t>
            </w:r>
            <w:r>
              <w:t>.</w:t>
            </w:r>
            <w:r>
              <w:rPr>
                <w:sz w:val="16"/>
                <w:szCs w:val="16"/>
              </w:rPr>
              <w:t>3. Discuss articles (3 and 4). 4. Answer Article Assessment Questions.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05018" w14:textId="77777777" w:rsidR="004957A1" w:rsidRDefault="00DA2371">
            <w:r>
              <w:rPr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Engage:</w:t>
            </w:r>
            <w:r>
              <w:rPr>
                <w:sz w:val="16"/>
                <w:szCs w:val="16"/>
              </w:rPr>
              <w:t xml:space="preserve"> Read articles (4 and 5) as a class.2. </w:t>
            </w:r>
            <w:r>
              <w:rPr>
                <w:b/>
                <w:bCs/>
                <w:sz w:val="16"/>
                <w:szCs w:val="16"/>
              </w:rPr>
              <w:t>Explore: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>Present students with the phenomenon image of a backpack</w:t>
            </w:r>
            <w:r>
              <w:t>.</w:t>
            </w:r>
            <w:r>
              <w:rPr>
                <w:sz w:val="16"/>
                <w:szCs w:val="16"/>
              </w:rPr>
              <w:t>3. Discuss articles (4 and 5). 4. Answer Article Assessment Questions.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D88B3" w14:textId="77777777" w:rsidR="004957A1" w:rsidRDefault="00DA2371">
            <w:r>
              <w:rPr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Engage:</w:t>
            </w:r>
            <w:r>
              <w:rPr>
                <w:sz w:val="16"/>
                <w:szCs w:val="16"/>
              </w:rPr>
              <w:t xml:space="preserve"> Read articles (</w:t>
            </w:r>
            <w:proofErr w:type="gramStart"/>
            <w:r>
              <w:rPr>
                <w:sz w:val="16"/>
                <w:szCs w:val="16"/>
              </w:rPr>
              <w:t>5  as</w:t>
            </w:r>
            <w:proofErr w:type="gramEnd"/>
            <w:r>
              <w:rPr>
                <w:sz w:val="16"/>
                <w:szCs w:val="16"/>
              </w:rPr>
              <w:t xml:space="preserve"> a class.</w:t>
            </w:r>
            <w:proofErr w:type="gramStart"/>
            <w:r>
              <w:rPr>
                <w:sz w:val="16"/>
                <w:szCs w:val="16"/>
              </w:rPr>
              <w:t>2.Explore</w:t>
            </w:r>
            <w:proofErr w:type="gramEnd"/>
            <w:r>
              <w:rPr>
                <w:sz w:val="16"/>
                <w:szCs w:val="16"/>
              </w:rPr>
              <w:t xml:space="preserve">: Create and </w:t>
            </w:r>
            <w:proofErr w:type="gramStart"/>
            <w:r>
              <w:rPr>
                <w:sz w:val="16"/>
                <w:szCs w:val="16"/>
              </w:rPr>
              <w:t>Test  3</w:t>
            </w:r>
            <w:proofErr w:type="gramEnd"/>
            <w:r>
              <w:rPr>
                <w:sz w:val="16"/>
                <w:szCs w:val="16"/>
              </w:rPr>
              <w:t>. Discuss article (3) 4. Answer Article Assessment Questions.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22F18" w14:textId="77777777" w:rsidR="004957A1" w:rsidRDefault="00DA2371">
            <w:r>
              <w:rPr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Engage:</w:t>
            </w:r>
            <w:r>
              <w:rPr>
                <w:sz w:val="16"/>
                <w:szCs w:val="16"/>
              </w:rPr>
              <w:t xml:space="preserve"> Read entire article as a class.2.</w:t>
            </w:r>
            <w:r>
              <w:t xml:space="preserve"> </w:t>
            </w:r>
            <w:r>
              <w:rPr>
                <w:sz w:val="16"/>
                <w:szCs w:val="16"/>
              </w:rPr>
              <w:t>Explore: Explain and Communicate 3. Discuss article. Answer Articles Assessment Questions.</w:t>
            </w:r>
          </w:p>
        </w:tc>
      </w:tr>
      <w:tr w:rsidR="004957A1" w14:paraId="1BAA48A8" w14:textId="77777777">
        <w:trPr>
          <w:trHeight w:val="1218"/>
        </w:trPr>
        <w:tc>
          <w:tcPr>
            <w:tcW w:w="155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59AEA" w14:textId="77777777" w:rsidR="004957A1" w:rsidRDefault="004957A1">
            <w:pPr>
              <w:rPr>
                <w:rFonts w:ascii="Times New Roman" w:hAnsi="Times New Roman"/>
                <w:sz w:val="20"/>
              </w:rPr>
            </w:pPr>
          </w:p>
          <w:p w14:paraId="1214BAE8" w14:textId="77777777" w:rsidR="004957A1" w:rsidRDefault="00DA2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Small Groups</w:t>
            </w:r>
          </w:p>
          <w:p w14:paraId="40531D17" w14:textId="77777777" w:rsidR="004957A1" w:rsidRDefault="004957A1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F8FC7C8" w14:textId="77777777" w:rsidR="004957A1" w:rsidRDefault="004957A1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9F027FC" w14:textId="77777777" w:rsidR="004957A1" w:rsidRDefault="004957A1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6D3AD0B3" w14:textId="77777777" w:rsidR="004957A1" w:rsidRDefault="004957A1">
            <w:pPr>
              <w:rPr>
                <w:rFonts w:ascii="Times New Roman" w:hAnsi="Times New Roman"/>
                <w:sz w:val="20"/>
              </w:rPr>
            </w:pPr>
          </w:p>
          <w:p w14:paraId="04656149" w14:textId="77777777" w:rsidR="004957A1" w:rsidRDefault="004957A1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051E38B" w14:textId="77777777" w:rsidR="004957A1" w:rsidRDefault="004957A1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323EA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Engage in Collaborative discussions.</w:t>
            </w:r>
          </w:p>
          <w:p w14:paraId="47D5885F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D7F79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7D70326D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B67E6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6BDDB666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</w:t>
            </w:r>
          </w:p>
          <w:p w14:paraId="33AB4AB6" w14:textId="77777777" w:rsidR="004957A1" w:rsidRDefault="004957A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DF212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281C8118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about article </w:t>
            </w:r>
          </w:p>
          <w:p w14:paraId="6891466A" w14:textId="77777777" w:rsidR="004957A1" w:rsidRDefault="004957A1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74267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50CB207D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about article  </w:t>
            </w:r>
          </w:p>
        </w:tc>
      </w:tr>
      <w:tr w:rsidR="004957A1" w14:paraId="5A40BF50" w14:textId="77777777">
        <w:trPr>
          <w:trHeight w:val="181"/>
        </w:trPr>
        <w:tc>
          <w:tcPr>
            <w:tcW w:w="155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2286D" w14:textId="77777777" w:rsidR="004957A1" w:rsidRDefault="00DA2371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5BDCE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F6A5F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06C85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FF206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4A380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Week </w:t>
            </w:r>
          </w:p>
          <w:p w14:paraId="76313EBD" w14:textId="77777777" w:rsidR="004957A1" w:rsidRDefault="004957A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4957A1" w14:paraId="2C9F6175" w14:textId="77777777">
        <w:trPr>
          <w:trHeight w:val="148"/>
        </w:trPr>
        <w:tc>
          <w:tcPr>
            <w:tcW w:w="16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F83436" w14:textId="77777777" w:rsidR="004957A1" w:rsidRDefault="004957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207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7AE6B" w14:textId="77777777" w:rsidR="004957A1" w:rsidRDefault="004957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54EB1E8E" w14:textId="77777777" w:rsidR="004957A1" w:rsidRDefault="00DA2371">
            <w:pPr>
              <w:jc w:val="center"/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bCs/>
                <w:sz w:val="20"/>
              </w:rPr>
              <w:t xml:space="preserve">otebook Homework Quizzes Tests Computer </w:t>
            </w:r>
            <w:proofErr w:type="gramStart"/>
            <w:r>
              <w:rPr>
                <w:rFonts w:ascii="Times New Roman" w:hAnsi="Times New Roman"/>
                <w:bCs/>
                <w:sz w:val="20"/>
              </w:rPr>
              <w:t>Activities  Collaborative</w:t>
            </w:r>
            <w:proofErr w:type="gramEnd"/>
            <w:r>
              <w:rPr>
                <w:rFonts w:ascii="Times New Roman" w:hAnsi="Times New Roman"/>
                <w:bCs/>
                <w:sz w:val="20"/>
              </w:rPr>
              <w:t xml:space="preserve"> Work </w:t>
            </w:r>
            <w:r>
              <w:rPr>
                <w:rFonts w:ascii="Times New Roman" w:hAnsi="Times New Roman"/>
                <w:sz w:val="20"/>
              </w:rPr>
              <w:t xml:space="preserve">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Project/ Other:</w:t>
            </w:r>
          </w:p>
        </w:tc>
        <w:tc>
          <w:tcPr>
            <w:tcW w:w="4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00112A" w14:textId="77777777" w:rsidR="004957A1" w:rsidRDefault="004957A1">
            <w:pPr>
              <w:jc w:val="center"/>
            </w:pPr>
          </w:p>
        </w:tc>
      </w:tr>
    </w:tbl>
    <w:p w14:paraId="796AA03D" w14:textId="77777777" w:rsidR="004957A1" w:rsidRDefault="004957A1">
      <w:pPr>
        <w:jc w:val="center"/>
        <w:rPr>
          <w:rFonts w:ascii="Times New Roman" w:hAnsi="Times New Roman"/>
          <w:b/>
          <w:bCs/>
          <w:sz w:val="20"/>
        </w:rPr>
      </w:pPr>
    </w:p>
    <w:p w14:paraId="0A924318" w14:textId="77777777" w:rsidR="004957A1" w:rsidRDefault="00DA2371">
      <w:pPr>
        <w:jc w:val="center"/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t>Q</w:t>
      </w:r>
      <w:r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 </w:t>
      </w:r>
      <w:r>
        <w:rPr>
          <w:rFonts w:ascii="Times New Roman" w:hAnsi="Times New Roman"/>
          <w:bCs/>
          <w:sz w:val="20"/>
        </w:rPr>
        <w:t>Group</w:t>
      </w:r>
      <w:proofErr w:type="gramEnd"/>
      <w:r>
        <w:rPr>
          <w:rFonts w:ascii="Times New Roman" w:hAnsi="Times New Roman"/>
          <w:bCs/>
          <w:sz w:val="20"/>
        </w:rPr>
        <w:t xml:space="preserve"> Activities   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Project </w:t>
      </w:r>
      <w:proofErr w:type="gramStart"/>
      <w:r>
        <w:rPr>
          <w:rFonts w:ascii="Times New Roman" w:hAnsi="Times New Roman"/>
          <w:sz w:val="18"/>
          <w:szCs w:val="18"/>
        </w:rPr>
        <w:t xml:space="preserve">Based 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Other</w:t>
      </w:r>
      <w:proofErr w:type="gramEnd"/>
      <w:r>
        <w:rPr>
          <w:rFonts w:ascii="Times New Roman" w:hAnsi="Times New Roman"/>
          <w:sz w:val="18"/>
          <w:szCs w:val="18"/>
        </w:rPr>
        <w:t>:</w:t>
      </w:r>
    </w:p>
    <w:p w14:paraId="282497CF" w14:textId="77777777" w:rsidR="004957A1" w:rsidRDefault="004957A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4957A1">
      <w:pgSz w:w="15840" w:h="12240" w:orient="landscape"/>
      <w:pgMar w:top="720" w:right="720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74D37" w14:textId="77777777" w:rsidR="00372175" w:rsidRDefault="00372175">
      <w:r>
        <w:separator/>
      </w:r>
    </w:p>
  </w:endnote>
  <w:endnote w:type="continuationSeparator" w:id="0">
    <w:p w14:paraId="60831B33" w14:textId="77777777" w:rsidR="00372175" w:rsidRDefault="00372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D3A80" w14:textId="77777777" w:rsidR="00372175" w:rsidRDefault="00372175">
      <w:r>
        <w:rPr>
          <w:color w:val="000000"/>
        </w:rPr>
        <w:separator/>
      </w:r>
    </w:p>
  </w:footnote>
  <w:footnote w:type="continuationSeparator" w:id="0">
    <w:p w14:paraId="7C5AD517" w14:textId="77777777" w:rsidR="00372175" w:rsidRDefault="00372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4235E"/>
    <w:multiLevelType w:val="multilevel"/>
    <w:tmpl w:val="08A05040"/>
    <w:lvl w:ilvl="0">
      <w:numFmt w:val="bullet"/>
      <w:lvlText w:val=""/>
      <w:lvlJc w:val="left"/>
      <w:pPr>
        <w:ind w:left="36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52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24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468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40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  <w:sz w:val="20"/>
      </w:rPr>
    </w:lvl>
  </w:abstractNum>
  <w:abstractNum w:abstractNumId="1" w15:restartNumberingAfterBreak="0">
    <w:nsid w:val="2B50627E"/>
    <w:multiLevelType w:val="multilevel"/>
    <w:tmpl w:val="B094CFB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CEF13AE"/>
    <w:multiLevelType w:val="multilevel"/>
    <w:tmpl w:val="6FF0D5C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6"/>
        <w:szCs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687558048">
    <w:abstractNumId w:val="1"/>
  </w:num>
  <w:num w:numId="2" w16cid:durableId="2096658536">
    <w:abstractNumId w:val="2"/>
  </w:num>
  <w:num w:numId="3" w16cid:durableId="185100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7A1"/>
    <w:rsid w:val="00073295"/>
    <w:rsid w:val="00092914"/>
    <w:rsid w:val="000E3117"/>
    <w:rsid w:val="000E64A0"/>
    <w:rsid w:val="00115BC0"/>
    <w:rsid w:val="00116C56"/>
    <w:rsid w:val="001324CD"/>
    <w:rsid w:val="00187FD3"/>
    <w:rsid w:val="0024681F"/>
    <w:rsid w:val="002A1B1B"/>
    <w:rsid w:val="00335FD6"/>
    <w:rsid w:val="00342C4F"/>
    <w:rsid w:val="003718CA"/>
    <w:rsid w:val="00372175"/>
    <w:rsid w:val="0037562E"/>
    <w:rsid w:val="00414A35"/>
    <w:rsid w:val="004957A1"/>
    <w:rsid w:val="005A0504"/>
    <w:rsid w:val="005D60D2"/>
    <w:rsid w:val="005F2819"/>
    <w:rsid w:val="006B11E3"/>
    <w:rsid w:val="00734B64"/>
    <w:rsid w:val="00753FAE"/>
    <w:rsid w:val="00857BCF"/>
    <w:rsid w:val="008A7407"/>
    <w:rsid w:val="008B50CD"/>
    <w:rsid w:val="00973EA9"/>
    <w:rsid w:val="009B40F0"/>
    <w:rsid w:val="009E2050"/>
    <w:rsid w:val="00A111D7"/>
    <w:rsid w:val="00A469C5"/>
    <w:rsid w:val="00AF0803"/>
    <w:rsid w:val="00B13BCA"/>
    <w:rsid w:val="00B3210A"/>
    <w:rsid w:val="00B74DCC"/>
    <w:rsid w:val="00C004D4"/>
    <w:rsid w:val="00CD0451"/>
    <w:rsid w:val="00CF52FA"/>
    <w:rsid w:val="00DA2371"/>
    <w:rsid w:val="00DE0655"/>
    <w:rsid w:val="00E17036"/>
    <w:rsid w:val="00E4612C"/>
    <w:rsid w:val="00EF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CF191A"/>
  <w15:docId w15:val="{DE1ABDB6-4C6C-4A12-82AC-10730F9A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uiPriority w:val="99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pPr>
      <w:suppressAutoHyphens/>
    </w:pPr>
    <w:rPr>
      <w:rFonts w:ascii="Georgia" w:eastAsia="Times New Roman" w:hAnsi="Georgia"/>
      <w:color w:val="000000"/>
      <w:kern w:val="3"/>
      <w:sz w:val="13"/>
      <w:szCs w:val="15"/>
    </w:rPr>
  </w:style>
  <w:style w:type="paragraph" w:styleId="ListParagraph">
    <w:name w:val="List Paragraph"/>
    <w:basedOn w:val="Normal"/>
    <w:pPr>
      <w:ind w:left="72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widowControl/>
      <w:spacing w:before="280" w:after="280"/>
    </w:pPr>
    <w:rPr>
      <w:rFonts w:ascii="Times New Roman" w:hAnsi="Times New Roman"/>
      <w:lang w:eastAsia="ar-SA"/>
    </w:rPr>
  </w:style>
  <w:style w:type="paragraph" w:styleId="NoSpacing">
    <w:name w:val="No Spacing"/>
    <w:pPr>
      <w:widowControl w:val="0"/>
      <w:suppressAutoHyphens/>
    </w:pPr>
    <w:rPr>
      <w:rFonts w:ascii="Courier New" w:eastAsia="Times New Roman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37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January%206-10\Lesson%20Plan%20Templ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0</TotalTime>
  <Pages>3</Pages>
  <Words>668</Words>
  <Characters>4023</Characters>
  <Application>Microsoft Office Word</Application>
  <DocSecurity>0</DocSecurity>
  <Lines>287</Lines>
  <Paragraphs>146</Paragraphs>
  <ScaleCrop>false</ScaleCrop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creator>lucy.long</dc:creator>
  <cp:lastModifiedBy>Larry Robinson</cp:lastModifiedBy>
  <cp:revision>2</cp:revision>
  <cp:lastPrinted>2024-03-11T13:39:00Z</cp:lastPrinted>
  <dcterms:created xsi:type="dcterms:W3CDTF">2025-05-12T14:29:00Z</dcterms:created>
  <dcterms:modified xsi:type="dcterms:W3CDTF">2025-05-12T14:29:00Z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5d7c155cc0fe7bf820ff4f1aeaadd37f3aa9d7ac0a104c85ccc4489feb0e2b62</vt:lpwstr>
  </property>
</Properties>
</file>