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370CF5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370CF5" w:rsidRPr="009610C1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A208FC8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Linear</w:t>
            </w:r>
          </w:p>
          <w:p w14:paraId="3E38B34A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Versus</w:t>
            </w:r>
          </w:p>
          <w:p w14:paraId="2042EA3D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Nonlinear</w:t>
            </w:r>
          </w:p>
          <w:p w14:paraId="4220DD28" w14:textId="77777777" w:rsidR="00454893" w:rsidRDefault="00454893" w:rsidP="00454893">
            <w:pPr>
              <w:rPr>
                <w:rFonts w:ascii="Times New Roman" w:hAnsi="Times New Roman"/>
                <w:b/>
                <w:spacing w:val="-2"/>
              </w:rPr>
            </w:pPr>
          </w:p>
          <w:p w14:paraId="1E8A0EDD" w14:textId="01D12DD0" w:rsidR="00370CF5" w:rsidRPr="009D04AF" w:rsidRDefault="00454893" w:rsidP="004548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5B</w:t>
            </w:r>
          </w:p>
        </w:tc>
        <w:tc>
          <w:tcPr>
            <w:tcW w:w="2970" w:type="dxa"/>
          </w:tcPr>
          <w:p w14:paraId="313BD5C5" w14:textId="77777777" w:rsidR="00CB3B3D" w:rsidRDefault="00CB3B3D" w:rsidP="00CB3B3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F84B7DD" w14:textId="77777777" w:rsidR="00CB3B3D" w:rsidRPr="00636AFA" w:rsidRDefault="00CB3B3D" w:rsidP="00CB3B3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18E7633" w14:textId="77777777" w:rsidR="00CB3B3D" w:rsidRPr="00A5158E" w:rsidRDefault="00CB3B3D" w:rsidP="00CB3B3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51593EFE" w:rsidR="00370CF5" w:rsidRPr="00370CF5" w:rsidRDefault="00CB3B3D" w:rsidP="00CB3B3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1BC9E856" w14:textId="77777777" w:rsidR="00CB3B3D" w:rsidRDefault="00CB3B3D" w:rsidP="00CB3B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E2F5F2" w14:textId="77777777" w:rsidR="00CB3B3D" w:rsidRDefault="00CB3B3D" w:rsidP="00CB3B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D02226D" w14:textId="77777777" w:rsidR="00CB3B3D" w:rsidRPr="00410BA2" w:rsidRDefault="00CB3B3D" w:rsidP="00CB3B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22649770" w14:textId="15EF7D73" w:rsidR="00370CF5" w:rsidRPr="00F66E82" w:rsidRDefault="00CB3B3D" w:rsidP="00CB3B3D">
            <w:pPr>
              <w:pStyle w:val="ListParagraph"/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1ECEDCBB" w:rsidR="00370CF5" w:rsidRPr="009D04AF" w:rsidRDefault="00454893" w:rsidP="00370C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 51</w:t>
            </w:r>
          </w:p>
        </w:tc>
        <w:tc>
          <w:tcPr>
            <w:tcW w:w="1620" w:type="dxa"/>
          </w:tcPr>
          <w:p w14:paraId="440B27E5" w14:textId="1F20ED85" w:rsidR="00370CF5" w:rsidRPr="009D04AF" w:rsidRDefault="00CB3B3D" w:rsidP="001B0816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258F9840" w14:textId="06EB2E29" w:rsidR="00370CF5" w:rsidRDefault="00370CF5" w:rsidP="0045489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73B299F" w14:textId="07567F17" w:rsidR="00454893" w:rsidRDefault="00454893" w:rsidP="0045489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8.F.5</w:t>
            </w:r>
          </w:p>
          <w:p w14:paraId="2EFF5405" w14:textId="42C14136" w:rsidR="00370CF5" w:rsidRDefault="00370CF5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447223B" w14:textId="77777777" w:rsidR="00370CF5" w:rsidRDefault="00370CF5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B06494A" w14:textId="7030AE49" w:rsidR="00370CF5" w:rsidRPr="009D04AF" w:rsidRDefault="00370CF5" w:rsidP="0045489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70CF5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3DA8AFB" w14:textId="77777777" w:rsidR="00370CF5" w:rsidRDefault="00370CF5" w:rsidP="00370CF5">
            <w:pPr>
              <w:rPr>
                <w:rFonts w:ascii="Times New Roman" w:hAnsi="Times New Roman"/>
                <w:b/>
                <w:spacing w:val="-2"/>
              </w:rPr>
            </w:pPr>
          </w:p>
          <w:p w14:paraId="04752FA2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Slope-Intercept Applications</w:t>
            </w:r>
          </w:p>
          <w:p w14:paraId="1EB119C5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</w:rPr>
            </w:pPr>
          </w:p>
          <w:p w14:paraId="0B364BB9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3D03B1AD" w:rsidR="005E4D03" w:rsidRPr="009D04AF" w:rsidRDefault="00454893" w:rsidP="004548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5B</w:t>
            </w:r>
          </w:p>
        </w:tc>
        <w:tc>
          <w:tcPr>
            <w:tcW w:w="2970" w:type="dxa"/>
          </w:tcPr>
          <w:p w14:paraId="03771D18" w14:textId="77777777" w:rsidR="00CB3B3D" w:rsidRDefault="00CB3B3D" w:rsidP="00CB3B3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BA3D6FF" w14:textId="77777777" w:rsidR="00CB3B3D" w:rsidRPr="00636AFA" w:rsidRDefault="00CB3B3D" w:rsidP="00CB3B3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77BADBC" w14:textId="77777777" w:rsidR="00CB3B3D" w:rsidRPr="00A5158E" w:rsidRDefault="00CB3B3D" w:rsidP="00CB3B3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4EC4C882" w:rsidR="00370CF5" w:rsidRPr="009D04AF" w:rsidRDefault="00CB3B3D" w:rsidP="00CB3B3D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1FAC740E" w14:textId="77777777" w:rsidR="00CB3B3D" w:rsidRDefault="00CB3B3D" w:rsidP="00CB3B3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35ECF74E" w14:textId="77777777" w:rsidR="00CB3B3D" w:rsidRDefault="00CB3B3D" w:rsidP="00CB3B3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ED84A58" w14:textId="77777777" w:rsidR="00CB3B3D" w:rsidRPr="00410BA2" w:rsidRDefault="00CB3B3D" w:rsidP="00CB3B3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30D4DA93" w14:textId="2AA8F819" w:rsidR="00370CF5" w:rsidRPr="009D04AF" w:rsidRDefault="00CB3B3D" w:rsidP="00CB3B3D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320A2F17" w:rsidR="00370CF5" w:rsidRPr="009D04AF" w:rsidRDefault="00454893" w:rsidP="00370C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 for Quiz 5-3</w:t>
            </w:r>
          </w:p>
        </w:tc>
        <w:tc>
          <w:tcPr>
            <w:tcW w:w="1620" w:type="dxa"/>
          </w:tcPr>
          <w:p w14:paraId="41EEF499" w14:textId="49CE823C" w:rsidR="00370CF5" w:rsidRPr="009D04AF" w:rsidRDefault="001B0816" w:rsidP="001B0816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69E84CB4" w14:textId="1C563E92" w:rsidR="00370CF5" w:rsidRDefault="00370CF5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BAF3B4" w14:textId="33AB16C5" w:rsidR="00454893" w:rsidRDefault="00454893" w:rsidP="0045489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8.F.5</w:t>
            </w:r>
          </w:p>
          <w:p w14:paraId="072A6C53" w14:textId="45955217" w:rsidR="00370CF5" w:rsidRPr="009D04AF" w:rsidRDefault="00370CF5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454893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454893" w:rsidRDefault="00454893" w:rsidP="0045489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454893" w:rsidRPr="00B6712A" w:rsidRDefault="00454893" w:rsidP="0045489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454893" w:rsidRPr="00B6712A" w:rsidRDefault="00454893" w:rsidP="0045489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454893" w:rsidRPr="00B6712A" w:rsidRDefault="00454893" w:rsidP="0045489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454893" w:rsidRPr="00B6712A" w:rsidRDefault="00454893" w:rsidP="0045489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454893" w:rsidRDefault="00454893" w:rsidP="0045489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E832260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 5-3</w:t>
            </w:r>
          </w:p>
          <w:p w14:paraId="57CA88ED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</w:rPr>
            </w:pPr>
          </w:p>
          <w:p w14:paraId="0FF3D3F4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</w:rPr>
            </w:pPr>
          </w:p>
          <w:p w14:paraId="1816E1AE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</w:rPr>
            </w:pPr>
          </w:p>
          <w:p w14:paraId="177C7EED" w14:textId="40DC7FDE" w:rsidR="00454893" w:rsidRDefault="00454893" w:rsidP="0045489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Unit 5B</w:t>
            </w:r>
          </w:p>
          <w:p w14:paraId="065C6409" w14:textId="1D814D0A" w:rsidR="00454893" w:rsidRPr="009D04AF" w:rsidRDefault="00454893" w:rsidP="004548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68F8CA96" w14:textId="5D7F6DEA" w:rsidR="00454893" w:rsidRDefault="00454893" w:rsidP="0045489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</w:t>
            </w:r>
          </w:p>
          <w:p w14:paraId="2B80BAFA" w14:textId="77777777" w:rsidR="00454893" w:rsidRPr="00636AFA" w:rsidRDefault="00454893" w:rsidP="0045489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491E489" w14:textId="77777777" w:rsidR="00454893" w:rsidRPr="00A5158E" w:rsidRDefault="00454893" w:rsidP="0045489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6BF91BD5" w:rsidR="00454893" w:rsidRPr="003B6899" w:rsidRDefault="00454893" w:rsidP="0045489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567D346" w14:textId="77777777" w:rsidR="00454893" w:rsidRDefault="00454893" w:rsidP="004548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B20FB45" w14:textId="0AD6AECD" w:rsidR="00454893" w:rsidRDefault="00454893" w:rsidP="004548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68FC9249" w14:textId="7A6C2FED" w:rsidR="00454893" w:rsidRPr="00997C06" w:rsidRDefault="00454893" w:rsidP="004548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57F9B392" w14:textId="6B5473E9" w:rsidR="00454893" w:rsidRPr="007C4E3C" w:rsidRDefault="00454893" w:rsidP="004548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CA34DB9" w14:textId="77777777" w:rsidR="00454893" w:rsidRDefault="00454893" w:rsidP="004548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Pages 57 and 58</w:t>
            </w:r>
          </w:p>
          <w:p w14:paraId="216AD4E9" w14:textId="5FE999E8" w:rsidR="00454893" w:rsidRPr="009D04AF" w:rsidRDefault="00454893" w:rsidP="004548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Problems 1-4 ALL and 5-9 ODD</w:t>
            </w:r>
          </w:p>
        </w:tc>
        <w:tc>
          <w:tcPr>
            <w:tcW w:w="1620" w:type="dxa"/>
          </w:tcPr>
          <w:p w14:paraId="1A76C590" w14:textId="73CBA9BD" w:rsidR="00454893" w:rsidRPr="009D04AF" w:rsidRDefault="00454893" w:rsidP="0045489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  <w:r>
              <w:rPr>
                <w:rFonts w:ascii="Times New Roman" w:hAnsi="Times New Roman"/>
                <w:b/>
              </w:rPr>
              <w:t xml:space="preserve"> Quiz</w:t>
            </w:r>
          </w:p>
        </w:tc>
        <w:tc>
          <w:tcPr>
            <w:tcW w:w="2100" w:type="dxa"/>
          </w:tcPr>
          <w:p w14:paraId="131FB4ED" w14:textId="15A9AED6" w:rsidR="00454893" w:rsidRDefault="00454893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B23801B" w14:textId="39D1E3B2" w:rsidR="00454893" w:rsidRDefault="00454893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4FBE590" w14:textId="77777777" w:rsidR="00454893" w:rsidRDefault="00454893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8.F.1</w:t>
            </w:r>
          </w:p>
          <w:p w14:paraId="3EA28766" w14:textId="77777777" w:rsidR="00454893" w:rsidRDefault="00454893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8.F.2</w:t>
            </w:r>
          </w:p>
          <w:p w14:paraId="7C3135D5" w14:textId="77777777" w:rsidR="00454893" w:rsidRDefault="00454893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8.F.5</w:t>
            </w:r>
          </w:p>
          <w:p w14:paraId="5BF66186" w14:textId="4418EF6B" w:rsidR="00454893" w:rsidRDefault="00454893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85F3C3" w14:textId="0BA5A7DA" w:rsidR="00454893" w:rsidRPr="00243E4B" w:rsidRDefault="00454893" w:rsidP="0045489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54893" w14:paraId="2BAE32FC" w14:textId="77777777" w:rsidTr="001B0816">
        <w:trPr>
          <w:cantSplit/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454893" w:rsidRDefault="00454893" w:rsidP="0045489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454893" w:rsidRPr="00B6712A" w:rsidRDefault="00454893" w:rsidP="0045489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454893" w:rsidRPr="00B6712A" w:rsidRDefault="00454893" w:rsidP="0045489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454893" w:rsidRPr="00B6712A" w:rsidRDefault="00454893" w:rsidP="0045489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454893" w:rsidRPr="00B6712A" w:rsidRDefault="00454893" w:rsidP="0045489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454893" w:rsidRPr="00B6712A" w:rsidRDefault="00454893" w:rsidP="0045489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454893" w:rsidRDefault="00454893" w:rsidP="0045489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70F2A39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21E0F23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Proportional</w:t>
            </w:r>
          </w:p>
          <w:p w14:paraId="56375AB3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Relationships</w:t>
            </w:r>
          </w:p>
          <w:p w14:paraId="249F6C95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(Direct Variation)</w:t>
            </w:r>
          </w:p>
          <w:p w14:paraId="13155BA9" w14:textId="77777777" w:rsidR="00454893" w:rsidRDefault="00454893" w:rsidP="00454893">
            <w:pPr>
              <w:rPr>
                <w:rFonts w:ascii="Times New Roman" w:hAnsi="Times New Roman"/>
                <w:b/>
                <w:spacing w:val="-2"/>
              </w:rPr>
            </w:pPr>
          </w:p>
          <w:p w14:paraId="0E6675E3" w14:textId="356A1978" w:rsidR="00454893" w:rsidRPr="009D04AF" w:rsidRDefault="00454893" w:rsidP="004548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5B</w:t>
            </w:r>
          </w:p>
        </w:tc>
        <w:tc>
          <w:tcPr>
            <w:tcW w:w="2970" w:type="dxa"/>
          </w:tcPr>
          <w:p w14:paraId="61F7DB3D" w14:textId="0265C869" w:rsidR="00454893" w:rsidRPr="00CB3B3D" w:rsidRDefault="00454893" w:rsidP="0045489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7CA29503" w14:textId="77777777" w:rsidR="00454893" w:rsidRPr="00636AFA" w:rsidRDefault="00454893" w:rsidP="0045489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43B9CD7" w14:textId="77777777" w:rsidR="00454893" w:rsidRPr="00A5158E" w:rsidRDefault="00454893" w:rsidP="0045489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7DFC843F" w:rsidR="00454893" w:rsidRPr="007A6DCE" w:rsidRDefault="00454893" w:rsidP="0045489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5B6A622A" w14:textId="77777777" w:rsidR="00454893" w:rsidRDefault="00454893" w:rsidP="004548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B44DA13" w14:textId="3D047CF5" w:rsidR="00454893" w:rsidRDefault="00454893" w:rsidP="004548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03A8A2F" w14:textId="0002765D" w:rsidR="00454893" w:rsidRPr="00410BA2" w:rsidRDefault="00454893" w:rsidP="004548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7121A819" w14:textId="3B6EC532" w:rsidR="00454893" w:rsidRPr="009D04AF" w:rsidRDefault="00454893" w:rsidP="0045489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3C454478" w:rsidR="00454893" w:rsidRPr="00997C06" w:rsidRDefault="00454893" w:rsidP="004548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 61</w:t>
            </w:r>
          </w:p>
        </w:tc>
        <w:tc>
          <w:tcPr>
            <w:tcW w:w="1620" w:type="dxa"/>
          </w:tcPr>
          <w:p w14:paraId="6D169A11" w14:textId="2BE99A6A" w:rsidR="00454893" w:rsidRPr="009D04AF" w:rsidRDefault="00454893" w:rsidP="0045489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00" w:type="dxa"/>
          </w:tcPr>
          <w:p w14:paraId="6B451E27" w14:textId="3A4BE835" w:rsidR="00454893" w:rsidRDefault="00454893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9F9394A" w14:textId="77777777" w:rsidR="00454893" w:rsidRDefault="00454893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213300" w14:textId="6AB255E3" w:rsidR="00454893" w:rsidRPr="009D04AF" w:rsidRDefault="00454893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8.EE.5</w:t>
            </w:r>
          </w:p>
        </w:tc>
      </w:tr>
      <w:tr w:rsidR="00454893" w14:paraId="2C4A6B17" w14:textId="77777777" w:rsidTr="001B0816">
        <w:trPr>
          <w:cantSplit/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2617BBB5" w14:textId="7A36B0D0" w:rsidR="00454893" w:rsidRPr="00B6712A" w:rsidRDefault="00454893" w:rsidP="0045489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 </w:t>
            </w:r>
          </w:p>
          <w:p w14:paraId="3100C888" w14:textId="77777777" w:rsidR="00454893" w:rsidRDefault="00454893" w:rsidP="0045489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5CAD87FE" w14:textId="254A4A4E" w:rsidR="00454893" w:rsidRDefault="00454893" w:rsidP="0045489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7788D4BC" w14:textId="2E114EE1" w:rsidR="00454893" w:rsidRDefault="00454893" w:rsidP="0045489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7AF9DDB6" w14:textId="77777777" w:rsidR="00454893" w:rsidRDefault="00454893" w:rsidP="00454893">
            <w:pPr>
              <w:rPr>
                <w:rFonts w:ascii="Times New Roman" w:hAnsi="Times New Roman"/>
                <w:b/>
              </w:rPr>
            </w:pPr>
          </w:p>
          <w:p w14:paraId="36F1A099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 5B</w:t>
            </w:r>
          </w:p>
          <w:p w14:paraId="6EAAD8E2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  <w:p w14:paraId="2B4F44FF" w14:textId="77777777" w:rsidR="00454893" w:rsidRDefault="00454893" w:rsidP="00454893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1B16BDE2" w:rsidR="00454893" w:rsidRPr="00C000E2" w:rsidRDefault="00454893" w:rsidP="0045489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5B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738C3BA8" w14:textId="77777777" w:rsidR="00454893" w:rsidRDefault="00454893" w:rsidP="0045489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65D9877A" w14:textId="77777777" w:rsidR="00454893" w:rsidRPr="00636AFA" w:rsidRDefault="00454893" w:rsidP="0045489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52F3F71" w14:textId="77777777" w:rsidR="00454893" w:rsidRPr="00A5158E" w:rsidRDefault="00454893" w:rsidP="00454893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60A1B002" w:rsidR="00454893" w:rsidRPr="00716230" w:rsidRDefault="00454893" w:rsidP="0045489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2A56CD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5EA3463" w14:textId="77777777" w:rsidR="00454893" w:rsidRDefault="00454893" w:rsidP="004548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74E896DF" w14:textId="482CAF3B" w:rsidR="00454893" w:rsidRDefault="00454893" w:rsidP="004548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54B5295" w14:textId="7AF63C76" w:rsidR="00454893" w:rsidRPr="00410BA2" w:rsidRDefault="00454893" w:rsidP="004548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0CDC60B6" w14:textId="19F0F235" w:rsidR="00454893" w:rsidRPr="009D04AF" w:rsidRDefault="00454893" w:rsidP="0045489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ED497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4EFD331E" w:rsidR="00454893" w:rsidRPr="009D04AF" w:rsidRDefault="00454893" w:rsidP="004548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 Study Guide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436C6CF" w14:textId="77777777" w:rsidR="00454893" w:rsidRDefault="00454893" w:rsidP="0045489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52ABF7B8" w14:textId="329950FE" w:rsidR="00454893" w:rsidRPr="009D04AF" w:rsidRDefault="00454893" w:rsidP="004548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475C3E5" w14:textId="77777777" w:rsidR="00454893" w:rsidRDefault="00454893" w:rsidP="0045489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DD4C9EE" w14:textId="62C8858F" w:rsidR="00454893" w:rsidRDefault="00454893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8.EE.5</w:t>
            </w:r>
          </w:p>
          <w:p w14:paraId="375372BF" w14:textId="41B8A407" w:rsidR="00454893" w:rsidRDefault="00454893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8.EE.6</w:t>
            </w:r>
          </w:p>
          <w:p w14:paraId="1765E793" w14:textId="63797BA7" w:rsidR="00454893" w:rsidRDefault="00454893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8.F.1</w:t>
            </w:r>
          </w:p>
          <w:p w14:paraId="3B71B23E" w14:textId="4689B113" w:rsidR="00454893" w:rsidRDefault="00454893" w:rsidP="0045489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8.F.2</w:t>
            </w:r>
          </w:p>
          <w:p w14:paraId="51BBCA3D" w14:textId="2B5B05F6" w:rsidR="00454893" w:rsidRPr="00716230" w:rsidRDefault="00454893" w:rsidP="00454893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8.F.5</w:t>
            </w: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13FB78AF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 xml:space="preserve">: </w:t>
      </w:r>
      <w:r w:rsidR="001B0816">
        <w:rPr>
          <w:rFonts w:ascii="Times New Roman" w:hAnsi="Times New Roman"/>
          <w:b/>
        </w:rPr>
        <w:t>Carter, Craft</w:t>
      </w:r>
      <w:r w:rsidR="008D37AF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1-</w:t>
      </w:r>
      <w:r w:rsidR="00CB3B3D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-202</w:t>
      </w:r>
      <w:r w:rsidR="001B0816">
        <w:rPr>
          <w:rFonts w:ascii="Times New Roman" w:hAnsi="Times New Roman"/>
          <w:b/>
        </w:rPr>
        <w:t>4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55951" w14:textId="77777777" w:rsidR="005324C7" w:rsidRDefault="005324C7">
      <w:pPr>
        <w:spacing w:line="20" w:lineRule="exact"/>
      </w:pPr>
    </w:p>
  </w:endnote>
  <w:endnote w:type="continuationSeparator" w:id="0">
    <w:p w14:paraId="258EB141" w14:textId="77777777" w:rsidR="005324C7" w:rsidRDefault="005324C7">
      <w:r>
        <w:t xml:space="preserve"> </w:t>
      </w:r>
    </w:p>
  </w:endnote>
  <w:endnote w:type="continuationNotice" w:id="1">
    <w:p w14:paraId="2DDE1112" w14:textId="77777777" w:rsidR="005324C7" w:rsidRDefault="005324C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29BC" w14:textId="77777777" w:rsidR="005324C7" w:rsidRDefault="005324C7">
      <w:r>
        <w:separator/>
      </w:r>
    </w:p>
  </w:footnote>
  <w:footnote w:type="continuationSeparator" w:id="0">
    <w:p w14:paraId="2D42E249" w14:textId="77777777" w:rsidR="005324C7" w:rsidRDefault="00532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28C8C4D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2805">
    <w:abstractNumId w:val="9"/>
  </w:num>
  <w:num w:numId="2" w16cid:durableId="880483811">
    <w:abstractNumId w:val="2"/>
  </w:num>
  <w:num w:numId="3" w16cid:durableId="991298936">
    <w:abstractNumId w:val="4"/>
  </w:num>
  <w:num w:numId="4" w16cid:durableId="1129006818">
    <w:abstractNumId w:val="0"/>
  </w:num>
  <w:num w:numId="5" w16cid:durableId="896673630">
    <w:abstractNumId w:val="5"/>
  </w:num>
  <w:num w:numId="6" w16cid:durableId="1706712089">
    <w:abstractNumId w:val="3"/>
  </w:num>
  <w:num w:numId="7" w16cid:durableId="1401102834">
    <w:abstractNumId w:val="6"/>
  </w:num>
  <w:num w:numId="8" w16cid:durableId="718364828">
    <w:abstractNumId w:val="8"/>
  </w:num>
  <w:num w:numId="9" w16cid:durableId="1198860556">
    <w:abstractNumId w:val="7"/>
  </w:num>
  <w:num w:numId="10" w16cid:durableId="139188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07BE9"/>
    <w:rsid w:val="00020696"/>
    <w:rsid w:val="0003326C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144"/>
    <w:rsid w:val="00197388"/>
    <w:rsid w:val="001A0E3A"/>
    <w:rsid w:val="001B0816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0CF5"/>
    <w:rsid w:val="003741DD"/>
    <w:rsid w:val="00375BBD"/>
    <w:rsid w:val="003A2E02"/>
    <w:rsid w:val="003B6899"/>
    <w:rsid w:val="003C48E1"/>
    <w:rsid w:val="00410BA2"/>
    <w:rsid w:val="00414FD5"/>
    <w:rsid w:val="0044445C"/>
    <w:rsid w:val="00454893"/>
    <w:rsid w:val="0046388B"/>
    <w:rsid w:val="004A25B6"/>
    <w:rsid w:val="004A7CEF"/>
    <w:rsid w:val="004D64B8"/>
    <w:rsid w:val="004E537D"/>
    <w:rsid w:val="00503A34"/>
    <w:rsid w:val="00505585"/>
    <w:rsid w:val="005324C7"/>
    <w:rsid w:val="005364FC"/>
    <w:rsid w:val="00537727"/>
    <w:rsid w:val="0056697E"/>
    <w:rsid w:val="00571232"/>
    <w:rsid w:val="005747B6"/>
    <w:rsid w:val="0057604E"/>
    <w:rsid w:val="00585A5B"/>
    <w:rsid w:val="005B1B5A"/>
    <w:rsid w:val="005E4D03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6F2C5D"/>
    <w:rsid w:val="0070104D"/>
    <w:rsid w:val="00703B78"/>
    <w:rsid w:val="00716230"/>
    <w:rsid w:val="0071733A"/>
    <w:rsid w:val="007272EC"/>
    <w:rsid w:val="00747A77"/>
    <w:rsid w:val="0075109D"/>
    <w:rsid w:val="007A6DCE"/>
    <w:rsid w:val="007C4E3C"/>
    <w:rsid w:val="007C6492"/>
    <w:rsid w:val="007D2E8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D37AF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C68A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6454"/>
    <w:rsid w:val="00AB67BD"/>
    <w:rsid w:val="00AE385C"/>
    <w:rsid w:val="00AF2E6A"/>
    <w:rsid w:val="00B16307"/>
    <w:rsid w:val="00B24217"/>
    <w:rsid w:val="00B5795E"/>
    <w:rsid w:val="00B6712A"/>
    <w:rsid w:val="00B8549B"/>
    <w:rsid w:val="00B857EC"/>
    <w:rsid w:val="00B911B4"/>
    <w:rsid w:val="00B93C91"/>
    <w:rsid w:val="00B97FA7"/>
    <w:rsid w:val="00BE4040"/>
    <w:rsid w:val="00BF1CDC"/>
    <w:rsid w:val="00C000E2"/>
    <w:rsid w:val="00C1179B"/>
    <w:rsid w:val="00C14E62"/>
    <w:rsid w:val="00C358B0"/>
    <w:rsid w:val="00C63B2F"/>
    <w:rsid w:val="00C63DFC"/>
    <w:rsid w:val="00C645DE"/>
    <w:rsid w:val="00C671C7"/>
    <w:rsid w:val="00C71002"/>
    <w:rsid w:val="00CB3B3D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C5E4F"/>
    <w:rsid w:val="00DE1EF3"/>
    <w:rsid w:val="00DE4325"/>
    <w:rsid w:val="00E04552"/>
    <w:rsid w:val="00E10A31"/>
    <w:rsid w:val="00E14E0C"/>
    <w:rsid w:val="00E312B0"/>
    <w:rsid w:val="00E359C8"/>
    <w:rsid w:val="00E577EE"/>
    <w:rsid w:val="00E71899"/>
    <w:rsid w:val="00E758E8"/>
    <w:rsid w:val="00E94050"/>
    <w:rsid w:val="00EA0591"/>
    <w:rsid w:val="00EA3953"/>
    <w:rsid w:val="00EB4937"/>
    <w:rsid w:val="00EE1190"/>
    <w:rsid w:val="00F23DE8"/>
    <w:rsid w:val="00F4622A"/>
    <w:rsid w:val="00F54A9D"/>
    <w:rsid w:val="00F54D3E"/>
    <w:rsid w:val="00F65BD2"/>
    <w:rsid w:val="00F66679"/>
    <w:rsid w:val="00F66E82"/>
    <w:rsid w:val="00F70B24"/>
    <w:rsid w:val="00FA4925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Roger Zinke</cp:lastModifiedBy>
  <cp:revision>3</cp:revision>
  <cp:lastPrinted>2019-09-18T22:42:00Z</cp:lastPrinted>
  <dcterms:created xsi:type="dcterms:W3CDTF">2025-01-21T21:14:00Z</dcterms:created>
  <dcterms:modified xsi:type="dcterms:W3CDTF">2025-01-21T21:21:00Z</dcterms:modified>
</cp:coreProperties>
</file>