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14:paraId="6EA96869" w14:textId="69108055" w:rsidR="00664D89" w:rsidRPr="008D050D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="00604FA1"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E955875" w:rsidR="00664D89" w:rsidRDefault="50B83A02" w:rsidP="009C7A1E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sz w:val="20"/>
          <w:szCs w:val="20"/>
        </w:rPr>
      </w:pPr>
      <w:r w:rsidRPr="41CC2C56">
        <w:rPr>
          <w:rFonts w:ascii="Times New Roman" w:hAnsi="Times New Roman"/>
          <w:sz w:val="20"/>
          <w:szCs w:val="20"/>
        </w:rPr>
        <w:t>T</w:t>
      </w:r>
      <w:r w:rsidR="2F19A933" w:rsidRPr="41CC2C56">
        <w:rPr>
          <w:rFonts w:ascii="Times New Roman" w:hAnsi="Times New Roman"/>
          <w:sz w:val="20"/>
          <w:szCs w:val="20"/>
        </w:rPr>
        <w:t>eache</w:t>
      </w:r>
      <w:r w:rsidR="3048C39B" w:rsidRPr="41CC2C56">
        <w:rPr>
          <w:rFonts w:ascii="Times New Roman" w:hAnsi="Times New Roman"/>
          <w:sz w:val="20"/>
          <w:szCs w:val="20"/>
        </w:rPr>
        <w:t xml:space="preserve">r: </w:t>
      </w:r>
      <w:r w:rsidR="009C7A1E">
        <w:rPr>
          <w:rFonts w:ascii="Times New Roman" w:hAnsi="Times New Roman"/>
          <w:sz w:val="20"/>
          <w:szCs w:val="20"/>
        </w:rPr>
        <w:t>Yolanda Randolph</w:t>
      </w:r>
      <w:r w:rsidR="02FB84BC" w:rsidRPr="41CC2C56">
        <w:rPr>
          <w:rFonts w:ascii="Times New Roman" w:hAnsi="Times New Roman"/>
          <w:sz w:val="20"/>
          <w:szCs w:val="20"/>
        </w:rPr>
        <w:t xml:space="preserve">                   </w:t>
      </w:r>
      <w:r w:rsidR="2F19A933" w:rsidRPr="41CC2C56">
        <w:rPr>
          <w:rFonts w:ascii="Times New Roman" w:hAnsi="Times New Roman"/>
          <w:sz w:val="20"/>
          <w:szCs w:val="20"/>
        </w:rPr>
        <w:t xml:space="preserve"> </w:t>
      </w:r>
      <w:r w:rsidR="6CD26F98" w:rsidRPr="41CC2C56">
        <w:rPr>
          <w:rFonts w:ascii="Times New Roman" w:hAnsi="Times New Roman"/>
          <w:sz w:val="20"/>
          <w:szCs w:val="20"/>
        </w:rPr>
        <w:t xml:space="preserve">   </w:t>
      </w:r>
      <w:r w:rsidR="1057B009" w:rsidRPr="41CC2C56">
        <w:rPr>
          <w:rFonts w:ascii="Times New Roman" w:hAnsi="Times New Roman"/>
          <w:sz w:val="20"/>
          <w:szCs w:val="20"/>
        </w:rPr>
        <w:t xml:space="preserve">  </w:t>
      </w:r>
      <w:r w:rsidR="2CE6B9E5" w:rsidRPr="41CC2C56">
        <w:rPr>
          <w:rFonts w:ascii="Times New Roman" w:hAnsi="Times New Roman"/>
          <w:sz w:val="20"/>
          <w:szCs w:val="20"/>
        </w:rPr>
        <w:t xml:space="preserve">              </w:t>
      </w:r>
      <w:r w:rsidR="2F19A933" w:rsidRPr="41CC2C56">
        <w:rPr>
          <w:rFonts w:ascii="Times New Roman" w:hAnsi="Times New Roman"/>
          <w:sz w:val="20"/>
          <w:szCs w:val="20"/>
        </w:rPr>
        <w:t>Date</w:t>
      </w:r>
      <w:proofErr w:type="gramStart"/>
      <w:r w:rsidR="2F19A933" w:rsidRPr="41CC2C56">
        <w:rPr>
          <w:rFonts w:ascii="Times New Roman" w:hAnsi="Times New Roman"/>
          <w:sz w:val="20"/>
          <w:szCs w:val="20"/>
        </w:rPr>
        <w:t xml:space="preserve">: </w:t>
      </w:r>
      <w:r w:rsidR="4FFF4032" w:rsidRPr="41CC2C56">
        <w:rPr>
          <w:rFonts w:ascii="Times New Roman" w:hAnsi="Times New Roman"/>
          <w:noProof/>
          <w:sz w:val="20"/>
          <w:szCs w:val="20"/>
        </w:rPr>
        <w:t xml:space="preserve"> </w:t>
      </w:r>
      <w:r w:rsidR="41DDC57A" w:rsidRPr="41CC2C56">
        <w:rPr>
          <w:rFonts w:ascii="Times New Roman" w:hAnsi="Times New Roman"/>
          <w:noProof/>
          <w:sz w:val="20"/>
          <w:szCs w:val="20"/>
        </w:rPr>
        <w:t>February</w:t>
      </w:r>
      <w:proofErr w:type="gramEnd"/>
      <w:r w:rsidR="41DDC57A" w:rsidRPr="41CC2C56">
        <w:rPr>
          <w:rFonts w:ascii="Times New Roman" w:hAnsi="Times New Roman"/>
          <w:noProof/>
          <w:sz w:val="20"/>
          <w:szCs w:val="20"/>
        </w:rPr>
        <w:t xml:space="preserve"> </w:t>
      </w:r>
      <w:r w:rsidR="00C727B5">
        <w:rPr>
          <w:rFonts w:ascii="Times New Roman" w:hAnsi="Times New Roman"/>
          <w:noProof/>
          <w:sz w:val="20"/>
          <w:szCs w:val="20"/>
        </w:rPr>
        <w:t>24</w:t>
      </w:r>
      <w:r w:rsidR="004C1844">
        <w:rPr>
          <w:rFonts w:ascii="Times New Roman" w:hAnsi="Times New Roman"/>
          <w:noProof/>
          <w:sz w:val="20"/>
          <w:szCs w:val="20"/>
        </w:rPr>
        <w:t>-2</w:t>
      </w:r>
      <w:r w:rsidR="00C727B5">
        <w:rPr>
          <w:rFonts w:ascii="Times New Roman" w:hAnsi="Times New Roman"/>
          <w:noProof/>
          <w:sz w:val="20"/>
          <w:szCs w:val="20"/>
        </w:rPr>
        <w:t>8</w:t>
      </w:r>
      <w:r w:rsidR="35D551EF" w:rsidRPr="41CC2C56">
        <w:rPr>
          <w:rFonts w:ascii="Times New Roman" w:hAnsi="Times New Roman"/>
          <w:noProof/>
          <w:sz w:val="20"/>
          <w:szCs w:val="20"/>
        </w:rPr>
        <w:t xml:space="preserve">, </w:t>
      </w:r>
      <w:r w:rsidR="10CB2E31" w:rsidRPr="41CC2C56">
        <w:rPr>
          <w:rFonts w:ascii="Times New Roman" w:hAnsi="Times New Roman"/>
          <w:noProof/>
          <w:sz w:val="20"/>
          <w:szCs w:val="20"/>
        </w:rPr>
        <w:t xml:space="preserve"> 2025             </w:t>
      </w:r>
      <w:r w:rsidR="10744CCC" w:rsidRPr="41CC2C56">
        <w:rPr>
          <w:rFonts w:ascii="Times New Roman" w:hAnsi="Times New Roman"/>
          <w:noProof/>
          <w:sz w:val="20"/>
          <w:szCs w:val="20"/>
        </w:rPr>
        <w:t xml:space="preserve">         </w:t>
      </w:r>
      <w:r w:rsidR="334B0B0A" w:rsidRPr="41CC2C56">
        <w:rPr>
          <w:rFonts w:ascii="Times New Roman" w:hAnsi="Times New Roman"/>
          <w:sz w:val="20"/>
          <w:szCs w:val="20"/>
        </w:rPr>
        <w:t xml:space="preserve">   </w:t>
      </w:r>
      <w:r w:rsidR="3F19494B" w:rsidRPr="41CC2C56">
        <w:rPr>
          <w:rFonts w:ascii="Times New Roman" w:hAnsi="Times New Roman"/>
          <w:sz w:val="20"/>
          <w:szCs w:val="20"/>
        </w:rPr>
        <w:t xml:space="preserve">  </w:t>
      </w:r>
      <w:r w:rsidR="43578E0A" w:rsidRPr="41CC2C56">
        <w:rPr>
          <w:rFonts w:ascii="Times New Roman" w:hAnsi="Times New Roman"/>
          <w:sz w:val="20"/>
          <w:szCs w:val="20"/>
        </w:rPr>
        <w:t xml:space="preserve">        </w:t>
      </w:r>
      <w:r w:rsidR="3F19494B" w:rsidRPr="41CC2C56">
        <w:rPr>
          <w:rFonts w:ascii="Times New Roman" w:hAnsi="Times New Roman"/>
          <w:sz w:val="20"/>
          <w:szCs w:val="20"/>
        </w:rPr>
        <w:t xml:space="preserve">  </w:t>
      </w:r>
      <w:r w:rsidR="2F19A933" w:rsidRPr="41CC2C56">
        <w:rPr>
          <w:rFonts w:ascii="Times New Roman" w:hAnsi="Times New Roman"/>
          <w:sz w:val="20"/>
          <w:szCs w:val="20"/>
        </w:rPr>
        <w:t xml:space="preserve">Subject: </w:t>
      </w:r>
      <w:r w:rsidR="4FFF4032" w:rsidRPr="41CC2C56">
        <w:rPr>
          <w:rFonts w:ascii="Times New Roman" w:hAnsi="Times New Roman"/>
          <w:noProof/>
          <w:sz w:val="20"/>
          <w:szCs w:val="20"/>
        </w:rPr>
        <w:t xml:space="preserve">Math </w:t>
      </w:r>
      <w:r w:rsidR="2F19A933" w:rsidRPr="41CC2C56">
        <w:rPr>
          <w:rFonts w:ascii="Times New Roman" w:hAnsi="Times New Roman"/>
          <w:sz w:val="20"/>
          <w:szCs w:val="20"/>
        </w:rPr>
        <w:t xml:space="preserve">     </w:t>
      </w:r>
      <w:r w:rsidR="47A874C2" w:rsidRPr="41CC2C56">
        <w:rPr>
          <w:rFonts w:ascii="Times New Roman" w:hAnsi="Times New Roman"/>
          <w:sz w:val="20"/>
          <w:szCs w:val="20"/>
        </w:rPr>
        <w:t xml:space="preserve">               </w:t>
      </w:r>
      <w:r w:rsidR="2F19A933" w:rsidRPr="41CC2C56">
        <w:rPr>
          <w:rFonts w:ascii="Times New Roman" w:hAnsi="Times New Roman"/>
          <w:noProof/>
          <w:sz w:val="20"/>
          <w:szCs w:val="20"/>
        </w:rPr>
        <w:t xml:space="preserve">       </w:t>
      </w:r>
      <w:r w:rsidR="009C7A1E">
        <w:rPr>
          <w:rFonts w:ascii="Times New Roman" w:hAnsi="Times New Roman"/>
          <w:noProof/>
          <w:sz w:val="20"/>
          <w:szCs w:val="20"/>
        </w:rPr>
        <w:t>Period: Fifth</w:t>
      </w:r>
      <w:r w:rsidR="2F19A933" w:rsidRPr="41CC2C56">
        <w:rPr>
          <w:rFonts w:ascii="Times New Roman" w:hAnsi="Times New Roman"/>
          <w:noProof/>
          <w:sz w:val="20"/>
          <w:szCs w:val="20"/>
        </w:rPr>
        <w:t xml:space="preserve">             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41CC2C56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225ACAFD" w:rsidP="5BD1195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1CC2C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2F19A933" w:rsidRPr="41CC2C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6AF6434C" w:rsidRPr="41CC2C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2F19A933" w:rsidRPr="41CC2C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6AF6434C" w:rsidRPr="41CC2C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2F19A933" w:rsidRPr="41CC2C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2F19A933"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74114191" w14:textId="3861735A" w:rsidR="00555486" w:rsidRDefault="00CC19FE" w:rsidP="41CC2C5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3.DA.17 Measure lengths using rulers marked with halves and fourths of </w:t>
            </w:r>
            <w:r w:rsidR="00582BDA">
              <w:rPr>
                <w:rFonts w:ascii="Times New Roman" w:hAnsi="Times New Roman"/>
                <w:color w:val="FF0000"/>
                <w:sz w:val="21"/>
                <w:szCs w:val="21"/>
              </w:rPr>
              <w:t>an inch to generate data and create a line plot marked off in appropriate</w:t>
            </w:r>
            <w:r w:rsidR="00195EC3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units to display the data.</w:t>
            </w:r>
          </w:p>
          <w:p w14:paraId="29E10F55" w14:textId="11B8A7FD" w:rsidR="391535B0" w:rsidRDefault="391535B0" w:rsidP="41CC2C5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41CC2C56">
              <w:rPr>
                <w:rFonts w:ascii="Times New Roman" w:hAnsi="Times New Roman"/>
                <w:color w:val="FF0000"/>
                <w:sz w:val="21"/>
                <w:szCs w:val="21"/>
              </w:rPr>
              <w:t>3.18 Tell and write time to the nearest minute; measure time intervals in minutes (within 90 minutes.)</w:t>
            </w:r>
          </w:p>
          <w:p w14:paraId="5E4A251F" w14:textId="51857FE9" w:rsidR="00556D62" w:rsidRPr="00556D62" w:rsidRDefault="53B2106A" w:rsidP="41CC2C5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41CC2C56">
              <w:rPr>
                <w:rFonts w:ascii="Times New Roman" w:hAnsi="Times New Roman"/>
                <w:color w:val="FF0000"/>
                <w:sz w:val="21"/>
                <w:szCs w:val="21"/>
              </w:rPr>
              <w:t>3.18a Solve real-world problems involving addition and subtraction of time intervals in minutes by representing the problem on a number line diagram.</w:t>
            </w:r>
          </w:p>
          <w:p w14:paraId="0C030D37" w14:textId="6ABF8D8B" w:rsidR="00556D62" w:rsidRPr="00556D62" w:rsidRDefault="3987B097" w:rsidP="41CC2C5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1CC2C56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6B95FE57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t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6B95FE57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v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a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c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r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o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57607F24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m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477C5E02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m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u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24A3201F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41CC2C56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6AF6434C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669C26C7"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476B710C" w14:textId="77777777" w:rsidR="002215DD" w:rsidRPr="009E5304" w:rsidRDefault="4BB71868" w:rsidP="41CC2C56">
            <w:pPr>
              <w:pStyle w:val="Default"/>
              <w:numPr>
                <w:ilvl w:val="0"/>
                <w:numId w:val="1"/>
              </w:numPr>
            </w:pPr>
            <w:r w:rsidRPr="41CC2C56">
              <w:rPr>
                <w:color w:val="525252"/>
                <w:sz w:val="21"/>
                <w:szCs w:val="21"/>
              </w:rPr>
              <w:t>Show and tell the time to the nearest minute using analog and digital clocks.</w:t>
            </w:r>
          </w:p>
          <w:p w14:paraId="1C3B798E" w14:textId="77777777" w:rsidR="009E5304" w:rsidRDefault="00002AF2" w:rsidP="41CC2C56">
            <w:pPr>
              <w:pStyle w:val="Default"/>
              <w:numPr>
                <w:ilvl w:val="0"/>
                <w:numId w:val="1"/>
              </w:numPr>
            </w:pPr>
            <w:r>
              <w:t>Find elapsed time using a number line.</w:t>
            </w:r>
          </w:p>
          <w:p w14:paraId="240C8004" w14:textId="1D683920" w:rsidR="00002AF2" w:rsidRPr="002215DD" w:rsidRDefault="00002AF2" w:rsidP="41CC2C56">
            <w:pPr>
              <w:pStyle w:val="Default"/>
              <w:numPr>
                <w:ilvl w:val="0"/>
                <w:numId w:val="1"/>
              </w:numPr>
            </w:pPr>
            <w:r>
              <w:t>Measure lengths using rulers</w:t>
            </w:r>
            <w:r w:rsidR="001F5D9C">
              <w:t xml:space="preserve"> marked with </w:t>
            </w:r>
            <w:r w:rsidR="006F76F6">
              <w:t>halves and fourths.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B22BA7A" w:rsidR="00664D89" w:rsidRPr="00530A91" w:rsidRDefault="00664D89" w:rsidP="00665CD5"/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835"/>
        <w:gridCol w:w="2391"/>
        <w:gridCol w:w="2379"/>
        <w:gridCol w:w="411"/>
      </w:tblGrid>
      <w:tr w:rsidR="00664D89" w14:paraId="54292C63" w14:textId="77777777" w:rsidTr="41CC2C56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5B770BD3" w14:textId="43E5AC8A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D1C65BD" w14:textId="4AED80B3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0966C3F" w14:textId="2E784CA9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9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C727B5" w14:paraId="0B547A7A" w14:textId="77777777" w:rsidTr="41CC2C56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C727B5" w:rsidRDefault="00C727B5" w:rsidP="00C727B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01FDAD77" w14:textId="76544557" w:rsidR="00C727B5" w:rsidRDefault="00C727B5" w:rsidP="00C727B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619026A4" w14:textId="77777777" w:rsidR="00C727B5" w:rsidRDefault="00C727B5" w:rsidP="00C727B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D80143E" w14:textId="77777777" w:rsidR="00C727B5" w:rsidRPr="0024359F" w:rsidRDefault="00C727B5" w:rsidP="00C727B5">
            <w:pPr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14: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7D1CE126" w14:textId="4595667D" w:rsidR="00C727B5" w:rsidRPr="00FC3CC3" w:rsidRDefault="00C727B5" w:rsidP="00C727B5">
            <w:pPr>
              <w:rPr>
                <w:rFonts w:ascii="Times New Roman" w:hAnsi="Times New Roman"/>
                <w:color w:val="000000" w:themeColor="text1"/>
              </w:rPr>
            </w:pPr>
            <w:r w:rsidRPr="41CC2C56">
              <w:rPr>
                <w:rFonts w:ascii="Times New Roman" w:hAnsi="Times New Roman"/>
              </w:rPr>
              <w:t>How Can You Find Elapsed Time</w:t>
            </w:r>
            <w:r>
              <w:rPr>
                <w:rFonts w:ascii="Times New Roman" w:hAnsi="Times New Roman"/>
              </w:rPr>
              <w:t xml:space="preserve"> and Measure Lengths Using Rulers</w:t>
            </w:r>
            <w:r w:rsidRPr="41CC2C56">
              <w:rPr>
                <w:rFonts w:ascii="Times New Roman" w:hAnsi="Times New Roman"/>
              </w:rPr>
              <w:t>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49693FA" w14:textId="3343A1A5" w:rsidR="00C727B5" w:rsidRPr="0024359F" w:rsidRDefault="00C727B5" w:rsidP="00C727B5">
            <w:pPr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14: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57F6602C" w14:textId="051A57BA" w:rsidR="00C727B5" w:rsidRPr="0024359F" w:rsidRDefault="00C727B5" w:rsidP="00C727B5">
            <w:pPr>
              <w:rPr>
                <w:rFonts w:ascii="Times New Roman" w:hAnsi="Times New Roman"/>
              </w:rPr>
            </w:pPr>
            <w:r w:rsidRPr="41CC2C56">
              <w:rPr>
                <w:rFonts w:ascii="Times New Roman" w:hAnsi="Times New Roman"/>
              </w:rPr>
              <w:t>How Can You Find Elapsed Time</w:t>
            </w:r>
            <w:r>
              <w:rPr>
                <w:rFonts w:ascii="Times New Roman" w:hAnsi="Times New Roman"/>
              </w:rPr>
              <w:t xml:space="preserve"> and Measure Lengths Using Rulers</w:t>
            </w:r>
            <w:r w:rsidRPr="41CC2C56">
              <w:rPr>
                <w:rFonts w:ascii="Times New Roman" w:hAnsi="Times New Roman"/>
              </w:rPr>
              <w:t>?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3D5F981" w14:textId="77777777" w:rsidR="00C727B5" w:rsidRPr="0024359F" w:rsidRDefault="00C727B5" w:rsidP="00C727B5">
            <w:pPr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14: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21D44B15" w14:textId="4BDA3A2D" w:rsidR="00C727B5" w:rsidRPr="00F30782" w:rsidRDefault="00C727B5" w:rsidP="00C727B5">
            <w:r w:rsidRPr="41CC2C56">
              <w:rPr>
                <w:rFonts w:ascii="Times New Roman" w:hAnsi="Times New Roman"/>
              </w:rPr>
              <w:t>How Can You Find Elapsed Time</w:t>
            </w:r>
            <w:r>
              <w:rPr>
                <w:rFonts w:ascii="Times New Roman" w:hAnsi="Times New Roman"/>
              </w:rPr>
              <w:t xml:space="preserve"> and Measure Lengths Using Rulers</w:t>
            </w:r>
            <w:r w:rsidRPr="41CC2C56">
              <w:rPr>
                <w:rFonts w:ascii="Times New Roman" w:hAnsi="Times New Roman"/>
              </w:rPr>
              <w:t>?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617464B6" w14:textId="77777777" w:rsidR="00C727B5" w:rsidRPr="0024359F" w:rsidRDefault="00C727B5" w:rsidP="00C727B5">
            <w:pPr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14: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685128F6" w14:textId="73DE53A4" w:rsidR="00C727B5" w:rsidRPr="00F30782" w:rsidRDefault="00C727B5" w:rsidP="00C727B5">
            <w:pPr>
              <w:rPr>
                <w:rFonts w:ascii="Times New Roman" w:hAnsi="Times New Roman"/>
              </w:rPr>
            </w:pPr>
            <w:r w:rsidRPr="41CC2C56">
              <w:rPr>
                <w:rFonts w:ascii="Times New Roman" w:hAnsi="Times New Roman"/>
              </w:rPr>
              <w:t>How Can You Find Elapsed Time</w:t>
            </w:r>
            <w:r>
              <w:rPr>
                <w:rFonts w:ascii="Times New Roman" w:hAnsi="Times New Roman"/>
              </w:rPr>
              <w:t xml:space="preserve"> and Measure Lengths Using Rulers</w:t>
            </w:r>
            <w:r w:rsidRPr="41CC2C56">
              <w:rPr>
                <w:rFonts w:ascii="Times New Roman" w:hAnsi="Times New Roman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0B1D95F" w14:textId="77777777" w:rsidR="00C727B5" w:rsidRPr="0024359F" w:rsidRDefault="00C727B5" w:rsidP="00C727B5">
            <w:pPr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14: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0C9D5863" w14:textId="56F9B253" w:rsidR="00C727B5" w:rsidRPr="00195240" w:rsidRDefault="00C727B5" w:rsidP="00C727B5">
            <w:pPr>
              <w:rPr>
                <w:rFonts w:ascii="Times New Roman" w:hAnsi="Times New Roman"/>
              </w:rPr>
            </w:pPr>
            <w:r w:rsidRPr="41CC2C56">
              <w:rPr>
                <w:rFonts w:ascii="Times New Roman" w:hAnsi="Times New Roman"/>
              </w:rPr>
              <w:t>How Can You Find Elapsed Time</w:t>
            </w:r>
            <w:r>
              <w:rPr>
                <w:rFonts w:ascii="Times New Roman" w:hAnsi="Times New Roman"/>
              </w:rPr>
              <w:t xml:space="preserve"> and Measure Lengths Using Rulers</w:t>
            </w:r>
            <w:r w:rsidRPr="41CC2C56">
              <w:rPr>
                <w:rFonts w:ascii="Times New Roman" w:hAnsi="Times New Roman"/>
              </w:rPr>
              <w:t>?</w:t>
            </w:r>
          </w:p>
        </w:tc>
      </w:tr>
      <w:tr w:rsidR="00C727B5" w14:paraId="243C26FC" w14:textId="77777777" w:rsidTr="41CC2C56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C727B5" w:rsidRDefault="00C727B5" w:rsidP="00C727B5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C727B5" w:rsidRDefault="00C727B5" w:rsidP="00C727B5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C727B5" w:rsidRPr="005F4763" w:rsidRDefault="00C727B5" w:rsidP="00C727B5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AB3202D" w14:textId="77777777" w:rsidR="00C727B5" w:rsidRDefault="00C727B5" w:rsidP="00C727B5">
            <w:pPr>
              <w:pStyle w:val="Default"/>
              <w:rPr>
                <w:color w:val="525252"/>
                <w:sz w:val="21"/>
                <w:szCs w:val="21"/>
              </w:rPr>
            </w:pPr>
            <w:r w:rsidRPr="41CC2C56">
              <w:rPr>
                <w:color w:val="525252"/>
                <w:sz w:val="21"/>
                <w:szCs w:val="21"/>
              </w:rPr>
              <w:t xml:space="preserve">TS </w:t>
            </w:r>
            <w:r>
              <w:rPr>
                <w:color w:val="525252"/>
                <w:sz w:val="21"/>
                <w:szCs w:val="21"/>
              </w:rPr>
              <w:t>review elapsed time from the previous lesson using strategies learned.</w:t>
            </w:r>
          </w:p>
          <w:p w14:paraId="04E631F9" w14:textId="77777777" w:rsidR="00C727B5" w:rsidRDefault="00C727B5" w:rsidP="00C727B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0E17C5D9" w14:textId="77777777" w:rsidR="00C727B5" w:rsidRDefault="00C727B5" w:rsidP="00C727B5">
            <w:pPr>
              <w:pStyle w:val="Default"/>
            </w:pPr>
            <w:r w:rsidRPr="41CC2C56">
              <w:rPr>
                <w:color w:val="525252"/>
                <w:sz w:val="21"/>
                <w:szCs w:val="21"/>
              </w:rPr>
              <w:t>Read time on clocks. Write words and numbers to show time.</w:t>
            </w:r>
          </w:p>
          <w:p w14:paraId="410DC5A3" w14:textId="77777777" w:rsidR="00C727B5" w:rsidRDefault="00C727B5" w:rsidP="00C727B5">
            <w:pPr>
              <w:pStyle w:val="Default"/>
              <w:rPr>
                <w:color w:val="525252"/>
                <w:sz w:val="21"/>
                <w:szCs w:val="21"/>
              </w:rPr>
            </w:pPr>
            <w:r>
              <w:rPr>
                <w:color w:val="525252"/>
                <w:sz w:val="21"/>
                <w:szCs w:val="21"/>
              </w:rPr>
              <w:t>TS will be introduced to measurement using rulers.</w:t>
            </w:r>
          </w:p>
          <w:p w14:paraId="4863D3B5" w14:textId="77777777" w:rsidR="00C727B5" w:rsidRDefault="00C727B5" w:rsidP="00C727B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38BDAA42" w14:textId="77777777" w:rsidR="00C727B5" w:rsidRPr="00A0106B" w:rsidRDefault="00C727B5" w:rsidP="00C727B5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41CC2C56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>use numbers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>symbols to show and tell time</w:t>
            </w:r>
            <w:r w:rsidRPr="41CC2C56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5F398835" w14:textId="77777777" w:rsidR="00C727B5" w:rsidRPr="00A0106B" w:rsidRDefault="00C727B5" w:rsidP="00C727B5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3D2B381D" w14:textId="77777777" w:rsidR="00C727B5" w:rsidRDefault="00C727B5" w:rsidP="00C727B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41CC2C56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find elapsed time using number lines.</w:t>
            </w:r>
          </w:p>
          <w:p w14:paraId="3E1488BA" w14:textId="77777777" w:rsidR="00C727B5" w:rsidRDefault="00C727B5" w:rsidP="00C727B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84E7852" w14:textId="34CE1965" w:rsidR="00C727B5" w:rsidRPr="006F76F6" w:rsidRDefault="00C727B5" w:rsidP="00C727B5">
            <w:pPr>
              <w:pStyle w:val="Default"/>
              <w:jc w:val="center"/>
              <w:rPr>
                <w:rFonts w:eastAsia="Times New Roman"/>
                <w:color w:val="000000" w:themeColor="text1"/>
                <w:sz w:val="40"/>
                <w:szCs w:val="40"/>
              </w:rPr>
            </w:pPr>
            <w:r w:rsidRPr="0055512C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measure objects to the </w:t>
            </w:r>
            <w:r>
              <w:rPr>
                <w:color w:val="000000" w:themeColor="text1"/>
                <w:sz w:val="20"/>
                <w:szCs w:val="20"/>
              </w:rPr>
              <w:t>nearest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half and fourth using rulers.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58FDF65" w14:textId="2FF60E89" w:rsidR="00C727B5" w:rsidRDefault="00C727B5" w:rsidP="00C727B5">
            <w:pPr>
              <w:pStyle w:val="Default"/>
              <w:rPr>
                <w:color w:val="525252"/>
                <w:sz w:val="21"/>
                <w:szCs w:val="21"/>
              </w:rPr>
            </w:pPr>
            <w:r w:rsidRPr="41CC2C56">
              <w:rPr>
                <w:color w:val="525252"/>
                <w:sz w:val="21"/>
                <w:szCs w:val="21"/>
              </w:rPr>
              <w:t xml:space="preserve">TS </w:t>
            </w:r>
            <w:r>
              <w:rPr>
                <w:color w:val="525252"/>
                <w:sz w:val="21"/>
                <w:szCs w:val="21"/>
              </w:rPr>
              <w:t>review elapsed time from the previous lesson using strategies learned.</w:t>
            </w:r>
          </w:p>
          <w:p w14:paraId="07A5A69F" w14:textId="3D337D6C" w:rsidR="00C727B5" w:rsidRDefault="00C727B5" w:rsidP="00C727B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719EDC98" w14:textId="181CCBE5" w:rsidR="00C727B5" w:rsidRDefault="00C727B5" w:rsidP="00C727B5">
            <w:pPr>
              <w:pStyle w:val="Default"/>
            </w:pPr>
            <w:r w:rsidRPr="41CC2C56">
              <w:rPr>
                <w:color w:val="525252"/>
                <w:sz w:val="21"/>
                <w:szCs w:val="21"/>
              </w:rPr>
              <w:t>Read time on clocks. Write words and numbers to show time.</w:t>
            </w:r>
          </w:p>
          <w:p w14:paraId="019E7151" w14:textId="66F8F625" w:rsidR="00C727B5" w:rsidRDefault="00C727B5" w:rsidP="00C727B5">
            <w:pPr>
              <w:pStyle w:val="Default"/>
              <w:rPr>
                <w:color w:val="525252"/>
                <w:sz w:val="21"/>
                <w:szCs w:val="21"/>
              </w:rPr>
            </w:pPr>
            <w:r>
              <w:rPr>
                <w:color w:val="525252"/>
                <w:sz w:val="21"/>
                <w:szCs w:val="21"/>
              </w:rPr>
              <w:t>TS will be introduced to measurement using rulers.</w:t>
            </w:r>
          </w:p>
          <w:p w14:paraId="414335EC" w14:textId="77777777" w:rsidR="00C727B5" w:rsidRDefault="00C727B5" w:rsidP="00C727B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336C8B37" w14:textId="57CAC096" w:rsidR="00C727B5" w:rsidRPr="00A0106B" w:rsidRDefault="00C727B5" w:rsidP="00C727B5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41CC2C56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>use numbers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>symbols to show and tell time</w:t>
            </w:r>
            <w:r w:rsidRPr="41CC2C56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76E49E9A" w14:textId="7477F4CE" w:rsidR="00C727B5" w:rsidRPr="00A0106B" w:rsidRDefault="00C727B5" w:rsidP="00C727B5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428499AB" w14:textId="7AA5DBE0" w:rsidR="00C727B5" w:rsidRDefault="00C727B5" w:rsidP="00C727B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41CC2C56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find elapsed time using number lines.</w:t>
            </w:r>
          </w:p>
          <w:p w14:paraId="099552D8" w14:textId="77777777" w:rsidR="00C727B5" w:rsidRDefault="00C727B5" w:rsidP="00C727B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56AADFF" w14:textId="0140A7DC" w:rsidR="00C727B5" w:rsidRPr="0055512C" w:rsidRDefault="00C727B5" w:rsidP="00C727B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5512C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measure objects to the </w:t>
            </w:r>
            <w:r>
              <w:rPr>
                <w:color w:val="000000" w:themeColor="text1"/>
                <w:sz w:val="20"/>
                <w:szCs w:val="20"/>
              </w:rPr>
              <w:t>nearest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half and fourth using rulers.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D9F1B88" w14:textId="77777777" w:rsidR="00C727B5" w:rsidRDefault="00C727B5" w:rsidP="00C727B5">
            <w:pPr>
              <w:pStyle w:val="Default"/>
              <w:rPr>
                <w:color w:val="525252"/>
                <w:sz w:val="21"/>
                <w:szCs w:val="21"/>
              </w:rPr>
            </w:pPr>
            <w:r w:rsidRPr="41CC2C56">
              <w:rPr>
                <w:color w:val="525252"/>
                <w:sz w:val="21"/>
                <w:szCs w:val="21"/>
              </w:rPr>
              <w:t xml:space="preserve">TS </w:t>
            </w:r>
            <w:r>
              <w:rPr>
                <w:color w:val="525252"/>
                <w:sz w:val="21"/>
                <w:szCs w:val="21"/>
              </w:rPr>
              <w:t>review elapsed time from the previous lesson using strategies learned.</w:t>
            </w:r>
          </w:p>
          <w:p w14:paraId="1BEFF2DF" w14:textId="77777777" w:rsidR="00C727B5" w:rsidRDefault="00C727B5" w:rsidP="00C727B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5F450CE8" w14:textId="77777777" w:rsidR="00C727B5" w:rsidRDefault="00C727B5" w:rsidP="00C727B5">
            <w:pPr>
              <w:pStyle w:val="Default"/>
              <w:rPr>
                <w:color w:val="525252"/>
                <w:sz w:val="21"/>
                <w:szCs w:val="21"/>
              </w:rPr>
            </w:pPr>
            <w:r w:rsidRPr="41CC2C56">
              <w:rPr>
                <w:color w:val="525252"/>
                <w:sz w:val="21"/>
                <w:szCs w:val="21"/>
              </w:rPr>
              <w:t>Read time on clocks. Write words and numbers to show time.</w:t>
            </w:r>
          </w:p>
          <w:p w14:paraId="770D0D73" w14:textId="77777777" w:rsidR="00C727B5" w:rsidRDefault="00C727B5" w:rsidP="00C727B5">
            <w:pPr>
              <w:pStyle w:val="Default"/>
            </w:pPr>
          </w:p>
          <w:p w14:paraId="4AC9E791" w14:textId="77777777" w:rsidR="00C727B5" w:rsidRDefault="00C727B5" w:rsidP="00C727B5">
            <w:pPr>
              <w:pStyle w:val="Default"/>
              <w:rPr>
                <w:color w:val="525252"/>
                <w:sz w:val="21"/>
                <w:szCs w:val="21"/>
              </w:rPr>
            </w:pPr>
            <w:r>
              <w:rPr>
                <w:color w:val="525252"/>
                <w:sz w:val="21"/>
                <w:szCs w:val="21"/>
              </w:rPr>
              <w:t>TS will be introduced to measurement using rulers.</w:t>
            </w:r>
          </w:p>
          <w:p w14:paraId="3EC58A01" w14:textId="77777777" w:rsidR="00C727B5" w:rsidRDefault="00C727B5" w:rsidP="00C727B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3B4C2A85" w14:textId="77777777" w:rsidR="00C727B5" w:rsidRPr="00A0106B" w:rsidRDefault="00C727B5" w:rsidP="00C727B5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41CC2C56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>use numbers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>symbols to show and tell time</w:t>
            </w:r>
            <w:r w:rsidRPr="41CC2C56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74080834" w14:textId="77777777" w:rsidR="00C727B5" w:rsidRPr="00A0106B" w:rsidRDefault="00C727B5" w:rsidP="00C727B5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732FB590" w14:textId="77777777" w:rsidR="00C727B5" w:rsidRDefault="00C727B5" w:rsidP="00C727B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41CC2C56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find elapsed time using number lines.</w:t>
            </w:r>
          </w:p>
          <w:p w14:paraId="08554D20" w14:textId="77777777" w:rsidR="00C727B5" w:rsidRDefault="00C727B5" w:rsidP="00C727B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8A1B8B2" w14:textId="4B7C892F" w:rsidR="00C727B5" w:rsidRPr="00C727B5" w:rsidRDefault="00C727B5" w:rsidP="00C727B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727B5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 w:rsidRPr="00C72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measure objects to the nearest half and fourth using rulers.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2BB06B18" w14:textId="77777777" w:rsidR="00C727B5" w:rsidRDefault="00C727B5" w:rsidP="00C727B5">
            <w:pPr>
              <w:pStyle w:val="Default"/>
              <w:rPr>
                <w:color w:val="525252"/>
                <w:sz w:val="21"/>
                <w:szCs w:val="21"/>
              </w:rPr>
            </w:pPr>
            <w:r w:rsidRPr="41CC2C56">
              <w:rPr>
                <w:color w:val="525252"/>
                <w:sz w:val="21"/>
                <w:szCs w:val="21"/>
              </w:rPr>
              <w:t xml:space="preserve">TS </w:t>
            </w:r>
            <w:r>
              <w:rPr>
                <w:color w:val="525252"/>
                <w:sz w:val="21"/>
                <w:szCs w:val="21"/>
              </w:rPr>
              <w:t>review elapsed time from the previous lesson using strategies learned.</w:t>
            </w:r>
          </w:p>
          <w:p w14:paraId="2A093037" w14:textId="77777777" w:rsidR="00C727B5" w:rsidRDefault="00C727B5" w:rsidP="00C727B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3D8B862C" w14:textId="77777777" w:rsidR="00C727B5" w:rsidRDefault="00C727B5" w:rsidP="00C727B5">
            <w:pPr>
              <w:pStyle w:val="Default"/>
              <w:rPr>
                <w:color w:val="525252"/>
                <w:sz w:val="21"/>
                <w:szCs w:val="21"/>
              </w:rPr>
            </w:pPr>
            <w:r w:rsidRPr="41CC2C56">
              <w:rPr>
                <w:color w:val="525252"/>
                <w:sz w:val="21"/>
                <w:szCs w:val="21"/>
              </w:rPr>
              <w:t>Read time on clocks. Write words and numbers to show time.</w:t>
            </w:r>
          </w:p>
          <w:p w14:paraId="41B97968" w14:textId="77777777" w:rsidR="00C727B5" w:rsidRDefault="00C727B5" w:rsidP="00C727B5">
            <w:pPr>
              <w:pStyle w:val="Default"/>
            </w:pPr>
          </w:p>
          <w:p w14:paraId="2149212A" w14:textId="598B7D7D" w:rsidR="00C727B5" w:rsidRDefault="00C727B5" w:rsidP="00C727B5">
            <w:pPr>
              <w:pStyle w:val="Default"/>
              <w:rPr>
                <w:color w:val="525252"/>
                <w:sz w:val="21"/>
                <w:szCs w:val="21"/>
              </w:rPr>
            </w:pPr>
            <w:r>
              <w:rPr>
                <w:color w:val="525252"/>
                <w:sz w:val="21"/>
                <w:szCs w:val="21"/>
              </w:rPr>
              <w:t>TS will be introduced to measurement using rulers.</w:t>
            </w:r>
          </w:p>
          <w:p w14:paraId="0D8A0E3F" w14:textId="77777777" w:rsidR="00C727B5" w:rsidRDefault="00C727B5" w:rsidP="00C727B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04512D07" w14:textId="77777777" w:rsidR="00C727B5" w:rsidRPr="00A0106B" w:rsidRDefault="00C727B5" w:rsidP="00C727B5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41CC2C56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>use numbers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>symbols to show and tell time</w:t>
            </w:r>
            <w:r w:rsidRPr="41CC2C56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39392A7A" w14:textId="77777777" w:rsidR="00C727B5" w:rsidRPr="00A0106B" w:rsidRDefault="00C727B5" w:rsidP="00C727B5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611F685B" w14:textId="77777777" w:rsidR="00C727B5" w:rsidRDefault="00C727B5" w:rsidP="00C727B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41CC2C56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find elapsed time using number lines.</w:t>
            </w:r>
          </w:p>
          <w:p w14:paraId="0CF34354" w14:textId="77777777" w:rsidR="00C727B5" w:rsidRDefault="00C727B5" w:rsidP="00C727B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F377330" w14:textId="6B6A9FF1" w:rsidR="00C727B5" w:rsidRPr="000F5309" w:rsidRDefault="00C727B5" w:rsidP="00C727B5">
            <w:pPr>
              <w:pStyle w:val="Default"/>
            </w:pPr>
            <w:r w:rsidRPr="0055512C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measure objects to the </w:t>
            </w:r>
            <w:r>
              <w:rPr>
                <w:color w:val="000000" w:themeColor="text1"/>
                <w:sz w:val="20"/>
                <w:szCs w:val="20"/>
              </w:rPr>
              <w:t>nearest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half and fourth using rulers.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8E0AD94" w14:textId="0547C419" w:rsidR="00C727B5" w:rsidRDefault="00C727B5" w:rsidP="00C727B5">
            <w:pPr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TS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will be able to find elapsed time using strategies learned in class and students will be able to measure lengths to the nearest half and fourth</w:t>
            </w:r>
          </w:p>
          <w:p w14:paraId="61A0BAAF" w14:textId="3AAE70C0" w:rsidR="00C727B5" w:rsidRDefault="00C727B5" w:rsidP="00C727B5">
            <w:pPr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5E6E559E" w14:textId="598A6D90" w:rsidR="00C727B5" w:rsidRDefault="00C727B5" w:rsidP="00C727B5">
            <w:pPr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28805C8F" w14:textId="185BE4DD" w:rsidR="00C727B5" w:rsidRDefault="00C727B5" w:rsidP="00C727B5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41CC2C56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>find elapsed time and measure lengths using rulers.</w:t>
            </w:r>
          </w:p>
          <w:p w14:paraId="1A2C7B7D" w14:textId="712262EE" w:rsidR="00C727B5" w:rsidRDefault="00C727B5" w:rsidP="00C727B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</w:p>
          <w:p w14:paraId="22D05B1D" w14:textId="7CCE392E" w:rsidR="00C727B5" w:rsidRDefault="00C727B5" w:rsidP="00C727B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AE31B42" w14:textId="70C5000C" w:rsidR="00C727B5" w:rsidRDefault="00C727B5" w:rsidP="00C727B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D4AA8D8" w14:textId="288BE1E4" w:rsidR="00C727B5" w:rsidRPr="00111307" w:rsidRDefault="00C727B5" w:rsidP="00C727B5">
            <w:pPr>
              <w:rPr>
                <w:rFonts w:ascii="Times" w:eastAsia="Times" w:hAnsi="Times" w:cs="Times"/>
                <w:color w:val="000000" w:themeColor="text1"/>
                <w:sz w:val="21"/>
                <w:szCs w:val="21"/>
              </w:rPr>
            </w:pPr>
          </w:p>
        </w:tc>
      </w:tr>
      <w:tr w:rsidR="00C727B5" w14:paraId="632169B7" w14:textId="77777777" w:rsidTr="41CC2C56">
        <w:trPr>
          <w:trHeight w:val="870"/>
        </w:trPr>
        <w:tc>
          <w:tcPr>
            <w:tcW w:w="1557" w:type="dxa"/>
            <w:gridSpan w:val="2"/>
          </w:tcPr>
          <w:p w14:paraId="31968EDC" w14:textId="77777777" w:rsidR="00C727B5" w:rsidRDefault="00C727B5" w:rsidP="00C727B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C727B5" w:rsidRDefault="00C727B5" w:rsidP="00C727B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C727B5" w:rsidRDefault="00C727B5" w:rsidP="00C727B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90E7BD" w14:textId="77777777" w:rsidR="00C727B5" w:rsidRPr="006D2A56" w:rsidRDefault="00C727B5" w:rsidP="00C727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76173CA9" w14:textId="77777777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4DC6A5" w14:textId="747F1B19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638" w:type="dxa"/>
          </w:tcPr>
          <w:p w14:paraId="2671F01D" w14:textId="77777777" w:rsidR="00C727B5" w:rsidRPr="006D2A56" w:rsidRDefault="00C727B5" w:rsidP="00C727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26AE224E" w14:textId="75501DC0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CA81EE" w14:textId="6C627600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835" w:type="dxa"/>
          </w:tcPr>
          <w:p w14:paraId="5D3459DF" w14:textId="253BD57F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Number Talk</w:t>
            </w:r>
          </w:p>
          <w:p w14:paraId="002AC9C8" w14:textId="25831F70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E76712" w14:textId="0413EC2C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391" w:type="dxa"/>
          </w:tcPr>
          <w:p w14:paraId="68AE3296" w14:textId="77777777" w:rsidR="00C727B5" w:rsidRDefault="00C727B5" w:rsidP="00C727B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C727B5" w:rsidRPr="000050E9" w:rsidRDefault="00C727B5" w:rsidP="00C727B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C727B5" w:rsidRPr="006D2A56" w:rsidRDefault="00C727B5" w:rsidP="00C727B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C727B5" w:rsidRDefault="00C727B5" w:rsidP="00C727B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C727B5" w:rsidRPr="000050E9" w:rsidRDefault="00C727B5" w:rsidP="00C727B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C727B5" w:rsidRPr="00745F85" w:rsidRDefault="00C727B5" w:rsidP="00C727B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C727B5" w14:paraId="17A62CD1" w14:textId="77777777" w:rsidTr="41CC2C56">
        <w:trPr>
          <w:trHeight w:val="273"/>
        </w:trPr>
        <w:tc>
          <w:tcPr>
            <w:tcW w:w="1557" w:type="dxa"/>
            <w:gridSpan w:val="2"/>
          </w:tcPr>
          <w:p w14:paraId="13E18F70" w14:textId="77777777" w:rsidR="00C727B5" w:rsidRDefault="00C727B5" w:rsidP="00C727B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C727B5" w:rsidRDefault="00C727B5" w:rsidP="00C727B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C727B5" w:rsidRDefault="00C727B5" w:rsidP="00C727B5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C727B5" w:rsidRDefault="00C727B5" w:rsidP="00C727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C727B5" w:rsidRDefault="00C727B5" w:rsidP="00C727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C727B5" w:rsidRDefault="00C727B5" w:rsidP="00C727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C727B5" w:rsidRPr="008D050D" w:rsidRDefault="00C727B5" w:rsidP="00C727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C727B5" w:rsidRDefault="00C727B5" w:rsidP="00C727B5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C727B5" w:rsidRDefault="00C727B5" w:rsidP="00C727B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1C578018" w14:textId="77777777" w:rsidR="00C727B5" w:rsidRPr="006D2A56" w:rsidRDefault="00C727B5" w:rsidP="00C727B5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63D9DCAD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  <w:r>
              <w:rPr>
                <w:rFonts w:ascii="Times New Roman" w:hAnsi="Times New Roman"/>
                <w:sz w:val="16"/>
                <w:szCs w:val="16"/>
              </w:rPr>
              <w:t>s from Topic 14</w:t>
            </w:r>
          </w:p>
          <w:p w14:paraId="37F3CF63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1F67CA14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6BC0352F" w14:textId="77777777" w:rsidR="00C727B5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47C536B2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73D036C8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15D29AFC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B9060A1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3DC71D8C" w14:textId="7CD7EB55" w:rsidR="00C727B5" w:rsidRPr="008D050D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638" w:type="dxa"/>
          </w:tcPr>
          <w:p w14:paraId="37AB06F6" w14:textId="55534B9A" w:rsidR="00C727B5" w:rsidRPr="006D2A56" w:rsidRDefault="00C727B5" w:rsidP="00C727B5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59AFD2D" w14:textId="1D79F12C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  <w:r>
              <w:rPr>
                <w:rFonts w:ascii="Times New Roman" w:hAnsi="Times New Roman"/>
                <w:sz w:val="16"/>
                <w:szCs w:val="16"/>
              </w:rPr>
              <w:t>s from Topic 14</w:t>
            </w:r>
          </w:p>
          <w:p w14:paraId="3E0F23F6" w14:textId="312F6295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602D4F7F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04006885" w14:textId="21142355" w:rsidR="00C727B5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55D144D1" w14:textId="76A3C66E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C75BAD0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05797560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7A5FDDB5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C568DE" w14:textId="2A306ECA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835" w:type="dxa"/>
          </w:tcPr>
          <w:p w14:paraId="43CB03CA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5E5D2835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  <w:r>
              <w:rPr>
                <w:rFonts w:ascii="Times New Roman" w:hAnsi="Times New Roman"/>
                <w:sz w:val="16"/>
                <w:szCs w:val="16"/>
              </w:rPr>
              <w:t>s from Topic 14</w:t>
            </w:r>
          </w:p>
          <w:p w14:paraId="36DC7290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4223DB13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74983CCB" w14:textId="77777777" w:rsidR="00C727B5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0F61303C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E842446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7046EE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45DE676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254BA6F" w14:textId="3E560AC0" w:rsidR="00C727B5" w:rsidRPr="006D2A56" w:rsidRDefault="00C727B5" w:rsidP="00C727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391" w:type="dxa"/>
          </w:tcPr>
          <w:p w14:paraId="12B944C7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68904C93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  <w:r>
              <w:rPr>
                <w:rFonts w:ascii="Times New Roman" w:hAnsi="Times New Roman"/>
                <w:sz w:val="16"/>
                <w:szCs w:val="16"/>
              </w:rPr>
              <w:t>s from Topic 14</w:t>
            </w:r>
          </w:p>
          <w:p w14:paraId="02D68BC8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7BBD2C1A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2351E759" w14:textId="77777777" w:rsidR="00C727B5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1824FC27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5DEA2E32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BFB1FAF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6BFB6F83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780E721" w14:textId="45B54F1F" w:rsidR="00C727B5" w:rsidRPr="006D2A56" w:rsidRDefault="00C727B5" w:rsidP="00C727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790" w:type="dxa"/>
            <w:gridSpan w:val="2"/>
          </w:tcPr>
          <w:p w14:paraId="4AE1A056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4CD0E77F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  <w:r>
              <w:rPr>
                <w:rFonts w:ascii="Times New Roman" w:hAnsi="Times New Roman"/>
                <w:sz w:val="16"/>
                <w:szCs w:val="16"/>
              </w:rPr>
              <w:t>s from Topic 14</w:t>
            </w:r>
          </w:p>
          <w:p w14:paraId="054DCE54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14F1222B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01B88133" w14:textId="77777777" w:rsidR="00C727B5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1E413023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5E06172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C071BC5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7C127BD" w14:textId="77777777" w:rsidR="00C727B5" w:rsidRPr="006D2A56" w:rsidRDefault="00C727B5" w:rsidP="00C727B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72F9650" w14:textId="145D6657" w:rsidR="00C727B5" w:rsidRPr="00745F85" w:rsidRDefault="00C727B5" w:rsidP="00C727B5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</w:tr>
      <w:tr w:rsidR="00C727B5" w14:paraId="62C11F8D" w14:textId="77777777" w:rsidTr="009E5304">
        <w:trPr>
          <w:trHeight w:val="1425"/>
        </w:trPr>
        <w:tc>
          <w:tcPr>
            <w:tcW w:w="1557" w:type="dxa"/>
            <w:gridSpan w:val="2"/>
          </w:tcPr>
          <w:p w14:paraId="5D1218C7" w14:textId="77777777" w:rsidR="00C727B5" w:rsidRDefault="00C727B5" w:rsidP="00C727B5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C727B5" w:rsidRDefault="00C727B5" w:rsidP="00C727B5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C727B5" w:rsidRPr="00553220" w:rsidRDefault="00C727B5" w:rsidP="00C727B5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8BB154B" w14:textId="77777777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3C2CD78E" w14:textId="77777777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2B2072E8" w14:textId="1F563F6D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Demonstrating elapsed time and measurement</w:t>
            </w:r>
          </w:p>
        </w:tc>
        <w:tc>
          <w:tcPr>
            <w:tcW w:w="2638" w:type="dxa"/>
          </w:tcPr>
          <w:p w14:paraId="478A65CC" w14:textId="775BBD29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A32AA6B" w14:textId="389ABC8D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E500B5" w14:textId="61B49302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Demonstrating elapsed time and measurement</w:t>
            </w:r>
          </w:p>
        </w:tc>
        <w:tc>
          <w:tcPr>
            <w:tcW w:w="2835" w:type="dxa"/>
          </w:tcPr>
          <w:p w14:paraId="4EE25266" w14:textId="77777777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5B7FF42A" w14:textId="77777777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A58CBBC" w14:textId="56C6C952" w:rsidR="00C727B5" w:rsidRPr="00503247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Demonstrating elapsed time and measurement</w:t>
            </w:r>
          </w:p>
        </w:tc>
        <w:tc>
          <w:tcPr>
            <w:tcW w:w="2391" w:type="dxa"/>
          </w:tcPr>
          <w:p w14:paraId="607F6500" w14:textId="77777777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252A405" w14:textId="77777777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B8CDD09" w14:textId="076B0054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Demonstrating elapsed time and measurement</w:t>
            </w:r>
          </w:p>
        </w:tc>
        <w:tc>
          <w:tcPr>
            <w:tcW w:w="2790" w:type="dxa"/>
            <w:gridSpan w:val="2"/>
          </w:tcPr>
          <w:p w14:paraId="71F169E8" w14:textId="77777777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5578E80F" w14:textId="77777777" w:rsidR="00C727B5" w:rsidRPr="006D2A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089822" w14:textId="1A6B6E2E" w:rsidR="00C727B5" w:rsidRPr="00DB7E56" w:rsidRDefault="00C727B5" w:rsidP="00C7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Demonstrating elapsed time and measurement</w:t>
            </w:r>
          </w:p>
        </w:tc>
      </w:tr>
      <w:tr w:rsidR="00C727B5" w14:paraId="6869CC00" w14:textId="77777777" w:rsidTr="41CC2C56">
        <w:trPr>
          <w:trHeight w:val="181"/>
        </w:trPr>
        <w:tc>
          <w:tcPr>
            <w:tcW w:w="1557" w:type="dxa"/>
            <w:gridSpan w:val="2"/>
          </w:tcPr>
          <w:p w14:paraId="6AF7D9C3" w14:textId="2D4D27F6" w:rsidR="00C727B5" w:rsidRDefault="00C727B5" w:rsidP="00C727B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48BA16F7" w:rsidR="00C727B5" w:rsidRDefault="00C727B5" w:rsidP="00C72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Elapsed Time and Measurement Reinforcement activities</w:t>
            </w:r>
          </w:p>
        </w:tc>
        <w:tc>
          <w:tcPr>
            <w:tcW w:w="2638" w:type="dxa"/>
          </w:tcPr>
          <w:p w14:paraId="1EED7E3B" w14:textId="02AE578C" w:rsidR="00C727B5" w:rsidRPr="00DB7E56" w:rsidRDefault="00C727B5" w:rsidP="00C72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Elapsed Time and Measurement Reinforcement activities</w:t>
            </w:r>
          </w:p>
        </w:tc>
        <w:tc>
          <w:tcPr>
            <w:tcW w:w="2835" w:type="dxa"/>
            <w:vAlign w:val="center"/>
          </w:tcPr>
          <w:p w14:paraId="18105256" w14:textId="673C06C0" w:rsidR="00C727B5" w:rsidRDefault="00C727B5" w:rsidP="00C72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Elapsed Time and Measurement Reinforcement activities</w:t>
            </w:r>
          </w:p>
        </w:tc>
        <w:tc>
          <w:tcPr>
            <w:tcW w:w="2391" w:type="dxa"/>
          </w:tcPr>
          <w:p w14:paraId="453369DC" w14:textId="332C834F" w:rsidR="00C727B5" w:rsidRDefault="00C727B5" w:rsidP="00C727B5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Elapsed Time and Measurement Reinforcement activities</w:t>
            </w:r>
          </w:p>
        </w:tc>
        <w:tc>
          <w:tcPr>
            <w:tcW w:w="2790" w:type="dxa"/>
            <w:gridSpan w:val="2"/>
          </w:tcPr>
          <w:p w14:paraId="6070F4BC" w14:textId="246244A9" w:rsidR="00C727B5" w:rsidRDefault="00C727B5" w:rsidP="00C72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Elapsed Time and Measurement Reinforcement activities</w:t>
            </w:r>
          </w:p>
        </w:tc>
      </w:tr>
      <w:tr w:rsidR="00C727B5" w14:paraId="008F3191" w14:textId="77777777" w:rsidTr="41CC2C56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C727B5" w:rsidRDefault="00C727B5" w:rsidP="00C727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727B5" w:rsidRDefault="00C727B5" w:rsidP="00C727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DBB90" w14:textId="77777777" w:rsidR="0032553B" w:rsidRDefault="0032553B" w:rsidP="00857076">
      <w:r>
        <w:separator/>
      </w:r>
    </w:p>
  </w:endnote>
  <w:endnote w:type="continuationSeparator" w:id="0">
    <w:p w14:paraId="5B20ADD0" w14:textId="77777777" w:rsidR="0032553B" w:rsidRDefault="0032553B" w:rsidP="00857076">
      <w:r>
        <w:continuationSeparator/>
      </w:r>
    </w:p>
  </w:endnote>
  <w:endnote w:type="continuationNotice" w:id="1">
    <w:p w14:paraId="4210A8E7" w14:textId="77777777" w:rsidR="0032553B" w:rsidRDefault="00325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D3B3" w14:textId="77777777" w:rsidR="0032553B" w:rsidRDefault="0032553B" w:rsidP="00857076">
      <w:r>
        <w:separator/>
      </w:r>
    </w:p>
  </w:footnote>
  <w:footnote w:type="continuationSeparator" w:id="0">
    <w:p w14:paraId="1F682DA3" w14:textId="77777777" w:rsidR="0032553B" w:rsidRDefault="0032553B" w:rsidP="00857076">
      <w:r>
        <w:continuationSeparator/>
      </w:r>
    </w:p>
  </w:footnote>
  <w:footnote w:type="continuationNotice" w:id="1">
    <w:p w14:paraId="1F63FD2B" w14:textId="77777777" w:rsidR="0032553B" w:rsidRDefault="003255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6D4A6"/>
    <w:multiLevelType w:val="hybridMultilevel"/>
    <w:tmpl w:val="1DBCF4C4"/>
    <w:lvl w:ilvl="0" w:tplc="B6D46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6F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A8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2E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42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0B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8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E6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A6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7C921"/>
    <w:multiLevelType w:val="hybridMultilevel"/>
    <w:tmpl w:val="667AE11C"/>
    <w:lvl w:ilvl="0" w:tplc="ACCA594E">
      <w:start w:val="1"/>
      <w:numFmt w:val="decimal"/>
      <w:lvlText w:val="%1."/>
      <w:lvlJc w:val="left"/>
      <w:pPr>
        <w:ind w:left="720" w:hanging="360"/>
      </w:pPr>
    </w:lvl>
    <w:lvl w:ilvl="1" w:tplc="5BE6F1FC">
      <w:start w:val="1"/>
      <w:numFmt w:val="lowerLetter"/>
      <w:lvlText w:val="%2."/>
      <w:lvlJc w:val="left"/>
      <w:pPr>
        <w:ind w:left="1440" w:hanging="360"/>
      </w:pPr>
    </w:lvl>
    <w:lvl w:ilvl="2" w:tplc="FBD6C9E4">
      <w:start w:val="1"/>
      <w:numFmt w:val="lowerRoman"/>
      <w:lvlText w:val="%3."/>
      <w:lvlJc w:val="right"/>
      <w:pPr>
        <w:ind w:left="2160" w:hanging="180"/>
      </w:pPr>
    </w:lvl>
    <w:lvl w:ilvl="3" w:tplc="C134A2AE">
      <w:start w:val="1"/>
      <w:numFmt w:val="decimal"/>
      <w:lvlText w:val="%4."/>
      <w:lvlJc w:val="left"/>
      <w:pPr>
        <w:ind w:left="2880" w:hanging="360"/>
      </w:pPr>
    </w:lvl>
    <w:lvl w:ilvl="4" w:tplc="62942502">
      <w:start w:val="1"/>
      <w:numFmt w:val="lowerLetter"/>
      <w:lvlText w:val="%5."/>
      <w:lvlJc w:val="left"/>
      <w:pPr>
        <w:ind w:left="3600" w:hanging="360"/>
      </w:pPr>
    </w:lvl>
    <w:lvl w:ilvl="5" w:tplc="10640AC6">
      <w:start w:val="1"/>
      <w:numFmt w:val="lowerRoman"/>
      <w:lvlText w:val="%6."/>
      <w:lvlJc w:val="right"/>
      <w:pPr>
        <w:ind w:left="4320" w:hanging="180"/>
      </w:pPr>
    </w:lvl>
    <w:lvl w:ilvl="6" w:tplc="B8AC2FEC">
      <w:start w:val="1"/>
      <w:numFmt w:val="decimal"/>
      <w:lvlText w:val="%7."/>
      <w:lvlJc w:val="left"/>
      <w:pPr>
        <w:ind w:left="5040" w:hanging="360"/>
      </w:pPr>
    </w:lvl>
    <w:lvl w:ilvl="7" w:tplc="F7840A80">
      <w:start w:val="1"/>
      <w:numFmt w:val="lowerLetter"/>
      <w:lvlText w:val="%8."/>
      <w:lvlJc w:val="left"/>
      <w:pPr>
        <w:ind w:left="5760" w:hanging="360"/>
      </w:pPr>
    </w:lvl>
    <w:lvl w:ilvl="8" w:tplc="275C77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94917">
    <w:abstractNumId w:val="2"/>
  </w:num>
  <w:num w:numId="2" w16cid:durableId="340663590">
    <w:abstractNumId w:val="12"/>
  </w:num>
  <w:num w:numId="3" w16cid:durableId="983975213">
    <w:abstractNumId w:val="0"/>
  </w:num>
  <w:num w:numId="4" w16cid:durableId="1791437781">
    <w:abstractNumId w:val="10"/>
  </w:num>
  <w:num w:numId="5" w16cid:durableId="1767798971">
    <w:abstractNumId w:val="17"/>
  </w:num>
  <w:num w:numId="6" w16cid:durableId="389546790">
    <w:abstractNumId w:val="15"/>
  </w:num>
  <w:num w:numId="7" w16cid:durableId="119418468">
    <w:abstractNumId w:val="16"/>
  </w:num>
  <w:num w:numId="8" w16cid:durableId="812214415">
    <w:abstractNumId w:val="1"/>
  </w:num>
  <w:num w:numId="9" w16cid:durableId="1283150734">
    <w:abstractNumId w:val="6"/>
  </w:num>
  <w:num w:numId="10" w16cid:durableId="1002658081">
    <w:abstractNumId w:val="3"/>
  </w:num>
  <w:num w:numId="11" w16cid:durableId="38480875">
    <w:abstractNumId w:val="4"/>
  </w:num>
  <w:num w:numId="12" w16cid:durableId="1842619162">
    <w:abstractNumId w:val="13"/>
  </w:num>
  <w:num w:numId="13" w16cid:durableId="2016879225">
    <w:abstractNumId w:val="9"/>
  </w:num>
  <w:num w:numId="14" w16cid:durableId="1882010641">
    <w:abstractNumId w:val="7"/>
  </w:num>
  <w:num w:numId="15" w16cid:durableId="696808647">
    <w:abstractNumId w:val="8"/>
  </w:num>
  <w:num w:numId="16" w16cid:durableId="2095321487">
    <w:abstractNumId w:val="11"/>
  </w:num>
  <w:num w:numId="17" w16cid:durableId="1862818677">
    <w:abstractNumId w:val="14"/>
  </w:num>
  <w:num w:numId="18" w16cid:durableId="991372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AF2"/>
    <w:rsid w:val="00002C92"/>
    <w:rsid w:val="00003EE1"/>
    <w:rsid w:val="000050E9"/>
    <w:rsid w:val="00011F4E"/>
    <w:rsid w:val="00015CCB"/>
    <w:rsid w:val="000209BB"/>
    <w:rsid w:val="0002344B"/>
    <w:rsid w:val="00025B3B"/>
    <w:rsid w:val="00054134"/>
    <w:rsid w:val="00056628"/>
    <w:rsid w:val="00072804"/>
    <w:rsid w:val="00080D0A"/>
    <w:rsid w:val="000810C0"/>
    <w:rsid w:val="000C51F0"/>
    <w:rsid w:val="000CB54F"/>
    <w:rsid w:val="000F5309"/>
    <w:rsid w:val="001006DC"/>
    <w:rsid w:val="00111307"/>
    <w:rsid w:val="00111967"/>
    <w:rsid w:val="00111E84"/>
    <w:rsid w:val="0011B0D1"/>
    <w:rsid w:val="00121B8B"/>
    <w:rsid w:val="0014665E"/>
    <w:rsid w:val="0014DAEA"/>
    <w:rsid w:val="00151017"/>
    <w:rsid w:val="00156411"/>
    <w:rsid w:val="00161E2A"/>
    <w:rsid w:val="0017092F"/>
    <w:rsid w:val="00187435"/>
    <w:rsid w:val="00195240"/>
    <w:rsid w:val="00195EC3"/>
    <w:rsid w:val="00197D4C"/>
    <w:rsid w:val="001B1C6E"/>
    <w:rsid w:val="001B38BB"/>
    <w:rsid w:val="001C0775"/>
    <w:rsid w:val="001D56AE"/>
    <w:rsid w:val="001E4EFD"/>
    <w:rsid w:val="001F0436"/>
    <w:rsid w:val="001F1960"/>
    <w:rsid w:val="001F5AAD"/>
    <w:rsid w:val="001F5D9C"/>
    <w:rsid w:val="002058C8"/>
    <w:rsid w:val="00212708"/>
    <w:rsid w:val="002215DD"/>
    <w:rsid w:val="0024359F"/>
    <w:rsid w:val="00256095"/>
    <w:rsid w:val="002566EF"/>
    <w:rsid w:val="002611BA"/>
    <w:rsid w:val="00261A88"/>
    <w:rsid w:val="002823B5"/>
    <w:rsid w:val="00282671"/>
    <w:rsid w:val="00284DAC"/>
    <w:rsid w:val="0028794B"/>
    <w:rsid w:val="00293B64"/>
    <w:rsid w:val="002A3606"/>
    <w:rsid w:val="002A7AFF"/>
    <w:rsid w:val="002B01B0"/>
    <w:rsid w:val="002B7BA1"/>
    <w:rsid w:val="002C4A6D"/>
    <w:rsid w:val="002D6EA2"/>
    <w:rsid w:val="002E282E"/>
    <w:rsid w:val="002E7362"/>
    <w:rsid w:val="00307913"/>
    <w:rsid w:val="00313476"/>
    <w:rsid w:val="00316412"/>
    <w:rsid w:val="0032553B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1319E"/>
    <w:rsid w:val="00435C31"/>
    <w:rsid w:val="00445D4F"/>
    <w:rsid w:val="00451234"/>
    <w:rsid w:val="00451D26"/>
    <w:rsid w:val="00455D1F"/>
    <w:rsid w:val="0047523D"/>
    <w:rsid w:val="0047729B"/>
    <w:rsid w:val="00483D71"/>
    <w:rsid w:val="004849DA"/>
    <w:rsid w:val="00492181"/>
    <w:rsid w:val="00495A37"/>
    <w:rsid w:val="004A0B4A"/>
    <w:rsid w:val="004A376F"/>
    <w:rsid w:val="004B1079"/>
    <w:rsid w:val="004C0508"/>
    <w:rsid w:val="004C1844"/>
    <w:rsid w:val="004C2FC8"/>
    <w:rsid w:val="004D0F5B"/>
    <w:rsid w:val="005016AE"/>
    <w:rsid w:val="005028D6"/>
    <w:rsid w:val="00503247"/>
    <w:rsid w:val="00530A91"/>
    <w:rsid w:val="00541B6E"/>
    <w:rsid w:val="00553220"/>
    <w:rsid w:val="00553D76"/>
    <w:rsid w:val="0055512C"/>
    <w:rsid w:val="00555486"/>
    <w:rsid w:val="00556D62"/>
    <w:rsid w:val="005613FB"/>
    <w:rsid w:val="00577A09"/>
    <w:rsid w:val="00581754"/>
    <w:rsid w:val="00582BDA"/>
    <w:rsid w:val="00587177"/>
    <w:rsid w:val="00590075"/>
    <w:rsid w:val="005921B9"/>
    <w:rsid w:val="005935FC"/>
    <w:rsid w:val="005A763F"/>
    <w:rsid w:val="005B5848"/>
    <w:rsid w:val="005D3A82"/>
    <w:rsid w:val="005E0B0F"/>
    <w:rsid w:val="005F3E1A"/>
    <w:rsid w:val="005F4763"/>
    <w:rsid w:val="005F47E0"/>
    <w:rsid w:val="005F7BCF"/>
    <w:rsid w:val="00604FA1"/>
    <w:rsid w:val="00613B71"/>
    <w:rsid w:val="00620DCB"/>
    <w:rsid w:val="00655B1F"/>
    <w:rsid w:val="006629C5"/>
    <w:rsid w:val="00664D89"/>
    <w:rsid w:val="00665CD5"/>
    <w:rsid w:val="00680FDC"/>
    <w:rsid w:val="006937DC"/>
    <w:rsid w:val="00697AF3"/>
    <w:rsid w:val="006A2AD0"/>
    <w:rsid w:val="006A5A97"/>
    <w:rsid w:val="006D2A56"/>
    <w:rsid w:val="006F76F6"/>
    <w:rsid w:val="0070106D"/>
    <w:rsid w:val="00701C5A"/>
    <w:rsid w:val="00702740"/>
    <w:rsid w:val="007044C1"/>
    <w:rsid w:val="00714776"/>
    <w:rsid w:val="007239D6"/>
    <w:rsid w:val="00727144"/>
    <w:rsid w:val="00734647"/>
    <w:rsid w:val="00745F85"/>
    <w:rsid w:val="007524AF"/>
    <w:rsid w:val="00760A81"/>
    <w:rsid w:val="007613EE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D703B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75B63"/>
    <w:rsid w:val="0088266C"/>
    <w:rsid w:val="008969A6"/>
    <w:rsid w:val="008A5F56"/>
    <w:rsid w:val="008D050D"/>
    <w:rsid w:val="008F0A91"/>
    <w:rsid w:val="008F3857"/>
    <w:rsid w:val="008F3DA1"/>
    <w:rsid w:val="009000EE"/>
    <w:rsid w:val="009007B8"/>
    <w:rsid w:val="009026BA"/>
    <w:rsid w:val="00910FB8"/>
    <w:rsid w:val="00923893"/>
    <w:rsid w:val="00925D15"/>
    <w:rsid w:val="0093741E"/>
    <w:rsid w:val="0094235D"/>
    <w:rsid w:val="0094442D"/>
    <w:rsid w:val="009605B5"/>
    <w:rsid w:val="00972330"/>
    <w:rsid w:val="009C7A1E"/>
    <w:rsid w:val="009E2A4F"/>
    <w:rsid w:val="009E5304"/>
    <w:rsid w:val="009E6794"/>
    <w:rsid w:val="009F728A"/>
    <w:rsid w:val="00A0106B"/>
    <w:rsid w:val="00A04738"/>
    <w:rsid w:val="00A047D0"/>
    <w:rsid w:val="00A066B3"/>
    <w:rsid w:val="00A20F5B"/>
    <w:rsid w:val="00A2671C"/>
    <w:rsid w:val="00A44089"/>
    <w:rsid w:val="00A51E5F"/>
    <w:rsid w:val="00A70E05"/>
    <w:rsid w:val="00A77F24"/>
    <w:rsid w:val="00A85694"/>
    <w:rsid w:val="00A905B9"/>
    <w:rsid w:val="00A9704C"/>
    <w:rsid w:val="00A9F95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6E66"/>
    <w:rsid w:val="00B82C94"/>
    <w:rsid w:val="00B86113"/>
    <w:rsid w:val="00BA58C4"/>
    <w:rsid w:val="00BE0AFB"/>
    <w:rsid w:val="00BF349B"/>
    <w:rsid w:val="00C00FFF"/>
    <w:rsid w:val="00C1BD58"/>
    <w:rsid w:val="00C3070A"/>
    <w:rsid w:val="00C3C3B6"/>
    <w:rsid w:val="00C47A93"/>
    <w:rsid w:val="00C61774"/>
    <w:rsid w:val="00C65831"/>
    <w:rsid w:val="00C70745"/>
    <w:rsid w:val="00C727B5"/>
    <w:rsid w:val="00C90FF6"/>
    <w:rsid w:val="00C93092"/>
    <w:rsid w:val="00C975D8"/>
    <w:rsid w:val="00CA27FE"/>
    <w:rsid w:val="00CA3D12"/>
    <w:rsid w:val="00CC19FE"/>
    <w:rsid w:val="00CC7BA6"/>
    <w:rsid w:val="00CD3C1F"/>
    <w:rsid w:val="00CE4F5E"/>
    <w:rsid w:val="00D0321F"/>
    <w:rsid w:val="00D11739"/>
    <w:rsid w:val="00D15574"/>
    <w:rsid w:val="00D1655A"/>
    <w:rsid w:val="00D20990"/>
    <w:rsid w:val="00D2263E"/>
    <w:rsid w:val="00D2F439"/>
    <w:rsid w:val="00D302EF"/>
    <w:rsid w:val="00D45CCD"/>
    <w:rsid w:val="00D62281"/>
    <w:rsid w:val="00D710EB"/>
    <w:rsid w:val="00D71E2A"/>
    <w:rsid w:val="00D851D0"/>
    <w:rsid w:val="00D95A8E"/>
    <w:rsid w:val="00D96845"/>
    <w:rsid w:val="00DB7E56"/>
    <w:rsid w:val="00DD0D02"/>
    <w:rsid w:val="00DD0F34"/>
    <w:rsid w:val="00DD5A35"/>
    <w:rsid w:val="00DE2B86"/>
    <w:rsid w:val="00DE7FB0"/>
    <w:rsid w:val="00DF34BE"/>
    <w:rsid w:val="00DF5F4D"/>
    <w:rsid w:val="00E036DE"/>
    <w:rsid w:val="00E13A7B"/>
    <w:rsid w:val="00E175F8"/>
    <w:rsid w:val="00E3FDE1"/>
    <w:rsid w:val="00E4372C"/>
    <w:rsid w:val="00E55C96"/>
    <w:rsid w:val="00E6217F"/>
    <w:rsid w:val="00E65BC5"/>
    <w:rsid w:val="00E838B3"/>
    <w:rsid w:val="00E96569"/>
    <w:rsid w:val="00E96BDB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0FEA5E"/>
    <w:rsid w:val="01182483"/>
    <w:rsid w:val="0134CAD8"/>
    <w:rsid w:val="015717AF"/>
    <w:rsid w:val="017A0E2B"/>
    <w:rsid w:val="017C0938"/>
    <w:rsid w:val="018E026B"/>
    <w:rsid w:val="0197C6CD"/>
    <w:rsid w:val="0198BBDA"/>
    <w:rsid w:val="01B969A9"/>
    <w:rsid w:val="01C61623"/>
    <w:rsid w:val="01C65F5E"/>
    <w:rsid w:val="01DF462D"/>
    <w:rsid w:val="01E7EDC8"/>
    <w:rsid w:val="020DAB06"/>
    <w:rsid w:val="0214B818"/>
    <w:rsid w:val="0214F421"/>
    <w:rsid w:val="022AEFE2"/>
    <w:rsid w:val="024BE2AE"/>
    <w:rsid w:val="0271A779"/>
    <w:rsid w:val="027E4B18"/>
    <w:rsid w:val="029A56D6"/>
    <w:rsid w:val="02AA9CC0"/>
    <w:rsid w:val="02B5AEC4"/>
    <w:rsid w:val="02BAA173"/>
    <w:rsid w:val="02C21676"/>
    <w:rsid w:val="02CACA27"/>
    <w:rsid w:val="02DD554A"/>
    <w:rsid w:val="02E7BC27"/>
    <w:rsid w:val="02FB84BC"/>
    <w:rsid w:val="0302C161"/>
    <w:rsid w:val="0317254E"/>
    <w:rsid w:val="0320106C"/>
    <w:rsid w:val="032FC9DC"/>
    <w:rsid w:val="033AFA6F"/>
    <w:rsid w:val="0341B2C8"/>
    <w:rsid w:val="0374770A"/>
    <w:rsid w:val="037FC736"/>
    <w:rsid w:val="03852D9A"/>
    <w:rsid w:val="038A30F7"/>
    <w:rsid w:val="039F43F6"/>
    <w:rsid w:val="03A3E777"/>
    <w:rsid w:val="03B52E90"/>
    <w:rsid w:val="03C30E90"/>
    <w:rsid w:val="03F3DD69"/>
    <w:rsid w:val="040B19FB"/>
    <w:rsid w:val="0477B551"/>
    <w:rsid w:val="04886C51"/>
    <w:rsid w:val="04B0CF99"/>
    <w:rsid w:val="04E775EA"/>
    <w:rsid w:val="04FABE4E"/>
    <w:rsid w:val="051BB099"/>
    <w:rsid w:val="051F2F70"/>
    <w:rsid w:val="0522A666"/>
    <w:rsid w:val="053FCF4A"/>
    <w:rsid w:val="05499D35"/>
    <w:rsid w:val="0551DF50"/>
    <w:rsid w:val="05644AED"/>
    <w:rsid w:val="057695AB"/>
    <w:rsid w:val="057ECA67"/>
    <w:rsid w:val="05D7F48D"/>
    <w:rsid w:val="05E6FD1E"/>
    <w:rsid w:val="06070E24"/>
    <w:rsid w:val="061DB482"/>
    <w:rsid w:val="06461F2D"/>
    <w:rsid w:val="06812D89"/>
    <w:rsid w:val="0687891F"/>
    <w:rsid w:val="06898146"/>
    <w:rsid w:val="0689B414"/>
    <w:rsid w:val="068EEE05"/>
    <w:rsid w:val="06ACF3B3"/>
    <w:rsid w:val="06B1E26B"/>
    <w:rsid w:val="06B71068"/>
    <w:rsid w:val="06B770F3"/>
    <w:rsid w:val="06BCAE0A"/>
    <w:rsid w:val="06E7C422"/>
    <w:rsid w:val="06EDD7F3"/>
    <w:rsid w:val="06F2420D"/>
    <w:rsid w:val="071A3CDC"/>
    <w:rsid w:val="071BFF64"/>
    <w:rsid w:val="07255569"/>
    <w:rsid w:val="0741976A"/>
    <w:rsid w:val="075AC6A8"/>
    <w:rsid w:val="075C71F9"/>
    <w:rsid w:val="078148EE"/>
    <w:rsid w:val="07826F9E"/>
    <w:rsid w:val="07A3078E"/>
    <w:rsid w:val="07B7D536"/>
    <w:rsid w:val="07BBFF4E"/>
    <w:rsid w:val="07BF0D3E"/>
    <w:rsid w:val="07DAAB33"/>
    <w:rsid w:val="07DAC8AD"/>
    <w:rsid w:val="07F216D4"/>
    <w:rsid w:val="0806E518"/>
    <w:rsid w:val="08173B0A"/>
    <w:rsid w:val="082A269F"/>
    <w:rsid w:val="08456F4E"/>
    <w:rsid w:val="0870C32A"/>
    <w:rsid w:val="0882DA83"/>
    <w:rsid w:val="08A88BCD"/>
    <w:rsid w:val="08AA9FAB"/>
    <w:rsid w:val="08BE84D8"/>
    <w:rsid w:val="08C58DFB"/>
    <w:rsid w:val="08E052CB"/>
    <w:rsid w:val="08F37353"/>
    <w:rsid w:val="090DADE2"/>
    <w:rsid w:val="09178ADC"/>
    <w:rsid w:val="0927AF5D"/>
    <w:rsid w:val="09433311"/>
    <w:rsid w:val="09618D9C"/>
    <w:rsid w:val="0981247E"/>
    <w:rsid w:val="09D3C701"/>
    <w:rsid w:val="09E6E3F2"/>
    <w:rsid w:val="09F20853"/>
    <w:rsid w:val="0A13DE78"/>
    <w:rsid w:val="0A185575"/>
    <w:rsid w:val="0A226A08"/>
    <w:rsid w:val="0A4F2BF8"/>
    <w:rsid w:val="0A5933E6"/>
    <w:rsid w:val="0A7211FD"/>
    <w:rsid w:val="0A9F3311"/>
    <w:rsid w:val="0ABC1BA4"/>
    <w:rsid w:val="0AC49AAD"/>
    <w:rsid w:val="0AC5D280"/>
    <w:rsid w:val="0B0140FB"/>
    <w:rsid w:val="0B090E55"/>
    <w:rsid w:val="0B0C3284"/>
    <w:rsid w:val="0B59E990"/>
    <w:rsid w:val="0B725CDC"/>
    <w:rsid w:val="0B7E692E"/>
    <w:rsid w:val="0BB70802"/>
    <w:rsid w:val="0BB754ED"/>
    <w:rsid w:val="0BC07BC8"/>
    <w:rsid w:val="0C25BC68"/>
    <w:rsid w:val="0C2A65C5"/>
    <w:rsid w:val="0C31CD8A"/>
    <w:rsid w:val="0C3888BA"/>
    <w:rsid w:val="0C5C034A"/>
    <w:rsid w:val="0C7CAA22"/>
    <w:rsid w:val="0C7ECC33"/>
    <w:rsid w:val="0CA9BC44"/>
    <w:rsid w:val="0CB2767D"/>
    <w:rsid w:val="0CB8AC99"/>
    <w:rsid w:val="0CBCB772"/>
    <w:rsid w:val="0CBD06B2"/>
    <w:rsid w:val="0CC66792"/>
    <w:rsid w:val="0CCE9D1F"/>
    <w:rsid w:val="0CF8E8B9"/>
    <w:rsid w:val="0D0DDE75"/>
    <w:rsid w:val="0D5BF55C"/>
    <w:rsid w:val="0D73D37C"/>
    <w:rsid w:val="0D872A57"/>
    <w:rsid w:val="0D88CC68"/>
    <w:rsid w:val="0D90C650"/>
    <w:rsid w:val="0D90C96A"/>
    <w:rsid w:val="0DB6973B"/>
    <w:rsid w:val="0DD7AC74"/>
    <w:rsid w:val="0DE4DA54"/>
    <w:rsid w:val="0DED03A3"/>
    <w:rsid w:val="0DF33155"/>
    <w:rsid w:val="0DFAF9C5"/>
    <w:rsid w:val="0DFCB767"/>
    <w:rsid w:val="0E11128C"/>
    <w:rsid w:val="0E332921"/>
    <w:rsid w:val="0E3E7365"/>
    <w:rsid w:val="0E4D133F"/>
    <w:rsid w:val="0E5F5842"/>
    <w:rsid w:val="0E67F699"/>
    <w:rsid w:val="0E70DE12"/>
    <w:rsid w:val="0E8C8B92"/>
    <w:rsid w:val="0E92D650"/>
    <w:rsid w:val="0E97741D"/>
    <w:rsid w:val="0EACEF99"/>
    <w:rsid w:val="0EAFC3A2"/>
    <w:rsid w:val="0EC0076E"/>
    <w:rsid w:val="0ED38A2C"/>
    <w:rsid w:val="0EEFA899"/>
    <w:rsid w:val="0EFC9FEF"/>
    <w:rsid w:val="0F149C69"/>
    <w:rsid w:val="0F243BB9"/>
    <w:rsid w:val="0F245087"/>
    <w:rsid w:val="0F3523C0"/>
    <w:rsid w:val="0F7FA48C"/>
    <w:rsid w:val="0F8F004C"/>
    <w:rsid w:val="0F9FD6BA"/>
    <w:rsid w:val="0FCFC997"/>
    <w:rsid w:val="0FE925DF"/>
    <w:rsid w:val="103D2185"/>
    <w:rsid w:val="103E6FD6"/>
    <w:rsid w:val="10413E6B"/>
    <w:rsid w:val="1057B009"/>
    <w:rsid w:val="105AC956"/>
    <w:rsid w:val="105FF339"/>
    <w:rsid w:val="106E8CD4"/>
    <w:rsid w:val="10744CCC"/>
    <w:rsid w:val="107835FE"/>
    <w:rsid w:val="10800946"/>
    <w:rsid w:val="1095E8DA"/>
    <w:rsid w:val="10966CD8"/>
    <w:rsid w:val="109CE505"/>
    <w:rsid w:val="10A77789"/>
    <w:rsid w:val="10A82ACB"/>
    <w:rsid w:val="10CB2E31"/>
    <w:rsid w:val="10F88733"/>
    <w:rsid w:val="11035283"/>
    <w:rsid w:val="111A2F54"/>
    <w:rsid w:val="111D06D5"/>
    <w:rsid w:val="113BE2B7"/>
    <w:rsid w:val="114556AD"/>
    <w:rsid w:val="116A55B1"/>
    <w:rsid w:val="11866C65"/>
    <w:rsid w:val="118AB1EB"/>
    <w:rsid w:val="118C1A3F"/>
    <w:rsid w:val="11948798"/>
    <w:rsid w:val="11971D6C"/>
    <w:rsid w:val="11E32A9D"/>
    <w:rsid w:val="11E3E57F"/>
    <w:rsid w:val="11FEF62F"/>
    <w:rsid w:val="120C8AE8"/>
    <w:rsid w:val="123B5F4D"/>
    <w:rsid w:val="124FBAA1"/>
    <w:rsid w:val="125E8748"/>
    <w:rsid w:val="12676A0C"/>
    <w:rsid w:val="1290515D"/>
    <w:rsid w:val="12B9FCA6"/>
    <w:rsid w:val="12BAA032"/>
    <w:rsid w:val="12D050B3"/>
    <w:rsid w:val="12D7AF91"/>
    <w:rsid w:val="12E5137A"/>
    <w:rsid w:val="13208248"/>
    <w:rsid w:val="1337AA61"/>
    <w:rsid w:val="1363A4FD"/>
    <w:rsid w:val="13696EF9"/>
    <w:rsid w:val="1394E627"/>
    <w:rsid w:val="13A2CACF"/>
    <w:rsid w:val="13B929C6"/>
    <w:rsid w:val="13CA9512"/>
    <w:rsid w:val="13DB5349"/>
    <w:rsid w:val="13F2B324"/>
    <w:rsid w:val="140672A5"/>
    <w:rsid w:val="1417ECC5"/>
    <w:rsid w:val="14186F29"/>
    <w:rsid w:val="14320566"/>
    <w:rsid w:val="1444C470"/>
    <w:rsid w:val="1450F758"/>
    <w:rsid w:val="145D582C"/>
    <w:rsid w:val="14870D9B"/>
    <w:rsid w:val="14875845"/>
    <w:rsid w:val="14968EA3"/>
    <w:rsid w:val="14DC1D73"/>
    <w:rsid w:val="14DF1B5C"/>
    <w:rsid w:val="14E203BA"/>
    <w:rsid w:val="14F15686"/>
    <w:rsid w:val="1504AB46"/>
    <w:rsid w:val="15067F58"/>
    <w:rsid w:val="150B44A8"/>
    <w:rsid w:val="150F921F"/>
    <w:rsid w:val="156192CA"/>
    <w:rsid w:val="156824B6"/>
    <w:rsid w:val="158A0687"/>
    <w:rsid w:val="1591EE53"/>
    <w:rsid w:val="15944923"/>
    <w:rsid w:val="159AF585"/>
    <w:rsid w:val="15B37122"/>
    <w:rsid w:val="15BF0C87"/>
    <w:rsid w:val="15C7C50E"/>
    <w:rsid w:val="15CFF6B2"/>
    <w:rsid w:val="16015C96"/>
    <w:rsid w:val="160AB758"/>
    <w:rsid w:val="161E22CB"/>
    <w:rsid w:val="1640734B"/>
    <w:rsid w:val="1640BC45"/>
    <w:rsid w:val="1652B951"/>
    <w:rsid w:val="1654AA2C"/>
    <w:rsid w:val="166839DD"/>
    <w:rsid w:val="1694392F"/>
    <w:rsid w:val="16997BCC"/>
    <w:rsid w:val="169D7CF4"/>
    <w:rsid w:val="169FD9D0"/>
    <w:rsid w:val="16AE55F7"/>
    <w:rsid w:val="16B0454A"/>
    <w:rsid w:val="16B93408"/>
    <w:rsid w:val="16BC90D7"/>
    <w:rsid w:val="16C99630"/>
    <w:rsid w:val="16CA2377"/>
    <w:rsid w:val="16F30BE1"/>
    <w:rsid w:val="16FA1C6E"/>
    <w:rsid w:val="17116C5E"/>
    <w:rsid w:val="1715B16A"/>
    <w:rsid w:val="1722382A"/>
    <w:rsid w:val="1751EC6B"/>
    <w:rsid w:val="1764C665"/>
    <w:rsid w:val="1768B1D4"/>
    <w:rsid w:val="179B2DED"/>
    <w:rsid w:val="17A06919"/>
    <w:rsid w:val="17F20EA4"/>
    <w:rsid w:val="17FE370F"/>
    <w:rsid w:val="1807B556"/>
    <w:rsid w:val="180C3CAC"/>
    <w:rsid w:val="182C82A6"/>
    <w:rsid w:val="183E3F9F"/>
    <w:rsid w:val="185687FC"/>
    <w:rsid w:val="1862BFDF"/>
    <w:rsid w:val="1884626D"/>
    <w:rsid w:val="189A771F"/>
    <w:rsid w:val="18AB0407"/>
    <w:rsid w:val="18B5BC40"/>
    <w:rsid w:val="18EBE84F"/>
    <w:rsid w:val="1902AD84"/>
    <w:rsid w:val="19158608"/>
    <w:rsid w:val="193CA371"/>
    <w:rsid w:val="193CE9E5"/>
    <w:rsid w:val="19524769"/>
    <w:rsid w:val="195B0F18"/>
    <w:rsid w:val="195D9C89"/>
    <w:rsid w:val="1965F737"/>
    <w:rsid w:val="19923E1E"/>
    <w:rsid w:val="19A761E1"/>
    <w:rsid w:val="19AF3CBE"/>
    <w:rsid w:val="19BB3D58"/>
    <w:rsid w:val="19C77FFA"/>
    <w:rsid w:val="19D14169"/>
    <w:rsid w:val="19D6E127"/>
    <w:rsid w:val="19FD1BAF"/>
    <w:rsid w:val="1A13527A"/>
    <w:rsid w:val="1A1741EB"/>
    <w:rsid w:val="1A67CE5D"/>
    <w:rsid w:val="1A695E52"/>
    <w:rsid w:val="1A70D126"/>
    <w:rsid w:val="1A811C54"/>
    <w:rsid w:val="1A899A80"/>
    <w:rsid w:val="1A9772E6"/>
    <w:rsid w:val="1A9CB43D"/>
    <w:rsid w:val="1ABC50F5"/>
    <w:rsid w:val="1AD44F4B"/>
    <w:rsid w:val="1AD9C798"/>
    <w:rsid w:val="1AE78D0A"/>
    <w:rsid w:val="1B01D6B5"/>
    <w:rsid w:val="1B28E52F"/>
    <w:rsid w:val="1B2A3B59"/>
    <w:rsid w:val="1B39CB07"/>
    <w:rsid w:val="1B4524E4"/>
    <w:rsid w:val="1B67B6E9"/>
    <w:rsid w:val="1B6AE616"/>
    <w:rsid w:val="1B71A77F"/>
    <w:rsid w:val="1B863566"/>
    <w:rsid w:val="1B9F87FE"/>
    <w:rsid w:val="1BB9EB86"/>
    <w:rsid w:val="1BBB971D"/>
    <w:rsid w:val="1BE06569"/>
    <w:rsid w:val="1BF9F877"/>
    <w:rsid w:val="1BFF3933"/>
    <w:rsid w:val="1C1E9361"/>
    <w:rsid w:val="1C2736E5"/>
    <w:rsid w:val="1C2F24B7"/>
    <w:rsid w:val="1C30CBE3"/>
    <w:rsid w:val="1C33B63B"/>
    <w:rsid w:val="1C462A8B"/>
    <w:rsid w:val="1C652DC8"/>
    <w:rsid w:val="1C797BF3"/>
    <w:rsid w:val="1C8A6F55"/>
    <w:rsid w:val="1C9043AB"/>
    <w:rsid w:val="1CC339ED"/>
    <w:rsid w:val="1CDB6FAC"/>
    <w:rsid w:val="1CFEA44F"/>
    <w:rsid w:val="1D02997F"/>
    <w:rsid w:val="1D08C4F0"/>
    <w:rsid w:val="1D23BBEF"/>
    <w:rsid w:val="1D25FB9D"/>
    <w:rsid w:val="1D31ABFC"/>
    <w:rsid w:val="1D4DD7F5"/>
    <w:rsid w:val="1D6CDF56"/>
    <w:rsid w:val="1D85AEDB"/>
    <w:rsid w:val="1D8621DB"/>
    <w:rsid w:val="1D8BF99A"/>
    <w:rsid w:val="1D8EFA02"/>
    <w:rsid w:val="1D9FE211"/>
    <w:rsid w:val="1DA5DA65"/>
    <w:rsid w:val="1DB83263"/>
    <w:rsid w:val="1DC00192"/>
    <w:rsid w:val="1DC33662"/>
    <w:rsid w:val="1DC72E81"/>
    <w:rsid w:val="1DD210C3"/>
    <w:rsid w:val="1DDD7C3C"/>
    <w:rsid w:val="1DE6F753"/>
    <w:rsid w:val="1E29BF83"/>
    <w:rsid w:val="1E538E82"/>
    <w:rsid w:val="1E60E0AB"/>
    <w:rsid w:val="1E67486B"/>
    <w:rsid w:val="1E690C6D"/>
    <w:rsid w:val="1E91DE9C"/>
    <w:rsid w:val="1E97F73B"/>
    <w:rsid w:val="1EA899FC"/>
    <w:rsid w:val="1ECB4622"/>
    <w:rsid w:val="1ECC7C5B"/>
    <w:rsid w:val="1ED74021"/>
    <w:rsid w:val="1F135634"/>
    <w:rsid w:val="1F202F4C"/>
    <w:rsid w:val="1F3C777C"/>
    <w:rsid w:val="1F5A14D0"/>
    <w:rsid w:val="1F736D6C"/>
    <w:rsid w:val="1FB1C8CA"/>
    <w:rsid w:val="1FD247C0"/>
    <w:rsid w:val="1FD3C43F"/>
    <w:rsid w:val="1FF5B4CE"/>
    <w:rsid w:val="1FFDFC62"/>
    <w:rsid w:val="2009DE87"/>
    <w:rsid w:val="20237A0A"/>
    <w:rsid w:val="20272146"/>
    <w:rsid w:val="2058FA8E"/>
    <w:rsid w:val="205E618B"/>
    <w:rsid w:val="20748934"/>
    <w:rsid w:val="20819C5D"/>
    <w:rsid w:val="20A30B09"/>
    <w:rsid w:val="20A96D00"/>
    <w:rsid w:val="20D4C7B9"/>
    <w:rsid w:val="20DE89C1"/>
    <w:rsid w:val="20DF6F0B"/>
    <w:rsid w:val="20E04926"/>
    <w:rsid w:val="20F18A3C"/>
    <w:rsid w:val="2121099B"/>
    <w:rsid w:val="21409031"/>
    <w:rsid w:val="2141AE14"/>
    <w:rsid w:val="21642B0C"/>
    <w:rsid w:val="216AE439"/>
    <w:rsid w:val="216DEE9C"/>
    <w:rsid w:val="2189B93D"/>
    <w:rsid w:val="21A75ADE"/>
    <w:rsid w:val="21A952A0"/>
    <w:rsid w:val="21CDAB3D"/>
    <w:rsid w:val="21DA026F"/>
    <w:rsid w:val="21F28BA5"/>
    <w:rsid w:val="21F88632"/>
    <w:rsid w:val="21FF1BC4"/>
    <w:rsid w:val="22349601"/>
    <w:rsid w:val="224E045A"/>
    <w:rsid w:val="2250014B"/>
    <w:rsid w:val="225ACAFD"/>
    <w:rsid w:val="2267F4FF"/>
    <w:rsid w:val="227ACCAB"/>
    <w:rsid w:val="227B124D"/>
    <w:rsid w:val="22A00A93"/>
    <w:rsid w:val="22A0967A"/>
    <w:rsid w:val="22A9AD47"/>
    <w:rsid w:val="22B72E28"/>
    <w:rsid w:val="22D616D1"/>
    <w:rsid w:val="2302F93F"/>
    <w:rsid w:val="230A518A"/>
    <w:rsid w:val="231DD971"/>
    <w:rsid w:val="2338D9FD"/>
    <w:rsid w:val="235F6246"/>
    <w:rsid w:val="2363830F"/>
    <w:rsid w:val="2373BC31"/>
    <w:rsid w:val="23844813"/>
    <w:rsid w:val="2385DF5D"/>
    <w:rsid w:val="23A20FD2"/>
    <w:rsid w:val="23C10056"/>
    <w:rsid w:val="23D3CDB6"/>
    <w:rsid w:val="23E13918"/>
    <w:rsid w:val="23EF8F4C"/>
    <w:rsid w:val="23FB76F5"/>
    <w:rsid w:val="23FD299B"/>
    <w:rsid w:val="24052834"/>
    <w:rsid w:val="240B53CD"/>
    <w:rsid w:val="2414BB0C"/>
    <w:rsid w:val="2415B0A5"/>
    <w:rsid w:val="24246F06"/>
    <w:rsid w:val="244B7895"/>
    <w:rsid w:val="244F198A"/>
    <w:rsid w:val="246AF778"/>
    <w:rsid w:val="248F2C3B"/>
    <w:rsid w:val="24909C5A"/>
    <w:rsid w:val="24A3201F"/>
    <w:rsid w:val="24A55104"/>
    <w:rsid w:val="24A643D3"/>
    <w:rsid w:val="24A9D9E3"/>
    <w:rsid w:val="24CB7134"/>
    <w:rsid w:val="24D7D62C"/>
    <w:rsid w:val="24F1B788"/>
    <w:rsid w:val="24FA1949"/>
    <w:rsid w:val="2535E719"/>
    <w:rsid w:val="255D0106"/>
    <w:rsid w:val="25695441"/>
    <w:rsid w:val="2571A38F"/>
    <w:rsid w:val="2591F101"/>
    <w:rsid w:val="25B0760F"/>
    <w:rsid w:val="25B37B36"/>
    <w:rsid w:val="25B4915A"/>
    <w:rsid w:val="25BA5765"/>
    <w:rsid w:val="2602CFAD"/>
    <w:rsid w:val="260462A8"/>
    <w:rsid w:val="261CB8E2"/>
    <w:rsid w:val="26210208"/>
    <w:rsid w:val="26322D70"/>
    <w:rsid w:val="26431A18"/>
    <w:rsid w:val="2645F03C"/>
    <w:rsid w:val="264C9256"/>
    <w:rsid w:val="266A6B0E"/>
    <w:rsid w:val="266D52B9"/>
    <w:rsid w:val="26A59B4A"/>
    <w:rsid w:val="26B548F5"/>
    <w:rsid w:val="26D76BD8"/>
    <w:rsid w:val="26E129CD"/>
    <w:rsid w:val="26E9CD8B"/>
    <w:rsid w:val="2705FFA3"/>
    <w:rsid w:val="27062E37"/>
    <w:rsid w:val="27070EA8"/>
    <w:rsid w:val="27231D7F"/>
    <w:rsid w:val="2723FC61"/>
    <w:rsid w:val="27412D54"/>
    <w:rsid w:val="2741E2A6"/>
    <w:rsid w:val="274384DC"/>
    <w:rsid w:val="27866BE5"/>
    <w:rsid w:val="278D0EA3"/>
    <w:rsid w:val="27A40396"/>
    <w:rsid w:val="27A8302A"/>
    <w:rsid w:val="27BCC584"/>
    <w:rsid w:val="27DFC652"/>
    <w:rsid w:val="27F0141B"/>
    <w:rsid w:val="27F7E6C6"/>
    <w:rsid w:val="283FD6C0"/>
    <w:rsid w:val="284F8D15"/>
    <w:rsid w:val="2857F00E"/>
    <w:rsid w:val="285A7CF6"/>
    <w:rsid w:val="2863E902"/>
    <w:rsid w:val="2877E24F"/>
    <w:rsid w:val="289D8606"/>
    <w:rsid w:val="28AAEDFC"/>
    <w:rsid w:val="28C34E57"/>
    <w:rsid w:val="28C3D0A4"/>
    <w:rsid w:val="28CD7B8C"/>
    <w:rsid w:val="28D1888D"/>
    <w:rsid w:val="28EE1CC2"/>
    <w:rsid w:val="296ED825"/>
    <w:rsid w:val="29B5B979"/>
    <w:rsid w:val="29B97479"/>
    <w:rsid w:val="29BD4103"/>
    <w:rsid w:val="29CF494D"/>
    <w:rsid w:val="29D2F986"/>
    <w:rsid w:val="29D80E9B"/>
    <w:rsid w:val="29E05674"/>
    <w:rsid w:val="2A0BDB29"/>
    <w:rsid w:val="2A1BC7CD"/>
    <w:rsid w:val="2A1C692B"/>
    <w:rsid w:val="2A2351D8"/>
    <w:rsid w:val="2A264522"/>
    <w:rsid w:val="2A5B9BDA"/>
    <w:rsid w:val="2A5D2A81"/>
    <w:rsid w:val="2A70FE0C"/>
    <w:rsid w:val="2A8497E7"/>
    <w:rsid w:val="2A873383"/>
    <w:rsid w:val="2A98473A"/>
    <w:rsid w:val="2AC54825"/>
    <w:rsid w:val="2ACE6F2E"/>
    <w:rsid w:val="2AE8EB77"/>
    <w:rsid w:val="2AF8D812"/>
    <w:rsid w:val="2AFBAB28"/>
    <w:rsid w:val="2B08144D"/>
    <w:rsid w:val="2B3619E0"/>
    <w:rsid w:val="2B662CED"/>
    <w:rsid w:val="2B7042F0"/>
    <w:rsid w:val="2B714153"/>
    <w:rsid w:val="2B826C88"/>
    <w:rsid w:val="2B8604CD"/>
    <w:rsid w:val="2B89FD70"/>
    <w:rsid w:val="2B8B94DB"/>
    <w:rsid w:val="2B9964EE"/>
    <w:rsid w:val="2BA56272"/>
    <w:rsid w:val="2BB8B2C3"/>
    <w:rsid w:val="2BBC5088"/>
    <w:rsid w:val="2BCCC2BF"/>
    <w:rsid w:val="2BD6BEA2"/>
    <w:rsid w:val="2C124735"/>
    <w:rsid w:val="2C2A6B2B"/>
    <w:rsid w:val="2C2D8F52"/>
    <w:rsid w:val="2C4EEE71"/>
    <w:rsid w:val="2C513B1C"/>
    <w:rsid w:val="2C598BF9"/>
    <w:rsid w:val="2C84340A"/>
    <w:rsid w:val="2C94E10C"/>
    <w:rsid w:val="2CA9C375"/>
    <w:rsid w:val="2CB67F27"/>
    <w:rsid w:val="2CCCD251"/>
    <w:rsid w:val="2CE6B9E5"/>
    <w:rsid w:val="2D003F35"/>
    <w:rsid w:val="2D01A301"/>
    <w:rsid w:val="2D0BCF42"/>
    <w:rsid w:val="2D320612"/>
    <w:rsid w:val="2D3D8E1F"/>
    <w:rsid w:val="2D50D91D"/>
    <w:rsid w:val="2D62C7F3"/>
    <w:rsid w:val="2D751BC9"/>
    <w:rsid w:val="2D7FE384"/>
    <w:rsid w:val="2D80959B"/>
    <w:rsid w:val="2D95FA1D"/>
    <w:rsid w:val="2DBCBF14"/>
    <w:rsid w:val="2DC663C2"/>
    <w:rsid w:val="2DD46763"/>
    <w:rsid w:val="2DD562D1"/>
    <w:rsid w:val="2DD961CD"/>
    <w:rsid w:val="2DDCB491"/>
    <w:rsid w:val="2DE3D42D"/>
    <w:rsid w:val="2DF38D64"/>
    <w:rsid w:val="2DF3E9BF"/>
    <w:rsid w:val="2DF833D6"/>
    <w:rsid w:val="2E19B345"/>
    <w:rsid w:val="2E1AC09B"/>
    <w:rsid w:val="2E25B5B5"/>
    <w:rsid w:val="2E40ACD7"/>
    <w:rsid w:val="2E4CB41D"/>
    <w:rsid w:val="2E51075C"/>
    <w:rsid w:val="2E58C780"/>
    <w:rsid w:val="2E5953A3"/>
    <w:rsid w:val="2E64C198"/>
    <w:rsid w:val="2E6E704F"/>
    <w:rsid w:val="2E9A9FB3"/>
    <w:rsid w:val="2EE7A735"/>
    <w:rsid w:val="2F19A933"/>
    <w:rsid w:val="2F29E3FA"/>
    <w:rsid w:val="2F31EF57"/>
    <w:rsid w:val="2F3EC287"/>
    <w:rsid w:val="2F50A687"/>
    <w:rsid w:val="2F5B4970"/>
    <w:rsid w:val="2F5DD5DB"/>
    <w:rsid w:val="2F8DF4F5"/>
    <w:rsid w:val="2F931FD9"/>
    <w:rsid w:val="2F947BA4"/>
    <w:rsid w:val="2F94A6E7"/>
    <w:rsid w:val="2FAD56C0"/>
    <w:rsid w:val="2FAF4DC9"/>
    <w:rsid w:val="2FEA500D"/>
    <w:rsid w:val="300A1941"/>
    <w:rsid w:val="301DEA37"/>
    <w:rsid w:val="3044C292"/>
    <w:rsid w:val="3045C7BA"/>
    <w:rsid w:val="3048C39B"/>
    <w:rsid w:val="306184F7"/>
    <w:rsid w:val="306DF1A7"/>
    <w:rsid w:val="309356D3"/>
    <w:rsid w:val="309B98FA"/>
    <w:rsid w:val="30A09EB8"/>
    <w:rsid w:val="30A6E8EB"/>
    <w:rsid w:val="30AABA43"/>
    <w:rsid w:val="30C941EF"/>
    <w:rsid w:val="30CCB4BD"/>
    <w:rsid w:val="30FEED06"/>
    <w:rsid w:val="310804C5"/>
    <w:rsid w:val="310ECB54"/>
    <w:rsid w:val="31115C54"/>
    <w:rsid w:val="312449B7"/>
    <w:rsid w:val="31288048"/>
    <w:rsid w:val="312A48D6"/>
    <w:rsid w:val="31373B6E"/>
    <w:rsid w:val="3140C2CC"/>
    <w:rsid w:val="31571CF1"/>
    <w:rsid w:val="315C6476"/>
    <w:rsid w:val="316394CF"/>
    <w:rsid w:val="317837C4"/>
    <w:rsid w:val="31835882"/>
    <w:rsid w:val="3191B1AB"/>
    <w:rsid w:val="31A247E5"/>
    <w:rsid w:val="31A3CCE4"/>
    <w:rsid w:val="31B887EC"/>
    <w:rsid w:val="31BA8A85"/>
    <w:rsid w:val="3220D5B1"/>
    <w:rsid w:val="3291FA56"/>
    <w:rsid w:val="32969D7A"/>
    <w:rsid w:val="3296C86F"/>
    <w:rsid w:val="32A74609"/>
    <w:rsid w:val="32A79D5A"/>
    <w:rsid w:val="32C8F29C"/>
    <w:rsid w:val="32CB5107"/>
    <w:rsid w:val="32D319BF"/>
    <w:rsid w:val="32D91994"/>
    <w:rsid w:val="32EAFCB2"/>
    <w:rsid w:val="33005748"/>
    <w:rsid w:val="3300F7D5"/>
    <w:rsid w:val="3320F603"/>
    <w:rsid w:val="3348C08C"/>
    <w:rsid w:val="334B0B0A"/>
    <w:rsid w:val="336C84B3"/>
    <w:rsid w:val="33BC0A2D"/>
    <w:rsid w:val="33C0EC23"/>
    <w:rsid w:val="33E031B9"/>
    <w:rsid w:val="33E0355B"/>
    <w:rsid w:val="33E50D44"/>
    <w:rsid w:val="33EAF488"/>
    <w:rsid w:val="33EE3CCB"/>
    <w:rsid w:val="344E4989"/>
    <w:rsid w:val="3465C658"/>
    <w:rsid w:val="3474C400"/>
    <w:rsid w:val="3499A835"/>
    <w:rsid w:val="34CFAFA2"/>
    <w:rsid w:val="34D4E61C"/>
    <w:rsid w:val="35111697"/>
    <w:rsid w:val="3515FE49"/>
    <w:rsid w:val="3530EDFC"/>
    <w:rsid w:val="3540C896"/>
    <w:rsid w:val="3545421B"/>
    <w:rsid w:val="35618AA3"/>
    <w:rsid w:val="3561BD16"/>
    <w:rsid w:val="3561C54B"/>
    <w:rsid w:val="3565E0AB"/>
    <w:rsid w:val="35879A2F"/>
    <w:rsid w:val="35906119"/>
    <w:rsid w:val="35ACD4F9"/>
    <w:rsid w:val="35B97147"/>
    <w:rsid w:val="35D4ADB9"/>
    <w:rsid w:val="35D551EF"/>
    <w:rsid w:val="35DF4DB0"/>
    <w:rsid w:val="35F38E25"/>
    <w:rsid w:val="3604FFDE"/>
    <w:rsid w:val="360933F4"/>
    <w:rsid w:val="360996C6"/>
    <w:rsid w:val="36550968"/>
    <w:rsid w:val="3659DCD4"/>
    <w:rsid w:val="365B1EC2"/>
    <w:rsid w:val="36707BBC"/>
    <w:rsid w:val="367795C2"/>
    <w:rsid w:val="36880D2C"/>
    <w:rsid w:val="36BA6729"/>
    <w:rsid w:val="36C02645"/>
    <w:rsid w:val="36C230FB"/>
    <w:rsid w:val="36F9C587"/>
    <w:rsid w:val="370EFA70"/>
    <w:rsid w:val="37662DD7"/>
    <w:rsid w:val="378EA711"/>
    <w:rsid w:val="378FB721"/>
    <w:rsid w:val="37A0C7CE"/>
    <w:rsid w:val="37B38A7E"/>
    <w:rsid w:val="37E28536"/>
    <w:rsid w:val="37E7FD03"/>
    <w:rsid w:val="380A9FA7"/>
    <w:rsid w:val="38248BE3"/>
    <w:rsid w:val="385EA5AE"/>
    <w:rsid w:val="38662F0B"/>
    <w:rsid w:val="38749774"/>
    <w:rsid w:val="38758418"/>
    <w:rsid w:val="38909F52"/>
    <w:rsid w:val="38AAA253"/>
    <w:rsid w:val="38B46BAC"/>
    <w:rsid w:val="38BDC0A4"/>
    <w:rsid w:val="38CA5C9C"/>
    <w:rsid w:val="38D7CC79"/>
    <w:rsid w:val="391535B0"/>
    <w:rsid w:val="392B4F8A"/>
    <w:rsid w:val="39495A87"/>
    <w:rsid w:val="396C9ABA"/>
    <w:rsid w:val="3987B097"/>
    <w:rsid w:val="398A03B4"/>
    <w:rsid w:val="398FE641"/>
    <w:rsid w:val="39979420"/>
    <w:rsid w:val="39EB202F"/>
    <w:rsid w:val="39EE2BAB"/>
    <w:rsid w:val="39F28257"/>
    <w:rsid w:val="39F78723"/>
    <w:rsid w:val="39FB5611"/>
    <w:rsid w:val="39FD5B1E"/>
    <w:rsid w:val="3A301B3B"/>
    <w:rsid w:val="3A3722F1"/>
    <w:rsid w:val="3A3FD765"/>
    <w:rsid w:val="3A72EDE0"/>
    <w:rsid w:val="3A752251"/>
    <w:rsid w:val="3A8E30A3"/>
    <w:rsid w:val="3AAB4349"/>
    <w:rsid w:val="3ACB2E62"/>
    <w:rsid w:val="3ACC701A"/>
    <w:rsid w:val="3AD2BF63"/>
    <w:rsid w:val="3ADB6EAD"/>
    <w:rsid w:val="3ADC143A"/>
    <w:rsid w:val="3AE1A28D"/>
    <w:rsid w:val="3AE9B78B"/>
    <w:rsid w:val="3AF7CDBC"/>
    <w:rsid w:val="3B1A3189"/>
    <w:rsid w:val="3B299170"/>
    <w:rsid w:val="3B2EC3C4"/>
    <w:rsid w:val="3B393504"/>
    <w:rsid w:val="3B53F485"/>
    <w:rsid w:val="3B95CB30"/>
    <w:rsid w:val="3BF93A9F"/>
    <w:rsid w:val="3BFD5AFA"/>
    <w:rsid w:val="3BFF6D47"/>
    <w:rsid w:val="3C257EFB"/>
    <w:rsid w:val="3C714E6D"/>
    <w:rsid w:val="3C748EDA"/>
    <w:rsid w:val="3C7EC72A"/>
    <w:rsid w:val="3C8AD9DD"/>
    <w:rsid w:val="3CBC470A"/>
    <w:rsid w:val="3CBD13F7"/>
    <w:rsid w:val="3CBD7C5E"/>
    <w:rsid w:val="3CD3B929"/>
    <w:rsid w:val="3CE17CA8"/>
    <w:rsid w:val="3CE8AE7C"/>
    <w:rsid w:val="3CE8BDD0"/>
    <w:rsid w:val="3CF20E26"/>
    <w:rsid w:val="3D1D0781"/>
    <w:rsid w:val="3D385ECE"/>
    <w:rsid w:val="3D5B86B0"/>
    <w:rsid w:val="3D5D44D1"/>
    <w:rsid w:val="3D659FE7"/>
    <w:rsid w:val="3D771BD9"/>
    <w:rsid w:val="3D84F636"/>
    <w:rsid w:val="3D8744A5"/>
    <w:rsid w:val="3DB29F52"/>
    <w:rsid w:val="3DFDE058"/>
    <w:rsid w:val="3E1292FC"/>
    <w:rsid w:val="3E20ED30"/>
    <w:rsid w:val="3E57E5E7"/>
    <w:rsid w:val="3E5A06F0"/>
    <w:rsid w:val="3E5B6E9A"/>
    <w:rsid w:val="3E6DCC0B"/>
    <w:rsid w:val="3E83A9A8"/>
    <w:rsid w:val="3EA4943E"/>
    <w:rsid w:val="3ECB1B4D"/>
    <w:rsid w:val="3EE901A4"/>
    <w:rsid w:val="3EF0BE3B"/>
    <w:rsid w:val="3EF1EC62"/>
    <w:rsid w:val="3F006ED0"/>
    <w:rsid w:val="3F0E3B19"/>
    <w:rsid w:val="3F19494B"/>
    <w:rsid w:val="3F1B610B"/>
    <w:rsid w:val="3F1C55AC"/>
    <w:rsid w:val="3F234D03"/>
    <w:rsid w:val="3F356E49"/>
    <w:rsid w:val="3F534648"/>
    <w:rsid w:val="3F536AA9"/>
    <w:rsid w:val="3F5B2D0A"/>
    <w:rsid w:val="3F9BD6F2"/>
    <w:rsid w:val="3FB4D974"/>
    <w:rsid w:val="3FC2DE3C"/>
    <w:rsid w:val="3FCFA065"/>
    <w:rsid w:val="3FEBB2C4"/>
    <w:rsid w:val="403BC5B2"/>
    <w:rsid w:val="40535C9A"/>
    <w:rsid w:val="40657E87"/>
    <w:rsid w:val="40702D1B"/>
    <w:rsid w:val="40C8C8E9"/>
    <w:rsid w:val="410C5566"/>
    <w:rsid w:val="410F7E4B"/>
    <w:rsid w:val="41108153"/>
    <w:rsid w:val="4138533A"/>
    <w:rsid w:val="41489804"/>
    <w:rsid w:val="415C5C4C"/>
    <w:rsid w:val="415E35CE"/>
    <w:rsid w:val="418147AB"/>
    <w:rsid w:val="41863928"/>
    <w:rsid w:val="418D20F7"/>
    <w:rsid w:val="41A452D3"/>
    <w:rsid w:val="41B0E8FA"/>
    <w:rsid w:val="41CC2C56"/>
    <w:rsid w:val="41DDC57A"/>
    <w:rsid w:val="41EB8175"/>
    <w:rsid w:val="4212909E"/>
    <w:rsid w:val="422C09BC"/>
    <w:rsid w:val="4233216F"/>
    <w:rsid w:val="424BEB91"/>
    <w:rsid w:val="425905F0"/>
    <w:rsid w:val="4263CCD4"/>
    <w:rsid w:val="426DE5D7"/>
    <w:rsid w:val="4282146C"/>
    <w:rsid w:val="429E02AD"/>
    <w:rsid w:val="42D7F60B"/>
    <w:rsid w:val="42FD31FF"/>
    <w:rsid w:val="431AA2E3"/>
    <w:rsid w:val="433FD874"/>
    <w:rsid w:val="434E47CE"/>
    <w:rsid w:val="43578E0A"/>
    <w:rsid w:val="435F16B7"/>
    <w:rsid w:val="4392DCCC"/>
    <w:rsid w:val="43DB88AE"/>
    <w:rsid w:val="443B709C"/>
    <w:rsid w:val="4463C942"/>
    <w:rsid w:val="44674953"/>
    <w:rsid w:val="446F321B"/>
    <w:rsid w:val="44785B86"/>
    <w:rsid w:val="44864D94"/>
    <w:rsid w:val="448A1A26"/>
    <w:rsid w:val="44A9FDF4"/>
    <w:rsid w:val="44C8A52D"/>
    <w:rsid w:val="44CF09EB"/>
    <w:rsid w:val="44D1206F"/>
    <w:rsid w:val="44F1D772"/>
    <w:rsid w:val="44FB440F"/>
    <w:rsid w:val="44FD05CE"/>
    <w:rsid w:val="44FD0795"/>
    <w:rsid w:val="45306B50"/>
    <w:rsid w:val="4531BBAF"/>
    <w:rsid w:val="4540A12B"/>
    <w:rsid w:val="457B72BC"/>
    <w:rsid w:val="45C78AA8"/>
    <w:rsid w:val="45C9AB8C"/>
    <w:rsid w:val="45D1A671"/>
    <w:rsid w:val="45E9F3FE"/>
    <w:rsid w:val="46007176"/>
    <w:rsid w:val="461CE35D"/>
    <w:rsid w:val="462782D7"/>
    <w:rsid w:val="463639AD"/>
    <w:rsid w:val="4640C73D"/>
    <w:rsid w:val="46567FF0"/>
    <w:rsid w:val="467217D8"/>
    <w:rsid w:val="4695C613"/>
    <w:rsid w:val="4695D1DE"/>
    <w:rsid w:val="469C9190"/>
    <w:rsid w:val="46BF0D0A"/>
    <w:rsid w:val="46CAF15C"/>
    <w:rsid w:val="46D74176"/>
    <w:rsid w:val="46E73BC1"/>
    <w:rsid w:val="46F75DE7"/>
    <w:rsid w:val="4719CC0A"/>
    <w:rsid w:val="471DDCD7"/>
    <w:rsid w:val="47288D51"/>
    <w:rsid w:val="4740D25C"/>
    <w:rsid w:val="47574EC7"/>
    <w:rsid w:val="477C5E02"/>
    <w:rsid w:val="4786A4CE"/>
    <w:rsid w:val="4786C01A"/>
    <w:rsid w:val="47A874C2"/>
    <w:rsid w:val="47B99269"/>
    <w:rsid w:val="47C5F7FD"/>
    <w:rsid w:val="48178249"/>
    <w:rsid w:val="485E105A"/>
    <w:rsid w:val="485E2AED"/>
    <w:rsid w:val="486B6273"/>
    <w:rsid w:val="486D538F"/>
    <w:rsid w:val="48763DE0"/>
    <w:rsid w:val="4880DAC1"/>
    <w:rsid w:val="488B32D8"/>
    <w:rsid w:val="4893E1A9"/>
    <w:rsid w:val="489B4EBF"/>
    <w:rsid w:val="48A23955"/>
    <w:rsid w:val="48C70539"/>
    <w:rsid w:val="48D4863F"/>
    <w:rsid w:val="48EC2D05"/>
    <w:rsid w:val="48FD1630"/>
    <w:rsid w:val="4905B295"/>
    <w:rsid w:val="4906FBA5"/>
    <w:rsid w:val="49151F93"/>
    <w:rsid w:val="492F6F7A"/>
    <w:rsid w:val="4930D025"/>
    <w:rsid w:val="4941BAFA"/>
    <w:rsid w:val="494B840E"/>
    <w:rsid w:val="494BC503"/>
    <w:rsid w:val="495C82A9"/>
    <w:rsid w:val="4963315C"/>
    <w:rsid w:val="496B103F"/>
    <w:rsid w:val="496BAF69"/>
    <w:rsid w:val="497CE8FA"/>
    <w:rsid w:val="499285A3"/>
    <w:rsid w:val="49B4F402"/>
    <w:rsid w:val="49CAEFF9"/>
    <w:rsid w:val="49EA886D"/>
    <w:rsid w:val="4A0B1E88"/>
    <w:rsid w:val="4A0C9A1B"/>
    <w:rsid w:val="4A0D5FCF"/>
    <w:rsid w:val="4A1EEF56"/>
    <w:rsid w:val="4A340139"/>
    <w:rsid w:val="4A35B9AD"/>
    <w:rsid w:val="4A5596EE"/>
    <w:rsid w:val="4A773A2A"/>
    <w:rsid w:val="4A84D4BC"/>
    <w:rsid w:val="4A8A7215"/>
    <w:rsid w:val="4A8B4871"/>
    <w:rsid w:val="4A8DE969"/>
    <w:rsid w:val="4AAC5690"/>
    <w:rsid w:val="4AC8E7A5"/>
    <w:rsid w:val="4ACF9ED7"/>
    <w:rsid w:val="4AEC2792"/>
    <w:rsid w:val="4AFC92F9"/>
    <w:rsid w:val="4B08506D"/>
    <w:rsid w:val="4B1B9A30"/>
    <w:rsid w:val="4B201B57"/>
    <w:rsid w:val="4B276896"/>
    <w:rsid w:val="4B3F4AFB"/>
    <w:rsid w:val="4B3FFD6F"/>
    <w:rsid w:val="4B59C1C9"/>
    <w:rsid w:val="4B74B8B3"/>
    <w:rsid w:val="4B89D639"/>
    <w:rsid w:val="4B960E9B"/>
    <w:rsid w:val="4B9E7133"/>
    <w:rsid w:val="4BAF7EDD"/>
    <w:rsid w:val="4BB11A82"/>
    <w:rsid w:val="4BB71868"/>
    <w:rsid w:val="4BBA0EFE"/>
    <w:rsid w:val="4BC20B4B"/>
    <w:rsid w:val="4BC6788B"/>
    <w:rsid w:val="4BC9332D"/>
    <w:rsid w:val="4BF1FD60"/>
    <w:rsid w:val="4BF8F5BE"/>
    <w:rsid w:val="4C647D9B"/>
    <w:rsid w:val="4C8CD880"/>
    <w:rsid w:val="4C9BC6B3"/>
    <w:rsid w:val="4CA44B5D"/>
    <w:rsid w:val="4CA56A5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31E2B"/>
    <w:rsid w:val="4D2F6A8F"/>
    <w:rsid w:val="4D334CE7"/>
    <w:rsid w:val="4D577879"/>
    <w:rsid w:val="4D63ABB9"/>
    <w:rsid w:val="4D6A181A"/>
    <w:rsid w:val="4D6A7776"/>
    <w:rsid w:val="4D7354F5"/>
    <w:rsid w:val="4D74674C"/>
    <w:rsid w:val="4D7DD378"/>
    <w:rsid w:val="4D8C15A5"/>
    <w:rsid w:val="4D979B55"/>
    <w:rsid w:val="4D9B1BDA"/>
    <w:rsid w:val="4D9B2276"/>
    <w:rsid w:val="4DACC426"/>
    <w:rsid w:val="4DBB1B74"/>
    <w:rsid w:val="4DEEB4C0"/>
    <w:rsid w:val="4DF20B29"/>
    <w:rsid w:val="4DF5A845"/>
    <w:rsid w:val="4DF686FB"/>
    <w:rsid w:val="4DF9FA00"/>
    <w:rsid w:val="4E189E2E"/>
    <w:rsid w:val="4E27A145"/>
    <w:rsid w:val="4E45E9C0"/>
    <w:rsid w:val="4E60DB22"/>
    <w:rsid w:val="4E6228AA"/>
    <w:rsid w:val="4E86BE9E"/>
    <w:rsid w:val="4E90ABA8"/>
    <w:rsid w:val="4EA949EB"/>
    <w:rsid w:val="4EB89331"/>
    <w:rsid w:val="4EC4A0A3"/>
    <w:rsid w:val="4EC9BFDD"/>
    <w:rsid w:val="4ED63F2C"/>
    <w:rsid w:val="4EEAED43"/>
    <w:rsid w:val="4EEECE73"/>
    <w:rsid w:val="4F120A58"/>
    <w:rsid w:val="4F245AB9"/>
    <w:rsid w:val="4F3D19B6"/>
    <w:rsid w:val="4F430A38"/>
    <w:rsid w:val="4F5775D0"/>
    <w:rsid w:val="4F80BE70"/>
    <w:rsid w:val="4F855F53"/>
    <w:rsid w:val="4F88ABED"/>
    <w:rsid w:val="4F975DE3"/>
    <w:rsid w:val="4FA15F5B"/>
    <w:rsid w:val="4FC13426"/>
    <w:rsid w:val="4FD60205"/>
    <w:rsid w:val="4FFF4032"/>
    <w:rsid w:val="500C2907"/>
    <w:rsid w:val="50220941"/>
    <w:rsid w:val="502289AB"/>
    <w:rsid w:val="503421EF"/>
    <w:rsid w:val="50362AB1"/>
    <w:rsid w:val="503AE006"/>
    <w:rsid w:val="50475417"/>
    <w:rsid w:val="5057986A"/>
    <w:rsid w:val="505A7A63"/>
    <w:rsid w:val="508BD297"/>
    <w:rsid w:val="50930DCF"/>
    <w:rsid w:val="5095C91E"/>
    <w:rsid w:val="50B83A02"/>
    <w:rsid w:val="50DEEB67"/>
    <w:rsid w:val="50FE19A4"/>
    <w:rsid w:val="510117EE"/>
    <w:rsid w:val="510CF361"/>
    <w:rsid w:val="511167CE"/>
    <w:rsid w:val="511BF1BB"/>
    <w:rsid w:val="51309CD0"/>
    <w:rsid w:val="514C2173"/>
    <w:rsid w:val="5158DA18"/>
    <w:rsid w:val="515FC02E"/>
    <w:rsid w:val="518898CB"/>
    <w:rsid w:val="51924E6A"/>
    <w:rsid w:val="519436A3"/>
    <w:rsid w:val="519EAF61"/>
    <w:rsid w:val="51B0B717"/>
    <w:rsid w:val="51BCC383"/>
    <w:rsid w:val="51BD029A"/>
    <w:rsid w:val="51CD2444"/>
    <w:rsid w:val="520EA960"/>
    <w:rsid w:val="522C5210"/>
    <w:rsid w:val="522CE49C"/>
    <w:rsid w:val="52323852"/>
    <w:rsid w:val="5251163A"/>
    <w:rsid w:val="525C4317"/>
    <w:rsid w:val="5270F5FD"/>
    <w:rsid w:val="5276EFBB"/>
    <w:rsid w:val="5281522A"/>
    <w:rsid w:val="528C8CEE"/>
    <w:rsid w:val="52B8DF54"/>
    <w:rsid w:val="52C7B3C9"/>
    <w:rsid w:val="52C7BE06"/>
    <w:rsid w:val="52F07863"/>
    <w:rsid w:val="533ACC91"/>
    <w:rsid w:val="535F40FC"/>
    <w:rsid w:val="536312B9"/>
    <w:rsid w:val="537234E8"/>
    <w:rsid w:val="538F8886"/>
    <w:rsid w:val="53B2106A"/>
    <w:rsid w:val="53C07AF0"/>
    <w:rsid w:val="53C3AC9B"/>
    <w:rsid w:val="53D9F0B8"/>
    <w:rsid w:val="53E79BA8"/>
    <w:rsid w:val="53FA375D"/>
    <w:rsid w:val="54072939"/>
    <w:rsid w:val="54249CBC"/>
    <w:rsid w:val="5431075B"/>
    <w:rsid w:val="5464BB7D"/>
    <w:rsid w:val="546EE1E6"/>
    <w:rsid w:val="5470DD0D"/>
    <w:rsid w:val="54A3644A"/>
    <w:rsid w:val="54A7FB03"/>
    <w:rsid w:val="54DAB2F5"/>
    <w:rsid w:val="54DBF3C4"/>
    <w:rsid w:val="54ED00A3"/>
    <w:rsid w:val="550DBD0E"/>
    <w:rsid w:val="5511ACE8"/>
    <w:rsid w:val="553E5D73"/>
    <w:rsid w:val="5547403C"/>
    <w:rsid w:val="554E8E34"/>
    <w:rsid w:val="5553F7AE"/>
    <w:rsid w:val="557902EB"/>
    <w:rsid w:val="557D0F93"/>
    <w:rsid w:val="558A2E32"/>
    <w:rsid w:val="558F7640"/>
    <w:rsid w:val="55981BBA"/>
    <w:rsid w:val="559D7B9E"/>
    <w:rsid w:val="55A8FE82"/>
    <w:rsid w:val="55B84A41"/>
    <w:rsid w:val="55D8DEFC"/>
    <w:rsid w:val="55F141D2"/>
    <w:rsid w:val="560709AC"/>
    <w:rsid w:val="5609B7D0"/>
    <w:rsid w:val="562AE798"/>
    <w:rsid w:val="56376C34"/>
    <w:rsid w:val="56447CD4"/>
    <w:rsid w:val="56591AFF"/>
    <w:rsid w:val="5663A898"/>
    <w:rsid w:val="5678D677"/>
    <w:rsid w:val="568D7A33"/>
    <w:rsid w:val="5691928C"/>
    <w:rsid w:val="569B0140"/>
    <w:rsid w:val="56B91157"/>
    <w:rsid w:val="56C11225"/>
    <w:rsid w:val="56D707A1"/>
    <w:rsid w:val="56D726A7"/>
    <w:rsid w:val="56EAED8A"/>
    <w:rsid w:val="56EB2EDE"/>
    <w:rsid w:val="56EDEFB3"/>
    <w:rsid w:val="571221CE"/>
    <w:rsid w:val="5712ADB7"/>
    <w:rsid w:val="57316E59"/>
    <w:rsid w:val="574F6FF6"/>
    <w:rsid w:val="575A3987"/>
    <w:rsid w:val="57607F24"/>
    <w:rsid w:val="5773AAA1"/>
    <w:rsid w:val="577E832B"/>
    <w:rsid w:val="579E5586"/>
    <w:rsid w:val="57A35605"/>
    <w:rsid w:val="57BF0669"/>
    <w:rsid w:val="57C38096"/>
    <w:rsid w:val="57D5933D"/>
    <w:rsid w:val="57F58198"/>
    <w:rsid w:val="582E0785"/>
    <w:rsid w:val="58535289"/>
    <w:rsid w:val="5887E40B"/>
    <w:rsid w:val="589B44FA"/>
    <w:rsid w:val="58B09E35"/>
    <w:rsid w:val="58B2E2D1"/>
    <w:rsid w:val="58D35804"/>
    <w:rsid w:val="58F17CF0"/>
    <w:rsid w:val="58F33D23"/>
    <w:rsid w:val="5925F417"/>
    <w:rsid w:val="5933C764"/>
    <w:rsid w:val="59391C7B"/>
    <w:rsid w:val="59474FAB"/>
    <w:rsid w:val="595DEE02"/>
    <w:rsid w:val="59679B9C"/>
    <w:rsid w:val="596FF889"/>
    <w:rsid w:val="597FE5C1"/>
    <w:rsid w:val="5989F439"/>
    <w:rsid w:val="59AB4661"/>
    <w:rsid w:val="59FA8A06"/>
    <w:rsid w:val="5A174C53"/>
    <w:rsid w:val="5A1CFF57"/>
    <w:rsid w:val="5A27F896"/>
    <w:rsid w:val="5A309299"/>
    <w:rsid w:val="5A5581D5"/>
    <w:rsid w:val="5A57A474"/>
    <w:rsid w:val="5A5B16AF"/>
    <w:rsid w:val="5A6641C1"/>
    <w:rsid w:val="5A727CDE"/>
    <w:rsid w:val="5AA9AC66"/>
    <w:rsid w:val="5AB2652A"/>
    <w:rsid w:val="5ABC1179"/>
    <w:rsid w:val="5ADDF432"/>
    <w:rsid w:val="5ADEE80B"/>
    <w:rsid w:val="5AF6839B"/>
    <w:rsid w:val="5AFC83F0"/>
    <w:rsid w:val="5AFED756"/>
    <w:rsid w:val="5B23B6BB"/>
    <w:rsid w:val="5B2503D1"/>
    <w:rsid w:val="5B388221"/>
    <w:rsid w:val="5B4EA6D2"/>
    <w:rsid w:val="5B4F49A8"/>
    <w:rsid w:val="5B66DA27"/>
    <w:rsid w:val="5B7A8470"/>
    <w:rsid w:val="5B8C0D96"/>
    <w:rsid w:val="5B9395D8"/>
    <w:rsid w:val="5BC7ECF0"/>
    <w:rsid w:val="5BD1195C"/>
    <w:rsid w:val="5BE39567"/>
    <w:rsid w:val="5BE9B27E"/>
    <w:rsid w:val="5BFA9FC9"/>
    <w:rsid w:val="5C01FF43"/>
    <w:rsid w:val="5C0258F0"/>
    <w:rsid w:val="5C637B65"/>
    <w:rsid w:val="5CA54A59"/>
    <w:rsid w:val="5CD5EAF5"/>
    <w:rsid w:val="5CD9DA0D"/>
    <w:rsid w:val="5CE9A678"/>
    <w:rsid w:val="5CEE7C07"/>
    <w:rsid w:val="5CF3D0AD"/>
    <w:rsid w:val="5CF430C3"/>
    <w:rsid w:val="5D25AE43"/>
    <w:rsid w:val="5D2F09FD"/>
    <w:rsid w:val="5D777482"/>
    <w:rsid w:val="5D785D58"/>
    <w:rsid w:val="5D7AA98E"/>
    <w:rsid w:val="5D9670D0"/>
    <w:rsid w:val="5DA54924"/>
    <w:rsid w:val="5DA78992"/>
    <w:rsid w:val="5DAC1A12"/>
    <w:rsid w:val="5DD402E8"/>
    <w:rsid w:val="5DD5EF9B"/>
    <w:rsid w:val="5DDCA49C"/>
    <w:rsid w:val="5DDF6C0C"/>
    <w:rsid w:val="5DEDB8D4"/>
    <w:rsid w:val="5E01090D"/>
    <w:rsid w:val="5E666F77"/>
    <w:rsid w:val="5E68CED1"/>
    <w:rsid w:val="5E77C1D1"/>
    <w:rsid w:val="5E7D638B"/>
    <w:rsid w:val="5EA5C908"/>
    <w:rsid w:val="5EACB8EB"/>
    <w:rsid w:val="5EB2867C"/>
    <w:rsid w:val="5EB3D8AC"/>
    <w:rsid w:val="5ECA7117"/>
    <w:rsid w:val="5ECA9595"/>
    <w:rsid w:val="5ECFA510"/>
    <w:rsid w:val="5ED0A811"/>
    <w:rsid w:val="5EE50862"/>
    <w:rsid w:val="5EF0ECAB"/>
    <w:rsid w:val="5EFC97AB"/>
    <w:rsid w:val="5F19E504"/>
    <w:rsid w:val="5F4DB225"/>
    <w:rsid w:val="5F620123"/>
    <w:rsid w:val="5F7E720B"/>
    <w:rsid w:val="5F899FC8"/>
    <w:rsid w:val="5F96A4D0"/>
    <w:rsid w:val="5F98BD8D"/>
    <w:rsid w:val="5F9F37AF"/>
    <w:rsid w:val="5FAE702D"/>
    <w:rsid w:val="5FC06A7C"/>
    <w:rsid w:val="5FC3D53B"/>
    <w:rsid w:val="5FC738D8"/>
    <w:rsid w:val="5FCE2BB5"/>
    <w:rsid w:val="5FFFC4B2"/>
    <w:rsid w:val="6002C054"/>
    <w:rsid w:val="600D5A89"/>
    <w:rsid w:val="60137BEE"/>
    <w:rsid w:val="601502C5"/>
    <w:rsid w:val="6017385F"/>
    <w:rsid w:val="60343E2E"/>
    <w:rsid w:val="60465D96"/>
    <w:rsid w:val="604D72BD"/>
    <w:rsid w:val="60589DA1"/>
    <w:rsid w:val="605DFA71"/>
    <w:rsid w:val="6079D78F"/>
    <w:rsid w:val="60885FA5"/>
    <w:rsid w:val="608B664B"/>
    <w:rsid w:val="6096B270"/>
    <w:rsid w:val="60ABA87D"/>
    <w:rsid w:val="60B55736"/>
    <w:rsid w:val="60DE1EBE"/>
    <w:rsid w:val="60E91FAB"/>
    <w:rsid w:val="60EE0E62"/>
    <w:rsid w:val="6114F644"/>
    <w:rsid w:val="612F7E6F"/>
    <w:rsid w:val="613570FC"/>
    <w:rsid w:val="613C0E63"/>
    <w:rsid w:val="6145DEFE"/>
    <w:rsid w:val="614FB90B"/>
    <w:rsid w:val="61645C27"/>
    <w:rsid w:val="61711D3B"/>
    <w:rsid w:val="618F4D72"/>
    <w:rsid w:val="61AC9B8C"/>
    <w:rsid w:val="61B039CE"/>
    <w:rsid w:val="61C43FC0"/>
    <w:rsid w:val="6211D602"/>
    <w:rsid w:val="62161AE1"/>
    <w:rsid w:val="622148DA"/>
    <w:rsid w:val="62235B7C"/>
    <w:rsid w:val="6235F4D5"/>
    <w:rsid w:val="625B4A05"/>
    <w:rsid w:val="625F0AA9"/>
    <w:rsid w:val="62CEB7C9"/>
    <w:rsid w:val="62E3298F"/>
    <w:rsid w:val="62F24447"/>
    <w:rsid w:val="62FEF730"/>
    <w:rsid w:val="6302ABDC"/>
    <w:rsid w:val="6318BA6F"/>
    <w:rsid w:val="6331CAE3"/>
    <w:rsid w:val="6334D2CD"/>
    <w:rsid w:val="634B48F3"/>
    <w:rsid w:val="636C42A3"/>
    <w:rsid w:val="6381189C"/>
    <w:rsid w:val="63BA67BF"/>
    <w:rsid w:val="63C3C4B8"/>
    <w:rsid w:val="63E4DB46"/>
    <w:rsid w:val="63EF7796"/>
    <w:rsid w:val="63FFD502"/>
    <w:rsid w:val="64186786"/>
    <w:rsid w:val="646C953E"/>
    <w:rsid w:val="646D5075"/>
    <w:rsid w:val="64806EB6"/>
    <w:rsid w:val="64841580"/>
    <w:rsid w:val="64925030"/>
    <w:rsid w:val="64AFF8EB"/>
    <w:rsid w:val="64BBDB25"/>
    <w:rsid w:val="64ED621F"/>
    <w:rsid w:val="64FDA60E"/>
    <w:rsid w:val="651517E6"/>
    <w:rsid w:val="651CF9C8"/>
    <w:rsid w:val="652EA7D9"/>
    <w:rsid w:val="653AEEBB"/>
    <w:rsid w:val="65416B90"/>
    <w:rsid w:val="654A0A0B"/>
    <w:rsid w:val="6551B9A9"/>
    <w:rsid w:val="655906B0"/>
    <w:rsid w:val="656FBA52"/>
    <w:rsid w:val="658FC649"/>
    <w:rsid w:val="659DD868"/>
    <w:rsid w:val="65EB3F2E"/>
    <w:rsid w:val="6603B102"/>
    <w:rsid w:val="66111850"/>
    <w:rsid w:val="66169747"/>
    <w:rsid w:val="66435D10"/>
    <w:rsid w:val="666FB583"/>
    <w:rsid w:val="6672E48D"/>
    <w:rsid w:val="6676A58A"/>
    <w:rsid w:val="668F349F"/>
    <w:rsid w:val="669C26C7"/>
    <w:rsid w:val="66A67F0D"/>
    <w:rsid w:val="66B64EC8"/>
    <w:rsid w:val="66C33544"/>
    <w:rsid w:val="670530C3"/>
    <w:rsid w:val="6706E8CF"/>
    <w:rsid w:val="67100953"/>
    <w:rsid w:val="671C44DC"/>
    <w:rsid w:val="6729323A"/>
    <w:rsid w:val="675406C0"/>
    <w:rsid w:val="675736CD"/>
    <w:rsid w:val="675B8B7C"/>
    <w:rsid w:val="6762BAF0"/>
    <w:rsid w:val="677A63EB"/>
    <w:rsid w:val="677F4C98"/>
    <w:rsid w:val="6783551B"/>
    <w:rsid w:val="67847A2C"/>
    <w:rsid w:val="67C8DD83"/>
    <w:rsid w:val="67E67382"/>
    <w:rsid w:val="67EDA544"/>
    <w:rsid w:val="67FCFDF4"/>
    <w:rsid w:val="68048D53"/>
    <w:rsid w:val="6808CF7D"/>
    <w:rsid w:val="6821F908"/>
    <w:rsid w:val="6836F4C2"/>
    <w:rsid w:val="684B6B01"/>
    <w:rsid w:val="686F8002"/>
    <w:rsid w:val="68730415"/>
    <w:rsid w:val="687804BE"/>
    <w:rsid w:val="687E51D4"/>
    <w:rsid w:val="68A9EA61"/>
    <w:rsid w:val="68ADA3C8"/>
    <w:rsid w:val="68DD5D2A"/>
    <w:rsid w:val="68DE1EB4"/>
    <w:rsid w:val="690A2A4F"/>
    <w:rsid w:val="69303D18"/>
    <w:rsid w:val="693122B6"/>
    <w:rsid w:val="6931950B"/>
    <w:rsid w:val="6950675D"/>
    <w:rsid w:val="6960B924"/>
    <w:rsid w:val="69BA9F48"/>
    <w:rsid w:val="69BF2096"/>
    <w:rsid w:val="69C344E0"/>
    <w:rsid w:val="69C8EBAC"/>
    <w:rsid w:val="69CF1DF3"/>
    <w:rsid w:val="69CFD45B"/>
    <w:rsid w:val="69DFA916"/>
    <w:rsid w:val="69E9B426"/>
    <w:rsid w:val="69EF696D"/>
    <w:rsid w:val="69F60543"/>
    <w:rsid w:val="69F7E565"/>
    <w:rsid w:val="6A135105"/>
    <w:rsid w:val="6A169597"/>
    <w:rsid w:val="6A2645BD"/>
    <w:rsid w:val="6A27FED5"/>
    <w:rsid w:val="6A347921"/>
    <w:rsid w:val="6A363462"/>
    <w:rsid w:val="6A659EB0"/>
    <w:rsid w:val="6A6A36F9"/>
    <w:rsid w:val="6A8E0388"/>
    <w:rsid w:val="6AA49907"/>
    <w:rsid w:val="6ACDC500"/>
    <w:rsid w:val="6AD0A544"/>
    <w:rsid w:val="6AD60D82"/>
    <w:rsid w:val="6ADAAC97"/>
    <w:rsid w:val="6AF6434C"/>
    <w:rsid w:val="6AFA7C78"/>
    <w:rsid w:val="6B133A7B"/>
    <w:rsid w:val="6B1E163D"/>
    <w:rsid w:val="6B258719"/>
    <w:rsid w:val="6B28A866"/>
    <w:rsid w:val="6B3C785C"/>
    <w:rsid w:val="6B6289F1"/>
    <w:rsid w:val="6B95FE57"/>
    <w:rsid w:val="6B9BE7FF"/>
    <w:rsid w:val="6BB75B4A"/>
    <w:rsid w:val="6BBC9F2E"/>
    <w:rsid w:val="6BF8FAB2"/>
    <w:rsid w:val="6C4B72E7"/>
    <w:rsid w:val="6C51CDCC"/>
    <w:rsid w:val="6C8805EE"/>
    <w:rsid w:val="6C8CE876"/>
    <w:rsid w:val="6C8D51DD"/>
    <w:rsid w:val="6C8F9181"/>
    <w:rsid w:val="6C9A5F0C"/>
    <w:rsid w:val="6C9A667B"/>
    <w:rsid w:val="6CA11772"/>
    <w:rsid w:val="6CA563E6"/>
    <w:rsid w:val="6CA610D3"/>
    <w:rsid w:val="6CC9AE79"/>
    <w:rsid w:val="6CD26F98"/>
    <w:rsid w:val="6CEA2273"/>
    <w:rsid w:val="6CF3968A"/>
    <w:rsid w:val="6D020FA2"/>
    <w:rsid w:val="6D2BBA4A"/>
    <w:rsid w:val="6D32A23C"/>
    <w:rsid w:val="6D580456"/>
    <w:rsid w:val="6D723A2C"/>
    <w:rsid w:val="6D8AE4B4"/>
    <w:rsid w:val="6D9D5714"/>
    <w:rsid w:val="6DA780E6"/>
    <w:rsid w:val="6DCB70C5"/>
    <w:rsid w:val="6DD74708"/>
    <w:rsid w:val="6DF308E6"/>
    <w:rsid w:val="6E115679"/>
    <w:rsid w:val="6E14AB3E"/>
    <w:rsid w:val="6E204DD0"/>
    <w:rsid w:val="6E2DFCF4"/>
    <w:rsid w:val="6E5CBBA4"/>
    <w:rsid w:val="6E7CF2D6"/>
    <w:rsid w:val="6E857761"/>
    <w:rsid w:val="6E889553"/>
    <w:rsid w:val="6EAACEF3"/>
    <w:rsid w:val="6ECC40E2"/>
    <w:rsid w:val="6EE30757"/>
    <w:rsid w:val="6EEB29B9"/>
    <w:rsid w:val="6EF39771"/>
    <w:rsid w:val="6F08EE52"/>
    <w:rsid w:val="6F1F4669"/>
    <w:rsid w:val="6F21D61F"/>
    <w:rsid w:val="6F395619"/>
    <w:rsid w:val="6F3A287E"/>
    <w:rsid w:val="6F3B8B0F"/>
    <w:rsid w:val="6F48715E"/>
    <w:rsid w:val="6F8113D2"/>
    <w:rsid w:val="6FB711CB"/>
    <w:rsid w:val="700183A0"/>
    <w:rsid w:val="7035C64C"/>
    <w:rsid w:val="70853A14"/>
    <w:rsid w:val="70933B35"/>
    <w:rsid w:val="709DE06B"/>
    <w:rsid w:val="70A2D28B"/>
    <w:rsid w:val="70AB61F2"/>
    <w:rsid w:val="70CF94AE"/>
    <w:rsid w:val="70D8EF20"/>
    <w:rsid w:val="70FAE4F6"/>
    <w:rsid w:val="70FC5959"/>
    <w:rsid w:val="711050C1"/>
    <w:rsid w:val="71165B6A"/>
    <w:rsid w:val="711DD955"/>
    <w:rsid w:val="7163D398"/>
    <w:rsid w:val="71686722"/>
    <w:rsid w:val="71817185"/>
    <w:rsid w:val="7183B540"/>
    <w:rsid w:val="718EB420"/>
    <w:rsid w:val="71B7D4F4"/>
    <w:rsid w:val="71CA1148"/>
    <w:rsid w:val="71D0532C"/>
    <w:rsid w:val="71E260FD"/>
    <w:rsid w:val="720B4812"/>
    <w:rsid w:val="7237BDBE"/>
    <w:rsid w:val="72572EAB"/>
    <w:rsid w:val="725FB425"/>
    <w:rsid w:val="7264C02B"/>
    <w:rsid w:val="72677FB0"/>
    <w:rsid w:val="72703338"/>
    <w:rsid w:val="7272D0A0"/>
    <w:rsid w:val="72775F8E"/>
    <w:rsid w:val="727C70B2"/>
    <w:rsid w:val="72D5D4AB"/>
    <w:rsid w:val="72ECBA38"/>
    <w:rsid w:val="72FC1BDE"/>
    <w:rsid w:val="72FDD40F"/>
    <w:rsid w:val="73079489"/>
    <w:rsid w:val="7309720F"/>
    <w:rsid w:val="730EDCEF"/>
    <w:rsid w:val="734FC179"/>
    <w:rsid w:val="7375A449"/>
    <w:rsid w:val="737F8948"/>
    <w:rsid w:val="738C6298"/>
    <w:rsid w:val="7395AC63"/>
    <w:rsid w:val="73A6223C"/>
    <w:rsid w:val="73A70CF5"/>
    <w:rsid w:val="73B44D9F"/>
    <w:rsid w:val="73F02ABD"/>
    <w:rsid w:val="7400545E"/>
    <w:rsid w:val="742A9CB3"/>
    <w:rsid w:val="742B2B64"/>
    <w:rsid w:val="7430805D"/>
    <w:rsid w:val="746EBB43"/>
    <w:rsid w:val="7494C784"/>
    <w:rsid w:val="74C6D37F"/>
    <w:rsid w:val="74FDAA9F"/>
    <w:rsid w:val="750E8557"/>
    <w:rsid w:val="751615E0"/>
    <w:rsid w:val="7522BC80"/>
    <w:rsid w:val="7527FFFF"/>
    <w:rsid w:val="757FCCB2"/>
    <w:rsid w:val="758B4A10"/>
    <w:rsid w:val="75970A72"/>
    <w:rsid w:val="75AE0513"/>
    <w:rsid w:val="75B07005"/>
    <w:rsid w:val="75B527FF"/>
    <w:rsid w:val="75E35A87"/>
    <w:rsid w:val="75E68065"/>
    <w:rsid w:val="75EB1765"/>
    <w:rsid w:val="75F8993E"/>
    <w:rsid w:val="76104750"/>
    <w:rsid w:val="762040D6"/>
    <w:rsid w:val="762C2D26"/>
    <w:rsid w:val="763CB368"/>
    <w:rsid w:val="763DD6F6"/>
    <w:rsid w:val="7645F867"/>
    <w:rsid w:val="766300E5"/>
    <w:rsid w:val="76693D44"/>
    <w:rsid w:val="76787AD7"/>
    <w:rsid w:val="767B3F8E"/>
    <w:rsid w:val="768BCACC"/>
    <w:rsid w:val="76AD8928"/>
    <w:rsid w:val="76B5743F"/>
    <w:rsid w:val="76CBB4C9"/>
    <w:rsid w:val="76EBD339"/>
    <w:rsid w:val="76EEC9D3"/>
    <w:rsid w:val="76F04396"/>
    <w:rsid w:val="76F67449"/>
    <w:rsid w:val="77092FA2"/>
    <w:rsid w:val="7716CD44"/>
    <w:rsid w:val="7728F4E5"/>
    <w:rsid w:val="774501E6"/>
    <w:rsid w:val="776388D3"/>
    <w:rsid w:val="77B2EC68"/>
    <w:rsid w:val="77D09A82"/>
    <w:rsid w:val="77E022E5"/>
    <w:rsid w:val="77E493E6"/>
    <w:rsid w:val="77F81416"/>
    <w:rsid w:val="780AEF90"/>
    <w:rsid w:val="7815AFD9"/>
    <w:rsid w:val="7825B67F"/>
    <w:rsid w:val="7826CDB6"/>
    <w:rsid w:val="782BD8E8"/>
    <w:rsid w:val="78375947"/>
    <w:rsid w:val="783A981A"/>
    <w:rsid w:val="784C28F0"/>
    <w:rsid w:val="785430EA"/>
    <w:rsid w:val="78774327"/>
    <w:rsid w:val="78AB04A4"/>
    <w:rsid w:val="78B0DA4E"/>
    <w:rsid w:val="78B1FFC9"/>
    <w:rsid w:val="78CA2445"/>
    <w:rsid w:val="78D037D6"/>
    <w:rsid w:val="78D98C34"/>
    <w:rsid w:val="78DA6451"/>
    <w:rsid w:val="78E3B966"/>
    <w:rsid w:val="78E469E6"/>
    <w:rsid w:val="78EE9A67"/>
    <w:rsid w:val="78F82718"/>
    <w:rsid w:val="79176392"/>
    <w:rsid w:val="792D12EA"/>
    <w:rsid w:val="79327030"/>
    <w:rsid w:val="79391A5E"/>
    <w:rsid w:val="79497063"/>
    <w:rsid w:val="79528855"/>
    <w:rsid w:val="795BF667"/>
    <w:rsid w:val="795FC146"/>
    <w:rsid w:val="796D49D4"/>
    <w:rsid w:val="7983DA8E"/>
    <w:rsid w:val="79B6473C"/>
    <w:rsid w:val="79CA9A1D"/>
    <w:rsid w:val="79CCDA7E"/>
    <w:rsid w:val="7A54FA87"/>
    <w:rsid w:val="7A6612C9"/>
    <w:rsid w:val="7A79CA8B"/>
    <w:rsid w:val="7A8CFEBB"/>
    <w:rsid w:val="7A8DFE4F"/>
    <w:rsid w:val="7A8F41C6"/>
    <w:rsid w:val="7A9FB22D"/>
    <w:rsid w:val="7AB3F12A"/>
    <w:rsid w:val="7AB74D78"/>
    <w:rsid w:val="7AD31B2E"/>
    <w:rsid w:val="7AD77C76"/>
    <w:rsid w:val="7AE762DA"/>
    <w:rsid w:val="7B2D4ED0"/>
    <w:rsid w:val="7B56D3A5"/>
    <w:rsid w:val="7B5E81F1"/>
    <w:rsid w:val="7B7211E5"/>
    <w:rsid w:val="7B7D1504"/>
    <w:rsid w:val="7B96B3F9"/>
    <w:rsid w:val="7BAED58F"/>
    <w:rsid w:val="7BF36C09"/>
    <w:rsid w:val="7BFE6201"/>
    <w:rsid w:val="7C0ABE43"/>
    <w:rsid w:val="7C25C67E"/>
    <w:rsid w:val="7C2E3693"/>
    <w:rsid w:val="7C31BE8A"/>
    <w:rsid w:val="7C5E67D1"/>
    <w:rsid w:val="7C6A6B30"/>
    <w:rsid w:val="7C819F7F"/>
    <w:rsid w:val="7C827D0E"/>
    <w:rsid w:val="7C9718DE"/>
    <w:rsid w:val="7C9AF966"/>
    <w:rsid w:val="7CA269FF"/>
    <w:rsid w:val="7CAB46A1"/>
    <w:rsid w:val="7CC05F12"/>
    <w:rsid w:val="7CD38E43"/>
    <w:rsid w:val="7CFCF500"/>
    <w:rsid w:val="7D328D3F"/>
    <w:rsid w:val="7D591D51"/>
    <w:rsid w:val="7D5B2C77"/>
    <w:rsid w:val="7D5BC646"/>
    <w:rsid w:val="7D608AC9"/>
    <w:rsid w:val="7D635E4E"/>
    <w:rsid w:val="7DA1420D"/>
    <w:rsid w:val="7DA84740"/>
    <w:rsid w:val="7DE876DE"/>
    <w:rsid w:val="7DEA10B3"/>
    <w:rsid w:val="7DEBEEED"/>
    <w:rsid w:val="7DFECA8E"/>
    <w:rsid w:val="7E08E2D5"/>
    <w:rsid w:val="7E0E89C2"/>
    <w:rsid w:val="7E1334A7"/>
    <w:rsid w:val="7E2B3ED6"/>
    <w:rsid w:val="7E35B0FD"/>
    <w:rsid w:val="7E3C5F1E"/>
    <w:rsid w:val="7E478FF2"/>
    <w:rsid w:val="7E4F6EAC"/>
    <w:rsid w:val="7E7F92BB"/>
    <w:rsid w:val="7E84CCA5"/>
    <w:rsid w:val="7E877BB5"/>
    <w:rsid w:val="7E9806A6"/>
    <w:rsid w:val="7EC4D104"/>
    <w:rsid w:val="7ED3C12B"/>
    <w:rsid w:val="7ED545D7"/>
    <w:rsid w:val="7EF55AFD"/>
    <w:rsid w:val="7F262B67"/>
    <w:rsid w:val="7F3C009D"/>
    <w:rsid w:val="7F5BBD3B"/>
    <w:rsid w:val="7F5D8099"/>
    <w:rsid w:val="7F67CB59"/>
    <w:rsid w:val="7F8BC6BC"/>
    <w:rsid w:val="7F8CED21"/>
    <w:rsid w:val="7F99E3A2"/>
    <w:rsid w:val="7FA89C33"/>
    <w:rsid w:val="7FBCDFF8"/>
    <w:rsid w:val="7FD66B3B"/>
    <w:rsid w:val="7FD9AE94"/>
    <w:rsid w:val="7FE86FF2"/>
    <w:rsid w:val="7FF1B3A6"/>
    <w:rsid w:val="7FF59DDF"/>
    <w:rsid w:val="7FFF8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5F1278D-FE8A-4339-9147-5DBA963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1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8</TotalTime>
  <Pages>3</Pages>
  <Words>984</Words>
  <Characters>7825</Characters>
  <Application>Microsoft Office Word</Application>
  <DocSecurity>0</DocSecurity>
  <Lines>558</Lines>
  <Paragraphs>284</Paragraphs>
  <ScaleCrop>false</ScaleCrop>
  <Company>Information Transport Solutions, Inc.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</cp:revision>
  <cp:lastPrinted>2024-08-19T15:26:00Z</cp:lastPrinted>
  <dcterms:created xsi:type="dcterms:W3CDTF">2025-02-18T01:01:00Z</dcterms:created>
  <dcterms:modified xsi:type="dcterms:W3CDTF">2025-02-24T18:22:00Z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